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B0" w:rsidRPr="00F06722" w:rsidRDefault="001B1B77" w:rsidP="001B1B77">
      <w:pPr>
        <w:jc w:val="center"/>
        <w:rPr>
          <w:rFonts w:ascii="Cambria" w:hAnsi="Cambria" w:cs="B Nazanin"/>
          <w:b/>
          <w:bCs/>
          <w:sz w:val="28"/>
          <w:szCs w:val="28"/>
          <w:rtl/>
          <w:lang w:bidi="fa-IR"/>
        </w:rPr>
      </w:pPr>
      <w:r w:rsidRPr="00F06722">
        <w:rPr>
          <w:rFonts w:ascii="Cambria" w:hAnsi="Cambria"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280CB0" w:rsidRDefault="00280CB0" w:rsidP="00280CB0">
      <w:pPr>
        <w:ind w:left="7920"/>
        <w:rPr>
          <w:rFonts w:ascii="Cambria" w:hAnsi="Cambria" w:cs="B Nazanin"/>
          <w:rtl/>
          <w:lang w:bidi="fa-IR"/>
        </w:rPr>
      </w:pPr>
    </w:p>
    <w:p w:rsidR="00C34072" w:rsidRDefault="00C34072" w:rsidP="00B22CC2">
      <w:pPr>
        <w:ind w:left="7920"/>
        <w:rPr>
          <w:rFonts w:ascii="Cambria" w:hAnsi="Cambria" w:cs="B Nazanin"/>
          <w:rtl/>
          <w:lang w:bidi="fa-IR"/>
        </w:rPr>
      </w:pPr>
      <w:r>
        <w:rPr>
          <w:rFonts w:ascii="Cambria" w:hAnsi="Cambria" w:cs="B Nazanin" w:hint="cs"/>
          <w:rtl/>
          <w:lang w:bidi="fa-IR"/>
        </w:rPr>
        <w:t xml:space="preserve"> </w:t>
      </w:r>
      <w:r w:rsidRPr="00C34072">
        <w:rPr>
          <w:rFonts w:ascii="Cambria" w:hAnsi="Cambria" w:cs="B Nazanin"/>
          <w:rtl/>
          <w:lang w:bidi="fa-IR"/>
        </w:rPr>
        <w:t>تار</w:t>
      </w:r>
      <w:r w:rsidRPr="00C34072">
        <w:rPr>
          <w:rFonts w:ascii="Cambria" w:hAnsi="Cambria" w:cs="B Nazanin" w:hint="cs"/>
          <w:rtl/>
          <w:lang w:bidi="fa-IR"/>
        </w:rPr>
        <w:t>ی</w:t>
      </w:r>
      <w:r w:rsidRPr="00C34072">
        <w:rPr>
          <w:rFonts w:ascii="Cambria" w:hAnsi="Cambria" w:cs="B Nazanin" w:hint="eastAsia"/>
          <w:rtl/>
          <w:lang w:bidi="fa-IR"/>
        </w:rPr>
        <w:t>خ</w:t>
      </w:r>
      <w:r w:rsidRPr="00C34072">
        <w:rPr>
          <w:rFonts w:ascii="Cambria" w:hAnsi="Cambria" w:cs="B Nazanin"/>
          <w:rtl/>
          <w:lang w:bidi="fa-IR"/>
        </w:rPr>
        <w:t xml:space="preserve">: </w:t>
      </w:r>
    </w:p>
    <w:p w:rsidR="00582C58" w:rsidRDefault="00582C58" w:rsidP="00280CB0">
      <w:pPr>
        <w:spacing w:after="200" w:line="276" w:lineRule="auto"/>
        <w:jc w:val="both"/>
        <w:rPr>
          <w:rFonts w:ascii="Cambria" w:hAnsi="Cambria" w:cs="B Nazanin"/>
          <w:rtl/>
          <w:lang w:bidi="fa-IR"/>
        </w:rPr>
      </w:pPr>
    </w:p>
    <w:p w:rsidR="009233C4" w:rsidRPr="00280CB0" w:rsidRDefault="009233C4" w:rsidP="00280CB0">
      <w:pPr>
        <w:spacing w:after="200" w:line="276" w:lineRule="auto"/>
        <w:jc w:val="both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</w:p>
    <w:p w:rsidR="00516B04" w:rsidRDefault="00516B04" w:rsidP="002633A4">
      <w:pPr>
        <w:tabs>
          <w:tab w:val="left" w:pos="1061"/>
        </w:tabs>
        <w:spacing w:line="360" w:lineRule="auto"/>
        <w:rPr>
          <w:rFonts w:ascii="Cambria" w:hAnsi="Cambria" w:cs="B Nazanin"/>
          <w:b/>
          <w:bCs/>
          <w:rtl/>
          <w:lang w:bidi="fa-IR"/>
        </w:rPr>
      </w:pPr>
    </w:p>
    <w:p w:rsidR="00BE6B5B" w:rsidRPr="00F06722" w:rsidRDefault="009233C4" w:rsidP="00C9625A">
      <w:pPr>
        <w:jc w:val="both"/>
        <w:rPr>
          <w:rFonts w:ascii="Calibri" w:eastAsia="Calibri" w:hAnsi="Calibri" w:cs="B Nazanin"/>
          <w:b/>
          <w:bCs/>
          <w:color w:val="FF0000"/>
          <w:sz w:val="22"/>
          <w:szCs w:val="22"/>
          <w:rtl/>
          <w:lang w:bidi="fa-IR"/>
        </w:rPr>
      </w:pPr>
      <w:r w:rsidRPr="00F06722">
        <w:rPr>
          <w:rFonts w:ascii="Cambria" w:eastAsia="Calibri" w:hAnsi="Cambria" w:cs="B Nazanin" w:hint="cs"/>
          <w:b/>
          <w:bCs/>
          <w:color w:val="FF0000"/>
          <w:rtl/>
        </w:rPr>
        <w:t>مدیریت محترم شرکت راه کار سرزمین هوشمند</w:t>
      </w:r>
    </w:p>
    <w:p w:rsidR="00BE6B5B" w:rsidRDefault="00BE6B5B" w:rsidP="00BE6B5B">
      <w:pPr>
        <w:jc w:val="lowKashida"/>
        <w:rPr>
          <w:rFonts w:ascii="Cambria" w:eastAsia="Calibri" w:hAnsi="Cambria" w:cs="B Nazanin"/>
          <w:rtl/>
          <w:lang w:bidi="fa-IR"/>
        </w:rPr>
      </w:pPr>
    </w:p>
    <w:p w:rsidR="00BE6B5B" w:rsidRDefault="00BE6B5B" w:rsidP="00BE6B5B">
      <w:pPr>
        <w:spacing w:line="276" w:lineRule="auto"/>
        <w:jc w:val="lowKashida"/>
        <w:rPr>
          <w:rFonts w:ascii="Cambria" w:eastAsia="Calibri" w:hAnsi="Cambria" w:cs="B Nazanin"/>
          <w:lang w:bidi="fa-IR"/>
        </w:rPr>
      </w:pPr>
      <w:r w:rsidRPr="00BE6B5B">
        <w:rPr>
          <w:rFonts w:ascii="Cambria" w:eastAsia="Calibri" w:hAnsi="Cambria" w:cs="B Nazanin"/>
          <w:rtl/>
          <w:lang w:bidi="fa-IR"/>
        </w:rPr>
        <w:t>با سلام؛</w:t>
      </w:r>
    </w:p>
    <w:p w:rsidR="00F06722" w:rsidRPr="00BE6B5B" w:rsidRDefault="00F06722" w:rsidP="00BE6B5B">
      <w:pPr>
        <w:spacing w:line="276" w:lineRule="auto"/>
        <w:jc w:val="lowKashida"/>
        <w:rPr>
          <w:rFonts w:ascii="Cambria" w:eastAsia="Calibri" w:hAnsi="Cambria" w:cs="B Nazanin"/>
          <w:rtl/>
          <w:lang w:bidi="fa-IR"/>
        </w:rPr>
      </w:pPr>
    </w:p>
    <w:p w:rsidR="00BE6B5B" w:rsidRDefault="00BE6B5B" w:rsidP="009233C4">
      <w:pPr>
        <w:spacing w:line="276" w:lineRule="auto"/>
        <w:ind w:firstLine="284"/>
        <w:jc w:val="lowKashida"/>
        <w:rPr>
          <w:rFonts w:ascii="Cambria" w:eastAsia="Calibri" w:hAnsi="Cambria" w:cs="B Nazanin"/>
          <w:rtl/>
          <w:lang w:bidi="fa-IR"/>
        </w:rPr>
      </w:pPr>
      <w:r w:rsidRPr="00BE6B5B">
        <w:rPr>
          <w:rFonts w:ascii="Cambria" w:eastAsia="Calibri" w:hAnsi="Cambria" w:cs="B Nazanin"/>
          <w:rtl/>
          <w:lang w:bidi="fa-IR"/>
        </w:rPr>
        <w:t>احتراما</w:t>
      </w:r>
      <w:r>
        <w:rPr>
          <w:rFonts w:ascii="Cambria" w:eastAsia="Calibri" w:hAnsi="Cambria" w:cs="B Nazanin" w:hint="cs"/>
          <w:rtl/>
          <w:lang w:bidi="fa-IR"/>
        </w:rPr>
        <w:t>ً</w:t>
      </w:r>
      <w:r w:rsidRPr="00BE6B5B">
        <w:rPr>
          <w:rFonts w:ascii="Cambria" w:eastAsia="Calibri" w:hAnsi="Cambria" w:cs="B Nazanin"/>
          <w:rtl/>
          <w:lang w:bidi="fa-IR"/>
        </w:rPr>
        <w:t>،</w:t>
      </w:r>
      <w:r w:rsidR="002023CF">
        <w:rPr>
          <w:rFonts w:ascii="Cambria" w:eastAsia="Calibri" w:hAnsi="Cambria" w:cs="B Nazanin" w:hint="cs"/>
          <w:rtl/>
          <w:lang w:bidi="fa-IR"/>
        </w:rPr>
        <w:t xml:space="preserve"> باستحضار می رساند</w:t>
      </w:r>
      <w:r w:rsidR="00C93B0B">
        <w:rPr>
          <w:rFonts w:ascii="Cambria" w:eastAsia="Calibri" w:hAnsi="Cambria" w:cs="B Nazanin" w:hint="cs"/>
          <w:rtl/>
          <w:lang w:bidi="fa-IR"/>
        </w:rPr>
        <w:t xml:space="preserve"> </w:t>
      </w:r>
      <w:r w:rsidR="00C93B0B" w:rsidRPr="00F06722">
        <w:rPr>
          <w:rFonts w:ascii="Cambria" w:eastAsia="Calibri" w:hAnsi="Cambria" w:cs="B Nazanin" w:hint="cs"/>
          <w:color w:val="FF0000"/>
          <w:rtl/>
          <w:lang w:bidi="fa-IR"/>
        </w:rPr>
        <w:t>خط</w:t>
      </w:r>
      <w:r w:rsidR="00C93B0B">
        <w:rPr>
          <w:rFonts w:ascii="Cambria" w:eastAsia="Calibri" w:hAnsi="Cambria" w:cs="B Nazanin" w:hint="cs"/>
          <w:rtl/>
          <w:lang w:bidi="fa-IR"/>
        </w:rPr>
        <w:t xml:space="preserve"> ...................... که </w:t>
      </w:r>
      <w:r w:rsidR="00C93B0B" w:rsidRPr="00F06722">
        <w:rPr>
          <w:rFonts w:ascii="Cambria" w:eastAsia="Calibri" w:hAnsi="Cambria" w:cs="B Nazanin" w:hint="cs"/>
          <w:color w:val="FF0000"/>
          <w:rtl/>
          <w:lang w:bidi="fa-IR"/>
        </w:rPr>
        <w:t>مت</w:t>
      </w:r>
      <w:r w:rsidR="002023CF" w:rsidRPr="00F06722">
        <w:rPr>
          <w:rFonts w:ascii="Cambria" w:eastAsia="Calibri" w:hAnsi="Cambria" w:cs="B Nazanin" w:hint="cs"/>
          <w:color w:val="FF0000"/>
          <w:rtl/>
          <w:lang w:bidi="fa-IR"/>
        </w:rPr>
        <w:t xml:space="preserve">علق به  </w:t>
      </w:r>
      <w:r w:rsidR="002023CF">
        <w:rPr>
          <w:rFonts w:ascii="Cambria" w:eastAsia="Calibri" w:hAnsi="Cambria" w:cs="B Nazanin" w:hint="cs"/>
          <w:rtl/>
          <w:lang w:bidi="fa-IR"/>
        </w:rPr>
        <w:t xml:space="preserve">......................... </w:t>
      </w:r>
      <w:r w:rsidR="00A45848">
        <w:rPr>
          <w:rFonts w:ascii="Cambria" w:eastAsia="Calibri" w:hAnsi="Cambria" w:cs="B Nazanin" w:hint="cs"/>
          <w:rtl/>
          <w:lang w:bidi="fa-IR"/>
        </w:rPr>
        <w:t xml:space="preserve">به </w:t>
      </w:r>
      <w:r w:rsidR="00A45848" w:rsidRPr="00F06722">
        <w:rPr>
          <w:rFonts w:ascii="Cambria" w:eastAsia="Calibri" w:hAnsi="Cambria" w:cs="B Nazanin" w:hint="cs"/>
          <w:color w:val="FF0000"/>
          <w:rtl/>
          <w:lang w:bidi="fa-IR"/>
        </w:rPr>
        <w:t xml:space="preserve">شماره ثبت </w:t>
      </w:r>
      <w:r w:rsidR="00A45848">
        <w:rPr>
          <w:rFonts w:ascii="Cambria" w:eastAsia="Calibri" w:hAnsi="Cambria" w:cs="B Nazanin" w:hint="cs"/>
          <w:rtl/>
          <w:lang w:bidi="fa-IR"/>
        </w:rPr>
        <w:t xml:space="preserve">..................... </w:t>
      </w:r>
      <w:r w:rsidR="002023CF">
        <w:rPr>
          <w:rFonts w:ascii="Cambria" w:eastAsia="Calibri" w:hAnsi="Cambria" w:cs="B Nazanin" w:hint="cs"/>
          <w:rtl/>
          <w:lang w:bidi="fa-IR"/>
        </w:rPr>
        <w:t xml:space="preserve">می باشد جهت خدمات </w:t>
      </w:r>
      <w:r w:rsidR="002023CF">
        <w:rPr>
          <w:rFonts w:ascii="Cambria" w:eastAsia="Calibri" w:hAnsi="Cambria" w:cs="B Nazanin"/>
          <w:lang w:bidi="fa-IR"/>
        </w:rPr>
        <w:t>CRM</w:t>
      </w:r>
      <w:r w:rsidR="002023CF">
        <w:rPr>
          <w:rFonts w:ascii="Cambria" w:eastAsia="Calibri" w:hAnsi="Cambria" w:cs="B Nazanin" w:hint="cs"/>
          <w:rtl/>
          <w:lang w:bidi="fa-IR"/>
        </w:rPr>
        <w:t xml:space="preserve"> و مشتری مداری ......................... مورد استفاده قرار می گیرد، شایان ذکر است که این خط هیچ گونه </w:t>
      </w:r>
      <w:r w:rsidR="009233C4">
        <w:rPr>
          <w:rFonts w:ascii="Cambria" w:eastAsia="Calibri" w:hAnsi="Cambria" w:cs="B Nazanin" w:hint="cs"/>
          <w:rtl/>
          <w:lang w:bidi="fa-IR"/>
        </w:rPr>
        <w:t>دید</w:t>
      </w:r>
      <w:r w:rsidR="002023CF">
        <w:rPr>
          <w:rFonts w:ascii="Cambria" w:eastAsia="Calibri" w:hAnsi="Cambria" w:cs="B Nazanin" w:hint="cs"/>
          <w:rtl/>
          <w:lang w:bidi="fa-IR"/>
        </w:rPr>
        <w:t xml:space="preserve"> تبلیغاتی نداشته فقط مخصوص اطلاع رسانی به مشتری های این مجموعه مورد استفاده قرار خواهد گرفت.</w:t>
      </w:r>
    </w:p>
    <w:p w:rsidR="002023CF" w:rsidRDefault="002023CF" w:rsidP="002023CF">
      <w:pPr>
        <w:spacing w:line="276" w:lineRule="auto"/>
        <w:ind w:firstLine="284"/>
        <w:jc w:val="lowKashida"/>
        <w:rPr>
          <w:rFonts w:ascii="Cambria" w:eastAsia="Calibri" w:hAnsi="Cambria" w:cs="B Nazanin"/>
          <w:rtl/>
          <w:lang w:bidi="fa-IR"/>
        </w:rPr>
      </w:pPr>
      <w:r>
        <w:rPr>
          <w:rFonts w:ascii="Cambria" w:eastAsia="Calibri" w:hAnsi="Cambria" w:cs="B Nazanin" w:hint="cs"/>
          <w:rtl/>
          <w:lang w:bidi="fa-IR"/>
        </w:rPr>
        <w:t>خواهشمند است دستورات لازم را نسبت به خروج خط فوق الذکر از لیست سیاه همراه اول مبذول فرمایید.</w:t>
      </w:r>
    </w:p>
    <w:p w:rsidR="002023CF" w:rsidRPr="00BE6B5B" w:rsidRDefault="009233C4" w:rsidP="002023CF">
      <w:pPr>
        <w:spacing w:line="276" w:lineRule="auto"/>
        <w:ind w:firstLine="284"/>
        <w:jc w:val="lowKashida"/>
        <w:rPr>
          <w:rFonts w:ascii="Cambria" w:eastAsia="Calibri" w:hAnsi="Cambria" w:cs="B Nazanin"/>
          <w:rtl/>
          <w:lang w:bidi="fa-IR"/>
        </w:rPr>
      </w:pPr>
      <w:r>
        <w:rPr>
          <w:rFonts w:ascii="Cambria" w:eastAsia="Calibri" w:hAnsi="Cambria" w:cs="B Nazanin" w:hint="cs"/>
          <w:rtl/>
          <w:lang w:bidi="fa-IR"/>
        </w:rPr>
        <w:t xml:space="preserve">شایان ذکر است که </w:t>
      </w:r>
      <w:r w:rsidRPr="00F06722">
        <w:rPr>
          <w:rFonts w:ascii="Cambria" w:eastAsia="Calibri" w:hAnsi="Cambria" w:cs="B Nazanin" w:hint="cs"/>
          <w:color w:val="FF0000"/>
          <w:rtl/>
          <w:lang w:bidi="fa-IR"/>
        </w:rPr>
        <w:t>مجموعه</w:t>
      </w:r>
      <w:r>
        <w:rPr>
          <w:rFonts w:ascii="Cambria" w:eastAsia="Calibri" w:hAnsi="Cambria" w:cs="B Nazanin" w:hint="cs"/>
          <w:rtl/>
          <w:lang w:bidi="fa-IR"/>
        </w:rPr>
        <w:t xml:space="preserve"> .......................................... مسئولیت کامل پیامک های ارسال شده از این خط را می پذیرد و در صورت ارسال هرگونه پیام تبلیغاتی پذیرای خسارت وارده می باشد.</w:t>
      </w:r>
    </w:p>
    <w:p w:rsidR="00BE6B5B" w:rsidRPr="00BE6B5B" w:rsidRDefault="00BE6B5B" w:rsidP="00BE6B5B">
      <w:pPr>
        <w:spacing w:line="276" w:lineRule="auto"/>
        <w:jc w:val="lowKashida"/>
        <w:rPr>
          <w:rFonts w:ascii="Cambria" w:eastAsia="Calibri" w:hAnsi="Cambria" w:cs="B Nazanin"/>
          <w:rtl/>
          <w:lang w:bidi="fa-IR"/>
        </w:rPr>
      </w:pPr>
      <w:r w:rsidRPr="00BE6B5B">
        <w:rPr>
          <w:rFonts w:ascii="Cambria" w:eastAsia="Calibri" w:hAnsi="Cambria" w:cs="B Nazanin"/>
          <w:rtl/>
          <w:lang w:bidi="fa-IR"/>
        </w:rPr>
        <w:t xml:space="preserve">پیشاپیش از بذل </w:t>
      </w:r>
      <w:r>
        <w:rPr>
          <w:rFonts w:ascii="Cambria" w:eastAsia="Calibri" w:hAnsi="Cambria" w:cs="B Nazanin"/>
          <w:rtl/>
          <w:lang w:bidi="fa-IR"/>
        </w:rPr>
        <w:t>توجه جنابعالی کمال تشکر را دارد</w:t>
      </w:r>
      <w:r w:rsidRPr="00BE6B5B">
        <w:rPr>
          <w:rFonts w:ascii="Cambria" w:eastAsia="Calibri" w:hAnsi="Cambria" w:cs="B Nazanin"/>
          <w:rtl/>
          <w:lang w:bidi="fa-IR"/>
        </w:rPr>
        <w:t>.</w:t>
      </w:r>
    </w:p>
    <w:p w:rsidR="00BE6B5B" w:rsidRPr="00BE6B5B" w:rsidRDefault="00BE6B5B" w:rsidP="00BE6B5B">
      <w:pPr>
        <w:jc w:val="lowKashida"/>
        <w:rPr>
          <w:rFonts w:ascii="Cambria" w:eastAsia="Calibri" w:hAnsi="Cambria" w:cs="B Nazanin"/>
          <w:rtl/>
          <w:lang w:bidi="fa-IR"/>
        </w:rPr>
      </w:pPr>
    </w:p>
    <w:p w:rsidR="00F470BF" w:rsidRDefault="00F470BF" w:rsidP="002633A4">
      <w:pPr>
        <w:tabs>
          <w:tab w:val="left" w:pos="1061"/>
        </w:tabs>
        <w:spacing w:line="360" w:lineRule="auto"/>
        <w:rPr>
          <w:rFonts w:ascii="Cambria" w:hAnsi="Cambria" w:cs="B Nazanin"/>
          <w:b/>
          <w:bCs/>
          <w:rtl/>
          <w:lang w:bidi="fa-IR"/>
        </w:rPr>
      </w:pPr>
    </w:p>
    <w:p w:rsidR="00F470BF" w:rsidRDefault="00F470BF" w:rsidP="002633A4">
      <w:pPr>
        <w:tabs>
          <w:tab w:val="left" w:pos="1061"/>
        </w:tabs>
        <w:spacing w:line="360" w:lineRule="auto"/>
        <w:rPr>
          <w:rFonts w:ascii="Cambria" w:hAnsi="Cambria" w:cs="B Nazanin"/>
          <w:b/>
          <w:bCs/>
          <w:rtl/>
          <w:lang w:bidi="fa-IR"/>
        </w:rPr>
      </w:pPr>
      <w:bookmarkStart w:id="0" w:name="_GoBack"/>
      <w:bookmarkEnd w:id="0"/>
    </w:p>
    <w:p w:rsidR="002633A4" w:rsidRPr="002633A4" w:rsidRDefault="002633A4" w:rsidP="002633A4">
      <w:pPr>
        <w:tabs>
          <w:tab w:val="left" w:pos="1061"/>
        </w:tabs>
        <w:spacing w:line="360" w:lineRule="auto"/>
        <w:rPr>
          <w:rFonts w:ascii="Cambria" w:hAnsi="Cambria" w:cs="B Nazanin"/>
          <w:rtl/>
          <w:lang w:bidi="fa-IR"/>
        </w:rPr>
      </w:pPr>
    </w:p>
    <w:p w:rsidR="002633A4" w:rsidRDefault="009233C4" w:rsidP="002633A4">
      <w:pPr>
        <w:tabs>
          <w:tab w:val="left" w:pos="1061"/>
        </w:tabs>
        <w:ind w:left="5760"/>
        <w:jc w:val="center"/>
        <w:rPr>
          <w:rFonts w:ascii="Cambria" w:hAnsi="Cambria" w:cs="B Nazanin"/>
          <w:b/>
          <w:bCs/>
          <w:rtl/>
          <w:lang w:bidi="fa-IR"/>
        </w:rPr>
      </w:pPr>
      <w:r>
        <w:rPr>
          <w:rFonts w:ascii="Cambria" w:hAnsi="Cambria" w:cs="B Nazanin" w:hint="cs"/>
          <w:b/>
          <w:bCs/>
          <w:rtl/>
          <w:lang w:bidi="fa-IR"/>
        </w:rPr>
        <w:t>با تشکر</w:t>
      </w:r>
    </w:p>
    <w:p w:rsidR="002633A4" w:rsidRDefault="009233C4" w:rsidP="002633A4">
      <w:pPr>
        <w:tabs>
          <w:tab w:val="left" w:pos="1061"/>
        </w:tabs>
        <w:ind w:left="5760"/>
        <w:jc w:val="center"/>
        <w:rPr>
          <w:rFonts w:ascii="Cambria" w:hAnsi="Cambria" w:cs="B Nazanin"/>
          <w:b/>
          <w:bCs/>
          <w:rtl/>
          <w:lang w:bidi="fa-IR"/>
        </w:rPr>
      </w:pPr>
      <w:r>
        <w:rPr>
          <w:rFonts w:ascii="Cambria" w:hAnsi="Cambria" w:cs="B Nazanin" w:hint="cs"/>
          <w:b/>
          <w:bCs/>
          <w:rtl/>
          <w:lang w:bidi="fa-IR"/>
        </w:rPr>
        <w:t>...............................</w:t>
      </w:r>
    </w:p>
    <w:p w:rsidR="00F06722" w:rsidRPr="00F06722" w:rsidRDefault="00F06722" w:rsidP="002633A4">
      <w:pPr>
        <w:tabs>
          <w:tab w:val="left" w:pos="1061"/>
        </w:tabs>
        <w:ind w:left="5760"/>
        <w:jc w:val="center"/>
        <w:rPr>
          <w:rFonts w:ascii="Cambria" w:hAnsi="Cambria" w:cs="B Nazanin"/>
          <w:b/>
          <w:bCs/>
          <w:color w:val="FF0000"/>
          <w:rtl/>
          <w:lang w:bidi="fa-IR"/>
        </w:rPr>
      </w:pPr>
      <w:r w:rsidRPr="00F06722">
        <w:rPr>
          <w:rFonts w:ascii="Cambria" w:hAnsi="Cambria" w:cs="B Nazanin" w:hint="cs"/>
          <w:b/>
          <w:bCs/>
          <w:color w:val="FF0000"/>
          <w:rtl/>
          <w:lang w:bidi="fa-IR"/>
        </w:rPr>
        <w:t xml:space="preserve">مهر و امضا </w:t>
      </w:r>
    </w:p>
    <w:p w:rsidR="00516B04" w:rsidRDefault="00516B04" w:rsidP="002633A4">
      <w:pPr>
        <w:tabs>
          <w:tab w:val="left" w:pos="1061"/>
        </w:tabs>
        <w:ind w:left="720"/>
        <w:jc w:val="center"/>
        <w:rPr>
          <w:rFonts w:ascii="Cambria" w:hAnsi="Cambria" w:cs="B Nazanin"/>
          <w:b/>
          <w:bCs/>
          <w:rtl/>
          <w:lang w:bidi="fa-IR"/>
        </w:rPr>
      </w:pPr>
    </w:p>
    <w:p w:rsidR="00516B04" w:rsidRDefault="00516B04" w:rsidP="002633A4">
      <w:pPr>
        <w:tabs>
          <w:tab w:val="left" w:pos="1061"/>
        </w:tabs>
        <w:jc w:val="center"/>
        <w:rPr>
          <w:rFonts w:ascii="Cambria" w:hAnsi="Cambria" w:cs="B Nazanin"/>
          <w:b/>
          <w:bCs/>
          <w:rtl/>
          <w:lang w:bidi="fa-IR"/>
        </w:rPr>
      </w:pPr>
    </w:p>
    <w:p w:rsidR="006046E8" w:rsidRPr="00F06722" w:rsidRDefault="00F06722" w:rsidP="00114671">
      <w:pPr>
        <w:tabs>
          <w:tab w:val="left" w:pos="1061"/>
        </w:tabs>
        <w:rPr>
          <w:rFonts w:ascii="Cambria" w:hAnsi="Cambria" w:cs="B Nazanin" w:hint="cs"/>
          <w:b/>
          <w:bCs/>
          <w:color w:val="FF0000"/>
          <w:rtl/>
          <w:lang w:bidi="fa-IR"/>
        </w:rPr>
      </w:pPr>
      <w:r w:rsidRPr="00F06722">
        <w:rPr>
          <w:rFonts w:ascii="Cambria" w:hAnsi="Cambria" w:cs="B Nazanin" w:hint="cs"/>
          <w:b/>
          <w:bCs/>
          <w:color w:val="FF0000"/>
          <w:rtl/>
          <w:lang w:bidi="fa-IR"/>
        </w:rPr>
        <w:t xml:space="preserve">آدرس و تلفن: </w:t>
      </w:r>
    </w:p>
    <w:sectPr w:rsidR="006046E8" w:rsidRPr="00F06722" w:rsidSect="001B1B77">
      <w:headerReference w:type="default" r:id="rId8"/>
      <w:footerReference w:type="default" r:id="rId9"/>
      <w:pgSz w:w="11907" w:h="16840" w:code="9"/>
      <w:pgMar w:top="2410" w:right="1275" w:bottom="142" w:left="1276" w:header="629" w:footer="59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BD" w:rsidRDefault="00C341BD">
      <w:r>
        <w:separator/>
      </w:r>
    </w:p>
  </w:endnote>
  <w:endnote w:type="continuationSeparator" w:id="0">
    <w:p w:rsidR="00C341BD" w:rsidRDefault="00C3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77" w:rsidRDefault="001B1B77" w:rsidP="001B1B77">
    <w:pPr>
      <w:pStyle w:val="NoSpacing"/>
      <w:rPr>
        <w:rFonts w:cs="B Nazanin"/>
        <w:sz w:val="20"/>
        <w:szCs w:val="20"/>
        <w:rtl/>
        <w:lang w:bidi="fa-IR"/>
      </w:rPr>
    </w:pPr>
  </w:p>
  <w:p w:rsidR="00445BC5" w:rsidRPr="008061B9" w:rsidRDefault="00445BC5" w:rsidP="00445BC5">
    <w:pPr>
      <w:pStyle w:val="Footer"/>
      <w:tabs>
        <w:tab w:val="clear" w:pos="8306"/>
      </w:tabs>
      <w:ind w:firstLine="374"/>
      <w:rPr>
        <w:rFonts w:cs="Nazanin"/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BD" w:rsidRDefault="00C341BD">
      <w:r>
        <w:separator/>
      </w:r>
    </w:p>
  </w:footnote>
  <w:footnote w:type="continuationSeparator" w:id="0">
    <w:p w:rsidR="00C341BD" w:rsidRDefault="00C34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80" w:rsidRDefault="00D01E80" w:rsidP="0006149F">
    <w:pPr>
      <w:pStyle w:val="Header"/>
      <w:tabs>
        <w:tab w:val="clear" w:pos="8306"/>
      </w:tabs>
      <w:bidi w:val="0"/>
      <w:ind w:right="-360"/>
      <w:jc w:val="center"/>
    </w:pPr>
  </w:p>
  <w:p w:rsidR="00445BC5" w:rsidRPr="00F06722" w:rsidRDefault="00F06722" w:rsidP="00445BC5">
    <w:pPr>
      <w:pStyle w:val="Header"/>
      <w:tabs>
        <w:tab w:val="clear" w:pos="8306"/>
      </w:tabs>
      <w:rPr>
        <w:rFonts w:cs="B Nazanin"/>
        <w:b/>
        <w:bCs/>
        <w:color w:val="FF0000"/>
        <w:sz w:val="28"/>
        <w:szCs w:val="28"/>
      </w:rPr>
    </w:pPr>
    <w:r w:rsidRPr="00F06722">
      <w:rPr>
        <w:rFonts w:cs="B Nazanin" w:hint="cs"/>
        <w:b/>
        <w:bCs/>
        <w:color w:val="FF0000"/>
        <w:sz w:val="28"/>
        <w:szCs w:val="28"/>
        <w:rtl/>
      </w:rPr>
      <w:t xml:space="preserve">لگو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D00EA"/>
    <w:multiLevelType w:val="hybridMultilevel"/>
    <w:tmpl w:val="28D6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759F0"/>
    <w:multiLevelType w:val="hybridMultilevel"/>
    <w:tmpl w:val="ED86E9CC"/>
    <w:lvl w:ilvl="0" w:tplc="9014D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77C6C"/>
    <w:multiLevelType w:val="hybridMultilevel"/>
    <w:tmpl w:val="D9647598"/>
    <w:lvl w:ilvl="0" w:tplc="BF4EC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5B"/>
    <w:rsid w:val="00001DC8"/>
    <w:rsid w:val="00001E1D"/>
    <w:rsid w:val="000040A0"/>
    <w:rsid w:val="00004C75"/>
    <w:rsid w:val="00005068"/>
    <w:rsid w:val="000056CF"/>
    <w:rsid w:val="00006956"/>
    <w:rsid w:val="00010CB2"/>
    <w:rsid w:val="00013DFD"/>
    <w:rsid w:val="000147D8"/>
    <w:rsid w:val="00014A55"/>
    <w:rsid w:val="000247DE"/>
    <w:rsid w:val="000256D0"/>
    <w:rsid w:val="00030302"/>
    <w:rsid w:val="00035F67"/>
    <w:rsid w:val="000426F1"/>
    <w:rsid w:val="000436AC"/>
    <w:rsid w:val="000455E1"/>
    <w:rsid w:val="000458F7"/>
    <w:rsid w:val="00045A0E"/>
    <w:rsid w:val="00047192"/>
    <w:rsid w:val="00050AC6"/>
    <w:rsid w:val="00051065"/>
    <w:rsid w:val="00060DCD"/>
    <w:rsid w:val="0006149F"/>
    <w:rsid w:val="000618F0"/>
    <w:rsid w:val="00062E55"/>
    <w:rsid w:val="00062F04"/>
    <w:rsid w:val="00064C8D"/>
    <w:rsid w:val="00066CCA"/>
    <w:rsid w:val="00067F4B"/>
    <w:rsid w:val="0007025B"/>
    <w:rsid w:val="00073C61"/>
    <w:rsid w:val="000759BE"/>
    <w:rsid w:val="00077031"/>
    <w:rsid w:val="00077FBF"/>
    <w:rsid w:val="000834D9"/>
    <w:rsid w:val="00091230"/>
    <w:rsid w:val="0009194D"/>
    <w:rsid w:val="0009308A"/>
    <w:rsid w:val="00093365"/>
    <w:rsid w:val="000A02BE"/>
    <w:rsid w:val="000A0EA0"/>
    <w:rsid w:val="000A30E0"/>
    <w:rsid w:val="000A3449"/>
    <w:rsid w:val="000A357D"/>
    <w:rsid w:val="000A3981"/>
    <w:rsid w:val="000A4A8B"/>
    <w:rsid w:val="000A5590"/>
    <w:rsid w:val="000A7E88"/>
    <w:rsid w:val="000B0BB4"/>
    <w:rsid w:val="000B17F0"/>
    <w:rsid w:val="000B3033"/>
    <w:rsid w:val="000B3170"/>
    <w:rsid w:val="000B3945"/>
    <w:rsid w:val="000B6EE9"/>
    <w:rsid w:val="000B6FA4"/>
    <w:rsid w:val="000B7802"/>
    <w:rsid w:val="000B7BD5"/>
    <w:rsid w:val="000B7D47"/>
    <w:rsid w:val="000C5340"/>
    <w:rsid w:val="000C5EBF"/>
    <w:rsid w:val="000D1037"/>
    <w:rsid w:val="000D1E4F"/>
    <w:rsid w:val="000D2CC1"/>
    <w:rsid w:val="000D39BE"/>
    <w:rsid w:val="000D72ED"/>
    <w:rsid w:val="000D7B5C"/>
    <w:rsid w:val="000E0F75"/>
    <w:rsid w:val="000E1564"/>
    <w:rsid w:val="000E53E5"/>
    <w:rsid w:val="000E604C"/>
    <w:rsid w:val="000E7915"/>
    <w:rsid w:val="000F2839"/>
    <w:rsid w:val="000F7B92"/>
    <w:rsid w:val="00100258"/>
    <w:rsid w:val="0010151A"/>
    <w:rsid w:val="00104067"/>
    <w:rsid w:val="001075C0"/>
    <w:rsid w:val="00107E07"/>
    <w:rsid w:val="001117DC"/>
    <w:rsid w:val="00112238"/>
    <w:rsid w:val="00112AFF"/>
    <w:rsid w:val="00114014"/>
    <w:rsid w:val="00114671"/>
    <w:rsid w:val="001176E0"/>
    <w:rsid w:val="00117ACB"/>
    <w:rsid w:val="00117CC9"/>
    <w:rsid w:val="00117DF1"/>
    <w:rsid w:val="0012063F"/>
    <w:rsid w:val="001206F2"/>
    <w:rsid w:val="00120875"/>
    <w:rsid w:val="00121F70"/>
    <w:rsid w:val="001226AB"/>
    <w:rsid w:val="00125238"/>
    <w:rsid w:val="001274B6"/>
    <w:rsid w:val="00127962"/>
    <w:rsid w:val="001307F3"/>
    <w:rsid w:val="00135A8F"/>
    <w:rsid w:val="00136692"/>
    <w:rsid w:val="00136BDB"/>
    <w:rsid w:val="00140D42"/>
    <w:rsid w:val="00140D9D"/>
    <w:rsid w:val="00141962"/>
    <w:rsid w:val="00142867"/>
    <w:rsid w:val="00142E6B"/>
    <w:rsid w:val="001479CD"/>
    <w:rsid w:val="00154044"/>
    <w:rsid w:val="00154DE0"/>
    <w:rsid w:val="00155AF5"/>
    <w:rsid w:val="0015617D"/>
    <w:rsid w:val="00157E1F"/>
    <w:rsid w:val="00160A39"/>
    <w:rsid w:val="00161336"/>
    <w:rsid w:val="00163A1A"/>
    <w:rsid w:val="00163F3A"/>
    <w:rsid w:val="001653CC"/>
    <w:rsid w:val="0016588A"/>
    <w:rsid w:val="00166491"/>
    <w:rsid w:val="0016650B"/>
    <w:rsid w:val="00170927"/>
    <w:rsid w:val="001714DC"/>
    <w:rsid w:val="00173527"/>
    <w:rsid w:val="001758A2"/>
    <w:rsid w:val="00180B77"/>
    <w:rsid w:val="00180D79"/>
    <w:rsid w:val="0018162A"/>
    <w:rsid w:val="00182F21"/>
    <w:rsid w:val="00183C87"/>
    <w:rsid w:val="00187058"/>
    <w:rsid w:val="00197AB6"/>
    <w:rsid w:val="001A2BE4"/>
    <w:rsid w:val="001A3C93"/>
    <w:rsid w:val="001A3CB3"/>
    <w:rsid w:val="001A42F1"/>
    <w:rsid w:val="001A503D"/>
    <w:rsid w:val="001A6301"/>
    <w:rsid w:val="001A6AD0"/>
    <w:rsid w:val="001B1B77"/>
    <w:rsid w:val="001B530E"/>
    <w:rsid w:val="001B597E"/>
    <w:rsid w:val="001B65BD"/>
    <w:rsid w:val="001C0454"/>
    <w:rsid w:val="001C27FA"/>
    <w:rsid w:val="001C2AF0"/>
    <w:rsid w:val="001C2D0A"/>
    <w:rsid w:val="001C409B"/>
    <w:rsid w:val="001C5CC1"/>
    <w:rsid w:val="001C5E62"/>
    <w:rsid w:val="001D13DF"/>
    <w:rsid w:val="001D14CD"/>
    <w:rsid w:val="001D3C85"/>
    <w:rsid w:val="001D4B17"/>
    <w:rsid w:val="001D5065"/>
    <w:rsid w:val="001D62E6"/>
    <w:rsid w:val="001D646F"/>
    <w:rsid w:val="001E4827"/>
    <w:rsid w:val="001E5FBF"/>
    <w:rsid w:val="001F1949"/>
    <w:rsid w:val="001F1AF8"/>
    <w:rsid w:val="001F1B04"/>
    <w:rsid w:val="001F1FDA"/>
    <w:rsid w:val="001F2858"/>
    <w:rsid w:val="001F381E"/>
    <w:rsid w:val="001F3EFE"/>
    <w:rsid w:val="001F4A98"/>
    <w:rsid w:val="001F6F37"/>
    <w:rsid w:val="002001EF"/>
    <w:rsid w:val="0020136E"/>
    <w:rsid w:val="002023CF"/>
    <w:rsid w:val="002027A6"/>
    <w:rsid w:val="00203457"/>
    <w:rsid w:val="002055E7"/>
    <w:rsid w:val="00206C61"/>
    <w:rsid w:val="0021162E"/>
    <w:rsid w:val="00213271"/>
    <w:rsid w:val="00215D63"/>
    <w:rsid w:val="00216A73"/>
    <w:rsid w:val="0021708C"/>
    <w:rsid w:val="00221399"/>
    <w:rsid w:val="002214D5"/>
    <w:rsid w:val="002239D6"/>
    <w:rsid w:val="00223EB4"/>
    <w:rsid w:val="00224844"/>
    <w:rsid w:val="002248A2"/>
    <w:rsid w:val="0022552C"/>
    <w:rsid w:val="002263AD"/>
    <w:rsid w:val="002324BD"/>
    <w:rsid w:val="0023421A"/>
    <w:rsid w:val="00235943"/>
    <w:rsid w:val="002406F2"/>
    <w:rsid w:val="00241007"/>
    <w:rsid w:val="0024174E"/>
    <w:rsid w:val="00244EBB"/>
    <w:rsid w:val="00247324"/>
    <w:rsid w:val="00247643"/>
    <w:rsid w:val="00247F19"/>
    <w:rsid w:val="00251018"/>
    <w:rsid w:val="00254E84"/>
    <w:rsid w:val="00256795"/>
    <w:rsid w:val="0026337E"/>
    <w:rsid w:val="002633A4"/>
    <w:rsid w:val="00264C87"/>
    <w:rsid w:val="00266917"/>
    <w:rsid w:val="00266E9A"/>
    <w:rsid w:val="00267E5E"/>
    <w:rsid w:val="002747E0"/>
    <w:rsid w:val="002775DF"/>
    <w:rsid w:val="00280CB0"/>
    <w:rsid w:val="002813ED"/>
    <w:rsid w:val="002815BA"/>
    <w:rsid w:val="00284C7B"/>
    <w:rsid w:val="002866A0"/>
    <w:rsid w:val="00286BE3"/>
    <w:rsid w:val="002870A3"/>
    <w:rsid w:val="00291664"/>
    <w:rsid w:val="002920DB"/>
    <w:rsid w:val="00292CED"/>
    <w:rsid w:val="00293D6C"/>
    <w:rsid w:val="00294165"/>
    <w:rsid w:val="0029503E"/>
    <w:rsid w:val="00296D48"/>
    <w:rsid w:val="00296F79"/>
    <w:rsid w:val="002A17C9"/>
    <w:rsid w:val="002B20E0"/>
    <w:rsid w:val="002B22FD"/>
    <w:rsid w:val="002B26CF"/>
    <w:rsid w:val="002B6584"/>
    <w:rsid w:val="002B74E2"/>
    <w:rsid w:val="002B7C21"/>
    <w:rsid w:val="002C6B01"/>
    <w:rsid w:val="002E0EF9"/>
    <w:rsid w:val="002E4001"/>
    <w:rsid w:val="002E657E"/>
    <w:rsid w:val="002E7DB2"/>
    <w:rsid w:val="002F02C6"/>
    <w:rsid w:val="002F0D5D"/>
    <w:rsid w:val="002F1601"/>
    <w:rsid w:val="002F2A82"/>
    <w:rsid w:val="002F2C54"/>
    <w:rsid w:val="002F378B"/>
    <w:rsid w:val="002F488C"/>
    <w:rsid w:val="002F5027"/>
    <w:rsid w:val="002F6CC8"/>
    <w:rsid w:val="002F78C3"/>
    <w:rsid w:val="00300265"/>
    <w:rsid w:val="0030171D"/>
    <w:rsid w:val="003019A8"/>
    <w:rsid w:val="003019CE"/>
    <w:rsid w:val="00302E76"/>
    <w:rsid w:val="00302E82"/>
    <w:rsid w:val="003042EE"/>
    <w:rsid w:val="003141BE"/>
    <w:rsid w:val="00316E0F"/>
    <w:rsid w:val="00317691"/>
    <w:rsid w:val="00317E4B"/>
    <w:rsid w:val="00320375"/>
    <w:rsid w:val="003212A6"/>
    <w:rsid w:val="00322975"/>
    <w:rsid w:val="00325608"/>
    <w:rsid w:val="00326A69"/>
    <w:rsid w:val="00330CBD"/>
    <w:rsid w:val="00331BBA"/>
    <w:rsid w:val="0033538A"/>
    <w:rsid w:val="00336237"/>
    <w:rsid w:val="00336858"/>
    <w:rsid w:val="003371AF"/>
    <w:rsid w:val="003427F6"/>
    <w:rsid w:val="00342C6B"/>
    <w:rsid w:val="003435E9"/>
    <w:rsid w:val="00346B2B"/>
    <w:rsid w:val="00347BB6"/>
    <w:rsid w:val="00347F18"/>
    <w:rsid w:val="00350438"/>
    <w:rsid w:val="00350714"/>
    <w:rsid w:val="00350922"/>
    <w:rsid w:val="00350DF5"/>
    <w:rsid w:val="0035118F"/>
    <w:rsid w:val="00353473"/>
    <w:rsid w:val="003541A7"/>
    <w:rsid w:val="003546B5"/>
    <w:rsid w:val="0036131D"/>
    <w:rsid w:val="003613B4"/>
    <w:rsid w:val="00361841"/>
    <w:rsid w:val="00361942"/>
    <w:rsid w:val="0036523B"/>
    <w:rsid w:val="0036587B"/>
    <w:rsid w:val="00367621"/>
    <w:rsid w:val="003704E3"/>
    <w:rsid w:val="00370800"/>
    <w:rsid w:val="0037180E"/>
    <w:rsid w:val="0037418A"/>
    <w:rsid w:val="003748D4"/>
    <w:rsid w:val="00384ABE"/>
    <w:rsid w:val="003867F9"/>
    <w:rsid w:val="003874BC"/>
    <w:rsid w:val="0038789B"/>
    <w:rsid w:val="003933A0"/>
    <w:rsid w:val="00393AF0"/>
    <w:rsid w:val="00395FF5"/>
    <w:rsid w:val="00397620"/>
    <w:rsid w:val="00397D13"/>
    <w:rsid w:val="003A1B5C"/>
    <w:rsid w:val="003A24B5"/>
    <w:rsid w:val="003A45BA"/>
    <w:rsid w:val="003A6274"/>
    <w:rsid w:val="003B14E1"/>
    <w:rsid w:val="003B19C2"/>
    <w:rsid w:val="003B1BA5"/>
    <w:rsid w:val="003B31F6"/>
    <w:rsid w:val="003B4429"/>
    <w:rsid w:val="003B604E"/>
    <w:rsid w:val="003C18E5"/>
    <w:rsid w:val="003C1B14"/>
    <w:rsid w:val="003C1EED"/>
    <w:rsid w:val="003C33BF"/>
    <w:rsid w:val="003C4BA7"/>
    <w:rsid w:val="003C500C"/>
    <w:rsid w:val="003C57BE"/>
    <w:rsid w:val="003C66A4"/>
    <w:rsid w:val="003D174B"/>
    <w:rsid w:val="003D1985"/>
    <w:rsid w:val="003D3633"/>
    <w:rsid w:val="003D4AF5"/>
    <w:rsid w:val="003D4C7F"/>
    <w:rsid w:val="003D54FE"/>
    <w:rsid w:val="003D57A9"/>
    <w:rsid w:val="003D5A4F"/>
    <w:rsid w:val="003E0119"/>
    <w:rsid w:val="003E195F"/>
    <w:rsid w:val="003E4A42"/>
    <w:rsid w:val="003E6210"/>
    <w:rsid w:val="003E7864"/>
    <w:rsid w:val="003E78B2"/>
    <w:rsid w:val="003F52B7"/>
    <w:rsid w:val="003F5597"/>
    <w:rsid w:val="003F55E2"/>
    <w:rsid w:val="003F59B6"/>
    <w:rsid w:val="003F77BA"/>
    <w:rsid w:val="00410D7C"/>
    <w:rsid w:val="004134F5"/>
    <w:rsid w:val="004219E2"/>
    <w:rsid w:val="00425809"/>
    <w:rsid w:val="004337E0"/>
    <w:rsid w:val="0043667F"/>
    <w:rsid w:val="004368B9"/>
    <w:rsid w:val="0044027D"/>
    <w:rsid w:val="004410F4"/>
    <w:rsid w:val="00444861"/>
    <w:rsid w:val="00444DD8"/>
    <w:rsid w:val="00445BC5"/>
    <w:rsid w:val="00446D45"/>
    <w:rsid w:val="00447D40"/>
    <w:rsid w:val="00450424"/>
    <w:rsid w:val="00453446"/>
    <w:rsid w:val="00454629"/>
    <w:rsid w:val="00457A84"/>
    <w:rsid w:val="00460BFD"/>
    <w:rsid w:val="004622B9"/>
    <w:rsid w:val="00462DA7"/>
    <w:rsid w:val="004644AC"/>
    <w:rsid w:val="004648AA"/>
    <w:rsid w:val="00464BF7"/>
    <w:rsid w:val="00465C4A"/>
    <w:rsid w:val="00471BE2"/>
    <w:rsid w:val="00474ADA"/>
    <w:rsid w:val="00486A1A"/>
    <w:rsid w:val="004871D0"/>
    <w:rsid w:val="00487C80"/>
    <w:rsid w:val="00491494"/>
    <w:rsid w:val="00492081"/>
    <w:rsid w:val="00494303"/>
    <w:rsid w:val="00494F67"/>
    <w:rsid w:val="0049664D"/>
    <w:rsid w:val="004A3014"/>
    <w:rsid w:val="004A5252"/>
    <w:rsid w:val="004A5853"/>
    <w:rsid w:val="004A7209"/>
    <w:rsid w:val="004B0522"/>
    <w:rsid w:val="004B05A7"/>
    <w:rsid w:val="004B06CA"/>
    <w:rsid w:val="004B1A3F"/>
    <w:rsid w:val="004B2669"/>
    <w:rsid w:val="004C03AC"/>
    <w:rsid w:val="004C19F1"/>
    <w:rsid w:val="004C439B"/>
    <w:rsid w:val="004C5C4B"/>
    <w:rsid w:val="004C6F15"/>
    <w:rsid w:val="004D2938"/>
    <w:rsid w:val="004D4416"/>
    <w:rsid w:val="004D51E6"/>
    <w:rsid w:val="004E64B6"/>
    <w:rsid w:val="004E7B5A"/>
    <w:rsid w:val="004F0921"/>
    <w:rsid w:val="004F0FC2"/>
    <w:rsid w:val="004F3475"/>
    <w:rsid w:val="004F5759"/>
    <w:rsid w:val="004F6777"/>
    <w:rsid w:val="004F69AD"/>
    <w:rsid w:val="00500D6B"/>
    <w:rsid w:val="00516B04"/>
    <w:rsid w:val="00516C5E"/>
    <w:rsid w:val="00516FAF"/>
    <w:rsid w:val="00517395"/>
    <w:rsid w:val="00517B02"/>
    <w:rsid w:val="00520D02"/>
    <w:rsid w:val="00520F2C"/>
    <w:rsid w:val="00522766"/>
    <w:rsid w:val="00523645"/>
    <w:rsid w:val="00524BE5"/>
    <w:rsid w:val="00527118"/>
    <w:rsid w:val="00530841"/>
    <w:rsid w:val="005345C4"/>
    <w:rsid w:val="00534B0D"/>
    <w:rsid w:val="00536B6C"/>
    <w:rsid w:val="00542BD1"/>
    <w:rsid w:val="00547548"/>
    <w:rsid w:val="00552187"/>
    <w:rsid w:val="00554F74"/>
    <w:rsid w:val="0055710D"/>
    <w:rsid w:val="00557814"/>
    <w:rsid w:val="0056184A"/>
    <w:rsid w:val="00561B1F"/>
    <w:rsid w:val="00567384"/>
    <w:rsid w:val="0056778B"/>
    <w:rsid w:val="00581AD2"/>
    <w:rsid w:val="00582C58"/>
    <w:rsid w:val="005840D2"/>
    <w:rsid w:val="005876D4"/>
    <w:rsid w:val="005915D1"/>
    <w:rsid w:val="00592CDF"/>
    <w:rsid w:val="0059468A"/>
    <w:rsid w:val="00596F74"/>
    <w:rsid w:val="005A19DE"/>
    <w:rsid w:val="005A2C98"/>
    <w:rsid w:val="005A2CC8"/>
    <w:rsid w:val="005A5C71"/>
    <w:rsid w:val="005B02CC"/>
    <w:rsid w:val="005B1008"/>
    <w:rsid w:val="005B2068"/>
    <w:rsid w:val="005B2CF8"/>
    <w:rsid w:val="005B53D6"/>
    <w:rsid w:val="005B582C"/>
    <w:rsid w:val="005B678A"/>
    <w:rsid w:val="005C2616"/>
    <w:rsid w:val="005C41D3"/>
    <w:rsid w:val="005C492C"/>
    <w:rsid w:val="005D0CB6"/>
    <w:rsid w:val="005D1BA1"/>
    <w:rsid w:val="005D2CA8"/>
    <w:rsid w:val="005D5057"/>
    <w:rsid w:val="005E025C"/>
    <w:rsid w:val="005E4CD3"/>
    <w:rsid w:val="005E602C"/>
    <w:rsid w:val="005E706A"/>
    <w:rsid w:val="005F4238"/>
    <w:rsid w:val="005F4601"/>
    <w:rsid w:val="005F534E"/>
    <w:rsid w:val="005F65DF"/>
    <w:rsid w:val="00600F52"/>
    <w:rsid w:val="00604293"/>
    <w:rsid w:val="006046E8"/>
    <w:rsid w:val="00604B39"/>
    <w:rsid w:val="00604B76"/>
    <w:rsid w:val="00607E47"/>
    <w:rsid w:val="00610167"/>
    <w:rsid w:val="00611CBD"/>
    <w:rsid w:val="00612989"/>
    <w:rsid w:val="00613022"/>
    <w:rsid w:val="00615B14"/>
    <w:rsid w:val="00616784"/>
    <w:rsid w:val="00617C42"/>
    <w:rsid w:val="00621AAC"/>
    <w:rsid w:val="00623BD8"/>
    <w:rsid w:val="006353CF"/>
    <w:rsid w:val="00635B12"/>
    <w:rsid w:val="00640D18"/>
    <w:rsid w:val="006438B9"/>
    <w:rsid w:val="00651A5F"/>
    <w:rsid w:val="00653789"/>
    <w:rsid w:val="0065412E"/>
    <w:rsid w:val="00663269"/>
    <w:rsid w:val="0066713D"/>
    <w:rsid w:val="00667C5B"/>
    <w:rsid w:val="00671A46"/>
    <w:rsid w:val="00672188"/>
    <w:rsid w:val="00674268"/>
    <w:rsid w:val="006762F5"/>
    <w:rsid w:val="00682E18"/>
    <w:rsid w:val="00683684"/>
    <w:rsid w:val="00684E17"/>
    <w:rsid w:val="006877E4"/>
    <w:rsid w:val="006927B1"/>
    <w:rsid w:val="0069408A"/>
    <w:rsid w:val="006A4A17"/>
    <w:rsid w:val="006A5F66"/>
    <w:rsid w:val="006A64B3"/>
    <w:rsid w:val="006A65C0"/>
    <w:rsid w:val="006B072A"/>
    <w:rsid w:val="006B539C"/>
    <w:rsid w:val="006B6755"/>
    <w:rsid w:val="006C0CF3"/>
    <w:rsid w:val="006C1191"/>
    <w:rsid w:val="006C3A5A"/>
    <w:rsid w:val="006C4458"/>
    <w:rsid w:val="006C582A"/>
    <w:rsid w:val="006C58AF"/>
    <w:rsid w:val="006C6297"/>
    <w:rsid w:val="006C68C9"/>
    <w:rsid w:val="006D11E8"/>
    <w:rsid w:val="006D1446"/>
    <w:rsid w:val="006D170F"/>
    <w:rsid w:val="006D4D86"/>
    <w:rsid w:val="006D6577"/>
    <w:rsid w:val="006D6B12"/>
    <w:rsid w:val="006D7914"/>
    <w:rsid w:val="006E0556"/>
    <w:rsid w:val="006E0F9E"/>
    <w:rsid w:val="006E5407"/>
    <w:rsid w:val="006F213B"/>
    <w:rsid w:val="006F2C1B"/>
    <w:rsid w:val="006F4D00"/>
    <w:rsid w:val="006F6753"/>
    <w:rsid w:val="00702328"/>
    <w:rsid w:val="00702460"/>
    <w:rsid w:val="0070460E"/>
    <w:rsid w:val="007049EA"/>
    <w:rsid w:val="0070549C"/>
    <w:rsid w:val="007109BE"/>
    <w:rsid w:val="0071251A"/>
    <w:rsid w:val="00712CA8"/>
    <w:rsid w:val="00714C14"/>
    <w:rsid w:val="00715FB1"/>
    <w:rsid w:val="0072190C"/>
    <w:rsid w:val="00722475"/>
    <w:rsid w:val="00723117"/>
    <w:rsid w:val="00723227"/>
    <w:rsid w:val="00730640"/>
    <w:rsid w:val="00731407"/>
    <w:rsid w:val="0073152D"/>
    <w:rsid w:val="007332C8"/>
    <w:rsid w:val="007336CB"/>
    <w:rsid w:val="0073715C"/>
    <w:rsid w:val="00737E7F"/>
    <w:rsid w:val="00741159"/>
    <w:rsid w:val="00741785"/>
    <w:rsid w:val="0074203E"/>
    <w:rsid w:val="00742DF9"/>
    <w:rsid w:val="00743B7B"/>
    <w:rsid w:val="0075062C"/>
    <w:rsid w:val="00753E16"/>
    <w:rsid w:val="00754108"/>
    <w:rsid w:val="00754323"/>
    <w:rsid w:val="00754A36"/>
    <w:rsid w:val="00755A16"/>
    <w:rsid w:val="00761990"/>
    <w:rsid w:val="00766943"/>
    <w:rsid w:val="007673A8"/>
    <w:rsid w:val="00770574"/>
    <w:rsid w:val="00770F19"/>
    <w:rsid w:val="00771D0A"/>
    <w:rsid w:val="00772DE9"/>
    <w:rsid w:val="00773180"/>
    <w:rsid w:val="00777828"/>
    <w:rsid w:val="00780AC0"/>
    <w:rsid w:val="00781B43"/>
    <w:rsid w:val="00781C76"/>
    <w:rsid w:val="007846D7"/>
    <w:rsid w:val="007852BB"/>
    <w:rsid w:val="00786753"/>
    <w:rsid w:val="00786B0D"/>
    <w:rsid w:val="00791DA8"/>
    <w:rsid w:val="00794580"/>
    <w:rsid w:val="007A0B9E"/>
    <w:rsid w:val="007A3A1D"/>
    <w:rsid w:val="007A3F65"/>
    <w:rsid w:val="007A62F9"/>
    <w:rsid w:val="007B25EA"/>
    <w:rsid w:val="007B29EF"/>
    <w:rsid w:val="007B2C83"/>
    <w:rsid w:val="007B4C09"/>
    <w:rsid w:val="007B7A2C"/>
    <w:rsid w:val="007B7A8F"/>
    <w:rsid w:val="007C16F5"/>
    <w:rsid w:val="007C218A"/>
    <w:rsid w:val="007C24E9"/>
    <w:rsid w:val="007C2B5E"/>
    <w:rsid w:val="007C2BA0"/>
    <w:rsid w:val="007C45F8"/>
    <w:rsid w:val="007C601D"/>
    <w:rsid w:val="007C6A01"/>
    <w:rsid w:val="007C7AA0"/>
    <w:rsid w:val="007C7E48"/>
    <w:rsid w:val="007D2336"/>
    <w:rsid w:val="007D3308"/>
    <w:rsid w:val="007D4311"/>
    <w:rsid w:val="007D5F86"/>
    <w:rsid w:val="007E0395"/>
    <w:rsid w:val="007E0B80"/>
    <w:rsid w:val="007E1B64"/>
    <w:rsid w:val="007E43AD"/>
    <w:rsid w:val="007E513F"/>
    <w:rsid w:val="007F1BEC"/>
    <w:rsid w:val="007F4423"/>
    <w:rsid w:val="007F65EB"/>
    <w:rsid w:val="00801408"/>
    <w:rsid w:val="00805E63"/>
    <w:rsid w:val="008066B1"/>
    <w:rsid w:val="00806F2A"/>
    <w:rsid w:val="008116DF"/>
    <w:rsid w:val="00812418"/>
    <w:rsid w:val="00813E7E"/>
    <w:rsid w:val="00814229"/>
    <w:rsid w:val="008147C1"/>
    <w:rsid w:val="008148F6"/>
    <w:rsid w:val="00815E6F"/>
    <w:rsid w:val="0081759D"/>
    <w:rsid w:val="00820ED2"/>
    <w:rsid w:val="0083218F"/>
    <w:rsid w:val="008328D6"/>
    <w:rsid w:val="0083323A"/>
    <w:rsid w:val="00837B75"/>
    <w:rsid w:val="00837C44"/>
    <w:rsid w:val="00837C73"/>
    <w:rsid w:val="00841BE1"/>
    <w:rsid w:val="0084223C"/>
    <w:rsid w:val="00843312"/>
    <w:rsid w:val="008436E1"/>
    <w:rsid w:val="0084378B"/>
    <w:rsid w:val="0084513F"/>
    <w:rsid w:val="00845E73"/>
    <w:rsid w:val="00846FAA"/>
    <w:rsid w:val="0084710C"/>
    <w:rsid w:val="0086261D"/>
    <w:rsid w:val="00863060"/>
    <w:rsid w:val="0086386A"/>
    <w:rsid w:val="00864025"/>
    <w:rsid w:val="008654B7"/>
    <w:rsid w:val="00870C93"/>
    <w:rsid w:val="008714F4"/>
    <w:rsid w:val="00882D1C"/>
    <w:rsid w:val="008838A4"/>
    <w:rsid w:val="008876E8"/>
    <w:rsid w:val="00887CB8"/>
    <w:rsid w:val="00890967"/>
    <w:rsid w:val="00890C5D"/>
    <w:rsid w:val="008911B7"/>
    <w:rsid w:val="00893BF6"/>
    <w:rsid w:val="00897350"/>
    <w:rsid w:val="008A0E81"/>
    <w:rsid w:val="008A16E9"/>
    <w:rsid w:val="008A25AC"/>
    <w:rsid w:val="008A7DAE"/>
    <w:rsid w:val="008A7F22"/>
    <w:rsid w:val="008A7FB9"/>
    <w:rsid w:val="008B2302"/>
    <w:rsid w:val="008B4C54"/>
    <w:rsid w:val="008B7974"/>
    <w:rsid w:val="008C04C2"/>
    <w:rsid w:val="008C40F2"/>
    <w:rsid w:val="008C5567"/>
    <w:rsid w:val="008D023C"/>
    <w:rsid w:val="008D05C8"/>
    <w:rsid w:val="008D3F27"/>
    <w:rsid w:val="008D47F3"/>
    <w:rsid w:val="008D5290"/>
    <w:rsid w:val="008D60C2"/>
    <w:rsid w:val="008D61EF"/>
    <w:rsid w:val="008D7744"/>
    <w:rsid w:val="008E127C"/>
    <w:rsid w:val="008E238E"/>
    <w:rsid w:val="008F172B"/>
    <w:rsid w:val="008F2A8A"/>
    <w:rsid w:val="008F2FE0"/>
    <w:rsid w:val="008F5F86"/>
    <w:rsid w:val="008F6C95"/>
    <w:rsid w:val="008F6F34"/>
    <w:rsid w:val="009042AA"/>
    <w:rsid w:val="00906755"/>
    <w:rsid w:val="0090755C"/>
    <w:rsid w:val="0091244F"/>
    <w:rsid w:val="00913467"/>
    <w:rsid w:val="00913E35"/>
    <w:rsid w:val="00913FD2"/>
    <w:rsid w:val="0091473A"/>
    <w:rsid w:val="009158FA"/>
    <w:rsid w:val="00917511"/>
    <w:rsid w:val="009175B8"/>
    <w:rsid w:val="00922BD1"/>
    <w:rsid w:val="00922E35"/>
    <w:rsid w:val="009233BF"/>
    <w:rsid w:val="009233C4"/>
    <w:rsid w:val="00923A05"/>
    <w:rsid w:val="0092609B"/>
    <w:rsid w:val="00927E4A"/>
    <w:rsid w:val="009305C0"/>
    <w:rsid w:val="009306FD"/>
    <w:rsid w:val="009307E6"/>
    <w:rsid w:val="00931B42"/>
    <w:rsid w:val="00934147"/>
    <w:rsid w:val="00943F70"/>
    <w:rsid w:val="00952445"/>
    <w:rsid w:val="00952908"/>
    <w:rsid w:val="0095345A"/>
    <w:rsid w:val="00953808"/>
    <w:rsid w:val="00956DD5"/>
    <w:rsid w:val="00957BB1"/>
    <w:rsid w:val="00960892"/>
    <w:rsid w:val="00960AC0"/>
    <w:rsid w:val="00961FDF"/>
    <w:rsid w:val="00962F0C"/>
    <w:rsid w:val="009635A3"/>
    <w:rsid w:val="009643D0"/>
    <w:rsid w:val="00964C2D"/>
    <w:rsid w:val="00966F4E"/>
    <w:rsid w:val="00967F13"/>
    <w:rsid w:val="0097337C"/>
    <w:rsid w:val="00974878"/>
    <w:rsid w:val="00977BB3"/>
    <w:rsid w:val="00980D31"/>
    <w:rsid w:val="00980E47"/>
    <w:rsid w:val="00981D18"/>
    <w:rsid w:val="00983265"/>
    <w:rsid w:val="00983400"/>
    <w:rsid w:val="00983C4E"/>
    <w:rsid w:val="00990474"/>
    <w:rsid w:val="00996F54"/>
    <w:rsid w:val="0099714E"/>
    <w:rsid w:val="00997A83"/>
    <w:rsid w:val="009A08E3"/>
    <w:rsid w:val="009A0C45"/>
    <w:rsid w:val="009A3283"/>
    <w:rsid w:val="009A45F4"/>
    <w:rsid w:val="009A6ECD"/>
    <w:rsid w:val="009B1675"/>
    <w:rsid w:val="009B2606"/>
    <w:rsid w:val="009B2B0F"/>
    <w:rsid w:val="009B3790"/>
    <w:rsid w:val="009B54EE"/>
    <w:rsid w:val="009B61CA"/>
    <w:rsid w:val="009B6FEF"/>
    <w:rsid w:val="009C0669"/>
    <w:rsid w:val="009C1105"/>
    <w:rsid w:val="009C1FAF"/>
    <w:rsid w:val="009C23A0"/>
    <w:rsid w:val="009C35A1"/>
    <w:rsid w:val="009C5345"/>
    <w:rsid w:val="009D3004"/>
    <w:rsid w:val="009D49E5"/>
    <w:rsid w:val="009D771A"/>
    <w:rsid w:val="009D78B3"/>
    <w:rsid w:val="009D7F2A"/>
    <w:rsid w:val="009E03E6"/>
    <w:rsid w:val="009E0BE2"/>
    <w:rsid w:val="009E1EA4"/>
    <w:rsid w:val="009E2803"/>
    <w:rsid w:val="009E3719"/>
    <w:rsid w:val="009E5F71"/>
    <w:rsid w:val="009E6940"/>
    <w:rsid w:val="009F0913"/>
    <w:rsid w:val="009F40CF"/>
    <w:rsid w:val="009F43EF"/>
    <w:rsid w:val="009F6406"/>
    <w:rsid w:val="009F777C"/>
    <w:rsid w:val="009F7D20"/>
    <w:rsid w:val="00A04016"/>
    <w:rsid w:val="00A05AB8"/>
    <w:rsid w:val="00A0629C"/>
    <w:rsid w:val="00A06B92"/>
    <w:rsid w:val="00A10774"/>
    <w:rsid w:val="00A11D0B"/>
    <w:rsid w:val="00A1217A"/>
    <w:rsid w:val="00A14018"/>
    <w:rsid w:val="00A14AE7"/>
    <w:rsid w:val="00A171EF"/>
    <w:rsid w:val="00A2192E"/>
    <w:rsid w:val="00A21A2E"/>
    <w:rsid w:val="00A25402"/>
    <w:rsid w:val="00A25B13"/>
    <w:rsid w:val="00A317EA"/>
    <w:rsid w:val="00A3311C"/>
    <w:rsid w:val="00A33136"/>
    <w:rsid w:val="00A368B4"/>
    <w:rsid w:val="00A40CA4"/>
    <w:rsid w:val="00A411DC"/>
    <w:rsid w:val="00A416BE"/>
    <w:rsid w:val="00A4206F"/>
    <w:rsid w:val="00A4212E"/>
    <w:rsid w:val="00A4249B"/>
    <w:rsid w:val="00A43438"/>
    <w:rsid w:val="00A45848"/>
    <w:rsid w:val="00A5076B"/>
    <w:rsid w:val="00A51178"/>
    <w:rsid w:val="00A534B8"/>
    <w:rsid w:val="00A5472F"/>
    <w:rsid w:val="00A5525E"/>
    <w:rsid w:val="00A55584"/>
    <w:rsid w:val="00A561A9"/>
    <w:rsid w:val="00A5752A"/>
    <w:rsid w:val="00A57808"/>
    <w:rsid w:val="00A57DCE"/>
    <w:rsid w:val="00A60156"/>
    <w:rsid w:val="00A60313"/>
    <w:rsid w:val="00A603B5"/>
    <w:rsid w:val="00A6114E"/>
    <w:rsid w:val="00A62CD3"/>
    <w:rsid w:val="00A63860"/>
    <w:rsid w:val="00A72F55"/>
    <w:rsid w:val="00A747FF"/>
    <w:rsid w:val="00A75139"/>
    <w:rsid w:val="00A75F56"/>
    <w:rsid w:val="00A77A1D"/>
    <w:rsid w:val="00A82368"/>
    <w:rsid w:val="00A842C8"/>
    <w:rsid w:val="00A8435F"/>
    <w:rsid w:val="00A8518E"/>
    <w:rsid w:val="00A90472"/>
    <w:rsid w:val="00A91301"/>
    <w:rsid w:val="00A94221"/>
    <w:rsid w:val="00A94850"/>
    <w:rsid w:val="00AA07E6"/>
    <w:rsid w:val="00AA292A"/>
    <w:rsid w:val="00AA4FA5"/>
    <w:rsid w:val="00AA797D"/>
    <w:rsid w:val="00AB3FD3"/>
    <w:rsid w:val="00AB482D"/>
    <w:rsid w:val="00AB7877"/>
    <w:rsid w:val="00AB7B82"/>
    <w:rsid w:val="00AC291C"/>
    <w:rsid w:val="00AC3C72"/>
    <w:rsid w:val="00AC3CC1"/>
    <w:rsid w:val="00AC6526"/>
    <w:rsid w:val="00AC6850"/>
    <w:rsid w:val="00AC79A6"/>
    <w:rsid w:val="00AD1A95"/>
    <w:rsid w:val="00AD64EE"/>
    <w:rsid w:val="00AD6B9D"/>
    <w:rsid w:val="00AE145E"/>
    <w:rsid w:val="00AE1B69"/>
    <w:rsid w:val="00AE5D79"/>
    <w:rsid w:val="00AE5DE4"/>
    <w:rsid w:val="00AF0718"/>
    <w:rsid w:val="00AF3718"/>
    <w:rsid w:val="00AF3D77"/>
    <w:rsid w:val="00AF547D"/>
    <w:rsid w:val="00AF5667"/>
    <w:rsid w:val="00AF7B64"/>
    <w:rsid w:val="00B04032"/>
    <w:rsid w:val="00B06BA8"/>
    <w:rsid w:val="00B132B4"/>
    <w:rsid w:val="00B13EC2"/>
    <w:rsid w:val="00B15B88"/>
    <w:rsid w:val="00B21FF9"/>
    <w:rsid w:val="00B22CC2"/>
    <w:rsid w:val="00B23166"/>
    <w:rsid w:val="00B247DF"/>
    <w:rsid w:val="00B25F73"/>
    <w:rsid w:val="00B336A9"/>
    <w:rsid w:val="00B34301"/>
    <w:rsid w:val="00B344DB"/>
    <w:rsid w:val="00B34E08"/>
    <w:rsid w:val="00B3569E"/>
    <w:rsid w:val="00B36C1B"/>
    <w:rsid w:val="00B36FFE"/>
    <w:rsid w:val="00B401B2"/>
    <w:rsid w:val="00B40EAD"/>
    <w:rsid w:val="00B4371F"/>
    <w:rsid w:val="00B44CC5"/>
    <w:rsid w:val="00B44CC9"/>
    <w:rsid w:val="00B45EDB"/>
    <w:rsid w:val="00B50208"/>
    <w:rsid w:val="00B50D8D"/>
    <w:rsid w:val="00B51C80"/>
    <w:rsid w:val="00B53322"/>
    <w:rsid w:val="00B5591E"/>
    <w:rsid w:val="00B61058"/>
    <w:rsid w:val="00B62216"/>
    <w:rsid w:val="00B62E97"/>
    <w:rsid w:val="00B64681"/>
    <w:rsid w:val="00B714DF"/>
    <w:rsid w:val="00B7330F"/>
    <w:rsid w:val="00B74F71"/>
    <w:rsid w:val="00B76408"/>
    <w:rsid w:val="00B77F50"/>
    <w:rsid w:val="00B80714"/>
    <w:rsid w:val="00B80E3F"/>
    <w:rsid w:val="00B827A7"/>
    <w:rsid w:val="00B855AB"/>
    <w:rsid w:val="00B87032"/>
    <w:rsid w:val="00B9046E"/>
    <w:rsid w:val="00B93C05"/>
    <w:rsid w:val="00B940A7"/>
    <w:rsid w:val="00B96323"/>
    <w:rsid w:val="00BA0E66"/>
    <w:rsid w:val="00BA107B"/>
    <w:rsid w:val="00BA1899"/>
    <w:rsid w:val="00BA41DA"/>
    <w:rsid w:val="00BA47A4"/>
    <w:rsid w:val="00BA50D0"/>
    <w:rsid w:val="00BA7103"/>
    <w:rsid w:val="00BA71B3"/>
    <w:rsid w:val="00BA75F3"/>
    <w:rsid w:val="00BB0DDE"/>
    <w:rsid w:val="00BB1111"/>
    <w:rsid w:val="00BB1C05"/>
    <w:rsid w:val="00BC3526"/>
    <w:rsid w:val="00BC4BF0"/>
    <w:rsid w:val="00BC5568"/>
    <w:rsid w:val="00BC55BF"/>
    <w:rsid w:val="00BC6CA9"/>
    <w:rsid w:val="00BC6E58"/>
    <w:rsid w:val="00BD0300"/>
    <w:rsid w:val="00BD156C"/>
    <w:rsid w:val="00BD389E"/>
    <w:rsid w:val="00BD4428"/>
    <w:rsid w:val="00BD483C"/>
    <w:rsid w:val="00BE0BF5"/>
    <w:rsid w:val="00BE1435"/>
    <w:rsid w:val="00BE4E79"/>
    <w:rsid w:val="00BE65CE"/>
    <w:rsid w:val="00BE6B5B"/>
    <w:rsid w:val="00BE758C"/>
    <w:rsid w:val="00BF083A"/>
    <w:rsid w:val="00BF7228"/>
    <w:rsid w:val="00BF7934"/>
    <w:rsid w:val="00BF7BCE"/>
    <w:rsid w:val="00C022D9"/>
    <w:rsid w:val="00C02D24"/>
    <w:rsid w:val="00C06250"/>
    <w:rsid w:val="00C10D47"/>
    <w:rsid w:val="00C1137C"/>
    <w:rsid w:val="00C12A2B"/>
    <w:rsid w:val="00C14F4A"/>
    <w:rsid w:val="00C159B6"/>
    <w:rsid w:val="00C160C7"/>
    <w:rsid w:val="00C2459A"/>
    <w:rsid w:val="00C30825"/>
    <w:rsid w:val="00C33240"/>
    <w:rsid w:val="00C33C29"/>
    <w:rsid w:val="00C34072"/>
    <w:rsid w:val="00C341BD"/>
    <w:rsid w:val="00C3676C"/>
    <w:rsid w:val="00C379B8"/>
    <w:rsid w:val="00C37EAC"/>
    <w:rsid w:val="00C50D0E"/>
    <w:rsid w:val="00C5122E"/>
    <w:rsid w:val="00C514A9"/>
    <w:rsid w:val="00C54295"/>
    <w:rsid w:val="00C5542B"/>
    <w:rsid w:val="00C5743B"/>
    <w:rsid w:val="00C600D8"/>
    <w:rsid w:val="00C6060F"/>
    <w:rsid w:val="00C60A48"/>
    <w:rsid w:val="00C60D6E"/>
    <w:rsid w:val="00C62651"/>
    <w:rsid w:val="00C636B9"/>
    <w:rsid w:val="00C63E60"/>
    <w:rsid w:val="00C644E6"/>
    <w:rsid w:val="00C70816"/>
    <w:rsid w:val="00C75C46"/>
    <w:rsid w:val="00C80928"/>
    <w:rsid w:val="00C82778"/>
    <w:rsid w:val="00C827AA"/>
    <w:rsid w:val="00C84F74"/>
    <w:rsid w:val="00C871B8"/>
    <w:rsid w:val="00C903D7"/>
    <w:rsid w:val="00C91890"/>
    <w:rsid w:val="00C92017"/>
    <w:rsid w:val="00C92CCF"/>
    <w:rsid w:val="00C932C7"/>
    <w:rsid w:val="00C93B0B"/>
    <w:rsid w:val="00C93FC8"/>
    <w:rsid w:val="00C942C4"/>
    <w:rsid w:val="00C9625A"/>
    <w:rsid w:val="00CA00D4"/>
    <w:rsid w:val="00CA0956"/>
    <w:rsid w:val="00CA2E90"/>
    <w:rsid w:val="00CA55A9"/>
    <w:rsid w:val="00CB03D5"/>
    <w:rsid w:val="00CB3853"/>
    <w:rsid w:val="00CB720B"/>
    <w:rsid w:val="00CC1DBA"/>
    <w:rsid w:val="00CC351D"/>
    <w:rsid w:val="00CC4281"/>
    <w:rsid w:val="00CC4AB8"/>
    <w:rsid w:val="00CC5CEB"/>
    <w:rsid w:val="00CD1150"/>
    <w:rsid w:val="00CD730A"/>
    <w:rsid w:val="00CD73AE"/>
    <w:rsid w:val="00CE2A4E"/>
    <w:rsid w:val="00CE7074"/>
    <w:rsid w:val="00CF4245"/>
    <w:rsid w:val="00CF7090"/>
    <w:rsid w:val="00D00F6E"/>
    <w:rsid w:val="00D01E80"/>
    <w:rsid w:val="00D02CB8"/>
    <w:rsid w:val="00D04357"/>
    <w:rsid w:val="00D066E3"/>
    <w:rsid w:val="00D07ADD"/>
    <w:rsid w:val="00D10554"/>
    <w:rsid w:val="00D10CD9"/>
    <w:rsid w:val="00D11D60"/>
    <w:rsid w:val="00D20458"/>
    <w:rsid w:val="00D22F02"/>
    <w:rsid w:val="00D25977"/>
    <w:rsid w:val="00D265DB"/>
    <w:rsid w:val="00D30580"/>
    <w:rsid w:val="00D33F81"/>
    <w:rsid w:val="00D3414C"/>
    <w:rsid w:val="00D36661"/>
    <w:rsid w:val="00D40799"/>
    <w:rsid w:val="00D425B8"/>
    <w:rsid w:val="00D427D0"/>
    <w:rsid w:val="00D47410"/>
    <w:rsid w:val="00D477FC"/>
    <w:rsid w:val="00D55020"/>
    <w:rsid w:val="00D55537"/>
    <w:rsid w:val="00D558EB"/>
    <w:rsid w:val="00D56A44"/>
    <w:rsid w:val="00D572B6"/>
    <w:rsid w:val="00D6168F"/>
    <w:rsid w:val="00D61971"/>
    <w:rsid w:val="00D64EFE"/>
    <w:rsid w:val="00D6702E"/>
    <w:rsid w:val="00D7170C"/>
    <w:rsid w:val="00D72C9B"/>
    <w:rsid w:val="00D7455A"/>
    <w:rsid w:val="00D74F11"/>
    <w:rsid w:val="00D812DE"/>
    <w:rsid w:val="00D827E5"/>
    <w:rsid w:val="00D83ED5"/>
    <w:rsid w:val="00D84326"/>
    <w:rsid w:val="00D8466E"/>
    <w:rsid w:val="00D85DDB"/>
    <w:rsid w:val="00D86114"/>
    <w:rsid w:val="00D8684C"/>
    <w:rsid w:val="00D90371"/>
    <w:rsid w:val="00D90FE4"/>
    <w:rsid w:val="00D9292D"/>
    <w:rsid w:val="00DA5283"/>
    <w:rsid w:val="00DA6ACA"/>
    <w:rsid w:val="00DA7725"/>
    <w:rsid w:val="00DB2176"/>
    <w:rsid w:val="00DB27AF"/>
    <w:rsid w:val="00DB2D0E"/>
    <w:rsid w:val="00DB35F6"/>
    <w:rsid w:val="00DB6358"/>
    <w:rsid w:val="00DC0248"/>
    <w:rsid w:val="00DC428E"/>
    <w:rsid w:val="00DC5552"/>
    <w:rsid w:val="00DD0F46"/>
    <w:rsid w:val="00DD1727"/>
    <w:rsid w:val="00DD19C4"/>
    <w:rsid w:val="00DD4188"/>
    <w:rsid w:val="00DD4327"/>
    <w:rsid w:val="00DD578F"/>
    <w:rsid w:val="00DE103E"/>
    <w:rsid w:val="00DE18BC"/>
    <w:rsid w:val="00DE4958"/>
    <w:rsid w:val="00DF1D39"/>
    <w:rsid w:val="00DF25A9"/>
    <w:rsid w:val="00DF40FB"/>
    <w:rsid w:val="00DF732D"/>
    <w:rsid w:val="00DF7544"/>
    <w:rsid w:val="00E0400F"/>
    <w:rsid w:val="00E04157"/>
    <w:rsid w:val="00E04574"/>
    <w:rsid w:val="00E0768F"/>
    <w:rsid w:val="00E141AB"/>
    <w:rsid w:val="00E15C0C"/>
    <w:rsid w:val="00E164FD"/>
    <w:rsid w:val="00E17CFF"/>
    <w:rsid w:val="00E22726"/>
    <w:rsid w:val="00E23546"/>
    <w:rsid w:val="00E23EFC"/>
    <w:rsid w:val="00E30107"/>
    <w:rsid w:val="00E301D0"/>
    <w:rsid w:val="00E41F17"/>
    <w:rsid w:val="00E43702"/>
    <w:rsid w:val="00E4375E"/>
    <w:rsid w:val="00E46CE0"/>
    <w:rsid w:val="00E50803"/>
    <w:rsid w:val="00E50F03"/>
    <w:rsid w:val="00E53ACD"/>
    <w:rsid w:val="00E55061"/>
    <w:rsid w:val="00E57989"/>
    <w:rsid w:val="00E61EB1"/>
    <w:rsid w:val="00E660FA"/>
    <w:rsid w:val="00E67D06"/>
    <w:rsid w:val="00E70313"/>
    <w:rsid w:val="00E706C6"/>
    <w:rsid w:val="00E722A9"/>
    <w:rsid w:val="00E73BBF"/>
    <w:rsid w:val="00E772E6"/>
    <w:rsid w:val="00E77A1F"/>
    <w:rsid w:val="00E8133B"/>
    <w:rsid w:val="00E85A9A"/>
    <w:rsid w:val="00E904FC"/>
    <w:rsid w:val="00E90C6F"/>
    <w:rsid w:val="00E9267E"/>
    <w:rsid w:val="00E92AEB"/>
    <w:rsid w:val="00E93AFE"/>
    <w:rsid w:val="00E95EE4"/>
    <w:rsid w:val="00E97BDF"/>
    <w:rsid w:val="00EA11B4"/>
    <w:rsid w:val="00EA14F2"/>
    <w:rsid w:val="00EA37CD"/>
    <w:rsid w:val="00EA5208"/>
    <w:rsid w:val="00EA58D4"/>
    <w:rsid w:val="00EA67CA"/>
    <w:rsid w:val="00EA6CAF"/>
    <w:rsid w:val="00EA77D5"/>
    <w:rsid w:val="00EB0782"/>
    <w:rsid w:val="00EB1C05"/>
    <w:rsid w:val="00EB2E03"/>
    <w:rsid w:val="00EB3423"/>
    <w:rsid w:val="00EB35CA"/>
    <w:rsid w:val="00EB6624"/>
    <w:rsid w:val="00EC0A6F"/>
    <w:rsid w:val="00EC1342"/>
    <w:rsid w:val="00EC67F7"/>
    <w:rsid w:val="00EC7D90"/>
    <w:rsid w:val="00ED16CE"/>
    <w:rsid w:val="00ED65DD"/>
    <w:rsid w:val="00ED6C4A"/>
    <w:rsid w:val="00ED7660"/>
    <w:rsid w:val="00ED77BC"/>
    <w:rsid w:val="00EE015D"/>
    <w:rsid w:val="00EE0604"/>
    <w:rsid w:val="00EE10E4"/>
    <w:rsid w:val="00EE2E98"/>
    <w:rsid w:val="00EE3E43"/>
    <w:rsid w:val="00EE42EB"/>
    <w:rsid w:val="00EE721F"/>
    <w:rsid w:val="00EF383E"/>
    <w:rsid w:val="00EF5305"/>
    <w:rsid w:val="00EF5C0D"/>
    <w:rsid w:val="00EF6829"/>
    <w:rsid w:val="00F009C6"/>
    <w:rsid w:val="00F00C25"/>
    <w:rsid w:val="00F00F98"/>
    <w:rsid w:val="00F022E6"/>
    <w:rsid w:val="00F02E52"/>
    <w:rsid w:val="00F032DC"/>
    <w:rsid w:val="00F06722"/>
    <w:rsid w:val="00F0720E"/>
    <w:rsid w:val="00F12391"/>
    <w:rsid w:val="00F13219"/>
    <w:rsid w:val="00F13DDC"/>
    <w:rsid w:val="00F16E62"/>
    <w:rsid w:val="00F2087E"/>
    <w:rsid w:val="00F213FB"/>
    <w:rsid w:val="00F24882"/>
    <w:rsid w:val="00F2515C"/>
    <w:rsid w:val="00F25C36"/>
    <w:rsid w:val="00F32473"/>
    <w:rsid w:val="00F3652B"/>
    <w:rsid w:val="00F3654B"/>
    <w:rsid w:val="00F424F9"/>
    <w:rsid w:val="00F43281"/>
    <w:rsid w:val="00F45CE8"/>
    <w:rsid w:val="00F45D3C"/>
    <w:rsid w:val="00F470BF"/>
    <w:rsid w:val="00F50BCD"/>
    <w:rsid w:val="00F53FE8"/>
    <w:rsid w:val="00F568AA"/>
    <w:rsid w:val="00F56E91"/>
    <w:rsid w:val="00F57164"/>
    <w:rsid w:val="00F6191A"/>
    <w:rsid w:val="00F61DE7"/>
    <w:rsid w:val="00F628B4"/>
    <w:rsid w:val="00F62997"/>
    <w:rsid w:val="00F64A98"/>
    <w:rsid w:val="00F65555"/>
    <w:rsid w:val="00F70D7C"/>
    <w:rsid w:val="00F75273"/>
    <w:rsid w:val="00F76DCA"/>
    <w:rsid w:val="00F80C57"/>
    <w:rsid w:val="00F8326D"/>
    <w:rsid w:val="00F849B6"/>
    <w:rsid w:val="00F8715F"/>
    <w:rsid w:val="00F90050"/>
    <w:rsid w:val="00F9043E"/>
    <w:rsid w:val="00F916C1"/>
    <w:rsid w:val="00F919FD"/>
    <w:rsid w:val="00F92E91"/>
    <w:rsid w:val="00F9314A"/>
    <w:rsid w:val="00F97C78"/>
    <w:rsid w:val="00F97E55"/>
    <w:rsid w:val="00FA5302"/>
    <w:rsid w:val="00FB00F8"/>
    <w:rsid w:val="00FB5D56"/>
    <w:rsid w:val="00FC0D68"/>
    <w:rsid w:val="00FC77DA"/>
    <w:rsid w:val="00FD2376"/>
    <w:rsid w:val="00FD37D3"/>
    <w:rsid w:val="00FD3E78"/>
    <w:rsid w:val="00FD4669"/>
    <w:rsid w:val="00FD5EEE"/>
    <w:rsid w:val="00FD78C5"/>
    <w:rsid w:val="00FE5AA4"/>
    <w:rsid w:val="00FF0D25"/>
    <w:rsid w:val="00FF2B75"/>
    <w:rsid w:val="00FF3AF9"/>
    <w:rsid w:val="00FF4434"/>
    <w:rsid w:val="00FF6557"/>
    <w:rsid w:val="00FF6C52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57F9BB4-115C-4C2D-9C7A-161E82A8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921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092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4F09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92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F092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762F5"/>
    <w:rPr>
      <w:color w:val="0000FF"/>
      <w:u w:val="single"/>
    </w:rPr>
  </w:style>
  <w:style w:type="character" w:customStyle="1" w:styleId="stlabelbold">
    <w:name w:val="stlabelbold"/>
    <w:basedOn w:val="DefaultParagraphFont"/>
    <w:rsid w:val="009F0913"/>
  </w:style>
  <w:style w:type="character" w:customStyle="1" w:styleId="values">
    <w:name w:val="values"/>
    <w:basedOn w:val="DefaultParagraphFont"/>
    <w:rsid w:val="009F0913"/>
  </w:style>
  <w:style w:type="paragraph" w:styleId="EndnoteText">
    <w:name w:val="endnote text"/>
    <w:basedOn w:val="Normal"/>
    <w:link w:val="EndnoteTextChar"/>
    <w:uiPriority w:val="99"/>
    <w:semiHidden/>
    <w:unhideWhenUsed/>
    <w:rsid w:val="00781C7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81C76"/>
    <w:rPr>
      <w:rFonts w:ascii="Times New Roman" w:eastAsia="Times New Roman" w:hAnsi="Times New Roman" w:cs="Times New Roman"/>
    </w:rPr>
  </w:style>
  <w:style w:type="character" w:styleId="EndnoteReference">
    <w:name w:val="endnote reference"/>
    <w:uiPriority w:val="99"/>
    <w:semiHidden/>
    <w:unhideWhenUsed/>
    <w:rsid w:val="00781C76"/>
    <w:rPr>
      <w:vertAlign w:val="superscript"/>
    </w:rPr>
  </w:style>
  <w:style w:type="paragraph" w:styleId="NoSpacing">
    <w:name w:val="No Spacing"/>
    <w:uiPriority w:val="1"/>
    <w:qFormat/>
    <w:rsid w:val="00114671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B7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605;&#1705;&#1575;&#1578;&#1576;&#1575;&#1578;\&#1606;&#1575;&#1605;&#1607;%20&#1607;&#1575;&#1740;%20&#1575;&#1585;&#1587;&#1575;&#1604;&#1740;\A4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0D72-FDB4-4EB4-967D-DCB4149B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A4-4.dotx</Template>
  <TotalTime>21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sls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support</cp:lastModifiedBy>
  <cp:revision>8</cp:revision>
  <cp:lastPrinted>2013-12-28T08:36:00Z</cp:lastPrinted>
  <dcterms:created xsi:type="dcterms:W3CDTF">2013-12-28T08:45:00Z</dcterms:created>
  <dcterms:modified xsi:type="dcterms:W3CDTF">2015-05-25T13:25:00Z</dcterms:modified>
</cp:coreProperties>
</file>