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CFB" w:rsidRPr="00381CFB" w:rsidRDefault="00381CFB" w:rsidP="00381CFB">
      <w:pPr>
        <w:bidi/>
        <w:rPr>
          <w:rFonts w:cs="B Nazanin"/>
          <w:sz w:val="28"/>
          <w:szCs w:val="28"/>
          <w:rtl/>
          <w:lang w:bidi="fa-IR"/>
        </w:rPr>
      </w:pPr>
      <w:r w:rsidRPr="00381CFB">
        <w:rPr>
          <w:rFonts w:cs="B Nazanin" w:hint="cs"/>
          <w:sz w:val="28"/>
          <w:szCs w:val="28"/>
          <w:rtl/>
          <w:lang w:bidi="fa-IR"/>
        </w:rPr>
        <w:t>درس اول ) مدیریت دولتی (اداره امور عمومی)</w:t>
      </w:r>
    </w:p>
    <w:p w:rsidR="00381CFB" w:rsidRPr="00381CFB" w:rsidRDefault="00381CFB" w:rsidP="00381CFB">
      <w:pPr>
        <w:bidi/>
        <w:rPr>
          <w:rFonts w:cs="B Nazanin"/>
          <w:sz w:val="28"/>
          <w:szCs w:val="28"/>
          <w:rtl/>
          <w:lang w:bidi="fa-IR"/>
        </w:rPr>
      </w:pPr>
      <w:r w:rsidRPr="00381CFB">
        <w:rPr>
          <w:rFonts w:cs="B Nazanin"/>
          <w:sz w:val="28"/>
          <w:szCs w:val="28"/>
          <w:lang w:bidi="fa-IR"/>
        </w:rPr>
        <w:t>A</w:t>
      </w:r>
      <w:r w:rsidRPr="00381CFB">
        <w:rPr>
          <w:rFonts w:cs="B Nazanin" w:hint="cs"/>
          <w:sz w:val="28"/>
          <w:szCs w:val="28"/>
          <w:rtl/>
          <w:lang w:bidi="fa-IR"/>
        </w:rPr>
        <w:t>) فعالیت آغازین</w:t>
      </w:r>
    </w:p>
    <w:p w:rsidR="00381CFB" w:rsidRPr="00381CFB" w:rsidRDefault="00381CFB" w:rsidP="00381CFB">
      <w:pPr>
        <w:bidi/>
        <w:rPr>
          <w:rFonts w:cs="B Nazanin"/>
          <w:sz w:val="28"/>
          <w:szCs w:val="28"/>
          <w:rtl/>
          <w:lang w:bidi="fa-IR"/>
        </w:rPr>
      </w:pPr>
      <w:r w:rsidRPr="00381CFB">
        <w:rPr>
          <w:rFonts w:cs="B Nazanin" w:hint="cs"/>
          <w:sz w:val="28"/>
          <w:szCs w:val="28"/>
          <w:rtl/>
          <w:lang w:bidi="fa-IR"/>
        </w:rPr>
        <w:t>1) مدیریت دولتی با چه چیزی سر و کار دارد؟</w:t>
      </w:r>
    </w:p>
    <w:p w:rsidR="00381CFB" w:rsidRPr="00381CFB" w:rsidRDefault="00381CFB" w:rsidP="00381CFB">
      <w:pPr>
        <w:bidi/>
        <w:rPr>
          <w:rFonts w:cs="B Nazanin"/>
          <w:sz w:val="28"/>
          <w:szCs w:val="28"/>
          <w:rtl/>
          <w:lang w:bidi="fa-IR"/>
        </w:rPr>
      </w:pPr>
      <w:r w:rsidRPr="00381CFB">
        <w:rPr>
          <w:rFonts w:cs="B Nazanin" w:hint="cs"/>
          <w:sz w:val="28"/>
          <w:szCs w:val="28"/>
          <w:rtl/>
          <w:lang w:bidi="fa-IR"/>
        </w:rPr>
        <w:t>2) نقش اداره امور عمومی در جامعه چیست؟</w:t>
      </w:r>
    </w:p>
    <w:p w:rsidR="00381CFB" w:rsidRPr="00381CFB" w:rsidRDefault="00381CFB" w:rsidP="00381CFB">
      <w:pPr>
        <w:bidi/>
        <w:rPr>
          <w:rFonts w:cs="B Nazanin"/>
          <w:sz w:val="28"/>
          <w:szCs w:val="28"/>
          <w:rtl/>
          <w:lang w:bidi="fa-IR"/>
        </w:rPr>
      </w:pPr>
      <w:r w:rsidRPr="00381CFB">
        <w:rPr>
          <w:rFonts w:cs="B Nazanin" w:hint="cs"/>
          <w:sz w:val="28"/>
          <w:szCs w:val="28"/>
          <w:rtl/>
          <w:lang w:bidi="fa-IR"/>
        </w:rPr>
        <w:t xml:space="preserve">1) مدیریت دولتی یا اداره امور عمومی پیاده سازی سیاست دولت و همچنین یک رشته دانشگاهی است که این پیاده سازی را مطالعه کرده و </w:t>
      </w:r>
      <w:r w:rsidR="00FD1357" w:rsidRPr="00381CFB">
        <w:rPr>
          <w:rFonts w:cs="B Nazanin" w:hint="cs"/>
          <w:sz w:val="28"/>
          <w:szCs w:val="28"/>
          <w:rtl/>
          <w:lang w:bidi="fa-IR"/>
        </w:rPr>
        <w:t>خدمتگزاران</w:t>
      </w:r>
      <w:r w:rsidRPr="00381CFB">
        <w:rPr>
          <w:rFonts w:cs="B Nazanin" w:hint="cs"/>
          <w:sz w:val="28"/>
          <w:szCs w:val="28"/>
          <w:rtl/>
          <w:lang w:bidi="fa-IR"/>
        </w:rPr>
        <w:t xml:space="preserve"> عمومی را کار در خدمات عمومی آماده می کند. </w:t>
      </w:r>
    </w:p>
    <w:p w:rsidR="00381CFB" w:rsidRPr="00381CFB" w:rsidRDefault="00381CFB" w:rsidP="00381CFB">
      <w:pPr>
        <w:bidi/>
        <w:rPr>
          <w:rFonts w:cs="B Nazanin"/>
          <w:sz w:val="28"/>
          <w:szCs w:val="28"/>
          <w:rtl/>
          <w:lang w:bidi="fa-IR"/>
        </w:rPr>
      </w:pPr>
      <w:r w:rsidRPr="00381CFB">
        <w:rPr>
          <w:rFonts w:cs="B Nazanin" w:hint="cs"/>
          <w:sz w:val="28"/>
          <w:szCs w:val="28"/>
          <w:rtl/>
          <w:lang w:bidi="fa-IR"/>
        </w:rPr>
        <w:t>به عنوان یک زمینه پژوهشی با هدف (های) متنوع ، هدف اساسی آن ایجاد پیشرفت در مدیریت و سیاست ها است تا دولت بتواند فعالیت کند.</w:t>
      </w:r>
    </w:p>
    <w:p w:rsidR="00381CFB" w:rsidRDefault="006345FA" w:rsidP="00381CFB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برخی از تعاریف مختلفی که برای عبارت ارائه شده است عبارتند از: مدیریت برنامه های عمومی ، ترجمان سیاست ها به واقعیت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هایی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که شهروندان بتوانند هر روز ببینند ، و مطالعه تصمیم گیری دولتی ، تحلیل خود سیاست ها ، </w:t>
      </w:r>
      <w:r w:rsidR="00FD1357">
        <w:rPr>
          <w:rFonts w:cs="B Nazanin" w:hint="cs"/>
          <w:sz w:val="28"/>
          <w:szCs w:val="28"/>
          <w:rtl/>
          <w:lang w:bidi="fa-IR"/>
        </w:rPr>
        <w:t>درون دادهای</w:t>
      </w:r>
      <w:r>
        <w:rPr>
          <w:rFonts w:cs="B Nazanin" w:hint="cs"/>
          <w:sz w:val="28"/>
          <w:szCs w:val="28"/>
          <w:rtl/>
          <w:lang w:bidi="fa-IR"/>
        </w:rPr>
        <w:t xml:space="preserve"> مختلفی که آن ها را تولید کرده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اند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،  و </w:t>
      </w:r>
      <w:r w:rsidR="00FD1357">
        <w:rPr>
          <w:rFonts w:cs="B Nazanin" w:hint="cs"/>
          <w:sz w:val="28"/>
          <w:szCs w:val="28"/>
          <w:rtl/>
          <w:lang w:bidi="fa-IR"/>
        </w:rPr>
        <w:t>درون دادهای</w:t>
      </w:r>
      <w:r>
        <w:rPr>
          <w:rFonts w:cs="B Nazanin" w:hint="cs"/>
          <w:sz w:val="28"/>
          <w:szCs w:val="28"/>
          <w:rtl/>
          <w:lang w:bidi="fa-IR"/>
        </w:rPr>
        <w:t xml:space="preserve"> مورد نیاز برای تولید سیاست های جایگزین.</w:t>
      </w:r>
    </w:p>
    <w:p w:rsidR="006345FA" w:rsidRDefault="006345FA" w:rsidP="006345F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2) اداره امور عمومی به صورت مرکزی در ارتباط است با سازماندهی سیاست ها و برنامه های دولت و همچنین رفتار مقامات ( معمولا غیر منتخب) که به صورت رسمی مسئول عمل خود هستند.</w:t>
      </w:r>
    </w:p>
    <w:p w:rsidR="006345FA" w:rsidRDefault="006345FA" w:rsidP="006345F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بسیاری از </w:t>
      </w:r>
      <w:r w:rsidR="00FD1357">
        <w:rPr>
          <w:rFonts w:cs="B Nazanin" w:hint="cs"/>
          <w:sz w:val="28"/>
          <w:szCs w:val="28"/>
          <w:rtl/>
          <w:lang w:bidi="fa-IR"/>
        </w:rPr>
        <w:t>خدمتگزاران</w:t>
      </w:r>
      <w:r>
        <w:rPr>
          <w:rFonts w:cs="B Nazanin" w:hint="cs"/>
          <w:sz w:val="28"/>
          <w:szCs w:val="28"/>
          <w:rtl/>
          <w:lang w:bidi="fa-IR"/>
        </w:rPr>
        <w:t xml:space="preserve"> عمومی غیر </w:t>
      </w:r>
      <w:r w:rsidR="00FD1357">
        <w:rPr>
          <w:rFonts w:cs="B Nazanin" w:hint="cs"/>
          <w:sz w:val="28"/>
          <w:szCs w:val="28"/>
          <w:rtl/>
          <w:lang w:bidi="fa-IR"/>
        </w:rPr>
        <w:t>منتخب</w:t>
      </w:r>
      <w:r>
        <w:rPr>
          <w:rFonts w:cs="B Nazanin" w:hint="cs"/>
          <w:sz w:val="28"/>
          <w:szCs w:val="28"/>
          <w:rtl/>
          <w:lang w:bidi="fa-IR"/>
        </w:rPr>
        <w:t xml:space="preserve"> می توانند به عنوان مدیران دولتی ، </w:t>
      </w:r>
      <w:r w:rsidR="00FD1357">
        <w:rPr>
          <w:rFonts w:cs="B Nazanin" w:hint="cs"/>
          <w:sz w:val="28"/>
          <w:szCs w:val="28"/>
          <w:rtl/>
          <w:lang w:bidi="fa-IR"/>
        </w:rPr>
        <w:t>رؤسای</w:t>
      </w:r>
      <w:r>
        <w:rPr>
          <w:rFonts w:cs="B Nazanin" w:hint="cs"/>
          <w:sz w:val="28"/>
          <w:szCs w:val="28"/>
          <w:rtl/>
          <w:lang w:bidi="fa-IR"/>
        </w:rPr>
        <w:t xml:space="preserve"> شهری ، مدیران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سرشماری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، مدیران سلامت روانی جامعه و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وزرای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کابینه در نظر گرفته شوند.</w:t>
      </w:r>
    </w:p>
    <w:p w:rsidR="006345FA" w:rsidRDefault="00FD1357" w:rsidP="006345F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مدیران دولتی خدمتگزاران عمومی هستند که در بخش ها و بنگاه های عمومی در تمام سطوح دولتی کار می کنند.</w:t>
      </w:r>
    </w:p>
    <w:p w:rsidR="00FD1357" w:rsidRDefault="00FD1357" w:rsidP="00FD1357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3) امروز ، مدیریت دولتی تنها دیگر مسئول تعیین سیاست ها و برنامه های</w:t>
      </w:r>
      <w:r w:rsidR="00BB1008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دولت ها نیست ، (بلکه) مسئول برنامه ریزی ، سازماندهی ، هدایت ، هماهنگی و کنترل عملیات دولتی (نیز) است.</w:t>
      </w:r>
    </w:p>
    <w:p w:rsidR="00FD1357" w:rsidRDefault="00FD1357" w:rsidP="00FD1357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مدیریت دولتی مشخصه تمام ملت ها است ، صرف نظر از (نوع) نظام دولت ها.</w:t>
      </w:r>
    </w:p>
    <w:p w:rsidR="00BB1008" w:rsidRDefault="00BB1008" w:rsidP="00BB1008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مدیریت دولتی در درون ملت ها ، در سطوح مرکزی ، میانی و محلی اجرا می شود.</w:t>
      </w:r>
    </w:p>
    <w:p w:rsidR="00BB1008" w:rsidRDefault="00BB1008" w:rsidP="00BB1008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حقیقت ، روابط بین سطوح مختلف دولت در یک ملت واحد یکی از مسائل فزاینده مدیریت دولتی را شکل می دهد.</w:t>
      </w:r>
    </w:p>
    <w:p w:rsidR="00BB1008" w:rsidRDefault="00BB1008" w:rsidP="00BB1008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بیشتر موسسات مربوط به طبقات مدیران ، مدیران اجرایی و هدایت کنندگان ، مدیریت دولتی را یک حرفه متفاوت در نظر گرفته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اند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>.</w:t>
      </w:r>
    </w:p>
    <w:p w:rsidR="00BB1008" w:rsidRDefault="006A3D73" w:rsidP="006A3D73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4) خدمات مدنی ، در طی خطوط سلسله مراتبی استاندارد سازمان یافته است ، که در آن ساختار اختیار مانند یک هرم از پایین ترین (سطوح) ادارات تا بالاترین آنها امتداد می یابد.</w:t>
      </w:r>
    </w:p>
    <w:p w:rsidR="006A3D73" w:rsidRDefault="006A3D73" w:rsidP="006A3D73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این اختیار بر اطاعت نسبت به دستورات قانونی یک سرپرست دلالت دارد ، و (همچنین) به منظور حفظ سیستم می باشد.</w:t>
      </w:r>
    </w:p>
    <w:p w:rsidR="006A3D73" w:rsidRDefault="006A3D73" w:rsidP="006A3D73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سلسله مراتب ادارات با پست های ثابت ، با وظایف به خوبی تعریف شده ، قدرت های مشخص و حقوق و امتیازاتی که به صورت عینی محاسبه شده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اند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، نشان گذاری شده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اند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>.</w:t>
      </w:r>
    </w:p>
    <w:p w:rsidR="006A3D73" w:rsidRDefault="006A3D73" w:rsidP="006A3D73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برخی از کشورها ، ممکن است افرادی به صورت مستقیم به ادارات بالا انتصاب یابند که قبلا </w:t>
      </w:r>
      <w:r w:rsidR="00500AA7">
        <w:rPr>
          <w:rFonts w:cs="B Nazanin" w:hint="cs"/>
          <w:sz w:val="28"/>
          <w:szCs w:val="28"/>
          <w:rtl/>
          <w:lang w:bidi="fa-IR"/>
        </w:rPr>
        <w:t>در بخش دولتی به کار گرفته نشده بودند ، اما حتی آنگاه نیز یک سیستم شناخته شده ترفیع درونی تاکید کننده طبیعت هرم سلسله مراتبی می باشد.</w:t>
      </w:r>
    </w:p>
    <w:p w:rsidR="0076054C" w:rsidRDefault="00500AA7" w:rsidP="00A14750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5) </w:t>
      </w:r>
      <w:r w:rsidR="00A14750">
        <w:rPr>
          <w:rFonts w:cs="B Nazanin" w:hint="cs"/>
          <w:sz w:val="28"/>
          <w:szCs w:val="28"/>
          <w:rtl/>
          <w:lang w:bidi="fa-IR"/>
        </w:rPr>
        <w:t>(حذف)</w:t>
      </w:r>
    </w:p>
    <w:p w:rsidR="00A14750" w:rsidRDefault="00A14750" w:rsidP="00A14750">
      <w:pPr>
        <w:pBdr>
          <w:bottom w:val="double" w:sz="6" w:space="1" w:color="auto"/>
        </w:pBdr>
        <w:bidi/>
        <w:rPr>
          <w:rFonts w:cs="B Nazanin"/>
          <w:sz w:val="28"/>
          <w:szCs w:val="28"/>
          <w:rtl/>
          <w:lang w:bidi="fa-IR"/>
        </w:rPr>
      </w:pPr>
    </w:p>
    <w:p w:rsidR="00381CFB" w:rsidRPr="00381CFB" w:rsidRDefault="00381CFB" w:rsidP="00381CFB">
      <w:pPr>
        <w:bidi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</w:p>
    <w:sectPr w:rsidR="00381CFB" w:rsidRPr="00381CFB" w:rsidSect="00F92F8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CFB"/>
    <w:rsid w:val="00381CFB"/>
    <w:rsid w:val="00500AA7"/>
    <w:rsid w:val="006345FA"/>
    <w:rsid w:val="006A3D73"/>
    <w:rsid w:val="0076054C"/>
    <w:rsid w:val="00A14750"/>
    <w:rsid w:val="00A52722"/>
    <w:rsid w:val="00B275D9"/>
    <w:rsid w:val="00BB1008"/>
    <w:rsid w:val="00C86BF3"/>
    <w:rsid w:val="00CD26C4"/>
    <w:rsid w:val="00F92F81"/>
    <w:rsid w:val="00FD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00A3C-585B-4400-8A87-5FC2254D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zA\AppData\Roaming\Microsoft\Templates\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99902-DBD2-4326-A786-FD814F835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A4.dotx</Template>
  <TotalTime>74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</dc:creator>
  <cp:keywords/>
  <dc:description/>
  <cp:lastModifiedBy>Mohammad RezA Zamani</cp:lastModifiedBy>
  <cp:revision>4</cp:revision>
  <dcterms:created xsi:type="dcterms:W3CDTF">2016-04-12T16:34:00Z</dcterms:created>
  <dcterms:modified xsi:type="dcterms:W3CDTF">2016-04-13T06:14:00Z</dcterms:modified>
</cp:coreProperties>
</file>