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B9" w:rsidRDefault="001729B9" w:rsidP="00A340F1">
      <w:pPr>
        <w:pStyle w:val="Title"/>
        <w:rPr>
          <w:rFonts w:cs="B Zar"/>
          <w:b/>
          <w:bCs/>
          <w:szCs w:val="20"/>
          <w:rtl/>
        </w:rPr>
      </w:pPr>
    </w:p>
    <w:p w:rsidR="001729B9" w:rsidRDefault="00230F98" w:rsidP="00A340F1">
      <w:pPr>
        <w:pStyle w:val="Title"/>
        <w:rPr>
          <w:rFonts w:cs="B Zar"/>
          <w:b/>
          <w:bCs/>
          <w:szCs w:val="20"/>
          <w:rtl/>
        </w:rPr>
      </w:pPr>
      <w:r>
        <w:rPr>
          <w:rFonts w:cs="B Zar"/>
          <w:b/>
          <w:bCs/>
          <w:noProof/>
          <w:szCs w:val="20"/>
          <w:rtl/>
          <w:lang w:bidi="fa-I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5283164</wp:posOffset>
            </wp:positionH>
            <wp:positionV relativeFrom="paragraph">
              <wp:posOffset>67311</wp:posOffset>
            </wp:positionV>
            <wp:extent cx="937220" cy="1466850"/>
            <wp:effectExtent l="1905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86" cy="147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0243">
        <w:rPr>
          <w:rFonts w:cs="B Zar"/>
          <w:b/>
          <w:bCs/>
          <w:noProof/>
          <w:szCs w:val="20"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5.35pt;margin-top:27.8pt;width:160.95pt;height:84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">
            <v:textbox>
              <w:txbxContent>
                <w:p w:rsidR="00F57ED8" w:rsidRPr="008F68F7" w:rsidRDefault="00F57ED8" w:rsidP="009B61A5">
                  <w:pPr>
                    <w:rPr>
                      <w:rFonts w:cs="B Nazanin"/>
                      <w:rtl/>
                      <w:lang w:bidi="fa-IR"/>
                    </w:rPr>
                  </w:pPr>
                  <w:r w:rsidRPr="008F68F7">
                    <w:rPr>
                      <w:rFonts w:cs="B Nazanin" w:hint="cs"/>
                      <w:rtl/>
                      <w:lang w:bidi="fa-IR"/>
                    </w:rPr>
                    <w:t>تاریخ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صورتجلسه شورای گروه</w:t>
                  </w:r>
                  <w:r w:rsidRPr="008F68F7">
                    <w:rPr>
                      <w:rFonts w:cs="B Nazanin" w:hint="cs"/>
                      <w:rtl/>
                      <w:lang w:bidi="fa-IR"/>
                    </w:rPr>
                    <w:t>:</w:t>
                  </w:r>
                </w:p>
                <w:p w:rsidR="00F57ED8" w:rsidRDefault="00F57ED8" w:rsidP="009B61A5">
                  <w:pPr>
                    <w:rPr>
                      <w:rFonts w:cs="B Nazanin"/>
                      <w:rtl/>
                      <w:lang w:bidi="fa-IR"/>
                    </w:rPr>
                  </w:pPr>
                </w:p>
                <w:p w:rsidR="00F57ED8" w:rsidRDefault="00F57ED8" w:rsidP="009B61A5">
                  <w:pPr>
                    <w:rPr>
                      <w:rFonts w:cs="B Nazanin"/>
                      <w:rtl/>
                      <w:lang w:bidi="fa-IR"/>
                    </w:rPr>
                  </w:pPr>
                </w:p>
                <w:p w:rsidR="00F57ED8" w:rsidRPr="008F68F7" w:rsidRDefault="00F57ED8" w:rsidP="009B61A5">
                  <w:pPr>
                    <w:rPr>
                      <w:rFonts w:cs="B Nazanin"/>
                      <w:rtl/>
                      <w:lang w:bidi="fa-IR"/>
                    </w:rPr>
                  </w:pPr>
                  <w:r w:rsidRPr="008F68F7">
                    <w:rPr>
                      <w:rFonts w:cs="B Nazanin" w:hint="cs"/>
                      <w:rtl/>
                      <w:lang w:bidi="fa-IR"/>
                    </w:rPr>
                    <w:t>شماره</w:t>
                  </w:r>
                  <w:r>
                    <w:rPr>
                      <w:rFonts w:cs="B Nazanin" w:hint="cs"/>
                      <w:rtl/>
                      <w:lang w:bidi="fa-IR"/>
                    </w:rPr>
                    <w:t xml:space="preserve"> ثبت</w:t>
                  </w:r>
                  <w:r>
                    <w:rPr>
                      <w:rFonts w:cs="B Nazanin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rtl/>
                      <w:lang w:bidi="fa-IR"/>
                    </w:rPr>
                    <w:t>دبیرخانه:</w:t>
                  </w:r>
                </w:p>
                <w:p w:rsidR="00F57ED8" w:rsidRPr="008F68F7" w:rsidRDefault="00F57ED8" w:rsidP="009B61A5">
                  <w:pPr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</w:p>
    <w:p w:rsidR="00A72932" w:rsidRPr="00644724" w:rsidRDefault="00A72932" w:rsidP="00003B27">
      <w:pPr>
        <w:pStyle w:val="Title"/>
        <w:rPr>
          <w:rFonts w:cs="B Zar"/>
          <w:b/>
          <w:bCs/>
          <w:sz w:val="24"/>
          <w:u w:val="none"/>
          <w:rtl/>
        </w:rPr>
      </w:pPr>
    </w:p>
    <w:p w:rsidR="00230F98" w:rsidRDefault="00230F98" w:rsidP="00230F98">
      <w:pPr>
        <w:spacing w:line="360" w:lineRule="auto"/>
        <w:jc w:val="center"/>
        <w:rPr>
          <w:rFonts w:cs="B Nazanin"/>
          <w:sz w:val="24"/>
          <w:rtl/>
        </w:rPr>
      </w:pPr>
      <w:r w:rsidRPr="00D8320F">
        <w:rPr>
          <w:rFonts w:cs="B Nazanin" w:hint="cs"/>
          <w:sz w:val="24"/>
          <w:rtl/>
        </w:rPr>
        <w:t>باسمه تعالی</w:t>
      </w:r>
    </w:p>
    <w:p w:rsidR="00C64E28" w:rsidRDefault="00C64E28" w:rsidP="00F4428B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230F98" w:rsidRDefault="00230F98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</w:rPr>
      </w:pPr>
    </w:p>
    <w:p w:rsidR="00230F98" w:rsidRDefault="00230F98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</w:rPr>
      </w:pPr>
    </w:p>
    <w:p w:rsidR="00230F98" w:rsidRDefault="00230F98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</w:rPr>
      </w:pPr>
    </w:p>
    <w:p w:rsidR="00230F98" w:rsidRDefault="00230F98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</w:rPr>
      </w:pPr>
    </w:p>
    <w:p w:rsidR="00230F98" w:rsidRDefault="00230F98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</w:rPr>
      </w:pPr>
    </w:p>
    <w:p w:rsidR="00BC6D13" w:rsidRPr="005C509D" w:rsidRDefault="00003B27" w:rsidP="00644724">
      <w:pPr>
        <w:spacing w:line="276" w:lineRule="auto"/>
        <w:ind w:right="-142"/>
        <w:jc w:val="center"/>
        <w:rPr>
          <w:rFonts w:cs="B Titr"/>
          <w:b/>
          <w:bCs/>
          <w:sz w:val="34"/>
          <w:szCs w:val="34"/>
          <w:rtl/>
        </w:rPr>
      </w:pPr>
      <w:r w:rsidRPr="00003B27">
        <w:rPr>
          <w:rFonts w:cs="B Titr"/>
          <w:b/>
          <w:bCs/>
          <w:sz w:val="34"/>
          <w:szCs w:val="34"/>
          <w:rtl/>
        </w:rPr>
        <w:t>فرم پ</w:t>
      </w:r>
      <w:r w:rsidRPr="00003B27">
        <w:rPr>
          <w:rFonts w:cs="B Titr" w:hint="cs"/>
          <w:b/>
          <w:bCs/>
          <w:sz w:val="34"/>
          <w:szCs w:val="34"/>
          <w:rtl/>
        </w:rPr>
        <w:t>ی</w:t>
      </w:r>
      <w:r w:rsidRPr="00003B27">
        <w:rPr>
          <w:rFonts w:cs="B Titr" w:hint="eastAsia"/>
          <w:b/>
          <w:bCs/>
          <w:sz w:val="34"/>
          <w:szCs w:val="34"/>
          <w:rtl/>
        </w:rPr>
        <w:t>شنهاد</w:t>
      </w:r>
      <w:r w:rsidRPr="00003B27">
        <w:rPr>
          <w:rFonts w:cs="B Titr"/>
          <w:b/>
          <w:bCs/>
          <w:sz w:val="34"/>
          <w:szCs w:val="34"/>
          <w:rtl/>
        </w:rPr>
        <w:t xml:space="preserve"> تحق</w:t>
      </w:r>
      <w:r w:rsidRPr="00003B27">
        <w:rPr>
          <w:rFonts w:cs="B Titr" w:hint="cs"/>
          <w:b/>
          <w:bCs/>
          <w:sz w:val="34"/>
          <w:szCs w:val="34"/>
          <w:rtl/>
        </w:rPr>
        <w:t>ی</w:t>
      </w:r>
      <w:r w:rsidRPr="00003B27">
        <w:rPr>
          <w:rFonts w:cs="B Titr" w:hint="eastAsia"/>
          <w:b/>
          <w:bCs/>
          <w:sz w:val="34"/>
          <w:szCs w:val="34"/>
          <w:rtl/>
        </w:rPr>
        <w:t>ق</w:t>
      </w:r>
      <w:r w:rsidRPr="00003B27">
        <w:rPr>
          <w:rFonts w:cs="B Titr" w:hint="cs"/>
          <w:b/>
          <w:bCs/>
          <w:sz w:val="34"/>
          <w:szCs w:val="34"/>
          <w:rtl/>
        </w:rPr>
        <w:t xml:space="preserve"> </w:t>
      </w:r>
      <w:r w:rsidR="00644724" w:rsidRPr="005C509D">
        <w:rPr>
          <w:rFonts w:cs="B Titr" w:hint="cs"/>
          <w:b/>
          <w:bCs/>
          <w:sz w:val="34"/>
          <w:szCs w:val="34"/>
          <w:rtl/>
        </w:rPr>
        <w:t xml:space="preserve">پایان نامه </w:t>
      </w:r>
    </w:p>
    <w:p w:rsidR="00644724" w:rsidRPr="005C509D" w:rsidRDefault="00644724" w:rsidP="00644724">
      <w:pPr>
        <w:spacing w:line="276" w:lineRule="auto"/>
        <w:ind w:right="-142"/>
        <w:jc w:val="center"/>
        <w:rPr>
          <w:rFonts w:cs="B Titr"/>
          <w:sz w:val="34"/>
          <w:szCs w:val="34"/>
          <w:rtl/>
        </w:rPr>
      </w:pPr>
      <w:r w:rsidRPr="005C509D">
        <w:rPr>
          <w:rFonts w:cs="B Titr" w:hint="cs"/>
          <w:b/>
          <w:bCs/>
          <w:sz w:val="34"/>
          <w:szCs w:val="34"/>
          <w:rtl/>
        </w:rPr>
        <w:t>کارشناسی ارشد و دکترای حرفه ای</w:t>
      </w:r>
    </w:p>
    <w:p w:rsidR="00644724" w:rsidRDefault="00644724" w:rsidP="00644724">
      <w:pPr>
        <w:spacing w:line="276" w:lineRule="auto"/>
        <w:ind w:right="-142"/>
        <w:jc w:val="center"/>
        <w:rPr>
          <w:rFonts w:cs="B Nazanin"/>
          <w:sz w:val="28"/>
          <w:szCs w:val="28"/>
          <w:rtl/>
        </w:rPr>
      </w:pPr>
    </w:p>
    <w:p w:rsidR="00644724" w:rsidRDefault="00644724" w:rsidP="00644724">
      <w:pPr>
        <w:spacing w:line="276" w:lineRule="auto"/>
        <w:ind w:right="-142"/>
        <w:jc w:val="center"/>
        <w:rPr>
          <w:rFonts w:cs="B Nazanin"/>
          <w:sz w:val="28"/>
          <w:szCs w:val="28"/>
          <w:rtl/>
        </w:rPr>
      </w:pPr>
    </w:p>
    <w:p w:rsidR="00B919C1" w:rsidRDefault="00644724" w:rsidP="00856516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5C509D">
        <w:rPr>
          <w:rFonts w:cs="B Nazanin" w:hint="cs"/>
          <w:b/>
          <w:bCs/>
          <w:sz w:val="28"/>
          <w:szCs w:val="28"/>
          <w:rtl/>
        </w:rPr>
        <w:t>عنوان تحقیق</w:t>
      </w:r>
      <w:r w:rsidR="00C17062">
        <w:rPr>
          <w:rFonts w:cs="B Nazanin" w:hint="cs"/>
          <w:b/>
          <w:bCs/>
          <w:sz w:val="28"/>
          <w:szCs w:val="28"/>
          <w:rtl/>
        </w:rPr>
        <w:t xml:space="preserve"> به فارسی</w:t>
      </w:r>
      <w:r w:rsidRPr="005C509D">
        <w:rPr>
          <w:rFonts w:cs="B Nazanin" w:hint="cs"/>
          <w:b/>
          <w:bCs/>
          <w:sz w:val="28"/>
          <w:szCs w:val="28"/>
          <w:rtl/>
        </w:rPr>
        <w:t>:</w:t>
      </w:r>
    </w:p>
    <w:p w:rsidR="00F26D46" w:rsidRDefault="00F26D46" w:rsidP="00F26D46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</w:rPr>
      </w:pPr>
    </w:p>
    <w:p w:rsidR="00F23D47" w:rsidRDefault="00F23D47" w:rsidP="00F26D46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  <w:rtl/>
        </w:rPr>
      </w:pPr>
    </w:p>
    <w:p w:rsidR="00F26D46" w:rsidRPr="00F26D46" w:rsidRDefault="00F26D46" w:rsidP="00F26D46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F26D46">
        <w:rPr>
          <w:rFonts w:cs="B Nazanin" w:hint="cs"/>
          <w:b/>
          <w:bCs/>
          <w:sz w:val="28"/>
          <w:szCs w:val="28"/>
          <w:rtl/>
        </w:rPr>
        <w:t>عنوان تحقیق به انگلیسی:</w:t>
      </w:r>
    </w:p>
    <w:p w:rsidR="00644724" w:rsidRDefault="00644724" w:rsidP="00644724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F26D46" w:rsidRDefault="00F26D46" w:rsidP="0064472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</w:p>
    <w:p w:rsidR="00F26D46" w:rsidRDefault="00763E5E" w:rsidP="0064472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نام </w:t>
      </w:r>
      <w:r w:rsidR="00F26D46">
        <w:rPr>
          <w:rFonts w:cs="B Nazanin" w:hint="cs"/>
          <w:b/>
          <w:bCs/>
          <w:sz w:val="28"/>
          <w:szCs w:val="28"/>
          <w:rtl/>
        </w:rPr>
        <w:t>دانشجو</w:t>
      </w:r>
      <w:r w:rsidR="00F26D46" w:rsidRPr="005C509D">
        <w:rPr>
          <w:rFonts w:cs="B Nazanin" w:hint="cs"/>
          <w:b/>
          <w:bCs/>
          <w:sz w:val="28"/>
          <w:szCs w:val="28"/>
          <w:rtl/>
        </w:rPr>
        <w:t>:</w:t>
      </w:r>
    </w:p>
    <w:p w:rsidR="00C17062" w:rsidRDefault="00C17062" w:rsidP="0064472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C17062" w:rsidRDefault="00763E5E" w:rsidP="0064472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</w:t>
      </w:r>
      <w:r w:rsidR="00C17062">
        <w:rPr>
          <w:rFonts w:cs="B Nazanin" w:hint="cs"/>
          <w:b/>
          <w:bCs/>
          <w:sz w:val="28"/>
          <w:szCs w:val="28"/>
          <w:rtl/>
          <w:lang w:bidi="fa-IR"/>
        </w:rPr>
        <w:t>استاد راهنما:</w:t>
      </w:r>
    </w:p>
    <w:p w:rsidR="00F26D46" w:rsidRDefault="00F26D46" w:rsidP="0064472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</w:p>
    <w:p w:rsidR="00644724" w:rsidRPr="005C509D" w:rsidRDefault="00644724" w:rsidP="00C17062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5C509D">
        <w:rPr>
          <w:rFonts w:cs="B Nazanin" w:hint="cs"/>
          <w:b/>
          <w:bCs/>
          <w:sz w:val="28"/>
          <w:szCs w:val="28"/>
          <w:rtl/>
        </w:rPr>
        <w:t>رشته</w:t>
      </w:r>
      <w:r w:rsidR="00763E5E">
        <w:rPr>
          <w:rFonts w:cs="B Nazanin" w:hint="cs"/>
          <w:b/>
          <w:bCs/>
          <w:sz w:val="28"/>
          <w:szCs w:val="28"/>
          <w:rtl/>
        </w:rPr>
        <w:t xml:space="preserve"> تحصیلی</w:t>
      </w:r>
      <w:r w:rsidRPr="005C509D">
        <w:rPr>
          <w:rFonts w:cs="B Nazanin" w:hint="cs"/>
          <w:b/>
          <w:bCs/>
          <w:sz w:val="28"/>
          <w:szCs w:val="28"/>
          <w:rtl/>
        </w:rPr>
        <w:t>:</w:t>
      </w:r>
    </w:p>
    <w:p w:rsidR="00644724" w:rsidRDefault="00644724" w:rsidP="00644724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644724" w:rsidRPr="00275082" w:rsidRDefault="00644724" w:rsidP="00C17062">
      <w:pPr>
        <w:spacing w:line="276" w:lineRule="auto"/>
        <w:ind w:right="-142"/>
        <w:jc w:val="lowKashida"/>
        <w:rPr>
          <w:rFonts w:cs="B Zar"/>
          <w:b/>
          <w:bCs/>
          <w:sz w:val="28"/>
          <w:szCs w:val="28"/>
          <w:rtl/>
        </w:rPr>
      </w:pPr>
      <w:r w:rsidRPr="005C509D">
        <w:rPr>
          <w:rFonts w:cs="B Nazanin" w:hint="cs"/>
          <w:b/>
          <w:bCs/>
          <w:sz w:val="28"/>
          <w:szCs w:val="28"/>
          <w:rtl/>
        </w:rPr>
        <w:t>مقطع:</w:t>
      </w:r>
    </w:p>
    <w:p w:rsidR="00996C8E" w:rsidRDefault="00996C8E" w:rsidP="007C7332">
      <w:pPr>
        <w:spacing w:line="276" w:lineRule="auto"/>
        <w:ind w:right="-142"/>
        <w:rPr>
          <w:rFonts w:cs="B Nazanin"/>
          <w:sz w:val="26"/>
          <w:szCs w:val="26"/>
          <w:rtl/>
        </w:rPr>
      </w:pPr>
    </w:p>
    <w:p w:rsidR="00384195" w:rsidRPr="0091423A" w:rsidRDefault="0091423A" w:rsidP="007C7332">
      <w:pPr>
        <w:spacing w:line="276" w:lineRule="auto"/>
        <w:ind w:right="-142"/>
        <w:rPr>
          <w:rFonts w:cs="B Nazanin"/>
          <w:sz w:val="26"/>
          <w:szCs w:val="26"/>
          <w:rtl/>
        </w:rPr>
      </w:pPr>
      <w:r w:rsidRPr="0091423A">
        <w:rPr>
          <w:rFonts w:cs="B Nazanin" w:hint="cs"/>
          <w:b/>
          <w:bCs/>
          <w:sz w:val="26"/>
          <w:szCs w:val="26"/>
          <w:rtl/>
        </w:rPr>
        <w:t>توجه:</w:t>
      </w:r>
      <w:r>
        <w:rPr>
          <w:rFonts w:cs="B Nazanin" w:hint="cs"/>
          <w:sz w:val="26"/>
          <w:szCs w:val="26"/>
          <w:rtl/>
        </w:rPr>
        <w:t xml:space="preserve"> اطلاعات فرم طرح تحقیق می بایست به صورت تایپ شده و بدون قلم خوردگی بوده و امضا</w:t>
      </w:r>
      <w:r w:rsidRPr="0091423A">
        <w:rPr>
          <w:rFonts w:cs="B Nazanin" w:hint="cs"/>
          <w:sz w:val="26"/>
          <w:szCs w:val="26"/>
          <w:rtl/>
        </w:rPr>
        <w:t xml:space="preserve">ء استاد راهنما، اعضاء گروه </w:t>
      </w:r>
      <w:r w:rsidR="00BE6306">
        <w:rPr>
          <w:rFonts w:cs="B Nazanin" w:hint="cs"/>
          <w:sz w:val="26"/>
          <w:szCs w:val="26"/>
          <w:rtl/>
          <w:lang w:bidi="fa-IR"/>
        </w:rPr>
        <w:t xml:space="preserve">تخصصی </w:t>
      </w:r>
      <w:r w:rsidRPr="0091423A">
        <w:rPr>
          <w:rFonts w:cs="B Nazanin" w:hint="cs"/>
          <w:sz w:val="26"/>
          <w:szCs w:val="26"/>
          <w:rtl/>
        </w:rPr>
        <w:t xml:space="preserve">و مدیر تحصیلات تکمیلی </w:t>
      </w:r>
      <w:r w:rsidR="007C7332">
        <w:rPr>
          <w:rFonts w:cs="B Nazanin" w:hint="cs"/>
          <w:sz w:val="26"/>
          <w:szCs w:val="26"/>
          <w:rtl/>
        </w:rPr>
        <w:t>اصل باشد.</w:t>
      </w:r>
      <w:r w:rsidRPr="0091423A">
        <w:rPr>
          <w:rFonts w:cs="B Nazanin" w:hint="cs"/>
          <w:sz w:val="26"/>
          <w:szCs w:val="26"/>
          <w:rtl/>
        </w:rPr>
        <w:t xml:space="preserve"> </w:t>
      </w:r>
      <w:r w:rsidR="00996C8E">
        <w:rPr>
          <w:rFonts w:cs="B Nazanin" w:hint="cs"/>
          <w:sz w:val="26"/>
          <w:szCs w:val="26"/>
          <w:rtl/>
        </w:rPr>
        <w:t>در صورت خدشه و یالاک گرفتگی در تاریخ تصویب گروه فرم پیشنهاد تحقیق قابل پذیرش نیست.</w:t>
      </w:r>
    </w:p>
    <w:p w:rsidR="00384195" w:rsidRDefault="00384195" w:rsidP="00BC6D13">
      <w:pPr>
        <w:spacing w:line="276" w:lineRule="auto"/>
        <w:ind w:right="-142"/>
        <w:jc w:val="right"/>
        <w:rPr>
          <w:rFonts w:cs="B Nazanin"/>
          <w:sz w:val="26"/>
          <w:szCs w:val="26"/>
        </w:rPr>
      </w:pPr>
    </w:p>
    <w:p w:rsidR="00F23D47" w:rsidRDefault="00F23D47" w:rsidP="00BC6D13">
      <w:pPr>
        <w:spacing w:line="276" w:lineRule="auto"/>
        <w:ind w:right="-142"/>
        <w:jc w:val="right"/>
        <w:rPr>
          <w:rFonts w:cs="B Nazanin"/>
          <w:sz w:val="26"/>
          <w:szCs w:val="26"/>
          <w:rtl/>
        </w:rPr>
      </w:pPr>
    </w:p>
    <w:p w:rsidR="00902BFD" w:rsidRDefault="00902BFD" w:rsidP="00384195">
      <w:pPr>
        <w:spacing w:line="276" w:lineRule="auto"/>
        <w:ind w:right="-142"/>
        <w:jc w:val="lowKashida"/>
        <w:rPr>
          <w:rFonts w:cs="B Nazanin"/>
          <w:sz w:val="26"/>
          <w:szCs w:val="26"/>
          <w:rtl/>
        </w:rPr>
      </w:pPr>
    </w:p>
    <w:p w:rsidR="00902BFD" w:rsidRPr="00230F98" w:rsidRDefault="00CC0243" w:rsidP="00902BFD">
      <w:pPr>
        <w:pStyle w:val="Title"/>
        <w:rPr>
          <w:rFonts w:cs="B Zar"/>
          <w:sz w:val="24"/>
          <w:rtl/>
        </w:rPr>
      </w:pPr>
      <w:r>
        <w:rPr>
          <w:rFonts w:cs="B Zar"/>
          <w:noProof/>
          <w:sz w:val="24"/>
          <w:rtl/>
        </w:rPr>
        <w:pict>
          <v:shape id="Text Box 448" o:spid="_x0000_s1027" type="#_x0000_t202" style="position:absolute;left:0;text-align:left;margin-left:14.15pt;margin-top:64.75pt;width:108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">
            <v:textbox style="mso-next-textbox:#Text Box 448">
              <w:txbxContent>
                <w:p w:rsidR="00F57ED8" w:rsidRPr="008F68F7" w:rsidRDefault="00F57ED8">
                  <w:pPr>
                    <w:rPr>
                      <w:rFonts w:cs="B Nazanin"/>
                      <w:rtl/>
                      <w:lang w:bidi="fa-IR"/>
                    </w:rPr>
                  </w:pPr>
                  <w:r w:rsidRPr="008F68F7">
                    <w:rPr>
                      <w:rFonts w:cs="B Nazanin" w:hint="cs"/>
                      <w:rtl/>
                      <w:lang w:bidi="fa-IR"/>
                    </w:rPr>
                    <w:t>شماره:</w:t>
                  </w:r>
                </w:p>
                <w:p w:rsidR="00F57ED8" w:rsidRPr="008F68F7" w:rsidRDefault="00F57ED8">
                  <w:pPr>
                    <w:rPr>
                      <w:rFonts w:cs="B Nazanin"/>
                      <w:rtl/>
                      <w:lang w:bidi="fa-IR"/>
                    </w:rPr>
                  </w:pPr>
                  <w:r w:rsidRPr="008F68F7">
                    <w:rPr>
                      <w:rFonts w:cs="B Nazanin" w:hint="cs"/>
                      <w:rtl/>
                      <w:lang w:bidi="fa-IR"/>
                    </w:rPr>
                    <w:t>تاریخ:</w:t>
                  </w:r>
                </w:p>
                <w:p w:rsidR="00F57ED8" w:rsidRPr="008F68F7" w:rsidRDefault="00F57ED8">
                  <w:pPr>
                    <w:rPr>
                      <w:rFonts w:cs="B Nazanin"/>
                      <w:lang w:bidi="fa-IR"/>
                    </w:rPr>
                  </w:pPr>
                  <w:r w:rsidRPr="008F68F7">
                    <w:rPr>
                      <w:rFonts w:cs="B Nazanin" w:hint="cs"/>
                      <w:rtl/>
                      <w:lang w:bidi="fa-IR"/>
                    </w:rPr>
                    <w:t>پیوست:</w:t>
                  </w:r>
                </w:p>
              </w:txbxContent>
            </v:textbox>
          </v:shape>
        </w:pict>
      </w:r>
      <w:r>
        <w:rPr>
          <w:rFonts w:cs="B Zar"/>
          <w:noProof/>
          <w:sz w:val="24"/>
          <w:rtl/>
        </w:rPr>
        <w:pict>
          <v:shape id="Text Box 447" o:spid="_x0000_s1028" type="#_x0000_t202" style="position:absolute;left:0;text-align:left;margin-left:5.15pt;margin-top:19.75pt;width:117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" stroked="f">
            <v:textbox style="mso-next-textbox:#Text Box 447" inset="0,0,0,0">
              <w:txbxContent>
                <w:p w:rsidR="00F57ED8" w:rsidRPr="008F68F7" w:rsidRDefault="00F57ED8" w:rsidP="008F68F7">
                  <w:pPr>
                    <w:jc w:val="center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8F68F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این قسمت توسط حوزه معاونت پژوهشی دانشگاه پر می شود</w:t>
                  </w:r>
                </w:p>
              </w:txbxContent>
            </v:textbox>
          </v:shape>
        </w:pict>
      </w:r>
      <w:r w:rsidR="00902BFD" w:rsidRPr="00230F98">
        <w:rPr>
          <w:rFonts w:cs="B Zar" w:hint="cs"/>
          <w:sz w:val="24"/>
          <w:rtl/>
        </w:rPr>
        <w:t>بسمه تعالی</w:t>
      </w:r>
    </w:p>
    <w:p w:rsidR="00230F98" w:rsidRDefault="00230F98" w:rsidP="00275082">
      <w:pPr>
        <w:pStyle w:val="Title"/>
        <w:rPr>
          <w:noProof/>
          <w:lang w:bidi="fa-IR"/>
        </w:rPr>
      </w:pPr>
      <w:r w:rsidRPr="00230F98">
        <w:rPr>
          <w:noProof/>
          <w:rtl/>
          <w:lang w:bidi="fa-I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5433695</wp:posOffset>
            </wp:positionH>
            <wp:positionV relativeFrom="paragraph">
              <wp:posOffset>-101600</wp:posOffset>
            </wp:positionV>
            <wp:extent cx="933450" cy="1466850"/>
            <wp:effectExtent l="1905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286" cy="147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noProof/>
          <w:lang w:bidi="fa-IR"/>
        </w:rPr>
      </w:pPr>
    </w:p>
    <w:p w:rsidR="00230F98" w:rsidRDefault="00230F98" w:rsidP="00275082">
      <w:pPr>
        <w:pStyle w:val="Title"/>
        <w:rPr>
          <w:rFonts w:cs="B Nazanin"/>
          <w:b/>
          <w:bCs/>
          <w:sz w:val="28"/>
          <w:szCs w:val="28"/>
          <w:rtl/>
        </w:rPr>
      </w:pPr>
    </w:p>
    <w:p w:rsidR="00902BFD" w:rsidRDefault="004B1E8A" w:rsidP="00275082">
      <w:pPr>
        <w:pStyle w:val="Title"/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</w:t>
      </w:r>
      <w:r w:rsidR="00110933">
        <w:rPr>
          <w:rFonts w:cs="B Nazanin" w:hint="cs"/>
          <w:b/>
          <w:bCs/>
          <w:sz w:val="28"/>
          <w:szCs w:val="28"/>
          <w:rtl/>
        </w:rPr>
        <w:t>م</w:t>
      </w:r>
      <w:r>
        <w:rPr>
          <w:rFonts w:cs="B Nazanin" w:hint="cs"/>
          <w:b/>
          <w:bCs/>
          <w:sz w:val="28"/>
          <w:szCs w:val="28"/>
          <w:rtl/>
        </w:rPr>
        <w:t xml:space="preserve"> طرح تحقیق</w:t>
      </w:r>
    </w:p>
    <w:p w:rsidR="004B1E8A" w:rsidRDefault="004B1E8A" w:rsidP="004B1E8A">
      <w:pPr>
        <w:spacing w:line="276" w:lineRule="auto"/>
        <w:ind w:right="-142"/>
        <w:jc w:val="center"/>
        <w:rPr>
          <w:rFonts w:cs="B Nazanin"/>
          <w:sz w:val="28"/>
          <w:szCs w:val="28"/>
          <w:rtl/>
        </w:rPr>
      </w:pPr>
    </w:p>
    <w:p w:rsidR="004B1E8A" w:rsidRPr="00B06F6F" w:rsidRDefault="004B1E8A" w:rsidP="004B1E8A">
      <w:pPr>
        <w:spacing w:line="276" w:lineRule="auto"/>
        <w:ind w:right="-142"/>
        <w:jc w:val="center"/>
        <w:rPr>
          <w:rFonts w:cs="B Nazanin"/>
          <w:sz w:val="26"/>
          <w:szCs w:val="26"/>
          <w:rtl/>
        </w:rPr>
      </w:pPr>
      <w:r w:rsidRPr="00B06F6F">
        <w:rPr>
          <w:rFonts w:cs="B Nazanin" w:hint="cs"/>
          <w:sz w:val="26"/>
          <w:szCs w:val="26"/>
          <w:rtl/>
        </w:rPr>
        <w:t xml:space="preserve">کارشناسی ارشد </w:t>
      </w:r>
      <w:r w:rsidRPr="00B06F6F">
        <w:rPr>
          <w:rFonts w:cs="B Nazanin" w:hint="cs"/>
          <w:sz w:val="26"/>
          <w:szCs w:val="26"/>
        </w:rPr>
        <w:sym w:font="Webdings" w:char="F063"/>
      </w:r>
      <w:r w:rsidRPr="00B06F6F">
        <w:rPr>
          <w:rFonts w:cs="B Nazanin" w:hint="cs"/>
          <w:sz w:val="26"/>
          <w:szCs w:val="26"/>
          <w:rtl/>
        </w:rPr>
        <w:t xml:space="preserve">                  دکترای حرفه ای </w:t>
      </w:r>
      <w:r w:rsidRPr="00B06F6F">
        <w:rPr>
          <w:rFonts w:cs="B Nazanin" w:hint="cs"/>
          <w:sz w:val="26"/>
          <w:szCs w:val="26"/>
        </w:rPr>
        <w:sym w:font="Webdings" w:char="F063"/>
      </w:r>
    </w:p>
    <w:p w:rsidR="004B1E8A" w:rsidRPr="00110933" w:rsidRDefault="004B1E8A" w:rsidP="004B1E8A">
      <w:pPr>
        <w:spacing w:line="276" w:lineRule="auto"/>
        <w:ind w:right="-142"/>
        <w:jc w:val="center"/>
        <w:rPr>
          <w:rFonts w:cs="B Nazanin"/>
          <w:b/>
          <w:bCs/>
          <w:sz w:val="28"/>
          <w:szCs w:val="28"/>
          <w:rtl/>
        </w:rPr>
      </w:pPr>
      <w:r w:rsidRPr="00110933">
        <w:rPr>
          <w:rFonts w:cs="B Nazanin" w:hint="cs"/>
          <w:b/>
          <w:bCs/>
          <w:sz w:val="28"/>
          <w:szCs w:val="28"/>
          <w:rtl/>
        </w:rPr>
        <w:t xml:space="preserve">درخواست تصویب موضوع پایان نامه کارشناسی ارشد و دکترای </w:t>
      </w:r>
      <w:r w:rsidR="00110933" w:rsidRPr="00110933">
        <w:rPr>
          <w:rFonts w:cs="B Nazanin" w:hint="cs"/>
          <w:b/>
          <w:bCs/>
          <w:sz w:val="28"/>
          <w:szCs w:val="28"/>
          <w:rtl/>
        </w:rPr>
        <w:t>حرفه ای</w:t>
      </w:r>
    </w:p>
    <w:p w:rsidR="00902BFD" w:rsidRDefault="00CC0243" w:rsidP="00902BFD">
      <w:pPr>
        <w:spacing w:line="276" w:lineRule="auto"/>
        <w:ind w:right="-142"/>
        <w:jc w:val="center"/>
        <w:rPr>
          <w:rFonts w:cs="B Nazanin"/>
          <w:sz w:val="28"/>
          <w:szCs w:val="28"/>
          <w:rtl/>
        </w:rPr>
      </w:pPr>
      <w:r w:rsidRPr="00CC0243">
        <w:rPr>
          <w:noProof/>
          <w:rtl/>
        </w:rPr>
        <w:pict>
          <v:shape id="Text Box 446" o:spid="_x0000_s1029" type="#_x0000_t202" style="position:absolute;left:0;text-align:left;margin-left:128.3pt;margin-top:14.85pt;width:264.6pt;height:2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">
            <v:textbox>
              <w:txbxContent>
                <w:p w:rsidR="00F57ED8" w:rsidRPr="00110933" w:rsidRDefault="00F57ED8" w:rsidP="00D441DC">
                  <w:pPr>
                    <w:spacing w:line="276" w:lineRule="auto"/>
                    <w:ind w:right="-142"/>
                    <w:jc w:val="lowKashida"/>
                    <w:rPr>
                      <w:rFonts w:cs="B Nazanin"/>
                      <w:sz w:val="24"/>
                      <w:lang w:bidi="fa-IR"/>
                    </w:rPr>
                  </w:pPr>
                  <w:r w:rsidRPr="00110933">
                    <w:rPr>
                      <w:rFonts w:cs="B Nazanin" w:hint="cs"/>
                      <w:sz w:val="24"/>
                      <w:rtl/>
                      <w:lang w:bidi="fa-IR"/>
                    </w:rPr>
                    <w:t>توجه: این فرم با مساعدت و هدایت استاد راهنما تکمیل شود.</w:t>
                  </w:r>
                </w:p>
              </w:txbxContent>
            </v:textbox>
            <w10:wrap type="square"/>
          </v:shape>
        </w:pict>
      </w:r>
    </w:p>
    <w:p w:rsidR="00902BFD" w:rsidRDefault="00902BFD" w:rsidP="00902BFD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275082" w:rsidRDefault="00275082" w:rsidP="00902BFD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  <w:rtl/>
        </w:rPr>
      </w:pPr>
    </w:p>
    <w:p w:rsidR="003604C5" w:rsidRDefault="00110933" w:rsidP="00902BFD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  <w:rtl/>
        </w:rPr>
      </w:pPr>
      <w:r w:rsidRPr="00412298">
        <w:rPr>
          <w:rFonts w:cs="B Nazanin" w:hint="cs"/>
          <w:b/>
          <w:bCs/>
          <w:sz w:val="26"/>
          <w:szCs w:val="26"/>
          <w:rtl/>
        </w:rPr>
        <w:t>عنوان تحقیق به فارسی:</w:t>
      </w:r>
    </w:p>
    <w:p w:rsidR="00275082" w:rsidRDefault="00275082" w:rsidP="00902BFD">
      <w:pPr>
        <w:spacing w:line="276" w:lineRule="auto"/>
        <w:ind w:right="-142"/>
        <w:jc w:val="lowKashida"/>
        <w:rPr>
          <w:rFonts w:cs="B Zar"/>
          <w:b/>
          <w:bCs/>
          <w:sz w:val="28"/>
          <w:szCs w:val="28"/>
        </w:rPr>
      </w:pPr>
    </w:p>
    <w:p w:rsidR="00F23D47" w:rsidRDefault="00F23D47" w:rsidP="00902BFD">
      <w:pPr>
        <w:spacing w:line="276" w:lineRule="auto"/>
        <w:ind w:right="-142"/>
        <w:jc w:val="lowKashida"/>
        <w:rPr>
          <w:rFonts w:cs="B Zar"/>
          <w:b/>
          <w:bCs/>
          <w:sz w:val="28"/>
          <w:szCs w:val="28"/>
          <w:rtl/>
          <w:lang w:bidi="fa-IR"/>
        </w:rPr>
      </w:pPr>
    </w:p>
    <w:p w:rsidR="00F23D47" w:rsidRDefault="00F23D47" w:rsidP="00902BFD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110933" w:rsidRDefault="00110933" w:rsidP="00902BFD">
      <w:pPr>
        <w:spacing w:line="276" w:lineRule="auto"/>
        <w:ind w:right="-142"/>
        <w:jc w:val="lowKashida"/>
        <w:rPr>
          <w:rFonts w:cs="B Nazanin"/>
          <w:b/>
          <w:bCs/>
          <w:sz w:val="26"/>
          <w:szCs w:val="26"/>
          <w:rtl/>
        </w:rPr>
      </w:pPr>
      <w:r w:rsidRPr="00412298">
        <w:rPr>
          <w:rFonts w:cs="B Nazanin" w:hint="cs"/>
          <w:b/>
          <w:bCs/>
          <w:sz w:val="26"/>
          <w:szCs w:val="26"/>
          <w:rtl/>
        </w:rPr>
        <w:t>عنوان تحقیق به انگلیسی:</w:t>
      </w:r>
    </w:p>
    <w:p w:rsidR="00275082" w:rsidRDefault="00275082" w:rsidP="00275082">
      <w:pPr>
        <w:bidi w:val="0"/>
        <w:spacing w:line="276" w:lineRule="auto"/>
        <w:ind w:right="-142"/>
        <w:jc w:val="both"/>
        <w:rPr>
          <w:rFonts w:asciiTheme="majorBidi" w:hAnsiTheme="majorBidi" w:cstheme="majorBidi"/>
          <w:b/>
          <w:bCs/>
          <w:sz w:val="24"/>
          <w:rtl/>
        </w:rPr>
      </w:pPr>
    </w:p>
    <w:p w:rsidR="00F23D47" w:rsidRDefault="00F23D47" w:rsidP="00F23D47">
      <w:pPr>
        <w:bidi w:val="0"/>
        <w:spacing w:line="276" w:lineRule="auto"/>
        <w:ind w:right="-142"/>
        <w:jc w:val="both"/>
        <w:rPr>
          <w:rFonts w:asciiTheme="majorBidi" w:hAnsiTheme="majorBidi" w:cstheme="majorBidi"/>
          <w:b/>
          <w:bCs/>
          <w:sz w:val="24"/>
        </w:rPr>
      </w:pPr>
    </w:p>
    <w:p w:rsidR="00902BFD" w:rsidRPr="00412298" w:rsidRDefault="00B74EF4" w:rsidP="00B74EF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412298">
        <w:rPr>
          <w:rFonts w:cs="B Nazanin" w:hint="cs"/>
          <w:b/>
          <w:bCs/>
          <w:sz w:val="28"/>
          <w:szCs w:val="28"/>
          <w:rtl/>
        </w:rPr>
        <w:t xml:space="preserve">1. </w:t>
      </w:r>
      <w:r w:rsidR="00E641FA" w:rsidRPr="00412298">
        <w:rPr>
          <w:rFonts w:cs="B Nazanin" w:hint="cs"/>
          <w:b/>
          <w:bCs/>
          <w:sz w:val="28"/>
          <w:szCs w:val="28"/>
          <w:rtl/>
        </w:rPr>
        <w:t>اطلاعات مربوط به دانشجو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E641FA" w:rsidRPr="009D29BB" w:rsidTr="009D29BB">
        <w:tc>
          <w:tcPr>
            <w:tcW w:w="9571" w:type="dxa"/>
            <w:shd w:val="clear" w:color="auto" w:fill="auto"/>
          </w:tcPr>
          <w:p w:rsidR="00E641FA" w:rsidRPr="009D29BB" w:rsidRDefault="003D6801" w:rsidP="00F23D4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نام:  </w:t>
            </w:r>
            <w:r w:rsidR="00763E5E">
              <w:rPr>
                <w:rFonts w:cs="B Nazanin" w:hint="cs"/>
                <w:sz w:val="24"/>
                <w:rtl/>
              </w:rPr>
              <w:t xml:space="preserve">                             </w:t>
            </w:r>
            <w:r w:rsidRPr="009D29BB">
              <w:rPr>
                <w:rFonts w:cs="B Nazanin" w:hint="cs"/>
                <w:sz w:val="24"/>
                <w:rtl/>
              </w:rPr>
              <w:t xml:space="preserve">  نام خانوادگی:      </w:t>
            </w:r>
            <w:r w:rsidR="00763E5E">
              <w:rPr>
                <w:rFonts w:cs="B Nazanin" w:hint="cs"/>
                <w:sz w:val="24"/>
                <w:rtl/>
              </w:rPr>
              <w:t xml:space="preserve">                      </w:t>
            </w:r>
            <w:r w:rsidRPr="009D29BB">
              <w:rPr>
                <w:rFonts w:cs="B Nazanin" w:hint="cs"/>
                <w:sz w:val="24"/>
                <w:rtl/>
              </w:rPr>
              <w:t>شماره دانشجوئی:</w:t>
            </w:r>
          </w:p>
          <w:p w:rsidR="003D6801" w:rsidRPr="009D29BB" w:rsidRDefault="003D6801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رشته تحصیلی:                                                  گرایش:</w:t>
            </w:r>
          </w:p>
          <w:p w:rsidR="003D6801" w:rsidRPr="009D29BB" w:rsidRDefault="003D6801" w:rsidP="00763E5E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مقطع:                                                        </w:t>
            </w:r>
            <w:r w:rsidR="00763E5E">
              <w:rPr>
                <w:rFonts w:cs="B Nazanin" w:hint="cs"/>
                <w:sz w:val="24"/>
                <w:rtl/>
              </w:rPr>
              <w:t xml:space="preserve">   </w:t>
            </w:r>
            <w:r w:rsidRPr="009D29BB">
              <w:rPr>
                <w:rFonts w:cs="B Nazanin" w:hint="cs"/>
                <w:sz w:val="24"/>
                <w:rtl/>
              </w:rPr>
              <w:t xml:space="preserve">  دانشکده:</w:t>
            </w:r>
          </w:p>
          <w:p w:rsidR="00317C2A" w:rsidRPr="009D29BB" w:rsidRDefault="00317C2A" w:rsidP="00763E5E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دوره:                                                             </w:t>
            </w:r>
            <w:r w:rsidR="00763E5E">
              <w:rPr>
                <w:rFonts w:cs="B Nazanin" w:hint="cs"/>
                <w:sz w:val="24"/>
                <w:rtl/>
              </w:rPr>
              <w:t xml:space="preserve"> </w:t>
            </w:r>
            <w:r w:rsidRPr="009D29BB">
              <w:rPr>
                <w:rFonts w:cs="B Nazanin" w:hint="cs"/>
                <w:sz w:val="24"/>
                <w:rtl/>
              </w:rPr>
              <w:t xml:space="preserve"> تاریخ و سال ورود:</w:t>
            </w:r>
          </w:p>
          <w:p w:rsidR="00317C2A" w:rsidRPr="009D29BB" w:rsidRDefault="00317C2A" w:rsidP="002C6B68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نشانی:                                                       </w:t>
            </w:r>
            <w:r w:rsidR="002C6B68">
              <w:rPr>
                <w:rFonts w:cs="B Nazanin" w:hint="cs"/>
                <w:sz w:val="24"/>
                <w:rtl/>
              </w:rPr>
              <w:t xml:space="preserve">                         </w:t>
            </w:r>
            <w:r w:rsidRPr="009D29BB">
              <w:rPr>
                <w:rFonts w:cs="B Nazanin" w:hint="cs"/>
                <w:sz w:val="24"/>
                <w:rtl/>
              </w:rPr>
              <w:t xml:space="preserve">                  تلفن:</w:t>
            </w:r>
          </w:p>
        </w:tc>
      </w:tr>
    </w:tbl>
    <w:p w:rsidR="00B74EF4" w:rsidRDefault="00B74EF4" w:rsidP="00180C46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2. اطلاعات مربوط به </w:t>
      </w:r>
      <w:r w:rsidR="00180C46">
        <w:rPr>
          <w:rFonts w:cs="B Nazanin" w:hint="cs"/>
          <w:sz w:val="28"/>
          <w:szCs w:val="28"/>
          <w:rtl/>
        </w:rPr>
        <w:t>استاد راهنما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74EF4" w:rsidRPr="009D29BB" w:rsidTr="009D29BB">
        <w:tc>
          <w:tcPr>
            <w:tcW w:w="9571" w:type="dxa"/>
            <w:shd w:val="clear" w:color="auto" w:fill="auto"/>
          </w:tcPr>
          <w:p w:rsidR="00C87DFA" w:rsidRDefault="007477A5" w:rsidP="00C87DFA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>نام:</w:t>
            </w:r>
            <w:r w:rsidR="00763E5E">
              <w:rPr>
                <w:rFonts w:cs="B Nazanin" w:hint="cs"/>
                <w:sz w:val="24"/>
                <w:rtl/>
              </w:rPr>
              <w:t xml:space="preserve">                                 </w:t>
            </w:r>
            <w:r w:rsidR="00C87DFA">
              <w:rPr>
                <w:rFonts w:cs="B Nazanin" w:hint="cs"/>
                <w:sz w:val="24"/>
                <w:rtl/>
              </w:rPr>
              <w:t xml:space="preserve">                              </w:t>
            </w:r>
            <w:r w:rsidR="00763E5E">
              <w:rPr>
                <w:rFonts w:cs="B Nazanin" w:hint="cs"/>
                <w:sz w:val="24"/>
                <w:rtl/>
              </w:rPr>
              <w:t xml:space="preserve"> </w:t>
            </w:r>
            <w:r w:rsidR="00B74EF4" w:rsidRPr="009D29BB">
              <w:rPr>
                <w:rFonts w:cs="B Nazanin" w:hint="cs"/>
                <w:sz w:val="24"/>
                <w:rtl/>
              </w:rPr>
              <w:t xml:space="preserve">نام خانوادگی:   </w:t>
            </w:r>
            <w:r w:rsidR="00763E5E">
              <w:rPr>
                <w:rFonts w:cs="B Nazanin" w:hint="cs"/>
                <w:sz w:val="24"/>
                <w:rtl/>
              </w:rPr>
              <w:t xml:space="preserve">       </w:t>
            </w:r>
            <w:r w:rsidR="00C87DFA">
              <w:rPr>
                <w:rFonts w:cs="B Nazanin" w:hint="cs"/>
                <w:sz w:val="24"/>
                <w:rtl/>
              </w:rPr>
              <w:t xml:space="preserve"> </w:t>
            </w:r>
          </w:p>
          <w:p w:rsidR="00C87DFA" w:rsidRDefault="00C87DFA" w:rsidP="00C87DFA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شماره شناسنامه:                      سال صدور:                                 محل صدور: </w:t>
            </w:r>
          </w:p>
          <w:p w:rsidR="00B74EF4" w:rsidRPr="009D29BB" w:rsidRDefault="00C87DFA" w:rsidP="00C87DFA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تخصصی اصلی:</w:t>
            </w:r>
            <w:r>
              <w:rPr>
                <w:rFonts w:cs="B Nazanin" w:hint="cs"/>
                <w:sz w:val="24"/>
                <w:rtl/>
              </w:rPr>
              <w:t xml:space="preserve">                        </w:t>
            </w:r>
            <w:r w:rsidR="00B74EF4" w:rsidRPr="009D29BB">
              <w:rPr>
                <w:rFonts w:cs="B Nazanin" w:hint="cs"/>
                <w:sz w:val="24"/>
                <w:rtl/>
              </w:rPr>
              <w:t xml:space="preserve">تخصصی جنبی:                           </w:t>
            </w:r>
            <w:r w:rsidR="008F68F7" w:rsidRPr="009D29BB">
              <w:rPr>
                <w:rFonts w:cs="B Nazanin" w:hint="cs"/>
                <w:sz w:val="24"/>
                <w:rtl/>
              </w:rPr>
              <w:t>آخرین مدرک تحصیلی دانشگاهی/ حوزوی</w:t>
            </w:r>
            <w:r w:rsidR="00B74EF4" w:rsidRPr="009D29BB">
              <w:rPr>
                <w:rFonts w:cs="B Nazanin" w:hint="cs"/>
                <w:sz w:val="24"/>
                <w:rtl/>
              </w:rPr>
              <w:t>:</w:t>
            </w:r>
          </w:p>
          <w:p w:rsidR="00B74EF4" w:rsidRPr="009D29BB" w:rsidRDefault="008F68F7" w:rsidP="00763E5E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رتبه دانشگاهی</w:t>
            </w:r>
            <w:r w:rsidR="00B74EF4" w:rsidRPr="009D29BB">
              <w:rPr>
                <w:rFonts w:cs="B Nazanin" w:hint="cs"/>
                <w:sz w:val="24"/>
                <w:rtl/>
              </w:rPr>
              <w:t xml:space="preserve">:                                                               </w:t>
            </w:r>
            <w:r w:rsidR="00C87DFA">
              <w:rPr>
                <w:rFonts w:cs="B Nazanin" w:hint="cs"/>
                <w:sz w:val="24"/>
                <w:rtl/>
              </w:rPr>
              <w:t xml:space="preserve">      </w:t>
            </w:r>
            <w:r w:rsidR="00B74EF4" w:rsidRPr="009D29BB">
              <w:rPr>
                <w:rFonts w:cs="B Nazanin" w:hint="cs"/>
                <w:sz w:val="24"/>
                <w:rtl/>
              </w:rPr>
              <w:t xml:space="preserve">  </w:t>
            </w:r>
            <w:r w:rsidRPr="009D29BB">
              <w:rPr>
                <w:rFonts w:cs="B Nazanin" w:hint="cs"/>
                <w:sz w:val="24"/>
                <w:rtl/>
              </w:rPr>
              <w:t>سمت</w:t>
            </w:r>
            <w:r w:rsidR="00B74EF4" w:rsidRPr="009D29BB">
              <w:rPr>
                <w:rFonts w:cs="B Nazanin" w:hint="cs"/>
                <w:sz w:val="24"/>
                <w:rtl/>
              </w:rPr>
              <w:t>:</w:t>
            </w:r>
          </w:p>
          <w:p w:rsidR="00B74EF4" w:rsidRPr="009D29BB" w:rsidRDefault="00E147B0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سنوات تدریس کارشناس ارشد/ دکتری: </w:t>
            </w:r>
            <w:r w:rsidR="008F68F7" w:rsidRPr="009D29BB">
              <w:rPr>
                <w:rFonts w:cs="B Nazanin" w:hint="cs"/>
                <w:sz w:val="24"/>
                <w:rtl/>
              </w:rPr>
              <w:t xml:space="preserve">                             نحوه همکاری: تمام وقت </w:t>
            </w:r>
            <w:r w:rsidR="008F68F7" w:rsidRPr="009D29BB">
              <w:rPr>
                <w:rFonts w:cs="B Nazanin" w:hint="cs"/>
                <w:sz w:val="24"/>
              </w:rPr>
              <w:sym w:font="Webdings" w:char="F063"/>
            </w:r>
            <w:r w:rsidR="008F68F7" w:rsidRPr="009D29BB">
              <w:rPr>
                <w:rFonts w:cs="B Nazanin" w:hint="cs"/>
                <w:sz w:val="24"/>
                <w:rtl/>
              </w:rPr>
              <w:t xml:space="preserve"> نیمه وقت </w:t>
            </w:r>
            <w:r w:rsidR="008F68F7" w:rsidRPr="009D29BB">
              <w:rPr>
                <w:rFonts w:cs="B Nazanin" w:hint="cs"/>
                <w:sz w:val="24"/>
              </w:rPr>
              <w:sym w:font="Webdings" w:char="F063"/>
            </w:r>
            <w:r w:rsidR="008F68F7" w:rsidRPr="009D29BB">
              <w:rPr>
                <w:rFonts w:cs="B Nazanin" w:hint="cs"/>
                <w:sz w:val="24"/>
                <w:rtl/>
              </w:rPr>
              <w:t xml:space="preserve">  مدعو</w:t>
            </w:r>
            <w:r w:rsidR="008F68F7" w:rsidRPr="009D29BB">
              <w:rPr>
                <w:rFonts w:cs="B Nazanin" w:hint="cs"/>
                <w:sz w:val="24"/>
              </w:rPr>
              <w:sym w:font="Webdings" w:char="F063"/>
            </w:r>
          </w:p>
          <w:p w:rsidR="00B74EF4" w:rsidRPr="009D29BB" w:rsidRDefault="00B74EF4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نشانی:                                                                                          </w:t>
            </w:r>
            <w:r w:rsidR="00763E5E">
              <w:rPr>
                <w:rFonts w:cs="B Nazanin" w:hint="cs"/>
                <w:sz w:val="24"/>
                <w:rtl/>
              </w:rPr>
              <w:t xml:space="preserve">      </w:t>
            </w:r>
            <w:r w:rsidRPr="009D29BB">
              <w:rPr>
                <w:rFonts w:cs="B Nazanin" w:hint="cs"/>
                <w:sz w:val="24"/>
                <w:rtl/>
              </w:rPr>
              <w:t xml:space="preserve"> تلفن:</w:t>
            </w:r>
          </w:p>
        </w:tc>
      </w:tr>
    </w:tbl>
    <w:p w:rsidR="004A39C5" w:rsidRDefault="004A39C5" w:rsidP="004A39C5">
      <w:pPr>
        <w:pStyle w:val="Title"/>
        <w:rPr>
          <w:rFonts w:cs="B Zar"/>
          <w:b/>
          <w:bCs/>
          <w:szCs w:val="20"/>
          <w:rtl/>
        </w:rPr>
      </w:pPr>
    </w:p>
    <w:p w:rsidR="00275082" w:rsidRDefault="00275082" w:rsidP="004A39C5">
      <w:pPr>
        <w:pStyle w:val="Title"/>
        <w:rPr>
          <w:rFonts w:cs="B Zar"/>
          <w:b/>
          <w:bCs/>
          <w:szCs w:val="20"/>
          <w:rtl/>
        </w:rPr>
      </w:pPr>
    </w:p>
    <w:p w:rsidR="00275082" w:rsidRDefault="00275082" w:rsidP="004A39C5">
      <w:pPr>
        <w:pStyle w:val="Title"/>
        <w:rPr>
          <w:rFonts w:cs="B Zar"/>
          <w:b/>
          <w:bCs/>
          <w:szCs w:val="20"/>
          <w:rtl/>
        </w:rPr>
      </w:pPr>
    </w:p>
    <w:p w:rsidR="00275082" w:rsidRDefault="00275082" w:rsidP="004A39C5">
      <w:pPr>
        <w:pStyle w:val="Title"/>
        <w:rPr>
          <w:rFonts w:cs="B Zar"/>
          <w:b/>
          <w:bCs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A39C5" w:rsidRPr="009D29BB" w:rsidTr="009D29BB">
        <w:tc>
          <w:tcPr>
            <w:tcW w:w="9571" w:type="dxa"/>
            <w:shd w:val="clear" w:color="auto" w:fill="auto"/>
          </w:tcPr>
          <w:p w:rsidR="004A39C5" w:rsidRPr="009D29BB" w:rsidRDefault="00B07EB8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تعداد پایان نامه های کارشناسی ارشد راهنمایی شده</w:t>
            </w:r>
            <w:r w:rsidR="004A39C5" w:rsidRPr="009D29BB">
              <w:rPr>
                <w:rFonts w:cs="B Nazanin" w:hint="cs"/>
                <w:sz w:val="24"/>
                <w:rtl/>
              </w:rPr>
              <w:t>:</w:t>
            </w:r>
          </w:p>
          <w:p w:rsidR="00B07EB8" w:rsidRPr="009D29BB" w:rsidRDefault="00B07EB8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                                                          سایر دانشگاهها:</w:t>
            </w:r>
          </w:p>
          <w:p w:rsidR="00B07EB8" w:rsidRPr="009D29BB" w:rsidRDefault="00B07EB8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نام پایان نامه های کارشناسی ارشد راهنمایی شده در یک سال گذشته:</w:t>
            </w:r>
          </w:p>
          <w:p w:rsidR="00B07EB8" w:rsidRPr="009D29BB" w:rsidRDefault="00B07EB8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دانشگاه </w:t>
            </w:r>
            <w:r w:rsidR="00C31D46" w:rsidRPr="009D29BB">
              <w:rPr>
                <w:rFonts w:cs="B Nazanin" w:hint="cs"/>
                <w:sz w:val="28"/>
                <w:rtl/>
              </w:rPr>
              <w:t>آزاد اسلامی:</w:t>
            </w:r>
          </w:p>
          <w:p w:rsidR="00C31D46" w:rsidRPr="009D29BB" w:rsidRDefault="00C31D46" w:rsidP="002448A4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سایر دانشگاه ها: </w:t>
            </w:r>
          </w:p>
        </w:tc>
      </w:tr>
    </w:tbl>
    <w:p w:rsidR="00BC53C0" w:rsidRPr="00BC53C0" w:rsidRDefault="00BC53C0" w:rsidP="004A39C5">
      <w:pPr>
        <w:spacing w:line="276" w:lineRule="auto"/>
        <w:ind w:right="-142"/>
        <w:jc w:val="lowKashida"/>
        <w:rPr>
          <w:rFonts w:cs="B Nazanin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4A39C5" w:rsidRPr="009D29BB" w:rsidTr="009D29BB">
        <w:tc>
          <w:tcPr>
            <w:tcW w:w="9571" w:type="dxa"/>
            <w:shd w:val="clear" w:color="auto" w:fill="auto"/>
          </w:tcPr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تعداد پایان نامه های کارشناسی ارشد در دست راهنمایی:</w:t>
            </w:r>
          </w:p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                                                          سایر دانشگاهها:</w:t>
            </w:r>
          </w:p>
          <w:p w:rsidR="001158DA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نام پایان نامه های کارشناسی ارشد در دست راهنمایی:</w:t>
            </w:r>
          </w:p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</w:t>
            </w:r>
          </w:p>
          <w:p w:rsidR="002448A4" w:rsidRPr="009D29BB" w:rsidRDefault="001158DA" w:rsidP="002448A4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سایر دانشگاه ها: </w:t>
            </w:r>
          </w:p>
        </w:tc>
      </w:tr>
    </w:tbl>
    <w:p w:rsidR="001158DA" w:rsidRPr="00BC53C0" w:rsidRDefault="001158DA" w:rsidP="001158DA">
      <w:pPr>
        <w:spacing w:line="276" w:lineRule="auto"/>
        <w:ind w:right="-142"/>
        <w:jc w:val="lowKashida"/>
        <w:rPr>
          <w:rFonts w:cs="B Nazanin"/>
          <w:sz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158DA" w:rsidRPr="009D29BB" w:rsidTr="009D29BB">
        <w:tc>
          <w:tcPr>
            <w:tcW w:w="9571" w:type="dxa"/>
            <w:shd w:val="clear" w:color="auto" w:fill="auto"/>
          </w:tcPr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تعداد رساله های راهنمایی شده دکترا در یک سال گذش</w:t>
            </w:r>
            <w:r w:rsidR="00BC53C0" w:rsidRPr="009D29BB">
              <w:rPr>
                <w:rFonts w:cs="B Nazanin" w:hint="cs"/>
                <w:sz w:val="24"/>
                <w:rtl/>
              </w:rPr>
              <w:t>ت</w:t>
            </w:r>
            <w:r w:rsidRPr="009D29BB">
              <w:rPr>
                <w:rFonts w:cs="B Nazanin" w:hint="cs"/>
                <w:sz w:val="24"/>
                <w:rtl/>
              </w:rPr>
              <w:t>ه:</w:t>
            </w:r>
          </w:p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                                                          سایر دانشگاهها:</w:t>
            </w:r>
          </w:p>
          <w:p w:rsidR="001158DA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نام رساله های راهنمایی شده دکترا:</w:t>
            </w:r>
          </w:p>
          <w:p w:rsidR="001158DA" w:rsidRPr="009D29BB" w:rsidRDefault="001158DA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</w:t>
            </w:r>
          </w:p>
          <w:p w:rsidR="002448A4" w:rsidRPr="009D29BB" w:rsidRDefault="001158DA" w:rsidP="002448A4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سایر دانشگاه ها: </w:t>
            </w:r>
          </w:p>
        </w:tc>
      </w:tr>
    </w:tbl>
    <w:p w:rsidR="00CE2FC7" w:rsidRDefault="00CE2FC7" w:rsidP="00CE2FC7">
      <w:pPr>
        <w:pStyle w:val="Title"/>
        <w:rPr>
          <w:rFonts w:cs="B Zar"/>
          <w:b/>
          <w:bCs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2FC7" w:rsidRPr="009D29BB" w:rsidTr="009D29BB">
        <w:tc>
          <w:tcPr>
            <w:tcW w:w="9571" w:type="dxa"/>
            <w:shd w:val="clear" w:color="auto" w:fill="auto"/>
          </w:tcPr>
          <w:p w:rsidR="00CE2FC7" w:rsidRPr="009D29BB" w:rsidRDefault="00CE2FC7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تعداد رساله های دکتری در دست راهنمایی:</w:t>
            </w:r>
          </w:p>
          <w:p w:rsidR="00CE2FC7" w:rsidRPr="009D29BB" w:rsidRDefault="00CE2FC7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دانشگاه آزاد اسلامی:                                                          سایر دانشگاهها:</w:t>
            </w:r>
          </w:p>
          <w:p w:rsidR="00CE2FC7" w:rsidRDefault="00CE2FC7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>نام رساله های دکترا در دست راهنمایی:</w:t>
            </w:r>
          </w:p>
          <w:p w:rsidR="00CE2FC7" w:rsidRPr="009D29BB" w:rsidRDefault="00CE2FC7" w:rsidP="002448A4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سایر دانشگاه ها: </w:t>
            </w:r>
          </w:p>
        </w:tc>
      </w:tr>
    </w:tbl>
    <w:p w:rsidR="00FE3B87" w:rsidRDefault="00FE3B87" w:rsidP="00CE2FC7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</w:rPr>
      </w:pPr>
    </w:p>
    <w:p w:rsidR="00FE3B87" w:rsidRDefault="00FE3B87" w:rsidP="00CE2FC7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</w:rPr>
      </w:pPr>
    </w:p>
    <w:p w:rsidR="008D5677" w:rsidRPr="00160D7F" w:rsidRDefault="008D5677" w:rsidP="00CE2FC7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u w:val="single"/>
          <w:rtl/>
        </w:rPr>
      </w:pPr>
      <w:r w:rsidRPr="00A77712">
        <w:rPr>
          <w:rFonts w:cs="B Nazanin" w:hint="cs"/>
          <w:b/>
          <w:bCs/>
          <w:sz w:val="28"/>
          <w:szCs w:val="28"/>
          <w:rtl/>
        </w:rPr>
        <w:t>3. اطلاعات مربوط به استادان مشاور</w:t>
      </w:r>
      <w:r w:rsidR="00160D7F">
        <w:rPr>
          <w:rFonts w:cs="B Nazanin"/>
          <w:b/>
          <w:bCs/>
          <w:sz w:val="28"/>
          <w:szCs w:val="28"/>
        </w:rPr>
        <w:t xml:space="preserve"> </w:t>
      </w:r>
      <w:r w:rsidR="00160D7F" w:rsidRPr="00160D7F">
        <w:rPr>
          <w:rFonts w:cs="B Nazanin"/>
          <w:b/>
          <w:bCs/>
          <w:sz w:val="28"/>
          <w:szCs w:val="28"/>
          <w:u w:val="single"/>
          <w:rtl/>
        </w:rPr>
        <w:t>(با مجوز شورا</w:t>
      </w:r>
      <w:r w:rsidR="00160D7F" w:rsidRPr="00160D7F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160D7F" w:rsidRPr="00160D7F">
        <w:rPr>
          <w:rFonts w:cs="B Nazanin"/>
          <w:b/>
          <w:bCs/>
          <w:sz w:val="28"/>
          <w:szCs w:val="28"/>
          <w:u w:val="single"/>
          <w:rtl/>
        </w:rPr>
        <w:t xml:space="preserve"> پژوهش</w:t>
      </w:r>
      <w:r w:rsidR="00160D7F" w:rsidRPr="00160D7F">
        <w:rPr>
          <w:rFonts w:cs="B Nazanin" w:hint="cs"/>
          <w:b/>
          <w:bCs/>
          <w:sz w:val="28"/>
          <w:szCs w:val="28"/>
          <w:u w:val="single"/>
          <w:rtl/>
        </w:rPr>
        <w:t>ی</w:t>
      </w:r>
      <w:r w:rsidR="00160D7F" w:rsidRPr="00160D7F">
        <w:rPr>
          <w:rFonts w:cs="B Nazanin"/>
          <w:b/>
          <w:bCs/>
          <w:sz w:val="28"/>
          <w:szCs w:val="28"/>
          <w:u w:val="single"/>
          <w:rtl/>
        </w:rPr>
        <w:t xml:space="preserve"> واحد)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CE2FC7" w:rsidRPr="009D29BB" w:rsidTr="009D29BB">
        <w:tc>
          <w:tcPr>
            <w:tcW w:w="9571" w:type="dxa"/>
            <w:shd w:val="clear" w:color="auto" w:fill="auto"/>
          </w:tcPr>
          <w:p w:rsidR="00FE3B87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نام:                                                                </w:t>
            </w:r>
            <w:r w:rsidRPr="009D29BB">
              <w:rPr>
                <w:rFonts w:cs="B Nazanin" w:hint="cs"/>
                <w:sz w:val="24"/>
                <w:rtl/>
              </w:rPr>
              <w:t xml:space="preserve">نام خانوادگی:   </w:t>
            </w:r>
            <w:r>
              <w:rPr>
                <w:rFonts w:cs="B Nazanin" w:hint="cs"/>
                <w:sz w:val="24"/>
                <w:rtl/>
              </w:rPr>
              <w:t xml:space="preserve">        </w:t>
            </w:r>
          </w:p>
          <w:p w:rsidR="00FE3B87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>
              <w:rPr>
                <w:rFonts w:cs="B Nazanin" w:hint="cs"/>
                <w:sz w:val="24"/>
                <w:rtl/>
              </w:rPr>
              <w:t xml:space="preserve">شماره شناسنامه:                      سال صدور:                                 محل صدور: </w:t>
            </w:r>
          </w:p>
          <w:p w:rsidR="00FE3B87" w:rsidRPr="009D29BB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تخصصی اصلی:</w:t>
            </w:r>
            <w:r>
              <w:rPr>
                <w:rFonts w:cs="B Nazanin" w:hint="cs"/>
                <w:sz w:val="24"/>
                <w:rtl/>
              </w:rPr>
              <w:t xml:space="preserve">                        </w:t>
            </w:r>
            <w:r w:rsidRPr="009D29BB">
              <w:rPr>
                <w:rFonts w:cs="B Nazanin" w:hint="cs"/>
                <w:sz w:val="24"/>
                <w:rtl/>
              </w:rPr>
              <w:t>تخصصی جنبی:                           آخرین مدرک تحصیلی دانشگاهی/ حوزوی:</w:t>
            </w:r>
          </w:p>
          <w:p w:rsidR="00FE3B87" w:rsidRPr="009D29BB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رتبه دانشگاهی:                                                               </w:t>
            </w:r>
            <w:r>
              <w:rPr>
                <w:rFonts w:cs="B Nazanin" w:hint="cs"/>
                <w:sz w:val="24"/>
                <w:rtl/>
              </w:rPr>
              <w:t xml:space="preserve">      </w:t>
            </w:r>
            <w:r w:rsidRPr="009D29BB">
              <w:rPr>
                <w:rFonts w:cs="B Nazanin" w:hint="cs"/>
                <w:sz w:val="24"/>
                <w:rtl/>
              </w:rPr>
              <w:t xml:space="preserve">  سمت:</w:t>
            </w:r>
          </w:p>
          <w:p w:rsidR="00FE3B87" w:rsidRPr="009D29BB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سنوات تدریس کارشناس ارشد/ دکتری:                              نحوه همکاری: تمام وقت </w:t>
            </w:r>
            <w:r w:rsidRPr="009D29BB">
              <w:rPr>
                <w:rFonts w:cs="B Nazanin" w:hint="cs"/>
                <w:sz w:val="24"/>
              </w:rPr>
              <w:sym w:font="Webdings" w:char="F063"/>
            </w:r>
            <w:r w:rsidRPr="009D29BB">
              <w:rPr>
                <w:rFonts w:cs="B Nazanin" w:hint="cs"/>
                <w:sz w:val="24"/>
                <w:rtl/>
              </w:rPr>
              <w:t xml:space="preserve"> نیمه وقت </w:t>
            </w:r>
            <w:r w:rsidRPr="009D29BB">
              <w:rPr>
                <w:rFonts w:cs="B Nazanin" w:hint="cs"/>
                <w:sz w:val="24"/>
              </w:rPr>
              <w:sym w:font="Webdings" w:char="F063"/>
            </w:r>
            <w:r w:rsidRPr="009D29BB">
              <w:rPr>
                <w:rFonts w:cs="B Nazanin" w:hint="cs"/>
                <w:sz w:val="24"/>
                <w:rtl/>
              </w:rPr>
              <w:t xml:space="preserve">  مدعو</w:t>
            </w:r>
            <w:r w:rsidRPr="009D29BB">
              <w:rPr>
                <w:rFonts w:cs="B Nazanin" w:hint="cs"/>
                <w:sz w:val="24"/>
              </w:rPr>
              <w:sym w:font="Webdings" w:char="F063"/>
            </w:r>
          </w:p>
          <w:p w:rsidR="00CE2FC7" w:rsidRPr="009D29BB" w:rsidRDefault="00FE3B87" w:rsidP="00FE3B87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 xml:space="preserve">نشانی:                                                                                          </w:t>
            </w:r>
            <w:r>
              <w:rPr>
                <w:rFonts w:cs="B Nazanin" w:hint="cs"/>
                <w:sz w:val="24"/>
                <w:rtl/>
              </w:rPr>
              <w:t xml:space="preserve">      </w:t>
            </w:r>
            <w:r w:rsidRPr="009D29BB">
              <w:rPr>
                <w:rFonts w:cs="B Nazanin" w:hint="cs"/>
                <w:sz w:val="24"/>
                <w:rtl/>
              </w:rPr>
              <w:t xml:space="preserve"> تلفن:</w:t>
            </w:r>
          </w:p>
        </w:tc>
      </w:tr>
    </w:tbl>
    <w:p w:rsidR="00CE2FC7" w:rsidRDefault="00CE2FC7" w:rsidP="00CE2FC7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FE3B87" w:rsidRDefault="00FE3B87" w:rsidP="00004625">
      <w:pPr>
        <w:spacing w:line="276" w:lineRule="auto"/>
        <w:ind w:right="-142"/>
        <w:jc w:val="lowKashida"/>
        <w:rPr>
          <w:rFonts w:cs="B Nazanin"/>
          <w:sz w:val="28"/>
          <w:szCs w:val="28"/>
        </w:rPr>
      </w:pPr>
    </w:p>
    <w:p w:rsidR="00FE3B87" w:rsidRDefault="00FE3B87" w:rsidP="0000462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CE2FC7" w:rsidRDefault="00CE2FC7" w:rsidP="00CE2FC7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585A75" w:rsidRDefault="00585A75" w:rsidP="00585A75">
      <w:pPr>
        <w:pStyle w:val="Title"/>
        <w:rPr>
          <w:rFonts w:cs="B Zar"/>
          <w:b/>
          <w:bCs/>
          <w:szCs w:val="20"/>
          <w:rtl/>
        </w:rPr>
      </w:pPr>
    </w:p>
    <w:p w:rsidR="00585A75" w:rsidRPr="00066D0E" w:rsidRDefault="00585A75" w:rsidP="00585A75">
      <w:pPr>
        <w:pStyle w:val="Title"/>
        <w:jc w:val="lowKashida"/>
        <w:rPr>
          <w:rFonts w:cs="B Nazanin"/>
          <w:b/>
          <w:bCs/>
          <w:sz w:val="28"/>
          <w:szCs w:val="28"/>
          <w:u w:val="none"/>
          <w:rtl/>
        </w:rPr>
      </w:pPr>
      <w:r w:rsidRPr="00066D0E">
        <w:rPr>
          <w:rFonts w:cs="B Nazanin" w:hint="cs"/>
          <w:b/>
          <w:bCs/>
          <w:sz w:val="28"/>
          <w:szCs w:val="28"/>
          <w:u w:val="none"/>
          <w:rtl/>
        </w:rPr>
        <w:t>4. اطلاعات مربوط به پایان نامه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85A75" w:rsidRPr="009D29BB" w:rsidTr="009D29BB">
        <w:tc>
          <w:tcPr>
            <w:tcW w:w="9571" w:type="dxa"/>
            <w:shd w:val="clear" w:color="auto" w:fill="auto"/>
          </w:tcPr>
          <w:p w:rsidR="00585A75" w:rsidRDefault="006E58AE" w:rsidP="00F23D47">
            <w:pPr>
              <w:spacing w:line="276" w:lineRule="auto"/>
              <w:jc w:val="lowKashida"/>
              <w:rPr>
                <w:rFonts w:cs="B Nazanin"/>
                <w:sz w:val="24"/>
                <w:rtl/>
              </w:rPr>
            </w:pPr>
            <w:r w:rsidRPr="009D29BB">
              <w:rPr>
                <w:rFonts w:cs="B Nazanin" w:hint="cs"/>
                <w:sz w:val="24"/>
                <w:rtl/>
              </w:rPr>
              <w:t>1- الف: عنوان پایان نامه:</w:t>
            </w:r>
          </w:p>
          <w:p w:rsidR="00F23D47" w:rsidRDefault="00F23D47" w:rsidP="00F23D47">
            <w:pPr>
              <w:spacing w:line="276" w:lineRule="auto"/>
              <w:jc w:val="lowKashida"/>
              <w:rPr>
                <w:rFonts w:cs="B Nazanin"/>
                <w:sz w:val="24"/>
                <w:rtl/>
              </w:rPr>
            </w:pPr>
          </w:p>
          <w:p w:rsidR="006E58AE" w:rsidRPr="009D29BB" w:rsidRDefault="006E58AE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فارسی   </w:t>
            </w:r>
            <w:r w:rsidRPr="009D29BB">
              <w:rPr>
                <w:rFonts w:cs="B Nazanin" w:hint="cs"/>
                <w:sz w:val="28"/>
              </w:rPr>
              <w:sym w:font="Webdings" w:char="F063"/>
            </w:r>
            <w:r w:rsidRPr="009D29BB">
              <w:rPr>
                <w:rFonts w:cs="B Nazanin" w:hint="cs"/>
                <w:sz w:val="28"/>
                <w:rtl/>
              </w:rPr>
              <w:t xml:space="preserve">        غیر فارسی    </w:t>
            </w:r>
            <w:r w:rsidRPr="009D29BB">
              <w:rPr>
                <w:rFonts w:cs="B Nazanin" w:hint="cs"/>
                <w:sz w:val="28"/>
              </w:rPr>
              <w:sym w:font="Webdings" w:char="F063"/>
            </w:r>
          </w:p>
          <w:p w:rsidR="006E58AE" w:rsidRPr="009D29BB" w:rsidRDefault="006E58AE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ب: نوع کار تحقیقاتی: بنیادی </w:t>
            </w:r>
            <w:r w:rsidRPr="009D29BB">
              <w:rPr>
                <w:rFonts w:cs="B Nazanin" w:hint="cs"/>
                <w:sz w:val="28"/>
                <w:vertAlign w:val="superscript"/>
                <w:rtl/>
              </w:rPr>
              <w:t>1</w:t>
            </w:r>
            <w:r w:rsidR="000C3D5C" w:rsidRPr="009D29BB">
              <w:rPr>
                <w:rFonts w:cs="B Nazanin" w:hint="cs"/>
                <w:sz w:val="28"/>
              </w:rPr>
              <w:sym w:font="Webdings" w:char="F063"/>
            </w:r>
            <w:r w:rsidRPr="009D29BB">
              <w:rPr>
                <w:rFonts w:cs="B Nazanin" w:hint="cs"/>
                <w:sz w:val="28"/>
                <w:rtl/>
              </w:rPr>
              <w:t xml:space="preserve">  نظری </w:t>
            </w:r>
            <w:r w:rsidRPr="009D29BB">
              <w:rPr>
                <w:rFonts w:cs="B Nazanin" w:hint="cs"/>
                <w:sz w:val="28"/>
                <w:vertAlign w:val="superscript"/>
                <w:rtl/>
              </w:rPr>
              <w:t>2</w:t>
            </w:r>
            <w:r w:rsidR="000C3D5C" w:rsidRPr="009D29BB">
              <w:rPr>
                <w:rFonts w:cs="B Nazanin" w:hint="cs"/>
                <w:sz w:val="28"/>
              </w:rPr>
              <w:sym w:font="Webdings" w:char="F063"/>
            </w:r>
            <w:r w:rsidRPr="009D29BB">
              <w:rPr>
                <w:rFonts w:cs="B Nazanin" w:hint="cs"/>
                <w:sz w:val="28"/>
                <w:rtl/>
              </w:rPr>
              <w:t xml:space="preserve">کاربردی </w:t>
            </w:r>
            <w:r w:rsidRPr="009D29BB">
              <w:rPr>
                <w:rFonts w:cs="B Nazanin" w:hint="cs"/>
                <w:sz w:val="28"/>
                <w:vertAlign w:val="superscript"/>
                <w:rtl/>
              </w:rPr>
              <w:t>3</w:t>
            </w:r>
            <w:r w:rsidR="000C3D5C" w:rsidRPr="009D29BB">
              <w:rPr>
                <w:rFonts w:cs="B Nazanin" w:hint="cs"/>
                <w:sz w:val="28"/>
              </w:rPr>
              <w:sym w:font="Webdings" w:char="F063"/>
            </w:r>
            <w:r w:rsidRPr="009D29BB">
              <w:rPr>
                <w:rFonts w:cs="B Nazanin" w:hint="cs"/>
                <w:sz w:val="28"/>
                <w:rtl/>
              </w:rPr>
              <w:t xml:space="preserve">          عملی </w:t>
            </w:r>
            <w:r w:rsidRPr="009D29BB">
              <w:rPr>
                <w:rFonts w:cs="B Nazanin" w:hint="cs"/>
                <w:sz w:val="28"/>
                <w:vertAlign w:val="superscript"/>
                <w:rtl/>
              </w:rPr>
              <w:t>4</w:t>
            </w:r>
            <w:r w:rsidR="000C3D5C" w:rsidRPr="009D29BB">
              <w:rPr>
                <w:rFonts w:cs="B Nazanin" w:hint="cs"/>
                <w:sz w:val="28"/>
              </w:rPr>
              <w:sym w:font="Webdings" w:char="F063"/>
            </w:r>
          </w:p>
          <w:p w:rsidR="006E58AE" w:rsidRDefault="006E58AE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  <w:r w:rsidRPr="009D29BB">
              <w:rPr>
                <w:rFonts w:cs="B Nazanin" w:hint="cs"/>
                <w:sz w:val="28"/>
                <w:rtl/>
              </w:rPr>
              <w:t xml:space="preserve">پ: تعداد واحد </w:t>
            </w:r>
            <w:r w:rsidR="000C3D5C" w:rsidRPr="009D29BB">
              <w:rPr>
                <w:rFonts w:cs="B Nazanin" w:hint="cs"/>
                <w:sz w:val="28"/>
                <w:rtl/>
              </w:rPr>
              <w:t>پایان نامه:</w:t>
            </w:r>
            <w:r w:rsidR="00763E5E">
              <w:rPr>
                <w:rFonts w:cs="B Nazanin" w:hint="cs"/>
                <w:sz w:val="28"/>
                <w:rtl/>
              </w:rPr>
              <w:t xml:space="preserve"> </w:t>
            </w:r>
            <w:r w:rsidR="00970C67" w:rsidRPr="00763E5E">
              <w:rPr>
                <w:rFonts w:cs="B Nazanin" w:hint="cs"/>
                <w:sz w:val="28"/>
                <w:rtl/>
              </w:rPr>
              <w:t>6 واحد</w:t>
            </w:r>
          </w:p>
          <w:p w:rsidR="000C4C85" w:rsidRDefault="002C6B68" w:rsidP="00F23D47">
            <w:pPr>
              <w:spacing w:line="276" w:lineRule="auto"/>
              <w:jc w:val="lowKashida"/>
              <w:rPr>
                <w:rFonts w:cs="B Nazanin"/>
                <w:sz w:val="28"/>
                <w:rtl/>
              </w:rPr>
            </w:pPr>
            <w:r>
              <w:rPr>
                <w:rFonts w:cs="B Nazanin" w:hint="cs"/>
                <w:sz w:val="28"/>
                <w:rtl/>
              </w:rPr>
              <w:t>ت: پرسش اصلی تحقیق (</w:t>
            </w:r>
            <w:r w:rsidR="000C3D5C" w:rsidRPr="009D29BB">
              <w:rPr>
                <w:rFonts w:cs="B Nazanin" w:hint="cs"/>
                <w:sz w:val="28"/>
                <w:rtl/>
              </w:rPr>
              <w:t>مسأله تحقیق):</w:t>
            </w:r>
          </w:p>
          <w:p w:rsidR="00F23D47" w:rsidRPr="009D29BB" w:rsidRDefault="00F23D47" w:rsidP="00F23D47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585A75" w:rsidRPr="00066D0E" w:rsidRDefault="00A31CAB" w:rsidP="002C6B68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066D0E">
        <w:rPr>
          <w:rFonts w:cs="B Nazanin" w:hint="cs"/>
          <w:b/>
          <w:bCs/>
          <w:sz w:val="28"/>
          <w:szCs w:val="28"/>
          <w:rtl/>
        </w:rPr>
        <w:t>5. بیان مسأله</w:t>
      </w:r>
      <w:r w:rsidR="005F4198">
        <w:rPr>
          <w:rFonts w:cs="B Nazanin"/>
          <w:b/>
          <w:bCs/>
          <w:sz w:val="28"/>
          <w:szCs w:val="28"/>
        </w:rPr>
        <w:t xml:space="preserve"> </w:t>
      </w:r>
      <w:r w:rsidR="00F23D47">
        <w:rPr>
          <w:rFonts w:cs="B Nazanin" w:hint="cs"/>
          <w:sz w:val="22"/>
          <w:szCs w:val="22"/>
          <w:rtl/>
        </w:rPr>
        <w:t>(معرفی و تشریح  دقیق ابعاد مسأله</w:t>
      </w:r>
      <w:r w:rsidRPr="002448A4">
        <w:rPr>
          <w:rFonts w:cs="B Nazanin" w:hint="cs"/>
          <w:sz w:val="22"/>
          <w:szCs w:val="22"/>
          <w:rtl/>
        </w:rPr>
        <w:t xml:space="preserve">، بیان جنبه های مبهم و متغیرهای مربوط </w:t>
      </w:r>
      <w:r w:rsidR="00F24A6E" w:rsidRPr="002448A4">
        <w:rPr>
          <w:rFonts w:cs="B Nazanin" w:hint="cs"/>
          <w:sz w:val="22"/>
          <w:szCs w:val="22"/>
          <w:rtl/>
        </w:rPr>
        <w:t xml:space="preserve">به پرسش های </w:t>
      </w:r>
      <w:r w:rsidR="00066D0E" w:rsidRPr="002448A4">
        <w:rPr>
          <w:rFonts w:cs="B Nazanin" w:hint="cs"/>
          <w:sz w:val="22"/>
          <w:szCs w:val="22"/>
          <w:rtl/>
        </w:rPr>
        <w:t>ت</w:t>
      </w:r>
      <w:r w:rsidR="00F24A6E" w:rsidRPr="002448A4">
        <w:rPr>
          <w:rFonts w:cs="B Nazanin" w:hint="cs"/>
          <w:sz w:val="22"/>
          <w:szCs w:val="22"/>
          <w:rtl/>
        </w:rPr>
        <w:t>حقیق</w:t>
      </w:r>
      <w:r w:rsidR="002C6B68">
        <w:rPr>
          <w:rFonts w:cs="B Nazanin" w:hint="cs"/>
          <w:sz w:val="22"/>
          <w:szCs w:val="2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585A75" w:rsidRPr="009D29BB" w:rsidTr="0096379E">
        <w:trPr>
          <w:trHeight w:val="8797"/>
        </w:trPr>
        <w:tc>
          <w:tcPr>
            <w:tcW w:w="9571" w:type="dxa"/>
            <w:shd w:val="clear" w:color="auto" w:fill="auto"/>
          </w:tcPr>
          <w:p w:rsidR="0096379E" w:rsidRDefault="0096379E" w:rsidP="00CF69C4">
            <w:pPr>
              <w:pStyle w:val="NoSpacing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CF69C4">
            <w:pPr>
              <w:pStyle w:val="NoSpacing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CF69C4">
            <w:pPr>
              <w:pStyle w:val="NoSpacing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066D0E" w:rsidRDefault="00066D0E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0BED" w:rsidRDefault="00A80BED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0BED" w:rsidRDefault="00A80BED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0BED" w:rsidRDefault="00A80BED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0BED" w:rsidRDefault="00A80BED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A80BED" w:rsidRDefault="00A80BED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23D47" w:rsidRPr="009D29BB" w:rsidRDefault="00F23D47" w:rsidP="00275082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85A75" w:rsidRPr="009D29BB" w:rsidTr="009B3C24">
        <w:trPr>
          <w:trHeight w:val="1417"/>
        </w:trPr>
        <w:tc>
          <w:tcPr>
            <w:tcW w:w="9571" w:type="dxa"/>
            <w:shd w:val="clear" w:color="auto" w:fill="auto"/>
          </w:tcPr>
          <w:p w:rsidR="001738D9" w:rsidRPr="00763E5E" w:rsidRDefault="00F70104" w:rsidP="009B3C24">
            <w:pPr>
              <w:pStyle w:val="NoSpacing"/>
              <w:jc w:val="both"/>
              <w:rPr>
                <w:rFonts w:cs="B Lotus"/>
                <w:sz w:val="18"/>
                <w:szCs w:val="18"/>
              </w:rPr>
            </w:pPr>
            <w:r w:rsidRPr="00763E5E">
              <w:rPr>
                <w:rFonts w:cs="B Lotus" w:hint="cs"/>
                <w:sz w:val="18"/>
                <w:szCs w:val="18"/>
                <w:rtl/>
              </w:rPr>
              <w:t xml:space="preserve">1- </w:t>
            </w:r>
            <w:r w:rsidR="00F24A6E" w:rsidRPr="00763E5E">
              <w:rPr>
                <w:rFonts w:cs="B Lotus" w:hint="cs"/>
                <w:sz w:val="18"/>
                <w:szCs w:val="18"/>
                <w:rtl/>
              </w:rPr>
              <w:t>تحقیق بنیادی پژوهشی است که به کشف ماهیت اشیاء پدیده ها و روابط بین متغیرها</w:t>
            </w:r>
            <w:r w:rsidR="00DF4B59" w:rsidRPr="00763E5E">
              <w:rPr>
                <w:rFonts w:cs="B Lotus" w:hint="cs"/>
                <w:sz w:val="18"/>
                <w:szCs w:val="18"/>
                <w:rtl/>
              </w:rPr>
              <w:t xml:space="preserve">، اصول، قوانین و ساخت </w:t>
            </w:r>
            <w:r w:rsidR="00066D0E" w:rsidRPr="00763E5E">
              <w:rPr>
                <w:rFonts w:cs="B Lotus" w:hint="cs"/>
                <w:sz w:val="18"/>
                <w:szCs w:val="18"/>
                <w:rtl/>
              </w:rPr>
              <w:t>ی</w:t>
            </w:r>
            <w:r w:rsidR="00DF4B59" w:rsidRPr="00763E5E">
              <w:rPr>
                <w:rFonts w:cs="B Lotus" w:hint="cs"/>
                <w:sz w:val="18"/>
                <w:szCs w:val="18"/>
                <w:rtl/>
              </w:rPr>
              <w:t>ا آزمایش تئوری ها</w:t>
            </w:r>
            <w:r w:rsidR="001738D9" w:rsidRPr="00763E5E">
              <w:rPr>
                <w:rFonts w:cs="B Lotus" w:hint="cs"/>
                <w:sz w:val="18"/>
                <w:szCs w:val="18"/>
                <w:rtl/>
              </w:rPr>
              <w:t xml:space="preserve"> می پردازد و به توسعه مرزهای دانش رشته علمی کمک می نماید.</w:t>
            </w:r>
          </w:p>
          <w:p w:rsidR="00782348" w:rsidRPr="00763E5E" w:rsidRDefault="00F70104" w:rsidP="009B3C24">
            <w:pPr>
              <w:pStyle w:val="NoSpacing"/>
              <w:jc w:val="both"/>
              <w:rPr>
                <w:rFonts w:cs="B Lotus"/>
                <w:sz w:val="18"/>
                <w:szCs w:val="18"/>
              </w:rPr>
            </w:pPr>
            <w:r w:rsidRPr="00763E5E">
              <w:rPr>
                <w:rFonts w:cs="B Lotus" w:hint="cs"/>
                <w:sz w:val="18"/>
                <w:szCs w:val="18"/>
                <w:rtl/>
              </w:rPr>
              <w:t xml:space="preserve">2- </w:t>
            </w:r>
            <w:r w:rsidR="00066D0E" w:rsidRPr="00763E5E">
              <w:rPr>
                <w:rFonts w:cs="B Lotus" w:hint="cs"/>
                <w:sz w:val="18"/>
                <w:szCs w:val="18"/>
                <w:rtl/>
              </w:rPr>
              <w:t>ت</w:t>
            </w:r>
            <w:r w:rsidR="00782348" w:rsidRPr="00763E5E">
              <w:rPr>
                <w:rFonts w:cs="B Lotus" w:hint="cs"/>
                <w:sz w:val="18"/>
                <w:szCs w:val="18"/>
                <w:rtl/>
              </w:rPr>
              <w:t>حقیق نظری:</w:t>
            </w:r>
            <w:r w:rsidR="00763E5E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="00F05CB6" w:rsidRPr="00763E5E">
              <w:rPr>
                <w:rFonts w:cs="B Lotus" w:hint="cs"/>
                <w:sz w:val="18"/>
                <w:szCs w:val="18"/>
                <w:rtl/>
              </w:rPr>
              <w:t xml:space="preserve">نوعی پژوهش بنیادی است و از روشهای استدلال و تحلیل عقلانی استفاده می کند و برپایه مطالعات کتابخانه ای انجام می شود. </w:t>
            </w:r>
          </w:p>
          <w:p w:rsidR="00782348" w:rsidRPr="00763E5E" w:rsidRDefault="00F70104" w:rsidP="009B3C24">
            <w:pPr>
              <w:pStyle w:val="NoSpacing"/>
              <w:jc w:val="both"/>
              <w:rPr>
                <w:rFonts w:cs="B Lotus"/>
                <w:sz w:val="18"/>
                <w:szCs w:val="18"/>
              </w:rPr>
            </w:pPr>
            <w:r w:rsidRPr="00763E5E">
              <w:rPr>
                <w:rFonts w:cs="B Lotus" w:hint="cs"/>
                <w:sz w:val="18"/>
                <w:szCs w:val="18"/>
                <w:rtl/>
              </w:rPr>
              <w:t xml:space="preserve">3- </w:t>
            </w:r>
            <w:r w:rsidR="00782348" w:rsidRPr="00763E5E">
              <w:rPr>
                <w:rFonts w:cs="B Lotus" w:hint="cs"/>
                <w:sz w:val="18"/>
                <w:szCs w:val="18"/>
                <w:rtl/>
              </w:rPr>
              <w:t>تحقیق کاربردی:</w:t>
            </w:r>
            <w:r w:rsidR="00F05CB6" w:rsidRPr="00763E5E">
              <w:rPr>
                <w:rFonts w:cs="B Lotus" w:hint="cs"/>
                <w:sz w:val="18"/>
                <w:szCs w:val="18"/>
                <w:rtl/>
              </w:rPr>
              <w:t xml:space="preserve"> پژوهشی است که با استفاده از </w:t>
            </w:r>
            <w:r w:rsidR="004C36CC" w:rsidRPr="00763E5E">
              <w:rPr>
                <w:rFonts w:cs="B Lotus" w:hint="cs"/>
                <w:sz w:val="18"/>
                <w:szCs w:val="18"/>
                <w:rtl/>
              </w:rPr>
              <w:t xml:space="preserve">نتایح تحقیقات بنیادی به منظور بهبود و به کمال رساندن رفتارها، روش ها، ابزارها، وسایل، </w:t>
            </w:r>
            <w:r w:rsidR="00445648" w:rsidRPr="00763E5E">
              <w:rPr>
                <w:rFonts w:cs="B Lotus" w:hint="cs"/>
                <w:sz w:val="18"/>
                <w:szCs w:val="18"/>
                <w:rtl/>
              </w:rPr>
              <w:t>تولیدات، ساختارها و الگوهای مورد استفاده جوامع انسانی انجام می شود.</w:t>
            </w:r>
          </w:p>
          <w:p w:rsidR="00585A75" w:rsidRPr="009D29BB" w:rsidRDefault="00F70104" w:rsidP="009B3C24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</w:rPr>
            </w:pPr>
            <w:r w:rsidRPr="00763E5E">
              <w:rPr>
                <w:rFonts w:cs="B Lotus" w:hint="cs"/>
                <w:sz w:val="18"/>
                <w:szCs w:val="18"/>
                <w:rtl/>
              </w:rPr>
              <w:t xml:space="preserve">4- </w:t>
            </w:r>
            <w:r w:rsidR="00782348" w:rsidRPr="00763E5E">
              <w:rPr>
                <w:rFonts w:cs="B Lotus" w:hint="cs"/>
                <w:sz w:val="18"/>
                <w:szCs w:val="18"/>
                <w:rtl/>
              </w:rPr>
              <w:t>تحقیق عملی:</w:t>
            </w:r>
            <w:r w:rsidR="00445648" w:rsidRPr="00763E5E">
              <w:rPr>
                <w:rFonts w:cs="B Lotus" w:hint="cs"/>
                <w:sz w:val="18"/>
                <w:szCs w:val="18"/>
                <w:rtl/>
              </w:rPr>
              <w:t xml:space="preserve"> پژوهشی است که با استفاده از نتایج تحقیقات بنیادی و با هدف رفع مسائل و مشکلات </w:t>
            </w:r>
            <w:r w:rsidR="000A548E" w:rsidRPr="00763E5E">
              <w:rPr>
                <w:rFonts w:cs="B Lotus" w:hint="cs"/>
                <w:sz w:val="18"/>
                <w:szCs w:val="18"/>
                <w:rtl/>
              </w:rPr>
              <w:t>جوامع انسانی انجام می شود.</w:t>
            </w:r>
          </w:p>
        </w:tc>
      </w:tr>
    </w:tbl>
    <w:p w:rsidR="00585A75" w:rsidRDefault="00585A75" w:rsidP="00585A7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F26D46" w:rsidRDefault="00F26D46" w:rsidP="001D5AD6">
      <w:pPr>
        <w:pStyle w:val="Title"/>
        <w:ind w:left="-365" w:right="-720"/>
        <w:jc w:val="lowKashida"/>
        <w:rPr>
          <w:rFonts w:cs="B Nazanin"/>
          <w:b/>
          <w:bCs/>
          <w:sz w:val="28"/>
          <w:szCs w:val="28"/>
          <w:u w:val="none"/>
          <w:rtl/>
        </w:rPr>
      </w:pPr>
    </w:p>
    <w:p w:rsidR="00A46E45" w:rsidRPr="00AB0175" w:rsidRDefault="0096379E" w:rsidP="00763E5E">
      <w:pPr>
        <w:pStyle w:val="Title"/>
        <w:ind w:left="-365" w:right="-720"/>
        <w:jc w:val="lowKashida"/>
        <w:rPr>
          <w:rFonts w:cs="B Nazanin"/>
          <w:b/>
          <w:bCs/>
          <w:sz w:val="28"/>
          <w:szCs w:val="28"/>
          <w:u w:val="none"/>
          <w:rtl/>
        </w:rPr>
      </w:pPr>
      <w:r>
        <w:rPr>
          <w:rFonts w:cs="B Nazanin" w:hint="cs"/>
          <w:b/>
          <w:bCs/>
          <w:sz w:val="28"/>
          <w:szCs w:val="28"/>
          <w:u w:val="none"/>
          <w:rtl/>
        </w:rPr>
        <w:t xml:space="preserve">6. </w:t>
      </w:r>
      <w:r w:rsidR="00A46E45" w:rsidRPr="00AB0175">
        <w:rPr>
          <w:rFonts w:cs="B Nazanin" w:hint="cs"/>
          <w:b/>
          <w:bCs/>
          <w:sz w:val="28"/>
          <w:szCs w:val="28"/>
          <w:u w:val="none"/>
          <w:rtl/>
        </w:rPr>
        <w:t xml:space="preserve"> سوابق مربوط </w:t>
      </w:r>
      <w:r w:rsidR="00A46E45" w:rsidRPr="002448A4">
        <w:rPr>
          <w:rFonts w:cs="B Nazanin" w:hint="cs"/>
          <w:szCs w:val="20"/>
          <w:u w:val="none"/>
          <w:rtl/>
        </w:rPr>
        <w:t>(بیان مختصر سابقه تحقیقات انجام شده درباره موضوع و نتایج به دست آمده در داخل و خارج از کشور نظرهای علمی درباره موضوع تحقیق)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1D5AD6">
        <w:trPr>
          <w:trHeight w:val="1966"/>
        </w:trPr>
        <w:tc>
          <w:tcPr>
            <w:tcW w:w="9571" w:type="dxa"/>
            <w:shd w:val="clear" w:color="auto" w:fill="auto"/>
          </w:tcPr>
          <w:p w:rsidR="0096379E" w:rsidRDefault="0096379E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F23D47" w:rsidRDefault="00F23D47" w:rsidP="0096379E">
            <w:pPr>
              <w:spacing w:line="276" w:lineRule="auto"/>
              <w:ind w:right="-142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</w:p>
          <w:p w:rsidR="0096379E" w:rsidRPr="009D29BB" w:rsidRDefault="0096379E" w:rsidP="0096379E">
            <w:pPr>
              <w:spacing w:line="276" w:lineRule="auto"/>
              <w:ind w:right="-142"/>
              <w:jc w:val="both"/>
              <w:rPr>
                <w:rFonts w:cs="B Nazanin"/>
                <w:sz w:val="28"/>
                <w:szCs w:val="28"/>
                <w:rtl/>
              </w:rPr>
            </w:pPr>
          </w:p>
          <w:p w:rsidR="004E146D" w:rsidRPr="009D29BB" w:rsidRDefault="004E146D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6E45" w:rsidRDefault="00A46E45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96379E" w:rsidRDefault="0096379E" w:rsidP="002448A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</w:p>
    <w:p w:rsidR="002448A4" w:rsidRPr="00944DD0" w:rsidRDefault="0096379E" w:rsidP="00763E5E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8. </w:t>
      </w:r>
      <w:r w:rsidR="002448A4" w:rsidRPr="00944DD0">
        <w:rPr>
          <w:rFonts w:cs="B Nazanin" w:hint="cs"/>
          <w:b/>
          <w:bCs/>
          <w:sz w:val="28"/>
          <w:szCs w:val="28"/>
          <w:rtl/>
        </w:rPr>
        <w:t xml:space="preserve"> اهداف تحقیق </w:t>
      </w:r>
      <w:r w:rsidR="002448A4" w:rsidRPr="002448A4">
        <w:rPr>
          <w:rFonts w:cs="B Nazanin" w:hint="cs"/>
          <w:szCs w:val="20"/>
          <w:rtl/>
        </w:rPr>
        <w:t>( شامل اهداف علمی، کاربردی</w:t>
      </w:r>
      <w:r w:rsidR="00763E5E">
        <w:rPr>
          <w:rFonts w:cs="B Nazanin" w:hint="cs"/>
          <w:szCs w:val="20"/>
          <w:rtl/>
        </w:rPr>
        <w:t xml:space="preserve"> </w:t>
      </w:r>
      <w:r w:rsidR="002448A4" w:rsidRPr="002448A4">
        <w:rPr>
          <w:rFonts w:cs="B Nazanin" w:hint="cs"/>
          <w:szCs w:val="20"/>
          <w:rtl/>
        </w:rPr>
        <w:t>و ضرورت های خاص انجام تحقیق).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F26D46" w:rsidRDefault="00F26D46" w:rsidP="00F26D46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275082" w:rsidRDefault="00275082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4E146D" w:rsidRPr="009D29BB" w:rsidRDefault="004E146D" w:rsidP="00F26D46">
            <w:pPr>
              <w:spacing w:line="276" w:lineRule="auto"/>
              <w:ind w:right="-142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2448A4" w:rsidRPr="00944DD0" w:rsidRDefault="002448A4" w:rsidP="00763E5E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</w:rPr>
      </w:pPr>
      <w:r w:rsidRPr="00944DD0">
        <w:rPr>
          <w:rFonts w:cs="B Nazanin" w:hint="cs"/>
          <w:b/>
          <w:bCs/>
          <w:sz w:val="28"/>
          <w:szCs w:val="28"/>
          <w:rtl/>
        </w:rPr>
        <w:t xml:space="preserve">7. </w:t>
      </w:r>
      <w:r>
        <w:rPr>
          <w:rFonts w:cs="B Nazanin" w:hint="cs"/>
          <w:b/>
          <w:bCs/>
          <w:sz w:val="28"/>
          <w:szCs w:val="28"/>
          <w:rtl/>
        </w:rPr>
        <w:t xml:space="preserve">پرسش ها و یا </w:t>
      </w:r>
      <w:r w:rsidRPr="00944DD0">
        <w:rPr>
          <w:rFonts w:cs="B Nazanin" w:hint="cs"/>
          <w:b/>
          <w:bCs/>
          <w:sz w:val="28"/>
          <w:szCs w:val="28"/>
          <w:rtl/>
        </w:rPr>
        <w:t>فرضیه ها</w:t>
      </w:r>
      <w:r>
        <w:rPr>
          <w:rFonts w:cs="B Nazanin" w:hint="cs"/>
          <w:b/>
          <w:bCs/>
          <w:sz w:val="28"/>
          <w:szCs w:val="28"/>
          <w:rtl/>
        </w:rPr>
        <w:t>ی تحقیق</w:t>
      </w:r>
      <w:r w:rsidR="00763E5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2448A4">
        <w:rPr>
          <w:rFonts w:cs="B Nazanin" w:hint="cs"/>
          <w:szCs w:val="20"/>
          <w:rtl/>
        </w:rPr>
        <w:t>(هر فرضیه به صورت یک جمله خبری نوشته شود.)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F26D46" w:rsidRDefault="00F26D46" w:rsidP="00F26D46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E141E0" w:rsidRDefault="00E141E0" w:rsidP="00275082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275082">
            <w:pPr>
              <w:spacing w:line="276" w:lineRule="auto"/>
              <w:jc w:val="lowKashida"/>
              <w:rPr>
                <w:rFonts w:cs="B Zar"/>
                <w:sz w:val="28"/>
                <w:szCs w:val="28"/>
                <w:rtl/>
              </w:rPr>
            </w:pPr>
          </w:p>
          <w:p w:rsidR="00E141E0" w:rsidRPr="009D29BB" w:rsidRDefault="00E141E0" w:rsidP="00F26D46">
            <w:pPr>
              <w:spacing w:line="276" w:lineRule="auto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6E45" w:rsidRPr="00944DD0" w:rsidRDefault="004559FF" w:rsidP="00763E5E">
      <w:pPr>
        <w:pStyle w:val="Title"/>
        <w:jc w:val="lowKashida"/>
        <w:rPr>
          <w:rFonts w:cs="B Nazanin"/>
          <w:b/>
          <w:bCs/>
          <w:sz w:val="28"/>
          <w:szCs w:val="28"/>
          <w:u w:val="none"/>
          <w:rtl/>
        </w:rPr>
      </w:pPr>
      <w:r w:rsidRPr="00944DD0">
        <w:rPr>
          <w:rFonts w:cs="B Nazanin" w:hint="cs"/>
          <w:b/>
          <w:bCs/>
          <w:sz w:val="28"/>
          <w:szCs w:val="28"/>
          <w:u w:val="none"/>
          <w:rtl/>
        </w:rPr>
        <w:t>9</w:t>
      </w:r>
      <w:r w:rsidR="00A46E45" w:rsidRPr="00944DD0">
        <w:rPr>
          <w:rFonts w:cs="B Nazanin" w:hint="cs"/>
          <w:b/>
          <w:bCs/>
          <w:sz w:val="28"/>
          <w:szCs w:val="28"/>
          <w:u w:val="none"/>
          <w:rtl/>
        </w:rPr>
        <w:t xml:space="preserve">. </w:t>
      </w:r>
      <w:r w:rsidRPr="00944DD0">
        <w:rPr>
          <w:rFonts w:cs="B Nazanin" w:hint="cs"/>
          <w:b/>
          <w:bCs/>
          <w:sz w:val="28"/>
          <w:szCs w:val="28"/>
          <w:u w:val="none"/>
          <w:rtl/>
        </w:rPr>
        <w:t xml:space="preserve">در صورت داشتن هدف کاربردی بیان نام بهره وران </w:t>
      </w:r>
      <w:r w:rsidRPr="002448A4">
        <w:rPr>
          <w:rFonts w:cs="B Nazanin" w:hint="cs"/>
          <w:szCs w:val="20"/>
          <w:u w:val="none"/>
          <w:rtl/>
        </w:rPr>
        <w:t>(اعم از موسسات آموزشی و اجرایی و غیره):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275082" w:rsidRDefault="00275082" w:rsidP="009A4AD3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4559FF" w:rsidRDefault="004559FF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</w:p>
          <w:p w:rsidR="00F23D47" w:rsidRDefault="00F23D47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</w:p>
          <w:p w:rsidR="00F23D47" w:rsidRDefault="00F23D47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rtl/>
              </w:rPr>
            </w:pPr>
          </w:p>
          <w:p w:rsidR="00194CB6" w:rsidRPr="009D29BB" w:rsidRDefault="00194CB6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6E45" w:rsidRPr="004559FF" w:rsidRDefault="004559FF" w:rsidP="002C6B68">
      <w:pPr>
        <w:spacing w:line="276" w:lineRule="auto"/>
        <w:ind w:right="-142"/>
        <w:jc w:val="lowKashida"/>
        <w:rPr>
          <w:rFonts w:cs="B Nazanin"/>
          <w:sz w:val="24"/>
          <w:rtl/>
        </w:rPr>
      </w:pPr>
      <w:r w:rsidRPr="00944DD0">
        <w:rPr>
          <w:rFonts w:cs="B Nazanin" w:hint="cs"/>
          <w:b/>
          <w:bCs/>
          <w:sz w:val="28"/>
          <w:szCs w:val="28"/>
          <w:rtl/>
        </w:rPr>
        <w:t>10</w:t>
      </w:r>
      <w:r w:rsidR="00A46E45" w:rsidRPr="00944DD0">
        <w:rPr>
          <w:rFonts w:cs="B Nazanin" w:hint="cs"/>
          <w:b/>
          <w:bCs/>
          <w:sz w:val="28"/>
          <w:szCs w:val="28"/>
          <w:rtl/>
        </w:rPr>
        <w:t xml:space="preserve">. </w:t>
      </w:r>
      <w:r w:rsidRPr="00944DD0">
        <w:rPr>
          <w:rFonts w:cs="B Nazanin" w:hint="cs"/>
          <w:b/>
          <w:bCs/>
          <w:sz w:val="28"/>
          <w:szCs w:val="28"/>
          <w:rtl/>
        </w:rPr>
        <w:t xml:space="preserve">جنبه نوآوری و جدید بودن </w:t>
      </w:r>
      <w:r w:rsidR="002C6B68">
        <w:rPr>
          <w:rFonts w:cs="B Nazanin" w:hint="cs"/>
          <w:b/>
          <w:bCs/>
          <w:sz w:val="28"/>
          <w:szCs w:val="28"/>
          <w:rtl/>
        </w:rPr>
        <w:t>ت</w:t>
      </w:r>
      <w:r w:rsidRPr="00944DD0">
        <w:rPr>
          <w:rFonts w:cs="B Nazanin" w:hint="cs"/>
          <w:b/>
          <w:bCs/>
          <w:sz w:val="28"/>
          <w:szCs w:val="28"/>
          <w:rtl/>
        </w:rPr>
        <w:t>حقیق در چیست؟</w:t>
      </w:r>
      <w:r w:rsidRPr="004559FF">
        <w:rPr>
          <w:rFonts w:cs="B Nazanin" w:hint="cs"/>
          <w:sz w:val="24"/>
          <w:rtl/>
        </w:rPr>
        <w:t>(این قسمت توسط استاد راهنما تکمیل شود.)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A46E45" w:rsidRPr="009D29BB" w:rsidRDefault="00A46E45" w:rsidP="009D29BB">
            <w:pPr>
              <w:spacing w:line="276" w:lineRule="auto"/>
              <w:ind w:right="-142"/>
              <w:jc w:val="lowKashida"/>
              <w:rPr>
                <w:rFonts w:cs="B Nazanin"/>
                <w:sz w:val="24"/>
                <w:rtl/>
              </w:rPr>
            </w:pPr>
          </w:p>
          <w:p w:rsidR="00A46E45" w:rsidRPr="009D29BB" w:rsidRDefault="00A46E45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4559FF" w:rsidRPr="009D29BB" w:rsidRDefault="004559FF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E141E0" w:rsidRDefault="00E141E0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E141E0" w:rsidRPr="009D29BB" w:rsidRDefault="00E141E0" w:rsidP="009D29BB">
            <w:pPr>
              <w:spacing w:line="276" w:lineRule="auto"/>
              <w:ind w:right="-142"/>
              <w:jc w:val="lowKashida"/>
              <w:rPr>
                <w:rFonts w:cs="B Nazanin"/>
                <w:sz w:val="28"/>
                <w:szCs w:val="28"/>
                <w:rtl/>
              </w:rPr>
            </w:pPr>
          </w:p>
          <w:p w:rsidR="004559FF" w:rsidRPr="009D29BB" w:rsidRDefault="004559FF" w:rsidP="009D29BB">
            <w:pPr>
              <w:spacing w:line="276" w:lineRule="auto"/>
              <w:ind w:right="-142"/>
              <w:jc w:val="center"/>
              <w:rPr>
                <w:rFonts w:cs="B Nazanin"/>
                <w:sz w:val="28"/>
                <w:szCs w:val="28"/>
                <w:rtl/>
              </w:rPr>
            </w:pPr>
            <w:r w:rsidRPr="009D29BB"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امضاء</w:t>
            </w:r>
            <w:r w:rsidR="00F23D47">
              <w:rPr>
                <w:rFonts w:cs="B Nazanin" w:hint="cs"/>
                <w:sz w:val="28"/>
                <w:szCs w:val="28"/>
                <w:rtl/>
              </w:rPr>
              <w:t xml:space="preserve"> استاد</w:t>
            </w:r>
          </w:p>
        </w:tc>
      </w:tr>
    </w:tbl>
    <w:p w:rsidR="00A46E45" w:rsidRDefault="00A46E45" w:rsidP="00A46E45">
      <w:pPr>
        <w:spacing w:line="276" w:lineRule="auto"/>
        <w:ind w:right="-142"/>
        <w:jc w:val="lowKashida"/>
        <w:rPr>
          <w:rFonts w:cs="B Nazanin"/>
          <w:sz w:val="24"/>
          <w:rtl/>
        </w:rPr>
      </w:pPr>
    </w:p>
    <w:p w:rsidR="00944DD0" w:rsidRDefault="00944DD0" w:rsidP="00A46E45">
      <w:pPr>
        <w:spacing w:line="276" w:lineRule="auto"/>
        <w:ind w:right="-142"/>
        <w:jc w:val="lowKashida"/>
        <w:rPr>
          <w:rFonts w:cs="B Nazanin"/>
          <w:sz w:val="24"/>
          <w:rtl/>
        </w:rPr>
      </w:pPr>
    </w:p>
    <w:p w:rsidR="004559FF" w:rsidRPr="00944DD0" w:rsidRDefault="002448A4" w:rsidP="002448A4">
      <w:pPr>
        <w:spacing w:line="276" w:lineRule="auto"/>
        <w:ind w:right="-142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11</w:t>
      </w:r>
      <w:r w:rsidR="004559FF" w:rsidRPr="00944DD0">
        <w:rPr>
          <w:rFonts w:cs="B Nazanin" w:hint="cs"/>
          <w:b/>
          <w:bCs/>
          <w:sz w:val="28"/>
          <w:szCs w:val="28"/>
          <w:rtl/>
        </w:rPr>
        <w:t xml:space="preserve">. روش </w:t>
      </w:r>
      <w:r>
        <w:rPr>
          <w:rFonts w:cs="B Nazanin" w:hint="cs"/>
          <w:b/>
          <w:bCs/>
          <w:sz w:val="28"/>
          <w:szCs w:val="28"/>
          <w:rtl/>
        </w:rPr>
        <w:t>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9832B6" w:rsidRPr="001B0C45" w:rsidRDefault="00E141E0" w:rsidP="009832B6">
            <w:pPr>
              <w:pStyle w:val="NoSpacing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1B0C45">
              <w:rPr>
                <w:rFonts w:cs="B Zar"/>
                <w:b/>
                <w:bCs/>
                <w:sz w:val="28"/>
                <w:szCs w:val="28"/>
                <w:rtl/>
              </w:rPr>
              <w:t>الف. نوع تحق</w:t>
            </w:r>
            <w:r w:rsidRPr="001B0C45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1B0C45">
              <w:rPr>
                <w:rFonts w:cs="B Zar" w:hint="eastAsia"/>
                <w:b/>
                <w:bCs/>
                <w:sz w:val="28"/>
                <w:szCs w:val="28"/>
                <w:rtl/>
              </w:rPr>
              <w:t>ق</w:t>
            </w:r>
            <w:r w:rsidR="009832B6" w:rsidRPr="001B0C4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1B0C45">
              <w:rPr>
                <w:rFonts w:cs="B Zar"/>
                <w:b/>
                <w:bCs/>
                <w:sz w:val="28"/>
                <w:szCs w:val="28"/>
                <w:rtl/>
              </w:rPr>
              <w:t>جامعه تحق</w:t>
            </w:r>
            <w:r w:rsidRPr="001B0C45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1B0C45">
              <w:rPr>
                <w:rFonts w:cs="B Zar" w:hint="eastAsia"/>
                <w:b/>
                <w:bCs/>
                <w:sz w:val="28"/>
                <w:szCs w:val="28"/>
                <w:rtl/>
              </w:rPr>
              <w:t>ق</w:t>
            </w:r>
            <w:r w:rsidR="009832B6" w:rsidRPr="001B0C45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1B0C45">
              <w:rPr>
                <w:rFonts w:cs="B Zar"/>
                <w:b/>
                <w:bCs/>
                <w:sz w:val="28"/>
                <w:szCs w:val="28"/>
                <w:rtl/>
              </w:rPr>
              <w:t>نمونه تحق</w:t>
            </w:r>
            <w:r w:rsidRPr="001B0C45">
              <w:rPr>
                <w:rFonts w:cs="B Zar" w:hint="cs"/>
                <w:b/>
                <w:bCs/>
                <w:sz w:val="28"/>
                <w:szCs w:val="28"/>
                <w:rtl/>
              </w:rPr>
              <w:t>ی</w:t>
            </w:r>
            <w:r w:rsidRPr="001B0C45">
              <w:rPr>
                <w:rFonts w:cs="B Zar" w:hint="eastAsia"/>
                <w:b/>
                <w:bCs/>
                <w:sz w:val="28"/>
                <w:szCs w:val="28"/>
                <w:rtl/>
              </w:rPr>
              <w:t>ق</w:t>
            </w:r>
            <w:r w:rsidR="009832B6" w:rsidRPr="001B0C45">
              <w:rPr>
                <w:rFonts w:cs="B Zar" w:hint="cs"/>
                <w:b/>
                <w:bCs/>
                <w:sz w:val="28"/>
                <w:szCs w:val="28"/>
                <w:rtl/>
              </w:rPr>
              <w:t>، روش کار</w:t>
            </w:r>
          </w:p>
          <w:p w:rsidR="009832B6" w:rsidRDefault="009832B6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9832B6" w:rsidRDefault="009832B6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A618D8" w:rsidRDefault="00A618D8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A618D8" w:rsidRDefault="00A618D8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A618D8" w:rsidRDefault="00A618D8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9832B6" w:rsidRDefault="009832B6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4559FF" w:rsidRDefault="00E141E0" w:rsidP="009832B6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  <w:r w:rsidRPr="00E141E0"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F23D47" w:rsidRDefault="00F23D47" w:rsidP="00F23D47">
            <w:pPr>
              <w:pStyle w:val="NoSpacing"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E141E0" w:rsidRPr="009D29BB" w:rsidRDefault="00E141E0" w:rsidP="00E141E0">
            <w:pPr>
              <w:pStyle w:val="NoSpacing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A46E45" w:rsidRDefault="00A46E45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A46E45" w:rsidRDefault="00A46E45" w:rsidP="00763E5E">
            <w:pPr>
              <w:pStyle w:val="NoSpacing"/>
              <w:rPr>
                <w:rFonts w:cs="B Zar"/>
                <w:rtl/>
              </w:rPr>
            </w:pPr>
            <w:r w:rsidRPr="00852532">
              <w:rPr>
                <w:rFonts w:cs="B Zar" w:hint="cs"/>
                <w:b/>
                <w:bCs/>
                <w:rtl/>
              </w:rPr>
              <w:t>ب</w:t>
            </w:r>
            <w:r w:rsidR="00DB3C3C" w:rsidRPr="00852532">
              <w:rPr>
                <w:rFonts w:cs="B Zar" w:hint="cs"/>
                <w:b/>
                <w:bCs/>
                <w:rtl/>
              </w:rPr>
              <w:t>.</w:t>
            </w:r>
            <w:r w:rsidR="004559FF" w:rsidRPr="00852532">
              <w:rPr>
                <w:rFonts w:cs="B Zar" w:hint="cs"/>
                <w:b/>
                <w:bCs/>
                <w:rtl/>
              </w:rPr>
              <w:t xml:space="preserve">روش گردآوری </w:t>
            </w:r>
            <w:r w:rsidR="00763E5E">
              <w:rPr>
                <w:rFonts w:cs="B Zar" w:hint="cs"/>
                <w:b/>
                <w:bCs/>
                <w:rtl/>
              </w:rPr>
              <w:t>اطلاعات</w:t>
            </w:r>
            <w:r w:rsidR="004559FF" w:rsidRPr="00852532">
              <w:rPr>
                <w:rFonts w:cs="B Zar" w:hint="cs"/>
                <w:rtl/>
              </w:rPr>
              <w:t xml:space="preserve"> (میدانی، کتابخانه ای و غیره):</w:t>
            </w:r>
          </w:p>
          <w:p w:rsidR="00A46E45" w:rsidRDefault="00A46E45" w:rsidP="00BA05D9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F23D47" w:rsidRDefault="00F23D47" w:rsidP="00BA05D9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  <w:p w:rsidR="00A618D8" w:rsidRPr="00BA05D9" w:rsidRDefault="00A618D8" w:rsidP="00BA05D9">
            <w:pPr>
              <w:pStyle w:val="NoSpacing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46E45" w:rsidRDefault="00A46E45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6E5962" w:rsidRDefault="00D72FF2" w:rsidP="00763E5E">
            <w:pPr>
              <w:spacing w:line="276" w:lineRule="auto"/>
              <w:jc w:val="lowKashida"/>
              <w:rPr>
                <w:rFonts w:cs="B Zar"/>
                <w:sz w:val="24"/>
                <w:rtl/>
              </w:rPr>
            </w:pPr>
            <w:r w:rsidRPr="0018682E">
              <w:rPr>
                <w:rFonts w:cs="B Zar" w:hint="cs"/>
                <w:b/>
                <w:bCs/>
                <w:sz w:val="24"/>
                <w:rtl/>
              </w:rPr>
              <w:t>پ.</w:t>
            </w:r>
            <w:r w:rsidR="00DB3C3C" w:rsidRPr="0018682E">
              <w:rPr>
                <w:rFonts w:cs="B Zar" w:hint="cs"/>
                <w:b/>
                <w:bCs/>
                <w:sz w:val="24"/>
                <w:rtl/>
              </w:rPr>
              <w:t>ابزار</w:t>
            </w:r>
            <w:r w:rsidR="00C15469" w:rsidRPr="0018682E">
              <w:rPr>
                <w:rFonts w:cs="B Zar" w:hint="cs"/>
                <w:b/>
                <w:bCs/>
                <w:sz w:val="24"/>
                <w:rtl/>
              </w:rPr>
              <w:t xml:space="preserve"> گردآوری </w:t>
            </w:r>
            <w:r w:rsidR="00763E5E">
              <w:rPr>
                <w:rFonts w:cs="B Zar" w:hint="cs"/>
                <w:b/>
                <w:bCs/>
                <w:rtl/>
              </w:rPr>
              <w:t>اطلاعات</w:t>
            </w:r>
            <w:r w:rsidR="00763E5E" w:rsidRPr="00852532">
              <w:rPr>
                <w:rFonts w:cs="B Zar" w:hint="cs"/>
                <w:rtl/>
              </w:rPr>
              <w:t xml:space="preserve"> </w:t>
            </w:r>
            <w:r w:rsidR="00763E5E">
              <w:rPr>
                <w:rFonts w:cs="B Zar" w:hint="cs"/>
                <w:sz w:val="24"/>
                <w:rtl/>
              </w:rPr>
              <w:t>(</w:t>
            </w:r>
            <w:r w:rsidR="00C15469" w:rsidRPr="0018682E">
              <w:rPr>
                <w:rFonts w:cs="B Zar" w:hint="cs"/>
                <w:sz w:val="24"/>
                <w:rtl/>
              </w:rPr>
              <w:t>پرسشنامه، مصاحبه، مشاهده، آزمون، فیش، جدول، نمونه برداری، تجهیزات آزمایشگاهی و بانک ها</w:t>
            </w:r>
            <w:r w:rsidR="00287546" w:rsidRPr="0018682E">
              <w:rPr>
                <w:rFonts w:cs="B Zar" w:hint="cs"/>
                <w:sz w:val="24"/>
                <w:rtl/>
              </w:rPr>
              <w:t xml:space="preserve">ی اطلاعاتی و شبکه های </w:t>
            </w:r>
            <w:r w:rsidR="006E5962" w:rsidRPr="0018682E">
              <w:rPr>
                <w:rFonts w:cs="B Zar" w:hint="cs"/>
                <w:sz w:val="24"/>
                <w:rtl/>
              </w:rPr>
              <w:t>کامپیوتری و ماهواره ای و غیره.</w:t>
            </w:r>
            <w:r w:rsidR="0018682E">
              <w:rPr>
                <w:rFonts w:cs="B Zar" w:hint="cs"/>
                <w:sz w:val="24"/>
                <w:rtl/>
              </w:rPr>
              <w:t>)</w:t>
            </w:r>
          </w:p>
          <w:p w:rsidR="00F23D47" w:rsidRDefault="00F23D47" w:rsidP="00E141E0">
            <w:pPr>
              <w:ind w:left="12"/>
              <w:jc w:val="both"/>
              <w:rPr>
                <w:rFonts w:cs="B Nazanin"/>
                <w:sz w:val="24"/>
                <w:rtl/>
              </w:rPr>
            </w:pPr>
          </w:p>
          <w:p w:rsidR="00F23D47" w:rsidRPr="00BA05D9" w:rsidRDefault="00F23D47" w:rsidP="00E141E0">
            <w:pPr>
              <w:ind w:left="12"/>
              <w:jc w:val="both"/>
              <w:rPr>
                <w:rFonts w:cs="B Nazanin"/>
                <w:sz w:val="24"/>
                <w:rtl/>
              </w:rPr>
            </w:pPr>
          </w:p>
        </w:tc>
      </w:tr>
    </w:tbl>
    <w:p w:rsidR="00A46E45" w:rsidRDefault="00A46E45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46E45" w:rsidRPr="009D29BB" w:rsidTr="009D29BB">
        <w:tc>
          <w:tcPr>
            <w:tcW w:w="9571" w:type="dxa"/>
            <w:shd w:val="clear" w:color="auto" w:fill="auto"/>
          </w:tcPr>
          <w:p w:rsidR="00A46E45" w:rsidRDefault="00DB3C3C" w:rsidP="00763E5E">
            <w:pPr>
              <w:pStyle w:val="NoSpacing"/>
              <w:rPr>
                <w:rFonts w:cs="B Zar"/>
                <w:b/>
                <w:bCs/>
                <w:rtl/>
              </w:rPr>
            </w:pPr>
            <w:r w:rsidRPr="0018682E">
              <w:rPr>
                <w:rFonts w:cs="B Zar" w:hint="cs"/>
                <w:b/>
                <w:bCs/>
                <w:rtl/>
              </w:rPr>
              <w:t>ت.</w:t>
            </w:r>
            <w:r w:rsidR="006E5962" w:rsidRPr="0018682E">
              <w:rPr>
                <w:rFonts w:cs="B Zar" w:hint="cs"/>
                <w:b/>
                <w:bCs/>
                <w:rtl/>
              </w:rPr>
              <w:t xml:space="preserve"> روش تجزیه </w:t>
            </w:r>
            <w:r w:rsidR="00AE0696" w:rsidRPr="0018682E">
              <w:rPr>
                <w:rFonts w:cs="B Zar" w:hint="cs"/>
                <w:b/>
                <w:bCs/>
                <w:rtl/>
              </w:rPr>
              <w:t xml:space="preserve">و تحلیل </w:t>
            </w:r>
            <w:r w:rsidR="00763E5E">
              <w:rPr>
                <w:rFonts w:cs="B Zar" w:hint="cs"/>
                <w:b/>
                <w:bCs/>
                <w:rtl/>
              </w:rPr>
              <w:t>اطلاعات</w:t>
            </w:r>
            <w:r w:rsidR="00AE0696" w:rsidRPr="0018682E">
              <w:rPr>
                <w:rFonts w:cs="B Zar" w:hint="cs"/>
                <w:b/>
                <w:bCs/>
                <w:rtl/>
              </w:rPr>
              <w:t>:</w:t>
            </w:r>
          </w:p>
          <w:p w:rsidR="00F23D47" w:rsidRDefault="00F23D47" w:rsidP="0018682E">
            <w:pPr>
              <w:pStyle w:val="NoSpacing"/>
              <w:rPr>
                <w:rFonts w:cs="B Zar"/>
                <w:b/>
                <w:bCs/>
                <w:rtl/>
              </w:rPr>
            </w:pPr>
          </w:p>
          <w:p w:rsidR="00F23D47" w:rsidRDefault="00F23D47" w:rsidP="0018682E">
            <w:pPr>
              <w:pStyle w:val="NoSpacing"/>
              <w:rPr>
                <w:rFonts w:cs="B Zar"/>
                <w:b/>
                <w:bCs/>
                <w:rtl/>
              </w:rPr>
            </w:pPr>
          </w:p>
          <w:p w:rsidR="00DB3C3C" w:rsidRPr="009D29BB" w:rsidRDefault="00DB3C3C" w:rsidP="00E141E0">
            <w:pPr>
              <w:spacing w:line="276" w:lineRule="auto"/>
              <w:ind w:right="-142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D762F0" w:rsidRDefault="00D762F0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D762F0" w:rsidRDefault="00D762F0" w:rsidP="00D762F0">
      <w:pPr>
        <w:pStyle w:val="NoSpacing"/>
        <w:jc w:val="lowKashida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12</w:t>
      </w:r>
      <w:r w:rsidRPr="0018682E">
        <w:rPr>
          <w:rFonts w:cs="B Zar" w:hint="cs"/>
          <w:b/>
          <w:bCs/>
          <w:rtl/>
        </w:rPr>
        <w:t xml:space="preserve">. </w:t>
      </w:r>
      <w:r>
        <w:rPr>
          <w:rFonts w:cs="B Zar" w:hint="cs"/>
          <w:b/>
          <w:bCs/>
          <w:rtl/>
        </w:rPr>
        <w:t>زمان بندی انجام تحقیق:</w:t>
      </w:r>
    </w:p>
    <w:p w:rsidR="00D762F0" w:rsidRPr="00D762F0" w:rsidRDefault="00D762F0" w:rsidP="00D762F0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  <w:r w:rsidRPr="00D762F0">
        <w:rPr>
          <w:rFonts w:cs="B Nazanin" w:hint="cs"/>
          <w:sz w:val="28"/>
          <w:szCs w:val="28"/>
          <w:rtl/>
        </w:rPr>
        <w:t xml:space="preserve">الف- تاریخ شروع: ...............   </w:t>
      </w:r>
      <w:r w:rsidRPr="00D762F0">
        <w:rPr>
          <w:rFonts w:cs="B Nazanin" w:hint="cs"/>
          <w:sz w:val="28"/>
          <w:szCs w:val="28"/>
          <w:rtl/>
        </w:rPr>
        <w:tab/>
        <w:t xml:space="preserve"> ب- مدت زمان انجام تحقیق: ..........ماه    </w:t>
      </w:r>
      <w:r w:rsidRPr="00D762F0">
        <w:rPr>
          <w:rFonts w:cs="B Nazanin" w:hint="cs"/>
          <w:sz w:val="28"/>
          <w:szCs w:val="28"/>
          <w:rtl/>
        </w:rPr>
        <w:tab/>
        <w:t xml:space="preserve">   ج- تاریخ اتمام: .........................</w:t>
      </w:r>
    </w:p>
    <w:p w:rsidR="00D762F0" w:rsidRDefault="00D762F0" w:rsidP="00D762F0">
      <w:pPr>
        <w:pStyle w:val="NoSpacing"/>
        <w:jc w:val="lowKashida"/>
        <w:rPr>
          <w:rFonts w:cs="B Zar"/>
          <w:b/>
          <w:bCs/>
          <w:rtl/>
        </w:rPr>
      </w:pPr>
    </w:p>
    <w:p w:rsidR="00D762F0" w:rsidRDefault="00D762F0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  <w:r w:rsidRPr="00D762F0">
        <w:rPr>
          <w:rFonts w:cs="B Nazanin" w:hint="cs"/>
          <w:sz w:val="28"/>
          <w:szCs w:val="28"/>
          <w:rtl/>
        </w:rPr>
        <w:t>توجه: حداقل زمان قابل قبول برای پیش بینی مراحل مطالعاتی و اجرایی (</w:t>
      </w:r>
      <w:r w:rsidRPr="00D762F0">
        <w:rPr>
          <w:rFonts w:cs="B Nazanin" w:hint="cs"/>
          <w:sz w:val="26"/>
          <w:szCs w:val="26"/>
          <w:rtl/>
        </w:rPr>
        <w:t>مطالعات کتابخانه ای، جمع آوری</w:t>
      </w:r>
      <w:r w:rsidRPr="009D29BB">
        <w:rPr>
          <w:rFonts w:cs="B Nazanin" w:hint="cs"/>
          <w:sz w:val="26"/>
          <w:szCs w:val="26"/>
          <w:rtl/>
        </w:rPr>
        <w:t xml:space="preserve"> اطلاعات</w:t>
      </w:r>
      <w:r>
        <w:rPr>
          <w:rFonts w:cs="B Nazanin" w:hint="cs"/>
          <w:sz w:val="26"/>
          <w:szCs w:val="26"/>
          <w:rtl/>
        </w:rPr>
        <w:t xml:space="preserve">، </w:t>
      </w:r>
      <w:r w:rsidRPr="009D29BB">
        <w:rPr>
          <w:rFonts w:cs="B Nazanin" w:hint="cs"/>
          <w:sz w:val="26"/>
          <w:szCs w:val="26"/>
          <w:rtl/>
        </w:rPr>
        <w:t>تجزیه و تحل</w:t>
      </w:r>
      <w:r>
        <w:rPr>
          <w:rFonts w:cs="B Nazanin" w:hint="cs"/>
          <w:sz w:val="26"/>
          <w:szCs w:val="26"/>
          <w:rtl/>
        </w:rPr>
        <w:t>ی</w:t>
      </w:r>
      <w:r w:rsidRPr="009D29BB">
        <w:rPr>
          <w:rFonts w:cs="B Nazanin" w:hint="cs"/>
          <w:sz w:val="26"/>
          <w:szCs w:val="26"/>
          <w:rtl/>
        </w:rPr>
        <w:t>ل داده ها</w:t>
      </w:r>
      <w:r>
        <w:rPr>
          <w:rFonts w:cs="B Nazanin" w:hint="cs"/>
          <w:sz w:val="26"/>
          <w:szCs w:val="26"/>
          <w:rtl/>
        </w:rPr>
        <w:t xml:space="preserve">، </w:t>
      </w:r>
      <w:r w:rsidRPr="009D29BB">
        <w:rPr>
          <w:rFonts w:cs="B Nazanin" w:hint="cs"/>
          <w:sz w:val="26"/>
          <w:szCs w:val="26"/>
          <w:rtl/>
        </w:rPr>
        <w:t>نتیجه گیری و نگارش پایان نامه</w:t>
      </w:r>
      <w:r>
        <w:rPr>
          <w:rFonts w:cs="B Nazanin" w:hint="cs"/>
          <w:sz w:val="26"/>
          <w:szCs w:val="26"/>
          <w:rtl/>
        </w:rPr>
        <w:t xml:space="preserve">) </w:t>
      </w:r>
      <w:r w:rsidRPr="00D762F0">
        <w:rPr>
          <w:rFonts w:cs="B Nazanin" w:hint="cs"/>
          <w:sz w:val="28"/>
          <w:szCs w:val="28"/>
          <w:rtl/>
        </w:rPr>
        <w:t>پایان نامه کارشناسی ارشد 6 ماه و حداکثر 12 ماه می باشد.</w:t>
      </w:r>
    </w:p>
    <w:p w:rsidR="00D762F0" w:rsidRDefault="00D762F0" w:rsidP="00A46E45">
      <w:pPr>
        <w:spacing w:line="276" w:lineRule="auto"/>
        <w:ind w:right="-142"/>
        <w:jc w:val="lowKashida"/>
        <w:rPr>
          <w:rFonts w:cs="B Nazanin"/>
          <w:sz w:val="28"/>
          <w:szCs w:val="28"/>
          <w:rtl/>
        </w:rPr>
      </w:pPr>
    </w:p>
    <w:p w:rsidR="00A46E45" w:rsidRPr="007367E4" w:rsidRDefault="0030513E" w:rsidP="000D1F81">
      <w:pPr>
        <w:pStyle w:val="Title"/>
        <w:jc w:val="lowKashida"/>
        <w:rPr>
          <w:rFonts w:cs="B Nazanin"/>
          <w:b/>
          <w:bCs/>
          <w:sz w:val="28"/>
          <w:szCs w:val="28"/>
          <w:u w:val="none"/>
          <w:rtl/>
        </w:rPr>
      </w:pPr>
      <w:r w:rsidRPr="007367E4">
        <w:rPr>
          <w:rFonts w:cs="B Nazanin" w:hint="cs"/>
          <w:b/>
          <w:bCs/>
          <w:sz w:val="28"/>
          <w:szCs w:val="28"/>
          <w:u w:val="none"/>
          <w:rtl/>
        </w:rPr>
        <w:t>13</w:t>
      </w:r>
      <w:r w:rsidR="00A46E45" w:rsidRPr="007367E4">
        <w:rPr>
          <w:rFonts w:cs="B Nazanin" w:hint="cs"/>
          <w:b/>
          <w:bCs/>
          <w:sz w:val="28"/>
          <w:szCs w:val="28"/>
          <w:u w:val="none"/>
          <w:rtl/>
        </w:rPr>
        <w:t xml:space="preserve">. </w:t>
      </w:r>
      <w:r w:rsidR="00FD07E9" w:rsidRPr="007367E4">
        <w:rPr>
          <w:rFonts w:cs="B Nazanin" w:hint="cs"/>
          <w:b/>
          <w:bCs/>
          <w:sz w:val="28"/>
          <w:szCs w:val="28"/>
          <w:u w:val="none"/>
          <w:rtl/>
        </w:rPr>
        <w:t xml:space="preserve">فهرست منابع و مآخذ (فارسی و غیر فارسی) مورد استفاده در </w:t>
      </w:r>
      <w:r w:rsidR="000D1F81">
        <w:rPr>
          <w:rFonts w:cs="B Nazanin" w:hint="cs"/>
          <w:b/>
          <w:bCs/>
          <w:sz w:val="28"/>
          <w:szCs w:val="28"/>
          <w:u w:val="none"/>
          <w:rtl/>
        </w:rPr>
        <w:t>پروپوزال</w:t>
      </w:r>
      <w:r w:rsidR="00FD07E9" w:rsidRPr="007367E4">
        <w:rPr>
          <w:rFonts w:cs="B Nazanin" w:hint="cs"/>
          <w:b/>
          <w:bCs/>
          <w:sz w:val="28"/>
          <w:szCs w:val="28"/>
          <w:u w:val="none"/>
          <w:rtl/>
        </w:rPr>
        <w:t xml:space="preserve"> به شرح زیر:</w:t>
      </w:r>
    </w:p>
    <w:p w:rsidR="0030513E" w:rsidRPr="00FD07E9" w:rsidRDefault="0030513E" w:rsidP="0030513E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 w:rsidRPr="00FD07E9">
        <w:rPr>
          <w:rFonts w:cs="B Nazanin" w:hint="cs"/>
          <w:sz w:val="26"/>
          <w:szCs w:val="26"/>
          <w:u w:val="none"/>
          <w:rtl/>
        </w:rPr>
        <w:t>کتاب:</w:t>
      </w:r>
      <w:r w:rsidR="00FD07E9">
        <w:rPr>
          <w:rFonts w:cs="B Nazanin" w:hint="cs"/>
          <w:sz w:val="26"/>
          <w:szCs w:val="26"/>
          <w:u w:val="none"/>
          <w:rtl/>
        </w:rPr>
        <w:t xml:space="preserve"> نام </w:t>
      </w:r>
      <w:r w:rsidR="00106A90">
        <w:rPr>
          <w:rFonts w:cs="B Nazanin" w:hint="cs"/>
          <w:sz w:val="26"/>
          <w:szCs w:val="26"/>
          <w:u w:val="none"/>
          <w:rtl/>
        </w:rPr>
        <w:t>خانوادگی، نام، سال نشر، عنوان کتاب، مترجم، محل انتشار، جلد</w:t>
      </w:r>
    </w:p>
    <w:p w:rsidR="0030513E" w:rsidRDefault="0030513E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 w:rsidRPr="00FD07E9">
        <w:rPr>
          <w:rFonts w:cs="B Nazanin" w:hint="cs"/>
          <w:sz w:val="26"/>
          <w:szCs w:val="26"/>
          <w:u w:val="none"/>
          <w:rtl/>
        </w:rPr>
        <w:t>مقاله:</w:t>
      </w:r>
      <w:r w:rsidR="00106A90">
        <w:rPr>
          <w:rFonts w:cs="B Nazanin" w:hint="cs"/>
          <w:sz w:val="26"/>
          <w:szCs w:val="26"/>
          <w:u w:val="none"/>
          <w:rtl/>
        </w:rPr>
        <w:t xml:space="preserve"> نام خانوادگی، نام، عنوان </w:t>
      </w:r>
      <w:r w:rsidR="001359EF">
        <w:rPr>
          <w:rFonts w:cs="B Nazanin" w:hint="cs"/>
          <w:sz w:val="26"/>
          <w:szCs w:val="26"/>
          <w:u w:val="none"/>
          <w:rtl/>
        </w:rPr>
        <w:t>مقاله</w:t>
      </w:r>
      <w:r w:rsidR="00106A90">
        <w:rPr>
          <w:rFonts w:cs="B Nazanin" w:hint="cs"/>
          <w:sz w:val="26"/>
          <w:szCs w:val="26"/>
          <w:u w:val="none"/>
          <w:rtl/>
        </w:rPr>
        <w:t>،</w:t>
      </w:r>
      <w:r w:rsidR="001359EF">
        <w:rPr>
          <w:rFonts w:cs="B Nazanin" w:hint="cs"/>
          <w:sz w:val="26"/>
          <w:szCs w:val="26"/>
          <w:u w:val="none"/>
          <w:rtl/>
        </w:rPr>
        <w:t xml:space="preserve"> عنوان نشریه،سال، دوره، شماره، صفحه</w:t>
      </w:r>
    </w:p>
    <w:p w:rsidR="00594BD8" w:rsidRDefault="00594BD8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9851FF" w:rsidRDefault="009851FF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D762F0" w:rsidRDefault="00D762F0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3D47" w:rsidRDefault="00F23D47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9851FF" w:rsidRDefault="009851FF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9851FF" w:rsidRDefault="009851FF" w:rsidP="001359EF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0D1F81" w:rsidRPr="009027F9" w:rsidRDefault="00250E84" w:rsidP="009027F9">
      <w:pPr>
        <w:pStyle w:val="Title"/>
        <w:jc w:val="lowKashida"/>
        <w:rPr>
          <w:rFonts w:cs="B Nazanin"/>
          <w:b/>
          <w:bCs/>
          <w:sz w:val="26"/>
          <w:szCs w:val="26"/>
          <w:u w:val="none"/>
          <w:rtl/>
        </w:rPr>
      </w:pPr>
      <w:r>
        <w:rPr>
          <w:rFonts w:cs="B Nazanin" w:hint="cs"/>
          <w:b/>
          <w:bCs/>
          <w:sz w:val="28"/>
          <w:szCs w:val="28"/>
          <w:u w:val="none"/>
          <w:rtl/>
        </w:rPr>
        <w:t>14</w:t>
      </w:r>
      <w:r w:rsidR="00F57ED8" w:rsidRPr="00F57ED8">
        <w:rPr>
          <w:rFonts w:cs="B Nazanin" w:hint="cs"/>
          <w:b/>
          <w:bCs/>
          <w:sz w:val="28"/>
          <w:szCs w:val="28"/>
          <w:u w:val="none"/>
          <w:rtl/>
        </w:rPr>
        <w:t xml:space="preserve">. </w:t>
      </w:r>
      <w:r w:rsidR="009027F9" w:rsidRPr="00F57ED8">
        <w:rPr>
          <w:rFonts w:cs="B Nazanin" w:hint="cs"/>
          <w:b/>
          <w:bCs/>
          <w:sz w:val="28"/>
          <w:szCs w:val="28"/>
          <w:u w:val="none"/>
          <w:rtl/>
        </w:rPr>
        <w:t>استفاده از امکانات آزمایشگاهی واحد</w:t>
      </w:r>
      <w:r>
        <w:rPr>
          <w:rFonts w:cs="B Nazanin" w:hint="cs"/>
          <w:b/>
          <w:bCs/>
          <w:sz w:val="28"/>
          <w:szCs w:val="28"/>
          <w:u w:val="none"/>
          <w:rtl/>
        </w:rPr>
        <w:t xml:space="preserve"> (برای دانشجویان رشته های غیر علوم انسانی)</w:t>
      </w:r>
      <w:r w:rsidR="009027F9" w:rsidRPr="00F57ED8">
        <w:rPr>
          <w:rFonts w:cs="B Nazanin" w:hint="cs"/>
          <w:b/>
          <w:bCs/>
          <w:sz w:val="28"/>
          <w:szCs w:val="28"/>
          <w:u w:val="none"/>
          <w:rtl/>
        </w:rPr>
        <w:t>:</w:t>
      </w:r>
    </w:p>
    <w:p w:rsidR="009027F9" w:rsidRDefault="009027F9" w:rsidP="009027F9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 xml:space="preserve">آیا برای انجام تحقیقات نیاز به استفاده از آزمایشگاه دانشگاه آزاد اسلامی واحد تنکابن می باشد؟  </w:t>
      </w:r>
      <w:r w:rsidRPr="009D29BB">
        <w:rPr>
          <w:rFonts w:cs="B Nazanin" w:hint="cs"/>
          <w:sz w:val="24"/>
          <w:u w:val="none"/>
          <w:rtl/>
        </w:rPr>
        <w:t xml:space="preserve">بلی </w:t>
      </w:r>
      <w:r w:rsidRPr="009D29BB">
        <w:rPr>
          <w:rFonts w:cs="B Nazanin" w:hint="cs"/>
          <w:sz w:val="24"/>
          <w:u w:val="none"/>
        </w:rPr>
        <w:sym w:font="Webdings" w:char="F063"/>
      </w:r>
      <w:r>
        <w:rPr>
          <w:rFonts w:cs="B Nazanin" w:hint="cs"/>
          <w:sz w:val="24"/>
          <w:u w:val="none"/>
          <w:rtl/>
        </w:rPr>
        <w:t xml:space="preserve">          خیر</w:t>
      </w:r>
      <w:r w:rsidRPr="009D29BB">
        <w:rPr>
          <w:rFonts w:cs="B Nazanin" w:hint="cs"/>
          <w:sz w:val="24"/>
          <w:u w:val="none"/>
          <w:rtl/>
        </w:rPr>
        <w:t xml:space="preserve"> </w:t>
      </w:r>
      <w:r w:rsidRPr="009D29BB">
        <w:rPr>
          <w:rFonts w:cs="B Nazanin" w:hint="cs"/>
          <w:sz w:val="24"/>
          <w:u w:val="none"/>
        </w:rPr>
        <w:sym w:font="Webdings" w:char="F063"/>
      </w:r>
    </w:p>
    <w:p w:rsidR="000D1F81" w:rsidRDefault="009027F9" w:rsidP="009027F9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 xml:space="preserve">در صورت نیاز به امکانات آزمایشگاهی لازم است نوع آزمایشگاه، </w:t>
      </w:r>
      <w:r w:rsidRPr="009027F9">
        <w:rPr>
          <w:rFonts w:cs="B Nazanin"/>
          <w:sz w:val="26"/>
          <w:szCs w:val="26"/>
          <w:u w:val="none"/>
          <w:rtl/>
        </w:rPr>
        <w:t>دستگاه ها</w:t>
      </w:r>
      <w:r w:rsidRPr="009027F9">
        <w:rPr>
          <w:rFonts w:cs="B Nazanin" w:hint="cs"/>
          <w:sz w:val="26"/>
          <w:szCs w:val="26"/>
          <w:u w:val="none"/>
          <w:rtl/>
        </w:rPr>
        <w:t>ی</w:t>
      </w:r>
      <w:r w:rsidRPr="009027F9">
        <w:rPr>
          <w:rFonts w:cs="B Nazanin"/>
          <w:sz w:val="26"/>
          <w:szCs w:val="26"/>
          <w:u w:val="none"/>
          <w:rtl/>
        </w:rPr>
        <w:t xml:space="preserve"> مورد استفاده</w:t>
      </w:r>
      <w:r>
        <w:rPr>
          <w:rFonts w:cs="B Nazanin" w:hint="cs"/>
          <w:sz w:val="26"/>
          <w:szCs w:val="26"/>
          <w:u w:val="none"/>
          <w:rtl/>
        </w:rPr>
        <w:t xml:space="preserve">، </w:t>
      </w:r>
      <w:r w:rsidRPr="009027F9">
        <w:rPr>
          <w:rFonts w:cs="B Nazanin"/>
          <w:sz w:val="26"/>
          <w:szCs w:val="26"/>
          <w:u w:val="none"/>
          <w:rtl/>
        </w:rPr>
        <w:t>ل</w:t>
      </w:r>
      <w:r w:rsidRPr="009027F9">
        <w:rPr>
          <w:rFonts w:cs="B Nazanin" w:hint="cs"/>
          <w:sz w:val="26"/>
          <w:szCs w:val="26"/>
          <w:u w:val="none"/>
          <w:rtl/>
        </w:rPr>
        <w:t>ی</w:t>
      </w:r>
      <w:r w:rsidRPr="009027F9">
        <w:rPr>
          <w:rFonts w:cs="B Nazanin" w:hint="eastAsia"/>
          <w:sz w:val="26"/>
          <w:szCs w:val="26"/>
          <w:u w:val="none"/>
          <w:rtl/>
        </w:rPr>
        <w:t>ست</w:t>
      </w:r>
      <w:r w:rsidRPr="009027F9">
        <w:rPr>
          <w:rFonts w:cs="B Nazanin"/>
          <w:sz w:val="26"/>
          <w:szCs w:val="26"/>
          <w:u w:val="none"/>
          <w:rtl/>
        </w:rPr>
        <w:t xml:space="preserve"> مواد مصرف</w:t>
      </w:r>
      <w:r w:rsidRPr="009027F9">
        <w:rPr>
          <w:rFonts w:cs="B Nazanin" w:hint="cs"/>
          <w:sz w:val="26"/>
          <w:szCs w:val="26"/>
          <w:u w:val="none"/>
          <w:rtl/>
        </w:rPr>
        <w:t>ی</w:t>
      </w:r>
      <w:r>
        <w:rPr>
          <w:rFonts w:cs="B Nazanin" w:hint="cs"/>
          <w:sz w:val="26"/>
          <w:szCs w:val="26"/>
          <w:u w:val="none"/>
          <w:rtl/>
        </w:rPr>
        <w:t xml:space="preserve"> در این قسمت مشخص گردد.</w:t>
      </w:r>
    </w:p>
    <w:p w:rsidR="00F57ED8" w:rsidRDefault="00F57ED8" w:rsidP="009027F9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57ED8" w:rsidRPr="00F57ED8" w:rsidRDefault="00F57ED8" w:rsidP="009027F9">
      <w:pPr>
        <w:pStyle w:val="Title"/>
        <w:jc w:val="lowKashida"/>
        <w:rPr>
          <w:rFonts w:cs="B Zar"/>
          <w:b/>
          <w:bCs/>
          <w:sz w:val="28"/>
          <w:szCs w:val="28"/>
          <w:u w:val="none"/>
          <w:rtl/>
        </w:rPr>
      </w:pPr>
      <w:r w:rsidRPr="00F57ED8">
        <w:rPr>
          <w:rFonts w:cs="B Zar" w:hint="cs"/>
          <w:b/>
          <w:bCs/>
          <w:sz w:val="28"/>
          <w:szCs w:val="28"/>
          <w:u w:val="none"/>
          <w:rtl/>
        </w:rPr>
        <w:t>الف. آزمایشگاه های مورد استفاده  در این تحقیق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70"/>
        <w:gridCol w:w="3850"/>
        <w:gridCol w:w="686"/>
        <w:gridCol w:w="3936"/>
      </w:tblGrid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 xml:space="preserve">نام </w:t>
            </w:r>
            <w:r>
              <w:rPr>
                <w:rFonts w:cs="B Zar" w:hint="cs"/>
                <w:rtl/>
              </w:rPr>
              <w:t>آزمایشگاه</w:t>
            </w: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 xml:space="preserve">نام </w:t>
            </w:r>
            <w:r>
              <w:rPr>
                <w:rFonts w:cs="B Zar" w:hint="cs"/>
                <w:rtl/>
              </w:rPr>
              <w:t>آزمایشگاه</w:t>
            </w: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2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</w:tbl>
    <w:p w:rsidR="00F57ED8" w:rsidRDefault="00F57ED8" w:rsidP="009027F9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57ED8" w:rsidRDefault="00F57ED8" w:rsidP="00F57ED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ب. </w:t>
      </w:r>
      <w:r w:rsidRPr="00856C0E">
        <w:rPr>
          <w:rFonts w:cs="B Zar" w:hint="cs"/>
          <w:b/>
          <w:bCs/>
          <w:sz w:val="28"/>
          <w:szCs w:val="28"/>
          <w:rtl/>
        </w:rPr>
        <w:t xml:space="preserve">لیست دستگاه های مورد استفاده در </w:t>
      </w:r>
      <w:r>
        <w:rPr>
          <w:rFonts w:cs="B Zar" w:hint="cs"/>
          <w:b/>
          <w:bCs/>
          <w:sz w:val="28"/>
          <w:szCs w:val="28"/>
          <w:rtl/>
        </w:rPr>
        <w:t>تحقیق</w:t>
      </w:r>
      <w:r w:rsidRPr="00856C0E">
        <w:rPr>
          <w:rFonts w:cs="B Zar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770"/>
        <w:gridCol w:w="3850"/>
        <w:gridCol w:w="686"/>
        <w:gridCol w:w="3936"/>
      </w:tblGrid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نام دستگاه</w:t>
            </w: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نام دستگاه</w:t>
            </w: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6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2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7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3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8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4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77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5</w:t>
            </w:r>
          </w:p>
        </w:tc>
        <w:tc>
          <w:tcPr>
            <w:tcW w:w="385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8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393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</w:tbl>
    <w:p w:rsidR="00F57ED8" w:rsidRDefault="00F57ED8" w:rsidP="009027F9">
      <w:pPr>
        <w:rPr>
          <w:rFonts w:cs="B Zar"/>
          <w:b/>
          <w:bCs/>
          <w:sz w:val="28"/>
          <w:szCs w:val="28"/>
          <w:rtl/>
        </w:rPr>
      </w:pPr>
    </w:p>
    <w:p w:rsidR="009027F9" w:rsidRPr="00856C0E" w:rsidRDefault="00F57ED8" w:rsidP="009027F9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</w:t>
      </w:r>
      <w:r w:rsidR="009027F9" w:rsidRPr="00856C0E">
        <w:rPr>
          <w:rFonts w:cs="B Zar" w:hint="cs"/>
          <w:b/>
          <w:bCs/>
          <w:sz w:val="28"/>
          <w:szCs w:val="28"/>
          <w:rtl/>
        </w:rPr>
        <w:t xml:space="preserve">.  لیست مواد مصرفی مورد استفاده در </w:t>
      </w:r>
      <w:r w:rsidR="009027F9">
        <w:rPr>
          <w:rFonts w:cs="B Zar" w:hint="cs"/>
          <w:b/>
          <w:bCs/>
          <w:sz w:val="28"/>
          <w:szCs w:val="28"/>
          <w:rtl/>
        </w:rPr>
        <w:t>تحقیق که از انبار آزمایشگاه تامین می شود.</w:t>
      </w:r>
    </w:p>
    <w:tbl>
      <w:tblPr>
        <w:tblStyle w:val="TableGrid"/>
        <w:bidiVisual/>
        <w:tblW w:w="0" w:type="auto"/>
        <w:tblInd w:w="-80" w:type="dxa"/>
        <w:tblLook w:val="04A0"/>
      </w:tblPr>
      <w:tblGrid>
        <w:gridCol w:w="665"/>
        <w:gridCol w:w="2528"/>
        <w:gridCol w:w="1418"/>
        <w:gridCol w:w="665"/>
        <w:gridCol w:w="2507"/>
        <w:gridCol w:w="1560"/>
      </w:tblGrid>
      <w:tr w:rsidR="009027F9" w:rsidTr="00F57ED8">
        <w:trPr>
          <w:trHeight w:val="174"/>
        </w:trPr>
        <w:tc>
          <w:tcPr>
            <w:tcW w:w="665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2528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نام ماده</w:t>
            </w:r>
          </w:p>
        </w:tc>
        <w:tc>
          <w:tcPr>
            <w:tcW w:w="1418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مقدار</w:t>
            </w:r>
          </w:p>
        </w:tc>
        <w:tc>
          <w:tcPr>
            <w:tcW w:w="665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ردیف</w:t>
            </w:r>
          </w:p>
        </w:tc>
        <w:tc>
          <w:tcPr>
            <w:tcW w:w="2507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نام ماده</w:t>
            </w:r>
          </w:p>
        </w:tc>
        <w:tc>
          <w:tcPr>
            <w:tcW w:w="1560" w:type="dxa"/>
          </w:tcPr>
          <w:p w:rsidR="009027F9" w:rsidRPr="00F85521" w:rsidRDefault="009027F9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مقدار</w:t>
            </w:r>
          </w:p>
        </w:tc>
      </w:tr>
      <w:tr w:rsidR="00F57ED8" w:rsidTr="00F57ED8">
        <w:trPr>
          <w:trHeight w:val="236"/>
        </w:trPr>
        <w:tc>
          <w:tcPr>
            <w:tcW w:w="665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</w:t>
            </w:r>
          </w:p>
        </w:tc>
        <w:tc>
          <w:tcPr>
            <w:tcW w:w="252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F57ED8" w:rsidRPr="00F85521" w:rsidRDefault="00250E84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  <w:tc>
          <w:tcPr>
            <w:tcW w:w="2507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Tr="00F57ED8">
        <w:trPr>
          <w:trHeight w:val="236"/>
        </w:trPr>
        <w:tc>
          <w:tcPr>
            <w:tcW w:w="665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2</w:t>
            </w:r>
          </w:p>
        </w:tc>
        <w:tc>
          <w:tcPr>
            <w:tcW w:w="252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F57ED8" w:rsidRPr="00F85521" w:rsidRDefault="00250E84" w:rsidP="00F57ED8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  <w:tc>
          <w:tcPr>
            <w:tcW w:w="2507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36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3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11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36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4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12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36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5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13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43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6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14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36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7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15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250E84" w:rsidTr="00F57ED8">
        <w:trPr>
          <w:trHeight w:val="236"/>
        </w:trPr>
        <w:tc>
          <w:tcPr>
            <w:tcW w:w="665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8</w:t>
            </w:r>
          </w:p>
        </w:tc>
        <w:tc>
          <w:tcPr>
            <w:tcW w:w="252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418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665" w:type="dxa"/>
          </w:tcPr>
          <w:p w:rsidR="00250E84" w:rsidRPr="00F85521" w:rsidRDefault="00250E84" w:rsidP="001672F6">
            <w:pPr>
              <w:jc w:val="center"/>
              <w:rPr>
                <w:rFonts w:cs="B Zar"/>
                <w:rtl/>
              </w:rPr>
            </w:pPr>
            <w:r w:rsidRPr="00F85521">
              <w:rPr>
                <w:rFonts w:cs="B Zar" w:hint="cs"/>
                <w:rtl/>
              </w:rPr>
              <w:t>16</w:t>
            </w:r>
          </w:p>
        </w:tc>
        <w:tc>
          <w:tcPr>
            <w:tcW w:w="2507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60" w:type="dxa"/>
          </w:tcPr>
          <w:p w:rsidR="00250E84" w:rsidRPr="00F85521" w:rsidRDefault="00250E84" w:rsidP="00F57ED8">
            <w:pPr>
              <w:jc w:val="center"/>
              <w:rPr>
                <w:rFonts w:cs="B Zar"/>
                <w:rtl/>
              </w:rPr>
            </w:pPr>
          </w:p>
        </w:tc>
      </w:tr>
    </w:tbl>
    <w:p w:rsidR="009027F9" w:rsidRDefault="009027F9" w:rsidP="009027F9">
      <w:pPr>
        <w:rPr>
          <w:rFonts w:cs="B Zar"/>
          <w:b/>
          <w:bCs/>
          <w:sz w:val="28"/>
          <w:szCs w:val="28"/>
          <w:rtl/>
        </w:rPr>
      </w:pPr>
    </w:p>
    <w:p w:rsidR="00F57ED8" w:rsidRDefault="00F57ED8" w:rsidP="00F57ED8">
      <w:pPr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د. مشخصات نمونه های مورد تحقیق: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233"/>
        <w:gridCol w:w="2268"/>
        <w:gridCol w:w="2835"/>
        <w:gridCol w:w="1906"/>
      </w:tblGrid>
      <w:tr w:rsidR="00F57ED8" w:rsidRPr="00F85521" w:rsidTr="00F57ED8">
        <w:tc>
          <w:tcPr>
            <w:tcW w:w="2233" w:type="dxa"/>
          </w:tcPr>
          <w:p w:rsidR="00F57ED8" w:rsidRPr="00F85521" w:rsidRDefault="00F57ED8" w:rsidP="00250E84">
            <w:pPr>
              <w:rPr>
                <w:rFonts w:cs="B Zar"/>
                <w:rtl/>
              </w:rPr>
            </w:pPr>
            <w:r w:rsidRPr="00C75DF1">
              <w:rPr>
                <w:rFonts w:cs="B Zar" w:hint="cs"/>
                <w:sz w:val="28"/>
                <w:szCs w:val="28"/>
                <w:rtl/>
              </w:rPr>
              <w:t>تعداد نمونه</w:t>
            </w:r>
            <w:r>
              <w:rPr>
                <w:rFonts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F57ED8" w:rsidRPr="00F85521" w:rsidRDefault="00F57ED8" w:rsidP="00250E84">
            <w:pPr>
              <w:rPr>
                <w:rFonts w:cs="B Zar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نوع نمونه:</w:t>
            </w:r>
          </w:p>
        </w:tc>
        <w:tc>
          <w:tcPr>
            <w:tcW w:w="190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  <w:tr w:rsidR="00F57ED8" w:rsidRPr="00F85521" w:rsidTr="00F57ED8">
        <w:tc>
          <w:tcPr>
            <w:tcW w:w="2233" w:type="dxa"/>
          </w:tcPr>
          <w:p w:rsidR="00F57ED8" w:rsidRPr="00F85521" w:rsidRDefault="00F57ED8" w:rsidP="00250E84">
            <w:pPr>
              <w:rPr>
                <w:rFonts w:cs="B Zar"/>
                <w:rtl/>
              </w:rPr>
            </w:pPr>
            <w:r w:rsidRPr="00C75DF1">
              <w:rPr>
                <w:rFonts w:cs="B Zar" w:hint="cs"/>
                <w:sz w:val="28"/>
                <w:szCs w:val="28"/>
                <w:rtl/>
              </w:rPr>
              <w:t>محل تامین نمونه</w:t>
            </w:r>
            <w:r>
              <w:rPr>
                <w:rFonts w:cs="B Zar" w:hint="cs"/>
                <w:sz w:val="28"/>
                <w:szCs w:val="28"/>
                <w:rtl/>
              </w:rPr>
              <w:t>:</w:t>
            </w:r>
          </w:p>
        </w:tc>
        <w:tc>
          <w:tcPr>
            <w:tcW w:w="2268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2835" w:type="dxa"/>
          </w:tcPr>
          <w:p w:rsidR="00F57ED8" w:rsidRPr="00F85521" w:rsidRDefault="00F57ED8" w:rsidP="00250E84">
            <w:pPr>
              <w:rPr>
                <w:rFonts w:cs="B Zar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محل نگهداری در آزمایشگاه:</w:t>
            </w:r>
          </w:p>
        </w:tc>
        <w:tc>
          <w:tcPr>
            <w:tcW w:w="1906" w:type="dxa"/>
          </w:tcPr>
          <w:p w:rsidR="00F57ED8" w:rsidRPr="00F85521" w:rsidRDefault="00F57ED8" w:rsidP="00F57ED8">
            <w:pPr>
              <w:jc w:val="center"/>
              <w:rPr>
                <w:rFonts w:cs="B Zar"/>
                <w:rtl/>
              </w:rPr>
            </w:pPr>
          </w:p>
        </w:tc>
      </w:tr>
    </w:tbl>
    <w:p w:rsidR="00250E84" w:rsidRDefault="00250E84" w:rsidP="00250E84">
      <w:pPr>
        <w:rPr>
          <w:rFonts w:cs="B Zar"/>
          <w:b/>
          <w:bCs/>
          <w:rtl/>
        </w:rPr>
      </w:pPr>
    </w:p>
    <w:p w:rsidR="00250E84" w:rsidRDefault="00250E84" w:rsidP="00250E84">
      <w:pPr>
        <w:rPr>
          <w:rFonts w:cs="B Zar"/>
          <w:b/>
          <w:bCs/>
          <w:rtl/>
        </w:rPr>
      </w:pPr>
    </w:p>
    <w:p w:rsidR="009027F9" w:rsidRDefault="00250E84" w:rsidP="00250E84">
      <w:pPr>
        <w:rPr>
          <w:rFonts w:cs="B Zar"/>
          <w:b/>
          <w:bCs/>
          <w:rtl/>
        </w:rPr>
      </w:pPr>
      <w:r w:rsidRPr="0075375E">
        <w:rPr>
          <w:rFonts w:cs="B Zar" w:hint="cs"/>
          <w:b/>
          <w:bCs/>
          <w:rtl/>
        </w:rPr>
        <w:t>امضاء دانشجو</w:t>
      </w:r>
      <w:r>
        <w:rPr>
          <w:rFonts w:cs="B Zar" w:hint="cs"/>
          <w:b/>
          <w:bCs/>
          <w:rtl/>
        </w:rPr>
        <w:t xml:space="preserve">:                                                                                 </w:t>
      </w:r>
      <w:r w:rsidRPr="0075375E">
        <w:rPr>
          <w:rFonts w:cs="B Zar" w:hint="cs"/>
          <w:b/>
          <w:bCs/>
          <w:rtl/>
        </w:rPr>
        <w:t>امضاء استاد راهنما:</w:t>
      </w:r>
    </w:p>
    <w:p w:rsidR="00250E84" w:rsidRDefault="00250E84" w:rsidP="00F57ED8">
      <w:pPr>
        <w:rPr>
          <w:rFonts w:cs="B Zar"/>
          <w:b/>
          <w:bCs/>
          <w:sz w:val="28"/>
          <w:szCs w:val="28"/>
        </w:rPr>
      </w:pPr>
    </w:p>
    <w:p w:rsidR="00160D7F" w:rsidRDefault="00160D7F" w:rsidP="00F57ED8">
      <w:pPr>
        <w:rPr>
          <w:rFonts w:cs="B Zar"/>
          <w:b/>
          <w:bCs/>
          <w:sz w:val="28"/>
          <w:szCs w:val="28"/>
          <w:rtl/>
        </w:rPr>
      </w:pPr>
    </w:p>
    <w:p w:rsidR="002A671E" w:rsidRPr="00F24AB9" w:rsidRDefault="00F24AB9" w:rsidP="00F24AB9">
      <w:pPr>
        <w:pStyle w:val="Title"/>
        <w:jc w:val="lowKashida"/>
        <w:rPr>
          <w:rFonts w:cs="B Nazanin"/>
          <w:b/>
          <w:bCs/>
          <w:sz w:val="28"/>
          <w:szCs w:val="28"/>
          <w:u w:val="none"/>
          <w:rtl/>
        </w:rPr>
      </w:pPr>
      <w:r w:rsidRPr="00F24AB9">
        <w:rPr>
          <w:rFonts w:cs="B Nazanin" w:hint="cs"/>
          <w:b/>
          <w:bCs/>
          <w:sz w:val="28"/>
          <w:szCs w:val="28"/>
          <w:u w:val="none"/>
          <w:rtl/>
        </w:rPr>
        <w:t>15- تأئیدات</w:t>
      </w:r>
      <w:bookmarkStart w:id="0" w:name="_GoBack"/>
      <w:bookmarkEnd w:id="0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2601"/>
        <w:gridCol w:w="2366"/>
      </w:tblGrid>
      <w:tr w:rsidR="00C57E99" w:rsidRPr="009D29BB" w:rsidTr="000D1F81">
        <w:tc>
          <w:tcPr>
            <w:tcW w:w="5000" w:type="pct"/>
            <w:gridSpan w:val="3"/>
            <w:shd w:val="clear" w:color="auto" w:fill="auto"/>
          </w:tcPr>
          <w:p w:rsidR="00C57E99" w:rsidRPr="000D1F81" w:rsidRDefault="00C57E99" w:rsidP="009D29BB">
            <w:pPr>
              <w:pStyle w:val="Title"/>
              <w:jc w:val="lowKashida"/>
              <w:rPr>
                <w:rFonts w:cs="B Nazanin"/>
                <w:b/>
                <w:bCs/>
                <w:sz w:val="26"/>
                <w:szCs w:val="26"/>
                <w:u w:val="none"/>
                <w:rtl/>
              </w:rPr>
            </w:pPr>
            <w:r w:rsidRPr="000D1F81">
              <w:rPr>
                <w:rFonts w:cs="B Nazanin" w:hint="cs"/>
                <w:b/>
                <w:bCs/>
                <w:sz w:val="26"/>
                <w:szCs w:val="26"/>
                <w:u w:val="none"/>
                <w:rtl/>
              </w:rPr>
              <w:t>الف:</w:t>
            </w:r>
            <w:r w:rsidR="000D1F81" w:rsidRPr="000D1F81">
              <w:rPr>
                <w:rFonts w:cs="B Nazanin" w:hint="cs"/>
                <w:b/>
                <w:bCs/>
                <w:sz w:val="26"/>
                <w:szCs w:val="26"/>
                <w:u w:val="none"/>
                <w:rtl/>
              </w:rPr>
              <w:t xml:space="preserve"> استاد راهنما و مشاور</w:t>
            </w:r>
          </w:p>
        </w:tc>
      </w:tr>
      <w:tr w:rsidR="005E3F1C" w:rsidRPr="009D29BB" w:rsidTr="000D1F81">
        <w:tc>
          <w:tcPr>
            <w:tcW w:w="2405" w:type="pct"/>
            <w:shd w:val="clear" w:color="auto" w:fill="auto"/>
          </w:tcPr>
          <w:p w:rsidR="00C57E99" w:rsidRPr="009D29BB" w:rsidRDefault="005E3F1C" w:rsidP="000D1F81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نام و نام خانوادگی استاد راهنما:</w:t>
            </w:r>
          </w:p>
          <w:p w:rsidR="00C57E99" w:rsidRPr="009D29BB" w:rsidRDefault="00C57E99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359" w:type="pct"/>
            <w:shd w:val="clear" w:color="auto" w:fill="auto"/>
          </w:tcPr>
          <w:p w:rsidR="005E3F1C" w:rsidRPr="009D29BB" w:rsidRDefault="00C57E99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تاریخ</w:t>
            </w:r>
          </w:p>
        </w:tc>
        <w:tc>
          <w:tcPr>
            <w:tcW w:w="1236" w:type="pct"/>
            <w:shd w:val="clear" w:color="auto" w:fill="auto"/>
          </w:tcPr>
          <w:p w:rsidR="005E3F1C" w:rsidRPr="009D29BB" w:rsidRDefault="00C57E99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امضاء</w:t>
            </w:r>
          </w:p>
        </w:tc>
      </w:tr>
      <w:tr w:rsidR="00C57E99" w:rsidRPr="009D29BB" w:rsidTr="000D1F81">
        <w:tc>
          <w:tcPr>
            <w:tcW w:w="2405" w:type="pct"/>
            <w:shd w:val="clear" w:color="auto" w:fill="auto"/>
          </w:tcPr>
          <w:p w:rsidR="00C57E99" w:rsidRPr="009D29BB" w:rsidRDefault="00C57E99" w:rsidP="000D1F81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نام و نام خانوادگی استاد مشاور:</w:t>
            </w:r>
          </w:p>
          <w:p w:rsidR="00C57E99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>
              <w:rPr>
                <w:rFonts w:cs="B Nazanin" w:hint="cs"/>
                <w:sz w:val="26"/>
                <w:szCs w:val="26"/>
                <w:u w:val="none"/>
                <w:rtl/>
              </w:rPr>
              <w:t>(با مجوز شورای پژوهشی واحد)</w:t>
            </w:r>
          </w:p>
        </w:tc>
        <w:tc>
          <w:tcPr>
            <w:tcW w:w="1359" w:type="pct"/>
            <w:shd w:val="clear" w:color="auto" w:fill="auto"/>
          </w:tcPr>
          <w:p w:rsidR="00C57E99" w:rsidRPr="009D29BB" w:rsidRDefault="00C57E99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تاریخ</w:t>
            </w:r>
          </w:p>
        </w:tc>
        <w:tc>
          <w:tcPr>
            <w:tcW w:w="1236" w:type="pct"/>
            <w:shd w:val="clear" w:color="auto" w:fill="auto"/>
          </w:tcPr>
          <w:p w:rsidR="00C57E99" w:rsidRPr="009D29BB" w:rsidRDefault="00C57E99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امضاء</w:t>
            </w:r>
          </w:p>
        </w:tc>
      </w:tr>
    </w:tbl>
    <w:p w:rsidR="002A671E" w:rsidRPr="000D1F81" w:rsidRDefault="00A54535" w:rsidP="000D1F81">
      <w:pPr>
        <w:pStyle w:val="Title"/>
        <w:ind w:firstLine="283"/>
        <w:jc w:val="lowKashida"/>
        <w:rPr>
          <w:rFonts w:cs="B Nazanin"/>
          <w:b/>
          <w:bCs/>
          <w:sz w:val="26"/>
          <w:szCs w:val="26"/>
          <w:u w:val="none"/>
          <w:rtl/>
        </w:rPr>
      </w:pPr>
      <w:r w:rsidRPr="000D1F81">
        <w:rPr>
          <w:rFonts w:cs="B Nazanin" w:hint="cs"/>
          <w:b/>
          <w:bCs/>
          <w:sz w:val="26"/>
          <w:szCs w:val="26"/>
          <w:u w:val="none"/>
          <w:rtl/>
        </w:rPr>
        <w:t xml:space="preserve">ب: </w:t>
      </w:r>
      <w:r w:rsidR="001330F4" w:rsidRPr="000D1F81">
        <w:rPr>
          <w:rFonts w:cs="B Nazanin" w:hint="cs"/>
          <w:b/>
          <w:bCs/>
          <w:sz w:val="26"/>
          <w:szCs w:val="26"/>
          <w:u w:val="none"/>
          <w:rtl/>
        </w:rPr>
        <w:t>ن</w:t>
      </w:r>
      <w:r w:rsidRPr="000D1F81">
        <w:rPr>
          <w:rFonts w:cs="B Nazanin" w:hint="cs"/>
          <w:b/>
          <w:bCs/>
          <w:sz w:val="26"/>
          <w:szCs w:val="26"/>
          <w:u w:val="none"/>
          <w:rtl/>
        </w:rPr>
        <w:t xml:space="preserve">ظریه کمیته تخصصی گروه </w:t>
      </w:r>
      <w:r w:rsidR="000D1F81">
        <w:rPr>
          <w:rFonts w:cs="B Nazanin" w:hint="cs"/>
          <w:b/>
          <w:bCs/>
          <w:sz w:val="26"/>
          <w:szCs w:val="26"/>
          <w:u w:val="none"/>
          <w:rtl/>
        </w:rPr>
        <w:t>در زمینه های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54535" w:rsidRPr="009D29BB" w:rsidTr="009D29BB">
        <w:trPr>
          <w:trHeight w:val="1960"/>
        </w:trPr>
        <w:tc>
          <w:tcPr>
            <w:tcW w:w="9571" w:type="dxa"/>
            <w:shd w:val="clear" w:color="auto" w:fill="auto"/>
          </w:tcPr>
          <w:p w:rsidR="00A87B67" w:rsidRPr="009D29BB" w:rsidRDefault="00A87B67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ارتباط داشتن موضوع تحقیق با رشته </w:t>
            </w:r>
            <w:r w:rsidR="001330F4" w:rsidRPr="009D29BB">
              <w:rPr>
                <w:rFonts w:cs="B Nazanin" w:hint="cs"/>
                <w:sz w:val="24"/>
                <w:u w:val="none"/>
                <w:rtl/>
              </w:rPr>
              <w:t>ت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>حصیلی دانشجو:</w:t>
            </w:r>
          </w:p>
          <w:p w:rsidR="00A87B67" w:rsidRPr="009D29BB" w:rsidRDefault="00A87B67" w:rsidP="009D29BB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ارتباط دارد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        ارتباط فرعی دارد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      ارتباط ندارد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B11DBD" w:rsidRPr="009D29BB" w:rsidRDefault="00B11DBD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جدید بودن موضوع:</w:t>
            </w:r>
          </w:p>
          <w:p w:rsidR="00B11DBD" w:rsidRPr="009D29BB" w:rsidRDefault="00B11DBD" w:rsidP="009D29BB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بلی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        </w:t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     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در ایران بلی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      </w:t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خیر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B11DBD" w:rsidRPr="009D29BB" w:rsidRDefault="00B11DBD" w:rsidP="000D1F81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اهدا</w:t>
            </w:r>
            <w:r w:rsidR="000D1F81">
              <w:rPr>
                <w:rFonts w:cs="B Nazanin" w:hint="cs"/>
                <w:sz w:val="24"/>
                <w:u w:val="none"/>
                <w:rtl/>
              </w:rPr>
              <w:t>ف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بنیادی و کاربردی:</w:t>
            </w:r>
          </w:p>
          <w:p w:rsidR="00B11DBD" w:rsidRPr="009D29BB" w:rsidRDefault="00B11DBD" w:rsidP="002C6B68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قابل دسترسی است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قابل دسترسی نیست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مطلوب نیست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B11DBD" w:rsidRPr="009D29BB" w:rsidRDefault="00EA3F4D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تعریف مسأله</w:t>
            </w:r>
            <w:r w:rsidR="00B11DBD" w:rsidRPr="009D29BB">
              <w:rPr>
                <w:rFonts w:cs="B Nazanin" w:hint="cs"/>
                <w:sz w:val="24"/>
                <w:u w:val="none"/>
                <w:rtl/>
              </w:rPr>
              <w:t>:</w:t>
            </w:r>
          </w:p>
          <w:p w:rsidR="00B11DBD" w:rsidRPr="009D29BB" w:rsidRDefault="00EA3F4D" w:rsidP="009D29BB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رسا است</w:t>
            </w:r>
            <w:r w:rsidR="00B11DBD"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                                               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>رسا نیست</w:t>
            </w:r>
            <w:r w:rsidR="00B11DBD"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1330F4" w:rsidRPr="009D29BB" w:rsidRDefault="001330F4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فرضیات:</w:t>
            </w:r>
          </w:p>
          <w:p w:rsidR="00A00FEB" w:rsidRPr="009D29BB" w:rsidRDefault="001330F4" w:rsidP="009D29BB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د</w:t>
            </w:r>
            <w:r w:rsidR="003345DA" w:rsidRPr="009D29BB">
              <w:rPr>
                <w:rFonts w:cs="B Nazanin" w:hint="cs"/>
                <w:sz w:val="24"/>
                <w:u w:val="none"/>
                <w:rtl/>
              </w:rPr>
              <w:t>ر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>ست تدوین</w:t>
            </w:r>
            <w:r w:rsidR="009652B6" w:rsidRPr="009D29BB">
              <w:rPr>
                <w:rFonts w:cs="B Nazanin" w:hint="cs"/>
                <w:sz w:val="24"/>
                <w:u w:val="none"/>
                <w:rtl/>
              </w:rPr>
              <w:t xml:space="preserve"> شده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است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                           </w:t>
            </w:r>
            <w:r w:rsidR="003345DA" w:rsidRPr="009D29BB">
              <w:rPr>
                <w:rFonts w:cs="B Nazanin" w:hint="cs"/>
                <w:sz w:val="24"/>
                <w:u w:val="none"/>
                <w:rtl/>
              </w:rPr>
              <w:t>درست تدوین نشده و ناقص است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A00FEB" w:rsidRPr="009D29BB" w:rsidRDefault="00A00FEB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روش تحقیق دانشجو:</w:t>
            </w:r>
          </w:p>
          <w:p w:rsidR="00A00FEB" w:rsidRPr="009D29BB" w:rsidRDefault="00A00FEB" w:rsidP="002C6B68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مناسب است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                               </w:t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         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مناسب نیست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B11DBD" w:rsidRPr="009D29BB" w:rsidRDefault="00EA3F4D" w:rsidP="009D29BB">
            <w:pPr>
              <w:pStyle w:val="Title"/>
              <w:numPr>
                <w:ilvl w:val="0"/>
                <w:numId w:val="46"/>
              </w:numPr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محتوا و چارچوب طرح</w:t>
            </w:r>
            <w:r w:rsidR="00B11DBD" w:rsidRPr="009D29BB">
              <w:rPr>
                <w:rFonts w:cs="B Nazanin" w:hint="cs"/>
                <w:sz w:val="24"/>
                <w:u w:val="none"/>
                <w:rtl/>
              </w:rPr>
              <w:t>:</w:t>
            </w:r>
          </w:p>
          <w:p w:rsidR="00B11DBD" w:rsidRPr="009D29BB" w:rsidRDefault="00EA3F4D" w:rsidP="009D29BB">
            <w:pPr>
              <w:pStyle w:val="Title"/>
              <w:ind w:left="720"/>
              <w:jc w:val="lowKashida"/>
              <w:rPr>
                <w:rFonts w:cs="B Nazanin"/>
                <w:sz w:val="24"/>
                <w:u w:val="none"/>
                <w:rtl/>
              </w:rPr>
            </w:pPr>
            <w:r w:rsidRPr="009D29BB">
              <w:rPr>
                <w:rFonts w:cs="B Nazanin" w:hint="cs"/>
                <w:sz w:val="24"/>
                <w:u w:val="none"/>
                <w:rtl/>
              </w:rPr>
              <w:t>از انسجام برخوردار است</w:t>
            </w:r>
            <w:r w:rsidR="00B11DBD"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 w:rsidR="002C6B68">
              <w:rPr>
                <w:rFonts w:cs="B Nazanin" w:hint="cs"/>
                <w:sz w:val="24"/>
                <w:u w:val="none"/>
                <w:rtl/>
              </w:rPr>
              <w:t xml:space="preserve">                                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>از انسجام برخوردار نیست</w:t>
            </w:r>
            <w:r w:rsidR="00B11DBD"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  <w:p w:rsidR="00B11DBD" w:rsidRPr="009D29BB" w:rsidRDefault="00B11DBD" w:rsidP="009D29BB">
            <w:pPr>
              <w:pStyle w:val="Title"/>
              <w:jc w:val="lowKashida"/>
              <w:rPr>
                <w:rFonts w:cs="B Nazanin"/>
                <w:sz w:val="24"/>
                <w:u w:val="none"/>
                <w:rtl/>
              </w:rPr>
            </w:pPr>
          </w:p>
        </w:tc>
      </w:tr>
    </w:tbl>
    <w:p w:rsidR="002A671E" w:rsidRPr="003C4043" w:rsidRDefault="002A671E" w:rsidP="002A671E">
      <w:pPr>
        <w:pStyle w:val="Title"/>
        <w:ind w:firstLine="850"/>
        <w:jc w:val="lowKashida"/>
        <w:rPr>
          <w:rFonts w:cs="B Nazanin"/>
          <w:sz w:val="12"/>
          <w:szCs w:val="12"/>
          <w:u w:val="none"/>
          <w:rtl/>
        </w:rPr>
      </w:pPr>
    </w:p>
    <w:p w:rsidR="002A671E" w:rsidRPr="000D1F81" w:rsidRDefault="00073CFC" w:rsidP="00073CFC">
      <w:pPr>
        <w:pStyle w:val="Title"/>
        <w:ind w:left="1080"/>
        <w:jc w:val="lowKashida"/>
        <w:rPr>
          <w:rFonts w:cs="B Nazanin"/>
          <w:b/>
          <w:bCs/>
          <w:sz w:val="26"/>
          <w:szCs w:val="26"/>
          <w:u w:val="none"/>
          <w:rtl/>
        </w:rPr>
      </w:pPr>
      <w:r w:rsidRPr="000D1F81">
        <w:rPr>
          <w:rFonts w:cs="B Nazanin" w:hint="cs"/>
          <w:b/>
          <w:bCs/>
          <w:sz w:val="26"/>
          <w:szCs w:val="26"/>
          <w:u w:val="none"/>
          <w:rtl/>
        </w:rPr>
        <w:t>پ.</w:t>
      </w:r>
      <w:r w:rsidR="00C72CB6" w:rsidRPr="000D1F81">
        <w:rPr>
          <w:rFonts w:cs="B Nazanin" w:hint="cs"/>
          <w:b/>
          <w:bCs/>
          <w:sz w:val="26"/>
          <w:szCs w:val="26"/>
          <w:u w:val="none"/>
          <w:rtl/>
        </w:rPr>
        <w:t>تأئید نهایی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346"/>
        <w:gridCol w:w="2410"/>
        <w:gridCol w:w="2353"/>
        <w:gridCol w:w="1866"/>
      </w:tblGrid>
      <w:tr w:rsidR="002A671E" w:rsidRPr="009D29BB" w:rsidTr="00003B27">
        <w:tc>
          <w:tcPr>
            <w:tcW w:w="596" w:type="dxa"/>
            <w:shd w:val="clear" w:color="auto" w:fill="auto"/>
          </w:tcPr>
          <w:p w:rsidR="002A671E" w:rsidRPr="009D29BB" w:rsidRDefault="00C72CB6" w:rsidP="002A671E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ردیف</w:t>
            </w:r>
          </w:p>
        </w:tc>
        <w:tc>
          <w:tcPr>
            <w:tcW w:w="2346" w:type="dxa"/>
            <w:shd w:val="clear" w:color="auto" w:fill="auto"/>
          </w:tcPr>
          <w:p w:rsidR="002A671E" w:rsidRPr="009D29BB" w:rsidRDefault="00C72CB6" w:rsidP="002A671E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نام و نام خانوادگی </w:t>
            </w:r>
          </w:p>
        </w:tc>
        <w:tc>
          <w:tcPr>
            <w:tcW w:w="2410" w:type="dxa"/>
            <w:shd w:val="clear" w:color="auto" w:fill="auto"/>
          </w:tcPr>
          <w:p w:rsidR="002A671E" w:rsidRPr="009D29BB" w:rsidRDefault="00C72CB6" w:rsidP="002A671E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سمت </w:t>
            </w:r>
            <w:r w:rsidR="003C4043"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و </w:t>
            </w: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تخصص </w:t>
            </w:r>
          </w:p>
        </w:tc>
        <w:tc>
          <w:tcPr>
            <w:tcW w:w="2353" w:type="dxa"/>
            <w:shd w:val="clear" w:color="auto" w:fill="auto"/>
          </w:tcPr>
          <w:p w:rsidR="002A671E" w:rsidRPr="009D29BB" w:rsidRDefault="00931870" w:rsidP="002A671E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نوع رأی</w:t>
            </w:r>
          </w:p>
        </w:tc>
        <w:tc>
          <w:tcPr>
            <w:tcW w:w="1866" w:type="dxa"/>
            <w:shd w:val="clear" w:color="auto" w:fill="auto"/>
          </w:tcPr>
          <w:p w:rsidR="002A671E" w:rsidRPr="009D29BB" w:rsidRDefault="00931870" w:rsidP="002A671E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امضاء</w:t>
            </w:r>
          </w:p>
        </w:tc>
      </w:tr>
      <w:tr w:rsidR="002A671E" w:rsidRPr="009D29BB" w:rsidTr="00003B27">
        <w:tc>
          <w:tcPr>
            <w:tcW w:w="596" w:type="dxa"/>
            <w:shd w:val="clear" w:color="auto" w:fill="auto"/>
          </w:tcPr>
          <w:p w:rsidR="002A671E" w:rsidRPr="009D29BB" w:rsidRDefault="00931870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1</w:t>
            </w:r>
          </w:p>
        </w:tc>
        <w:tc>
          <w:tcPr>
            <w:tcW w:w="2346" w:type="dxa"/>
            <w:shd w:val="clear" w:color="auto" w:fill="auto"/>
          </w:tcPr>
          <w:p w:rsidR="002A671E" w:rsidRPr="009D29BB" w:rsidRDefault="002A671E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2A671E" w:rsidRPr="009D29BB" w:rsidRDefault="002A671E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2A671E" w:rsidRPr="009D29BB" w:rsidRDefault="00003B27" w:rsidP="00003B27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>
              <w:rPr>
                <w:rFonts w:cs="B Nazanin" w:hint="cs"/>
                <w:sz w:val="24"/>
                <w:u w:val="none"/>
                <w:rtl/>
              </w:rPr>
              <w:t>موافق</w:t>
            </w:r>
            <w:r w:rsidRPr="009D29BB">
              <w:rPr>
                <w:rFonts w:cs="B Nazanin" w:hint="cs"/>
                <w:sz w:val="24"/>
                <w:u w:val="none"/>
                <w:rtl/>
              </w:rPr>
              <w:t xml:space="preserve">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  <w:r>
              <w:rPr>
                <w:rFonts w:cs="B Nazanin" w:hint="cs"/>
                <w:sz w:val="24"/>
                <w:u w:val="none"/>
                <w:rtl/>
              </w:rPr>
              <w:t xml:space="preserve">        مخالف </w:t>
            </w:r>
            <w:r w:rsidRPr="009D29BB">
              <w:rPr>
                <w:rFonts w:cs="B Nazanin" w:hint="cs"/>
                <w:sz w:val="24"/>
                <w:u w:val="none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2A671E" w:rsidRPr="009D29BB" w:rsidRDefault="002A671E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03B27" w:rsidRPr="009D29BB" w:rsidTr="00003B27">
        <w:tc>
          <w:tcPr>
            <w:tcW w:w="596" w:type="dxa"/>
            <w:shd w:val="clear" w:color="auto" w:fill="auto"/>
          </w:tcPr>
          <w:p w:rsidR="00003B27" w:rsidRPr="009D29BB" w:rsidRDefault="00003B27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2</w:t>
            </w:r>
          </w:p>
        </w:tc>
        <w:tc>
          <w:tcPr>
            <w:tcW w:w="234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003B27" w:rsidRDefault="00003B27">
            <w:r w:rsidRPr="00D734E2">
              <w:rPr>
                <w:rFonts w:cs="B Nazanin" w:hint="cs"/>
                <w:sz w:val="24"/>
                <w:rtl/>
              </w:rPr>
              <w:t xml:space="preserve">موافق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  <w:r w:rsidRPr="00D734E2">
              <w:rPr>
                <w:rFonts w:cs="B Nazanin" w:hint="cs"/>
                <w:sz w:val="24"/>
                <w:rtl/>
              </w:rPr>
              <w:t xml:space="preserve">        مخالف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03B27" w:rsidRPr="009D29BB" w:rsidTr="00003B27">
        <w:tc>
          <w:tcPr>
            <w:tcW w:w="596" w:type="dxa"/>
            <w:shd w:val="clear" w:color="auto" w:fill="auto"/>
          </w:tcPr>
          <w:p w:rsidR="00003B27" w:rsidRPr="009D29BB" w:rsidRDefault="00003B27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3</w:t>
            </w:r>
          </w:p>
        </w:tc>
        <w:tc>
          <w:tcPr>
            <w:tcW w:w="234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003B27" w:rsidRDefault="00003B27">
            <w:r w:rsidRPr="00D734E2">
              <w:rPr>
                <w:rFonts w:cs="B Nazanin" w:hint="cs"/>
                <w:sz w:val="24"/>
                <w:rtl/>
              </w:rPr>
              <w:t xml:space="preserve">موافق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  <w:r w:rsidRPr="00D734E2">
              <w:rPr>
                <w:rFonts w:cs="B Nazanin" w:hint="cs"/>
                <w:sz w:val="24"/>
                <w:rtl/>
              </w:rPr>
              <w:t xml:space="preserve">        مخالف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03B27" w:rsidRPr="009D29BB" w:rsidTr="00003B27">
        <w:tc>
          <w:tcPr>
            <w:tcW w:w="596" w:type="dxa"/>
            <w:shd w:val="clear" w:color="auto" w:fill="auto"/>
          </w:tcPr>
          <w:p w:rsidR="00003B27" w:rsidRPr="009D29BB" w:rsidRDefault="00003B27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4</w:t>
            </w:r>
          </w:p>
        </w:tc>
        <w:tc>
          <w:tcPr>
            <w:tcW w:w="234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003B27" w:rsidRDefault="00003B27">
            <w:r w:rsidRPr="00D734E2">
              <w:rPr>
                <w:rFonts w:cs="B Nazanin" w:hint="cs"/>
                <w:sz w:val="24"/>
                <w:rtl/>
              </w:rPr>
              <w:t xml:space="preserve">موافق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  <w:r w:rsidRPr="00D734E2">
              <w:rPr>
                <w:rFonts w:cs="B Nazanin" w:hint="cs"/>
                <w:sz w:val="24"/>
                <w:rtl/>
              </w:rPr>
              <w:t xml:space="preserve">        مخالف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03B27" w:rsidRPr="009D29BB" w:rsidTr="00003B27">
        <w:tc>
          <w:tcPr>
            <w:tcW w:w="596" w:type="dxa"/>
            <w:shd w:val="clear" w:color="auto" w:fill="auto"/>
          </w:tcPr>
          <w:p w:rsidR="00003B27" w:rsidRPr="009D29BB" w:rsidRDefault="00003B27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5</w:t>
            </w:r>
          </w:p>
        </w:tc>
        <w:tc>
          <w:tcPr>
            <w:tcW w:w="234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003B27" w:rsidRDefault="00003B27">
            <w:r w:rsidRPr="00D734E2">
              <w:rPr>
                <w:rFonts w:cs="B Nazanin" w:hint="cs"/>
                <w:sz w:val="24"/>
                <w:rtl/>
              </w:rPr>
              <w:t xml:space="preserve">موافق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  <w:r w:rsidRPr="00D734E2">
              <w:rPr>
                <w:rFonts w:cs="B Nazanin" w:hint="cs"/>
                <w:sz w:val="24"/>
                <w:rtl/>
              </w:rPr>
              <w:t xml:space="preserve">        مخالف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03B27" w:rsidRPr="009D29BB" w:rsidTr="00003B27">
        <w:tc>
          <w:tcPr>
            <w:tcW w:w="596" w:type="dxa"/>
            <w:shd w:val="clear" w:color="auto" w:fill="auto"/>
          </w:tcPr>
          <w:p w:rsidR="00003B27" w:rsidRPr="009D29BB" w:rsidRDefault="00003B27" w:rsidP="00931870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>
              <w:rPr>
                <w:rFonts w:cs="B Nazanin" w:hint="cs"/>
                <w:sz w:val="26"/>
                <w:szCs w:val="26"/>
                <w:u w:val="none"/>
                <w:rtl/>
              </w:rPr>
              <w:t>6</w:t>
            </w:r>
          </w:p>
        </w:tc>
        <w:tc>
          <w:tcPr>
            <w:tcW w:w="234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353" w:type="dxa"/>
            <w:shd w:val="clear" w:color="auto" w:fill="auto"/>
          </w:tcPr>
          <w:p w:rsidR="00003B27" w:rsidRPr="00D734E2" w:rsidRDefault="00003B27">
            <w:pPr>
              <w:rPr>
                <w:rFonts w:cs="B Nazanin"/>
                <w:sz w:val="24"/>
                <w:rtl/>
              </w:rPr>
            </w:pPr>
            <w:r w:rsidRPr="00D734E2">
              <w:rPr>
                <w:rFonts w:cs="B Nazanin" w:hint="cs"/>
                <w:sz w:val="24"/>
                <w:rtl/>
              </w:rPr>
              <w:t xml:space="preserve">موافق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  <w:r w:rsidRPr="00D734E2">
              <w:rPr>
                <w:rFonts w:cs="B Nazanin" w:hint="cs"/>
                <w:sz w:val="24"/>
                <w:rtl/>
              </w:rPr>
              <w:t xml:space="preserve">        مخالف </w:t>
            </w:r>
            <w:r w:rsidRPr="00D734E2">
              <w:rPr>
                <w:rFonts w:cs="B Nazanin" w:hint="cs"/>
                <w:sz w:val="24"/>
              </w:rPr>
              <w:sym w:font="Webdings" w:char="F063"/>
            </w:r>
          </w:p>
        </w:tc>
        <w:tc>
          <w:tcPr>
            <w:tcW w:w="1866" w:type="dxa"/>
            <w:shd w:val="clear" w:color="auto" w:fill="auto"/>
          </w:tcPr>
          <w:p w:rsidR="00003B27" w:rsidRPr="009D29BB" w:rsidRDefault="00003B27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</w:tbl>
    <w:p w:rsidR="002A671E" w:rsidRDefault="00040375" w:rsidP="002A671E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>موضوع تحقیق پایان نامه خانم/ آقای:</w:t>
      </w:r>
    </w:p>
    <w:p w:rsidR="00040375" w:rsidRDefault="00040375" w:rsidP="002A671E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 xml:space="preserve">دانشجوی مقطع: کارشناسی ارشد  </w:t>
      </w:r>
      <w:r w:rsidR="003C4043">
        <w:rPr>
          <w:rFonts w:cs="B Nazanin" w:hint="cs"/>
          <w:sz w:val="26"/>
          <w:szCs w:val="26"/>
          <w:u w:val="none"/>
        </w:rPr>
        <w:sym w:font="Webdings" w:char="F063"/>
      </w:r>
      <w:r>
        <w:rPr>
          <w:rFonts w:cs="B Nazanin" w:hint="cs"/>
          <w:sz w:val="26"/>
          <w:szCs w:val="26"/>
          <w:u w:val="none"/>
          <w:rtl/>
        </w:rPr>
        <w:t xml:space="preserve">   دکترای حرفه ای  </w:t>
      </w:r>
      <w:r w:rsidR="003C4043">
        <w:rPr>
          <w:rFonts w:cs="B Nazanin" w:hint="cs"/>
          <w:sz w:val="26"/>
          <w:szCs w:val="26"/>
          <w:u w:val="none"/>
        </w:rPr>
        <w:sym w:font="Webdings" w:char="F063"/>
      </w:r>
      <w:r>
        <w:rPr>
          <w:rFonts w:cs="B Nazanin" w:hint="cs"/>
          <w:sz w:val="26"/>
          <w:szCs w:val="26"/>
          <w:u w:val="none"/>
          <w:rtl/>
        </w:rPr>
        <w:t xml:space="preserve">   رشته:</w:t>
      </w:r>
    </w:p>
    <w:p w:rsidR="00040375" w:rsidRDefault="00040375" w:rsidP="002A671E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>تحت عنوان:</w:t>
      </w:r>
    </w:p>
    <w:p w:rsidR="008843D0" w:rsidRDefault="00040375" w:rsidP="002C6B68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 xml:space="preserve">در جلسه مورخ                     کمیته تخصصی گروه مطرح شد و به اتفاق آرا </w:t>
      </w:r>
      <w:r w:rsidR="000C27E7">
        <w:rPr>
          <w:rFonts w:cs="B Nazanin" w:hint="cs"/>
          <w:sz w:val="26"/>
          <w:szCs w:val="26"/>
          <w:u w:val="none"/>
        </w:rPr>
        <w:sym w:font="Webdings" w:char="F063"/>
      </w:r>
      <w:r w:rsidR="00003B27">
        <w:rPr>
          <w:rFonts w:cs="B Nazanin" w:hint="cs"/>
          <w:sz w:val="26"/>
          <w:szCs w:val="26"/>
          <w:u w:val="none"/>
          <w:rtl/>
        </w:rPr>
        <w:t xml:space="preserve"> </w:t>
      </w:r>
      <w:r w:rsidR="008843D0">
        <w:rPr>
          <w:rFonts w:cs="B Nazanin" w:hint="cs"/>
          <w:sz w:val="26"/>
          <w:szCs w:val="26"/>
          <w:u w:val="none"/>
          <w:rtl/>
        </w:rPr>
        <w:t>یا</w:t>
      </w:r>
      <w:r>
        <w:rPr>
          <w:rFonts w:cs="B Nazanin" w:hint="cs"/>
          <w:sz w:val="26"/>
          <w:szCs w:val="26"/>
          <w:u w:val="none"/>
          <w:rtl/>
        </w:rPr>
        <w:t xml:space="preserve"> با تعداد </w:t>
      </w:r>
      <w:r w:rsidR="000C27E7">
        <w:rPr>
          <w:rFonts w:cs="B Nazanin" w:hint="cs"/>
          <w:sz w:val="26"/>
          <w:szCs w:val="26"/>
          <w:u w:val="none"/>
        </w:rPr>
        <w:sym w:font="Webdings" w:char="F063"/>
      </w:r>
      <w:r w:rsidR="008843D0">
        <w:rPr>
          <w:rFonts w:cs="B Nazanin" w:hint="cs"/>
          <w:sz w:val="26"/>
          <w:szCs w:val="26"/>
          <w:u w:val="none"/>
          <w:rtl/>
        </w:rPr>
        <w:t xml:space="preserve">  </w:t>
      </w:r>
      <w:r w:rsidR="002C6B68">
        <w:rPr>
          <w:rFonts w:cs="B Nazanin" w:hint="cs"/>
          <w:sz w:val="26"/>
          <w:szCs w:val="26"/>
          <w:u w:val="none"/>
          <w:rtl/>
        </w:rPr>
        <w:t>رأی از</w:t>
      </w:r>
      <w:r w:rsidR="008843D0">
        <w:rPr>
          <w:rFonts w:cs="B Nazanin" w:hint="cs"/>
          <w:sz w:val="26"/>
          <w:szCs w:val="26"/>
          <w:u w:val="none"/>
          <w:rtl/>
        </w:rPr>
        <w:t xml:space="preserve"> </w:t>
      </w:r>
      <w:r w:rsidR="000C27E7">
        <w:rPr>
          <w:rFonts w:cs="B Nazanin" w:hint="cs"/>
          <w:sz w:val="26"/>
          <w:szCs w:val="26"/>
          <w:u w:val="none"/>
        </w:rPr>
        <w:sym w:font="Webdings" w:char="F063"/>
      </w:r>
      <w:r w:rsidR="008843D0">
        <w:rPr>
          <w:rFonts w:cs="B Nazanin" w:hint="cs"/>
          <w:sz w:val="26"/>
          <w:szCs w:val="26"/>
          <w:u w:val="none"/>
          <w:rtl/>
        </w:rPr>
        <w:t xml:space="preserve"> رأی مورد تصویب اعضاء قرارگرفت </w:t>
      </w:r>
      <w:r w:rsidR="000C27E7">
        <w:rPr>
          <w:rFonts w:cs="B Nazanin" w:hint="cs"/>
          <w:sz w:val="26"/>
          <w:szCs w:val="26"/>
          <w:u w:val="none"/>
        </w:rPr>
        <w:sym w:font="Webdings" w:char="F063"/>
      </w:r>
      <w:r w:rsidR="008843D0">
        <w:rPr>
          <w:rFonts w:cs="B Nazanin" w:hint="cs"/>
          <w:sz w:val="26"/>
          <w:szCs w:val="26"/>
          <w:u w:val="none"/>
          <w:rtl/>
        </w:rPr>
        <w:t xml:space="preserve"> قرار نگرف</w:t>
      </w:r>
      <w:r w:rsidR="000C27E7">
        <w:rPr>
          <w:rFonts w:cs="B Nazanin" w:hint="cs"/>
          <w:sz w:val="26"/>
          <w:szCs w:val="26"/>
          <w:u w:val="none"/>
          <w:rtl/>
        </w:rPr>
        <w:t xml:space="preserve">ت </w:t>
      </w:r>
      <w:r w:rsidR="000C27E7">
        <w:rPr>
          <w:rFonts w:cs="B Nazanin" w:hint="cs"/>
          <w:sz w:val="26"/>
          <w:szCs w:val="26"/>
          <w:u w:val="none"/>
        </w:rPr>
        <w:sym w:font="Webdings" w:char="F063"/>
      </w:r>
      <w:r w:rsidR="002C6B68">
        <w:rPr>
          <w:rFonts w:cs="B Nazanin" w:hint="cs"/>
          <w:sz w:val="26"/>
          <w:szCs w:val="26"/>
          <w:u w:val="none"/>
          <w:rtl/>
        </w:rPr>
        <w:t>.</w:t>
      </w:r>
    </w:p>
    <w:p w:rsidR="008843D0" w:rsidRDefault="008843D0" w:rsidP="008843D0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 xml:space="preserve">مدیرگروه           </w:t>
      </w:r>
      <w:r w:rsidR="009E7B57">
        <w:rPr>
          <w:rFonts w:cs="B Nazanin" w:hint="cs"/>
          <w:sz w:val="26"/>
          <w:szCs w:val="26"/>
          <w:u w:val="none"/>
          <w:rtl/>
        </w:rPr>
        <w:tab/>
      </w:r>
      <w:r w:rsidR="009E7B57">
        <w:rPr>
          <w:rFonts w:cs="B Nazanin" w:hint="cs"/>
          <w:sz w:val="26"/>
          <w:szCs w:val="26"/>
          <w:u w:val="none"/>
          <w:rtl/>
        </w:rPr>
        <w:tab/>
        <w:t xml:space="preserve">    </w:t>
      </w:r>
      <w:r>
        <w:rPr>
          <w:rFonts w:cs="B Nazanin" w:hint="cs"/>
          <w:sz w:val="26"/>
          <w:szCs w:val="26"/>
          <w:u w:val="none"/>
          <w:rtl/>
        </w:rPr>
        <w:t xml:space="preserve">          تاریخ                                     امضاء</w:t>
      </w:r>
    </w:p>
    <w:p w:rsidR="009E7B57" w:rsidRDefault="009E7B57" w:rsidP="009E7B57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9E7B57" w:rsidRDefault="009E7B57" w:rsidP="009E7B57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  <w:r>
        <w:rPr>
          <w:rFonts w:cs="B Nazanin" w:hint="cs"/>
          <w:sz w:val="26"/>
          <w:szCs w:val="26"/>
          <w:u w:val="none"/>
          <w:rtl/>
        </w:rPr>
        <w:t>مدیر تحصیلات تکمیلی                    تاریخ                                     امضاء</w:t>
      </w:r>
    </w:p>
    <w:p w:rsidR="00F21DA5" w:rsidRDefault="00F21DA5" w:rsidP="009E7B57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F21DA5" w:rsidRDefault="00F21DA5" w:rsidP="00F21DA5">
      <w:pPr>
        <w:jc w:val="center"/>
        <w:rPr>
          <w:rFonts w:cs="B Lotus"/>
          <w:b/>
          <w:bCs/>
          <w:rtl/>
          <w:lang w:bidi="fa-IR"/>
        </w:rPr>
      </w:pPr>
    </w:p>
    <w:p w:rsidR="005C7F5E" w:rsidRDefault="00CC0243" w:rsidP="00F21DA5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noProof/>
          <w:rtl/>
          <w:lang w:bidi="fa-IR"/>
        </w:rPr>
        <w:pict>
          <v:rect id="_x0000_s1033" style="position:absolute;left:0;text-align:left;margin-left:312.35pt;margin-top:18.55pt;width:164.35pt;height:44.25pt;z-index:251665408">
            <v:textbox>
              <w:txbxContent>
                <w:p w:rsidR="005C7F5E" w:rsidRDefault="005C7F5E" w:rsidP="005C7F5E">
                  <w:pPr>
                    <w:pStyle w:val="Title"/>
                    <w:jc w:val="lowKashida"/>
                    <w:rPr>
                      <w:rFonts w:cs="B Nazanin"/>
                      <w:sz w:val="26"/>
                      <w:szCs w:val="26"/>
                      <w:u w:val="none"/>
                      <w:lang w:bidi="fa-IR"/>
                    </w:rPr>
                  </w:pPr>
                  <w:r>
                    <w:rPr>
                      <w:rFonts w:cs="B Nazanin" w:hint="cs"/>
                      <w:sz w:val="26"/>
                      <w:szCs w:val="26"/>
                      <w:u w:val="none"/>
                      <w:rtl/>
                      <w:lang w:bidi="fa-IR"/>
                    </w:rPr>
                    <w:t>تعهد نامه اصالت</w:t>
                  </w:r>
                  <w:r w:rsidR="004F5357">
                    <w:rPr>
                      <w:rFonts w:cs="B Nazanin" w:hint="cs"/>
                      <w:sz w:val="26"/>
                      <w:szCs w:val="26"/>
                      <w:u w:val="none"/>
                      <w:rtl/>
                      <w:lang w:bidi="fa-IR"/>
                    </w:rPr>
                    <w:t xml:space="preserve"> پروپوزال و</w:t>
                  </w:r>
                  <w:r>
                    <w:rPr>
                      <w:rFonts w:cs="B Nazanin" w:hint="cs"/>
                      <w:sz w:val="26"/>
                      <w:szCs w:val="26"/>
                      <w:u w:val="none"/>
                      <w:rtl/>
                      <w:lang w:bidi="fa-IR"/>
                    </w:rPr>
                    <w:t xml:space="preserve"> پایان نامه</w:t>
                  </w:r>
                </w:p>
              </w:txbxContent>
            </v:textbox>
          </v:rect>
        </w:pict>
      </w:r>
      <w:r w:rsidR="005C7F5E" w:rsidRPr="005C7F5E">
        <w:rPr>
          <w:rFonts w:cs="B Lotus"/>
          <w:b/>
          <w:bCs/>
          <w:noProof/>
          <w:rtl/>
          <w:lang w:bidi="fa-IR"/>
        </w:rPr>
        <w:drawing>
          <wp:inline distT="0" distB="0" distL="0" distR="0">
            <wp:extent cx="523875" cy="819920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51" cy="8250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1DA5" w:rsidRPr="00EE1CCF" w:rsidRDefault="00F21DA5" w:rsidP="00F21DA5">
      <w:pPr>
        <w:jc w:val="center"/>
        <w:rPr>
          <w:rFonts w:cs="B Lotus"/>
          <w:b/>
          <w:bCs/>
          <w:rtl/>
          <w:lang w:bidi="fa-IR"/>
        </w:rPr>
      </w:pPr>
      <w:r w:rsidRPr="00EE1CCF">
        <w:rPr>
          <w:rFonts w:cs="B Lotus" w:hint="cs"/>
          <w:b/>
          <w:bCs/>
          <w:rtl/>
          <w:lang w:bidi="fa-IR"/>
        </w:rPr>
        <w:t>بسمه تعالی</w:t>
      </w:r>
    </w:p>
    <w:p w:rsidR="00F21DA5" w:rsidRPr="00EE1CCF" w:rsidRDefault="00F21DA5" w:rsidP="00F21DA5">
      <w:pPr>
        <w:tabs>
          <w:tab w:val="left" w:pos="9311"/>
        </w:tabs>
        <w:rPr>
          <w:rFonts w:cs="B Lotus"/>
          <w:b/>
          <w:bCs/>
          <w:u w:val="single"/>
          <w:rtl/>
          <w:lang w:bidi="fa-IR"/>
        </w:rPr>
      </w:pPr>
      <w:r w:rsidRPr="00EE1CCF">
        <w:rPr>
          <w:rFonts w:cs="B Lotus" w:hint="cs"/>
          <w:b/>
          <w:bCs/>
          <w:u w:val="single"/>
          <w:rtl/>
          <w:lang w:bidi="fa-IR"/>
        </w:rPr>
        <w:t>معاون محترم پژوهش و فن آوری</w:t>
      </w:r>
    </w:p>
    <w:p w:rsidR="00F21DA5" w:rsidRPr="00EE1CCF" w:rsidRDefault="00F21DA5" w:rsidP="00F21DA5">
      <w:pPr>
        <w:tabs>
          <w:tab w:val="left" w:pos="9311"/>
        </w:tabs>
        <w:jc w:val="center"/>
        <w:rPr>
          <w:rFonts w:cs="B Lotus"/>
          <w:b/>
          <w:bCs/>
          <w:u w:val="single"/>
          <w:lang w:bidi="fa-IR"/>
        </w:rPr>
      </w:pPr>
    </w:p>
    <w:p w:rsidR="00F21DA5" w:rsidRPr="00EE1CCF" w:rsidRDefault="00F21DA5" w:rsidP="004F5357">
      <w:pPr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اینجانب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...................................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دانشجوی کارشناسی ارشد/دکتری</w:t>
      </w:r>
      <w:r>
        <w:rPr>
          <w:rFonts w:cs="B Lotus" w:hint="cs"/>
          <w:rtl/>
          <w:lang w:bidi="fa-IR"/>
        </w:rPr>
        <w:t xml:space="preserve"> تخصصی</w:t>
      </w:r>
      <w:r w:rsidRPr="00EE1CCF">
        <w:rPr>
          <w:rFonts w:cs="B Lotus" w:hint="cs"/>
          <w:rtl/>
          <w:lang w:bidi="fa-IR"/>
        </w:rPr>
        <w:t xml:space="preserve"> رشته ...................................... متعهد می</w:t>
      </w:r>
      <w:r w:rsidRPr="00EE1CCF">
        <w:rPr>
          <w:rFonts w:cs="B Lotus" w:hint="cs"/>
          <w:rtl/>
          <w:lang w:bidi="fa-IR"/>
        </w:rPr>
        <w:softHyphen/>
        <w:t xml:space="preserve">شوم که نسبت به داشتن ظرفیت خالی برای اساتید راهنما و مشاور، بررسی کافی را انجام داده ام و در صورت پر بودن ظرفیت آنها </w:t>
      </w:r>
      <w:r w:rsidRPr="00EE1CCF">
        <w:rPr>
          <w:rFonts w:cs="B Lotus"/>
          <w:rtl/>
          <w:lang w:bidi="fa-IR"/>
        </w:rPr>
        <w:t>ه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چگونه</w:t>
      </w:r>
      <w:r w:rsidRPr="00EE1CCF">
        <w:rPr>
          <w:rFonts w:cs="B Lotus"/>
          <w:rtl/>
          <w:lang w:bidi="fa-IR"/>
        </w:rPr>
        <w:t xml:space="preserve"> ادعا </w:t>
      </w:r>
      <w:r w:rsidRPr="00EE1CCF">
        <w:rPr>
          <w:rFonts w:cs="B Lotus" w:hint="cs"/>
          <w:rtl/>
          <w:lang w:bidi="fa-IR"/>
        </w:rPr>
        <w:t>و</w:t>
      </w:r>
      <w:r w:rsidRPr="00EE1CCF">
        <w:rPr>
          <w:rFonts w:cs="B Lotus"/>
          <w:rtl/>
          <w:lang w:bidi="fa-IR"/>
        </w:rPr>
        <w:t xml:space="preserve"> اعتراض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ندا</w:t>
      </w:r>
      <w:r>
        <w:rPr>
          <w:rFonts w:cs="B Lotus" w:hint="cs"/>
          <w:rtl/>
          <w:lang w:bidi="fa-IR"/>
        </w:rPr>
        <w:t>رم</w:t>
      </w:r>
      <w:r w:rsidRPr="00EE1CCF">
        <w:rPr>
          <w:rFonts w:cs="B Lotus"/>
          <w:rtl/>
          <w:lang w:bidi="fa-IR"/>
        </w:rPr>
        <w:t>.</w:t>
      </w:r>
      <w:r w:rsidR="00C57356">
        <w:rPr>
          <w:rFonts w:cs="B Lotus" w:hint="cs"/>
          <w:rtl/>
          <w:lang w:bidi="fa-IR"/>
        </w:rPr>
        <w:t xml:space="preserve"> همچنین مت</w:t>
      </w:r>
      <w:r w:rsidR="00A84BB3">
        <w:rPr>
          <w:rFonts w:cs="B Lotus" w:hint="cs"/>
          <w:rtl/>
          <w:lang w:bidi="fa-IR"/>
        </w:rPr>
        <w:t>ع</w:t>
      </w:r>
      <w:r w:rsidR="00C57356">
        <w:rPr>
          <w:rFonts w:cs="B Lotus" w:hint="cs"/>
          <w:rtl/>
          <w:lang w:bidi="fa-IR"/>
        </w:rPr>
        <w:t>هد می شو</w:t>
      </w:r>
      <w:r w:rsidR="00A84BB3">
        <w:rPr>
          <w:rFonts w:cs="B Lotus" w:hint="cs"/>
          <w:rtl/>
          <w:lang w:bidi="fa-IR"/>
        </w:rPr>
        <w:t>م</w:t>
      </w:r>
      <w:r w:rsidR="00C57356">
        <w:rPr>
          <w:rFonts w:cs="B Lotus" w:hint="cs"/>
          <w:rtl/>
          <w:lang w:bidi="fa-IR"/>
        </w:rPr>
        <w:t xml:space="preserve"> کلیه مراحل روش تحقیق که در این پروپوزال به تصویب رسیده است را شخصاً اجرا نموده و درصورتی که خلاف آن اثبات شود، هیچگونه ادع</w:t>
      </w:r>
      <w:r w:rsidR="004F5357">
        <w:rPr>
          <w:rFonts w:cs="B Lotus" w:hint="cs"/>
          <w:rtl/>
          <w:lang w:bidi="fa-IR"/>
        </w:rPr>
        <w:t>ای</w:t>
      </w:r>
      <w:r w:rsidR="00C57356">
        <w:rPr>
          <w:rFonts w:cs="B Lotus" w:hint="cs"/>
          <w:rtl/>
          <w:lang w:bidi="fa-IR"/>
        </w:rPr>
        <w:t xml:space="preserve">ی نداشته و هرگونه </w:t>
      </w:r>
      <w:r w:rsidR="004F5357">
        <w:rPr>
          <w:rFonts w:cs="B Lotus" w:hint="cs"/>
          <w:rtl/>
          <w:lang w:bidi="fa-IR"/>
        </w:rPr>
        <w:t>ض</w:t>
      </w:r>
      <w:r w:rsidR="00C57356">
        <w:rPr>
          <w:rFonts w:cs="B Lotus" w:hint="cs"/>
          <w:rtl/>
          <w:lang w:bidi="fa-IR"/>
        </w:rPr>
        <w:t>وابط انضباطی را می پذیرم.</w:t>
      </w:r>
    </w:p>
    <w:p w:rsidR="00F21DA5" w:rsidRPr="00EE1CCF" w:rsidRDefault="00F21DA5" w:rsidP="00F21DA5">
      <w:pPr>
        <w:ind w:left="7200"/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نام و نام خانوادگی دانشجو</w:t>
      </w:r>
    </w:p>
    <w:p w:rsidR="00F21DA5" w:rsidRPr="00EE1CCF" w:rsidRDefault="00F21DA5" w:rsidP="00F21DA5">
      <w:pPr>
        <w:tabs>
          <w:tab w:val="left" w:pos="2606"/>
          <w:tab w:val="center" w:pos="5233"/>
          <w:tab w:val="left" w:pos="7676"/>
        </w:tabs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ab/>
      </w:r>
      <w:r w:rsidRPr="00EE1CCF">
        <w:rPr>
          <w:rFonts w:cs="B Lotus" w:hint="cs"/>
          <w:rtl/>
          <w:lang w:bidi="fa-IR"/>
        </w:rPr>
        <w:tab/>
      </w:r>
      <w:r w:rsidRPr="00EE1CCF">
        <w:rPr>
          <w:rFonts w:cs="B Lotus" w:hint="cs"/>
          <w:rtl/>
          <w:lang w:bidi="fa-IR"/>
        </w:rPr>
        <w:tab/>
        <w:t xml:space="preserve">تاریخ  و امضاء:                 </w:t>
      </w:r>
    </w:p>
    <w:p w:rsidR="00F21DA5" w:rsidRPr="00EE1CCF" w:rsidRDefault="00F21DA5" w:rsidP="00F21DA5">
      <w:pPr>
        <w:tabs>
          <w:tab w:val="left" w:pos="2606"/>
          <w:tab w:val="center" w:pos="5233"/>
          <w:tab w:val="left" w:pos="7676"/>
        </w:tabs>
        <w:rPr>
          <w:rFonts w:cs="B Lotus"/>
          <w:rtl/>
          <w:lang w:bidi="fa-IR"/>
        </w:rPr>
      </w:pPr>
      <w:r w:rsidRPr="00EE1CCF">
        <w:rPr>
          <w:rFonts w:cs="B Lotus"/>
          <w:rtl/>
          <w:lang w:bidi="fa-IR"/>
        </w:rPr>
        <w:tab/>
      </w:r>
      <w:r w:rsidRPr="00EE1CCF">
        <w:rPr>
          <w:rFonts w:cs="B Lotus" w:hint="cs"/>
          <w:rtl/>
          <w:lang w:bidi="fa-IR"/>
        </w:rPr>
        <w:t xml:space="preserve">                                                                                     </w:t>
      </w:r>
    </w:p>
    <w:p w:rsidR="00F21DA5" w:rsidRPr="00EE1CCF" w:rsidRDefault="00F21DA5" w:rsidP="00C57356">
      <w:pPr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اینجانب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......................................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/>
          <w:rtl/>
          <w:lang w:bidi="fa-IR"/>
        </w:rPr>
        <w:t>است</w:t>
      </w:r>
      <w:r w:rsidRPr="00EE1CCF">
        <w:rPr>
          <w:rFonts w:cs="B Lotus" w:hint="cs"/>
          <w:rtl/>
          <w:lang w:bidi="fa-IR"/>
        </w:rPr>
        <w:t>ا</w:t>
      </w:r>
      <w:r w:rsidRPr="00EE1CCF">
        <w:rPr>
          <w:rFonts w:cs="B Lotus" w:hint="eastAsia"/>
          <w:rtl/>
          <w:lang w:bidi="fa-IR"/>
        </w:rPr>
        <w:t>د</w:t>
      </w:r>
      <w:r w:rsidRPr="00EE1CCF">
        <w:rPr>
          <w:rFonts w:cs="B Lotus"/>
          <w:rtl/>
          <w:lang w:bidi="fa-IR"/>
        </w:rPr>
        <w:t xml:space="preserve"> راهنما</w:t>
      </w:r>
      <w:r>
        <w:rPr>
          <w:rFonts w:cs="B Lotus" w:hint="cs"/>
          <w:rtl/>
          <w:lang w:bidi="fa-IR"/>
        </w:rPr>
        <w:t>/مشاور</w:t>
      </w:r>
      <w:r w:rsidRPr="00EE1CCF">
        <w:rPr>
          <w:rFonts w:cs="B Lotus"/>
          <w:rtl/>
          <w:lang w:bidi="fa-IR"/>
        </w:rPr>
        <w:t xml:space="preserve"> پا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ان</w:t>
      </w:r>
      <w:r w:rsidRPr="00EE1CCF">
        <w:rPr>
          <w:rFonts w:cs="B Lotus"/>
          <w:rtl/>
          <w:lang w:bidi="fa-IR"/>
        </w:rPr>
        <w:t xml:space="preserve"> نامه/رساله خانم/آقا</w:t>
      </w:r>
      <w:r w:rsidRPr="00EE1CCF">
        <w:rPr>
          <w:rFonts w:cs="B Lotus" w:hint="cs"/>
          <w:rtl/>
          <w:lang w:bidi="fa-IR"/>
        </w:rPr>
        <w:t>ی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...............................................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 xml:space="preserve">دانشجوی </w:t>
      </w:r>
      <w:r w:rsidRPr="00EE1CCF">
        <w:rPr>
          <w:rFonts w:cs="B Lotus"/>
          <w:rtl/>
          <w:lang w:bidi="fa-IR"/>
        </w:rPr>
        <w:t xml:space="preserve">رشته </w:t>
      </w:r>
      <w:r w:rsidRPr="00EE1CCF">
        <w:rPr>
          <w:rFonts w:cs="B Lotus" w:hint="cs"/>
          <w:rtl/>
          <w:lang w:bidi="fa-IR"/>
        </w:rPr>
        <w:t>................................. متعهد</w:t>
      </w:r>
      <w:r w:rsidRPr="00EE1CCF">
        <w:rPr>
          <w:rFonts w:cs="B Lotu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>می شو</w:t>
      </w:r>
      <w:r w:rsidRPr="00EE1CCF">
        <w:rPr>
          <w:rFonts w:cs="B Lotus" w:hint="eastAsia"/>
          <w:rtl/>
          <w:lang w:bidi="fa-IR"/>
        </w:rPr>
        <w:t>م</w:t>
      </w:r>
      <w:r w:rsidRPr="00EE1CCF">
        <w:rPr>
          <w:rFonts w:cs="B Lotus"/>
          <w:rtl/>
          <w:lang w:bidi="fa-IR"/>
        </w:rPr>
        <w:t xml:space="preserve"> در زمان آمادگ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دفاع دانشجو از پا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ان</w:t>
      </w:r>
      <w:r w:rsidRPr="00EE1CCF">
        <w:rPr>
          <w:rFonts w:cs="B Lotus"/>
          <w:rtl/>
          <w:lang w:bidi="fa-IR"/>
        </w:rPr>
        <w:t xml:space="preserve"> نامه/رساله</w:t>
      </w:r>
      <w:r w:rsidRPr="00EE1CCF">
        <w:rPr>
          <w:rFonts w:cs="B Lotus" w:hint="cs"/>
          <w:rtl/>
          <w:lang w:bidi="fa-IR"/>
        </w:rPr>
        <w:t>،</w:t>
      </w:r>
      <w:r w:rsidRPr="00EE1CCF">
        <w:rPr>
          <w:rFonts w:cs="B Lotus"/>
          <w:rtl/>
          <w:lang w:bidi="fa-IR"/>
        </w:rPr>
        <w:t xml:space="preserve"> ظرف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ت</w:t>
      </w:r>
      <w:r w:rsidRPr="00EE1CCF">
        <w:rPr>
          <w:rFonts w:cs="B Lotus"/>
          <w:rtl/>
          <w:lang w:bidi="fa-IR"/>
        </w:rPr>
        <w:t xml:space="preserve"> خال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برا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اخذ کد </w:t>
      </w:r>
      <w:r w:rsidRPr="00EE1CCF">
        <w:rPr>
          <w:rFonts w:cs="B Lotus" w:hint="cs"/>
          <w:rtl/>
          <w:lang w:bidi="fa-IR"/>
        </w:rPr>
        <w:t>پژوهشی</w:t>
      </w:r>
      <w:r w:rsidRPr="00EE1CCF">
        <w:rPr>
          <w:rFonts w:cs="B Lotus"/>
          <w:rtl/>
          <w:lang w:bidi="fa-IR"/>
        </w:rPr>
        <w:t xml:space="preserve"> دانشجو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مذکور موجود باشد. بد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ه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است چنانچه تحت هر شرا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ط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و در هر زمان، دانشگاه خلاف موارد ذکر شده را مشاهده نما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د</w:t>
      </w:r>
      <w:r w:rsidRPr="00EE1CCF">
        <w:rPr>
          <w:rFonts w:cs="B Lotus"/>
          <w:rtl/>
          <w:lang w:bidi="fa-IR"/>
        </w:rPr>
        <w:t xml:space="preserve"> نسبت به </w:t>
      </w:r>
      <w:r>
        <w:rPr>
          <w:rFonts w:cs="B Lotus" w:hint="cs"/>
          <w:rtl/>
          <w:lang w:bidi="fa-IR"/>
        </w:rPr>
        <w:t>تغییر استاد</w:t>
      </w:r>
      <w:r w:rsidRPr="00EE1CCF">
        <w:rPr>
          <w:rFonts w:cs="B Lotus" w:hint="cs"/>
          <w:rtl/>
          <w:lang w:bidi="fa-IR"/>
        </w:rPr>
        <w:t xml:space="preserve"> راهنما و مشاور </w:t>
      </w:r>
      <w:r w:rsidRPr="00EE1CCF">
        <w:rPr>
          <w:rFonts w:cs="B Lotus"/>
          <w:rtl/>
          <w:lang w:bidi="fa-IR"/>
        </w:rPr>
        <w:t>ه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 w:hint="eastAsia"/>
          <w:rtl/>
          <w:lang w:bidi="fa-IR"/>
        </w:rPr>
        <w:t>چگونه</w:t>
      </w:r>
      <w:r w:rsidRPr="00EE1CCF">
        <w:rPr>
          <w:rFonts w:cs="B Lotus"/>
          <w:rtl/>
          <w:lang w:bidi="fa-IR"/>
        </w:rPr>
        <w:t xml:space="preserve"> ادعا</w:t>
      </w:r>
      <w:r w:rsidRPr="00EE1CCF">
        <w:rPr>
          <w:rFonts w:cs="B Lotus" w:hint="cs"/>
          <w:rtl/>
          <w:lang w:bidi="fa-IR"/>
        </w:rPr>
        <w:t>یی</w:t>
      </w:r>
      <w:r w:rsidRPr="00EE1CCF">
        <w:rPr>
          <w:rFonts w:cs="B Lotus"/>
          <w:rtl/>
          <w:lang w:bidi="fa-IR"/>
        </w:rPr>
        <w:t xml:space="preserve"> نداشته و حق هر گونه اعتراض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را </w:t>
      </w:r>
      <w:r w:rsidRPr="00EE1CCF">
        <w:rPr>
          <w:rFonts w:cs="B Lotus" w:hint="eastAsia"/>
          <w:rtl/>
          <w:lang w:bidi="fa-IR"/>
        </w:rPr>
        <w:t>از</w:t>
      </w:r>
      <w:r w:rsidRPr="00EE1CCF">
        <w:rPr>
          <w:rFonts w:cs="B Lotus"/>
          <w:rtl/>
          <w:lang w:bidi="fa-IR"/>
        </w:rPr>
        <w:t xml:space="preserve"> خود سلب و ساقط م</w:t>
      </w:r>
      <w:r w:rsidRPr="00EE1CCF">
        <w:rPr>
          <w:rFonts w:cs="B Lotus" w:hint="cs"/>
          <w:rtl/>
          <w:lang w:bidi="fa-IR"/>
        </w:rPr>
        <w:t>ی نمای</w:t>
      </w:r>
      <w:r w:rsidRPr="00EE1CCF">
        <w:rPr>
          <w:rFonts w:cs="B Lotus" w:hint="eastAsia"/>
          <w:rtl/>
          <w:lang w:bidi="fa-IR"/>
        </w:rPr>
        <w:t>م</w:t>
      </w:r>
      <w:r w:rsidRPr="00EE1CCF">
        <w:rPr>
          <w:rFonts w:cs="B Lotus"/>
          <w:rtl/>
          <w:lang w:bidi="fa-IR"/>
        </w:rPr>
        <w:t>.</w:t>
      </w:r>
      <w:r w:rsidR="00C57356">
        <w:rPr>
          <w:rFonts w:cs="B Lotus" w:hint="cs"/>
          <w:rtl/>
          <w:lang w:bidi="fa-IR"/>
        </w:rPr>
        <w:t xml:space="preserve"> ضمناً بر انجام تمامی مراحل پایان نامه نظارت کامل داشته و اصالت آن را تائید می نمایم.</w:t>
      </w:r>
    </w:p>
    <w:p w:rsidR="00F21DA5" w:rsidRDefault="00F21DA5" w:rsidP="00F21DA5">
      <w:pPr>
        <w:tabs>
          <w:tab w:val="left" w:pos="1691"/>
        </w:tabs>
        <w:ind w:left="5760" w:firstLine="720"/>
        <w:rPr>
          <w:rFonts w:cs="B Lotus"/>
          <w:rtl/>
          <w:lang w:bidi="fa-IR"/>
        </w:rPr>
      </w:pPr>
    </w:p>
    <w:p w:rsidR="00F21DA5" w:rsidRPr="00EE1CCF" w:rsidRDefault="00F21DA5" w:rsidP="00F21DA5">
      <w:pPr>
        <w:tabs>
          <w:tab w:val="left" w:pos="1691"/>
        </w:tabs>
        <w:ind w:left="5760" w:firstLine="720"/>
        <w:rPr>
          <w:rFonts w:cs="B Lotus"/>
          <w:rtl/>
          <w:lang w:bidi="fa-IR"/>
        </w:rPr>
      </w:pPr>
      <w:r w:rsidRPr="00EE1CCF">
        <w:rPr>
          <w:rFonts w:cs="B Lotus"/>
          <w:rtl/>
          <w:lang w:bidi="fa-IR"/>
        </w:rPr>
        <w:t>نام و نام خانوادگ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استاد راهنما: </w:t>
      </w:r>
    </w:p>
    <w:p w:rsidR="00F21DA5" w:rsidRPr="00EE1CCF" w:rsidRDefault="00F21DA5" w:rsidP="00F21DA5">
      <w:pPr>
        <w:tabs>
          <w:tab w:val="left" w:pos="1691"/>
        </w:tabs>
        <w:ind w:left="5760" w:firstLine="720"/>
        <w:jc w:val="center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تاریخ  و امضاء:</w:t>
      </w:r>
      <w:r w:rsidRPr="00EE1CCF">
        <w:rPr>
          <w:rFonts w:cs="B Lotus"/>
          <w:rtl/>
          <w:lang w:bidi="fa-IR"/>
        </w:rPr>
        <w:tab/>
      </w:r>
      <w:r w:rsidRPr="00EE1CCF">
        <w:rPr>
          <w:rFonts w:cs="B Lotus" w:hint="cs"/>
          <w:rtl/>
          <w:lang w:bidi="fa-IR"/>
        </w:rPr>
        <w:t xml:space="preserve">    </w:t>
      </w:r>
      <w:r w:rsidRPr="00EE1CCF">
        <w:rPr>
          <w:rFonts w:cs="B Lotus"/>
          <w:rtl/>
          <w:lang w:bidi="fa-IR"/>
        </w:rPr>
        <w:tab/>
      </w:r>
      <w:r w:rsidRPr="00EE1CCF">
        <w:rPr>
          <w:rFonts w:cs="B Lotus"/>
          <w:rtl/>
          <w:lang w:bidi="fa-IR"/>
        </w:rPr>
        <w:tab/>
      </w:r>
    </w:p>
    <w:p w:rsidR="00F21DA5" w:rsidRPr="00EE1CCF" w:rsidRDefault="00F21DA5" w:rsidP="00F21DA5">
      <w:pPr>
        <w:ind w:left="-10"/>
        <w:jc w:val="both"/>
        <w:rPr>
          <w:rFonts w:cs="B Lotus"/>
          <w:rtl/>
          <w:lang w:bidi="fa-IR"/>
        </w:rPr>
      </w:pPr>
    </w:p>
    <w:p w:rsidR="00F21DA5" w:rsidRPr="00EE1CCF" w:rsidRDefault="00F21DA5" w:rsidP="00A84BB3">
      <w:pPr>
        <w:ind w:left="-10"/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اینجانب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 xml:space="preserve">............................................... مدیر گروه تخصصی </w:t>
      </w:r>
      <w:r w:rsidRPr="00EE1CCF">
        <w:rPr>
          <w:rFonts w:cs="B Lotus"/>
          <w:rtl/>
          <w:lang w:bidi="fa-IR"/>
        </w:rPr>
        <w:t>رشته</w:t>
      </w:r>
      <w:r>
        <w:rPr>
          <w:rFonts w:cs="B Lotus" w:hint="c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 xml:space="preserve">............................................... پس از برگزاری جلسه دفاع از پروپوزال دانشجو </w:t>
      </w:r>
      <w:r w:rsidRPr="00EE1CCF">
        <w:rPr>
          <w:rFonts w:cs="B Lotus"/>
          <w:rtl/>
          <w:lang w:bidi="fa-IR"/>
        </w:rPr>
        <w:t>خانم/آقا</w:t>
      </w:r>
      <w:r w:rsidRPr="00EE1CCF">
        <w:rPr>
          <w:rFonts w:cs="B Lotus" w:hint="cs"/>
          <w:rtl/>
          <w:lang w:bidi="fa-IR"/>
        </w:rPr>
        <w:t>ی.............................. ب</w:t>
      </w:r>
      <w:r w:rsidR="00A84BB3">
        <w:rPr>
          <w:rFonts w:cs="B Lotus" w:hint="cs"/>
          <w:rtl/>
          <w:lang w:bidi="fa-IR"/>
        </w:rPr>
        <w:t>ه</w:t>
      </w:r>
      <w:r w:rsidRPr="00EE1CCF">
        <w:rPr>
          <w:rFonts w:cs="B Lotus" w:hint="cs"/>
          <w:rtl/>
          <w:lang w:bidi="fa-IR"/>
        </w:rPr>
        <w:t xml:space="preserve"> شماره ........................... مورخ ............................ موارد ذیل را تائید می نمایم.</w:t>
      </w:r>
    </w:p>
    <w:p w:rsidR="00F21DA5" w:rsidRPr="00EE1CCF" w:rsidRDefault="00F21DA5" w:rsidP="00F21DA5">
      <w:pPr>
        <w:ind w:left="-10"/>
        <w:jc w:val="both"/>
        <w:rPr>
          <w:rFonts w:cs="B Lotus"/>
          <w:rtl/>
          <w:lang w:bidi="fa-IR"/>
        </w:rPr>
      </w:pPr>
      <w:r w:rsidRPr="00EE1CCF">
        <w:rPr>
          <w:rFonts w:cs="B Lotus" w:hint="cs"/>
        </w:rPr>
        <w:sym w:font="Webdings" w:char="F063"/>
      </w:r>
      <w:r w:rsidRPr="00EE1CCF">
        <w:rPr>
          <w:rFonts w:cs="B Lotus" w:hint="cs"/>
          <w:rtl/>
        </w:rPr>
        <w:t xml:space="preserve"> </w:t>
      </w:r>
      <w:r w:rsidRPr="00EE1CCF">
        <w:rPr>
          <w:rFonts w:cs="B Lotus" w:hint="cs"/>
          <w:rtl/>
          <w:lang w:bidi="fa-IR"/>
        </w:rPr>
        <w:t xml:space="preserve">ساختار </w:t>
      </w:r>
      <w:r>
        <w:rPr>
          <w:rFonts w:cs="B Lotus" w:hint="cs"/>
          <w:rtl/>
          <w:lang w:bidi="fa-IR"/>
        </w:rPr>
        <w:t>پروپوزال</w:t>
      </w:r>
      <w:r w:rsidRPr="00EE1CCF">
        <w:rPr>
          <w:rFonts w:cs="B Lotus" w:hint="cs"/>
          <w:rtl/>
          <w:lang w:bidi="fa-IR"/>
        </w:rPr>
        <w:t xml:space="preserve"> از لحاظ علمی و نگارشی</w:t>
      </w:r>
    </w:p>
    <w:p w:rsidR="00F21DA5" w:rsidRPr="00EE1CCF" w:rsidRDefault="00F21DA5" w:rsidP="00F21DA5">
      <w:pPr>
        <w:ind w:left="-10"/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lang w:bidi="fa-IR"/>
        </w:rPr>
        <w:sym w:font="Webdings" w:char="F063"/>
      </w:r>
      <w:r w:rsidRPr="00EE1CCF">
        <w:rPr>
          <w:rFonts w:cs="B Lotus" w:hint="cs"/>
          <w:rtl/>
          <w:lang w:bidi="fa-IR"/>
        </w:rPr>
        <w:t xml:space="preserve"> داشتن ظرفیت مجاز استاد محترم راهنما و مشاور</w:t>
      </w:r>
    </w:p>
    <w:p w:rsidR="00F21DA5" w:rsidRPr="00EE1CCF" w:rsidRDefault="008B2765" w:rsidP="008B2765">
      <w:pPr>
        <w:pStyle w:val="Title"/>
        <w:jc w:val="lowKashida"/>
        <w:rPr>
          <w:rFonts w:cs="B Lotus"/>
          <w:sz w:val="24"/>
          <w:u w:val="none"/>
          <w:rtl/>
        </w:rPr>
      </w:pPr>
      <w:r w:rsidRPr="00EE1CCF">
        <w:rPr>
          <w:rFonts w:cs="B Lotus" w:hint="cs"/>
          <w:lang w:bidi="fa-IR"/>
        </w:rPr>
        <w:sym w:font="Webdings" w:char="F063"/>
      </w:r>
      <w:r>
        <w:rPr>
          <w:rFonts w:cs="B Lotus" w:hint="cs"/>
          <w:sz w:val="24"/>
          <w:u w:val="none"/>
          <w:rtl/>
          <w:lang w:bidi="fa-IR"/>
        </w:rPr>
        <w:t xml:space="preserve"> ت</w:t>
      </w:r>
      <w:r w:rsidR="00F21DA5" w:rsidRPr="00EE1CCF">
        <w:rPr>
          <w:rFonts w:cs="B Lotus" w:hint="cs"/>
          <w:sz w:val="24"/>
          <w:u w:val="none"/>
          <w:rtl/>
          <w:lang w:bidi="fa-IR"/>
        </w:rPr>
        <w:t>کراری نبودن عنوان پایان نامه به است</w:t>
      </w:r>
      <w:r w:rsidR="00F21DA5">
        <w:rPr>
          <w:rFonts w:cs="B Lotus" w:hint="cs"/>
          <w:sz w:val="24"/>
          <w:u w:val="none"/>
          <w:rtl/>
          <w:lang w:bidi="fa-IR"/>
        </w:rPr>
        <w:t>ن</w:t>
      </w:r>
      <w:r w:rsidR="00F21DA5" w:rsidRPr="00EE1CCF">
        <w:rPr>
          <w:rFonts w:cs="B Lotus" w:hint="cs"/>
          <w:sz w:val="24"/>
          <w:u w:val="none"/>
          <w:rtl/>
          <w:lang w:bidi="fa-IR"/>
        </w:rPr>
        <w:t>اد پایگاههای ایران داک، سیکا و گوگل اسکولار که پیوست می باشد.</w:t>
      </w:r>
    </w:p>
    <w:p w:rsidR="00F21DA5" w:rsidRPr="00EE1CCF" w:rsidRDefault="00F21DA5" w:rsidP="00F21DA5">
      <w:pPr>
        <w:rPr>
          <w:rFonts w:cs="B Lotus"/>
          <w:rtl/>
          <w:lang w:bidi="fa-IR"/>
        </w:rPr>
      </w:pPr>
    </w:p>
    <w:p w:rsidR="00F21DA5" w:rsidRPr="00EE1CCF" w:rsidRDefault="00F21DA5" w:rsidP="00F21DA5">
      <w:pPr>
        <w:ind w:left="5760" w:firstLine="720"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     </w:t>
      </w:r>
      <w:r w:rsidRPr="00EE1CCF">
        <w:rPr>
          <w:rFonts w:cs="B Lotus"/>
          <w:rtl/>
          <w:lang w:bidi="fa-IR"/>
        </w:rPr>
        <w:t>نام و نام خانوادگ</w:t>
      </w:r>
      <w:r w:rsidRPr="00EE1CCF">
        <w:rPr>
          <w:rFonts w:cs="B Lotus" w:hint="cs"/>
          <w:rtl/>
          <w:lang w:bidi="fa-IR"/>
        </w:rPr>
        <w:t>ی</w:t>
      </w:r>
      <w:r w:rsidRPr="00EE1CCF">
        <w:rPr>
          <w:rFonts w:cs="B Lotus"/>
          <w:rtl/>
          <w:lang w:bidi="fa-IR"/>
        </w:rPr>
        <w:t xml:space="preserve"> </w:t>
      </w:r>
      <w:r w:rsidRPr="00EE1CCF">
        <w:rPr>
          <w:rFonts w:cs="B Lotus" w:hint="cs"/>
          <w:rtl/>
          <w:lang w:bidi="fa-IR"/>
        </w:rPr>
        <w:t xml:space="preserve">مدیر گروه:                                                            </w:t>
      </w:r>
    </w:p>
    <w:p w:rsidR="00F21DA5" w:rsidRPr="00EE1CCF" w:rsidRDefault="00F21DA5" w:rsidP="00F21DA5">
      <w:pPr>
        <w:ind w:left="6480" w:firstLine="720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>تاریخ  و امضاء:</w:t>
      </w:r>
    </w:p>
    <w:p w:rsidR="00F21DA5" w:rsidRPr="00EE1CCF" w:rsidRDefault="00F21DA5" w:rsidP="00F21DA5">
      <w:pPr>
        <w:ind w:left="6480" w:firstLine="720"/>
        <w:rPr>
          <w:rFonts w:cs="B Lotus"/>
          <w:rtl/>
          <w:lang w:bidi="fa-IR"/>
        </w:rPr>
      </w:pPr>
    </w:p>
    <w:p w:rsidR="008B2765" w:rsidRDefault="008B2765" w:rsidP="00F21DA5">
      <w:pPr>
        <w:ind w:left="-10"/>
        <w:jc w:val="both"/>
        <w:rPr>
          <w:rFonts w:cs="B Lotus"/>
          <w:lang w:bidi="fa-IR"/>
        </w:rPr>
      </w:pPr>
      <w:r w:rsidRPr="00EE1CCF">
        <w:rPr>
          <w:rFonts w:cs="B Lotus" w:hint="cs"/>
          <w:rtl/>
          <w:lang w:bidi="fa-IR"/>
        </w:rPr>
        <w:t xml:space="preserve">تائید مدیر محترم </w:t>
      </w:r>
      <w:r>
        <w:rPr>
          <w:rFonts w:cs="B Lotus" w:hint="cs"/>
          <w:rtl/>
          <w:lang w:bidi="fa-IR"/>
        </w:rPr>
        <w:t>ت</w:t>
      </w:r>
      <w:r w:rsidRPr="00EE1CCF">
        <w:rPr>
          <w:rFonts w:cs="B Lotus" w:hint="cs"/>
          <w:rtl/>
          <w:lang w:bidi="fa-IR"/>
        </w:rPr>
        <w:t>حصیلات تکمیلی</w:t>
      </w:r>
    </w:p>
    <w:p w:rsidR="00F21DA5" w:rsidRPr="00EE1CCF" w:rsidRDefault="00F21DA5" w:rsidP="008B2765">
      <w:pPr>
        <w:ind w:left="-10"/>
        <w:jc w:val="both"/>
        <w:rPr>
          <w:rFonts w:cs="B Lotus"/>
          <w:rtl/>
          <w:lang w:bidi="fa-IR"/>
        </w:rPr>
      </w:pPr>
      <w:r w:rsidRPr="00EE1CCF">
        <w:rPr>
          <w:rFonts w:cs="B Lotus" w:hint="cs"/>
          <w:rtl/>
          <w:lang w:bidi="fa-IR"/>
        </w:rPr>
        <w:t xml:space="preserve">با توجه به تائید استاد راهنما، اعضاء گروه تخصصی و مدیر گروه و پس از بررسی کارنامه دانشجو و بلامانع بودن اخذ کد پژوهشی، پروپوزال مصوب </w:t>
      </w:r>
      <w:r>
        <w:rPr>
          <w:rFonts w:cs="B Lotus" w:hint="cs"/>
          <w:rtl/>
          <w:lang w:bidi="fa-IR"/>
        </w:rPr>
        <w:t xml:space="preserve">در گروه آموزشی </w:t>
      </w:r>
      <w:r w:rsidRPr="00EE1CCF">
        <w:rPr>
          <w:rFonts w:cs="B Lotus" w:hint="cs"/>
          <w:rtl/>
          <w:lang w:bidi="fa-IR"/>
        </w:rPr>
        <w:t>را به منظور اخذ کد پژوهشی به حضور تقدیم می نمایم.</w:t>
      </w:r>
    </w:p>
    <w:p w:rsidR="008B2765" w:rsidRDefault="00F21DA5" w:rsidP="008B2765">
      <w:pPr>
        <w:tabs>
          <w:tab w:val="left" w:pos="7676"/>
        </w:tabs>
        <w:ind w:left="1440"/>
        <w:jc w:val="center"/>
        <w:rPr>
          <w:rFonts w:cs="B Lotus"/>
          <w:lang w:bidi="fa-IR"/>
        </w:rPr>
      </w:pPr>
      <w:r>
        <w:rPr>
          <w:rFonts w:cs="B Lotus" w:hint="cs"/>
          <w:rtl/>
          <w:lang w:bidi="fa-IR"/>
        </w:rPr>
        <w:t xml:space="preserve">                                                                                       </w:t>
      </w:r>
      <w:r w:rsidRPr="00EE1CCF">
        <w:rPr>
          <w:rFonts w:cs="B Lotus" w:hint="cs"/>
          <w:rtl/>
          <w:lang w:bidi="fa-IR"/>
        </w:rPr>
        <w:t xml:space="preserve">                                                                         </w:t>
      </w:r>
      <w:r>
        <w:rPr>
          <w:rFonts w:cs="B Lotus" w:hint="cs"/>
          <w:rtl/>
          <w:lang w:bidi="fa-IR"/>
        </w:rPr>
        <w:t xml:space="preserve">               </w:t>
      </w:r>
      <w:r w:rsidR="008B2765">
        <w:rPr>
          <w:rFonts w:cs="B Lotus"/>
          <w:lang w:bidi="fa-IR"/>
        </w:rPr>
        <w:t xml:space="preserve">                                                                                               </w:t>
      </w:r>
    </w:p>
    <w:p w:rsidR="00F21DA5" w:rsidRPr="00EE1CCF" w:rsidRDefault="008B2765" w:rsidP="008B2765">
      <w:pPr>
        <w:tabs>
          <w:tab w:val="left" w:pos="7676"/>
        </w:tabs>
        <w:ind w:left="1440"/>
        <w:jc w:val="center"/>
        <w:rPr>
          <w:rFonts w:cs="B Lotus"/>
          <w:rtl/>
          <w:lang w:bidi="fa-IR"/>
        </w:rPr>
      </w:pPr>
      <w:r>
        <w:rPr>
          <w:rFonts w:cs="B Lotus"/>
          <w:lang w:bidi="fa-IR"/>
        </w:rPr>
        <w:t xml:space="preserve">                                                                                               </w:t>
      </w:r>
      <w:r w:rsidR="00F21DA5">
        <w:rPr>
          <w:rFonts w:cs="B Lotus" w:hint="cs"/>
          <w:rtl/>
          <w:lang w:bidi="fa-IR"/>
        </w:rPr>
        <w:t xml:space="preserve"> </w:t>
      </w:r>
      <w:r w:rsidR="00F21DA5" w:rsidRPr="00EE1CCF">
        <w:rPr>
          <w:rFonts w:cs="B Lotus" w:hint="cs"/>
          <w:rtl/>
          <w:lang w:bidi="fa-IR"/>
        </w:rPr>
        <w:t>تاریخ  و امضاء:</w:t>
      </w:r>
    </w:p>
    <w:p w:rsidR="00F21DA5" w:rsidRPr="00EE1CCF" w:rsidRDefault="00F21DA5" w:rsidP="00F21DA5">
      <w:pPr>
        <w:tabs>
          <w:tab w:val="left" w:pos="2666"/>
          <w:tab w:val="center" w:pos="5233"/>
          <w:tab w:val="left" w:pos="7676"/>
        </w:tabs>
        <w:rPr>
          <w:rFonts w:cs="B Lotus"/>
          <w:lang w:bidi="fa-IR"/>
        </w:rPr>
      </w:pPr>
    </w:p>
    <w:p w:rsidR="00F21DA5" w:rsidRDefault="00F21DA5" w:rsidP="009E7B57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040375" w:rsidRDefault="00040375" w:rsidP="002A671E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7540D" w:rsidRPr="009D29BB" w:rsidTr="000D1F81">
        <w:trPr>
          <w:trHeight w:val="1960"/>
          <w:jc w:val="center"/>
        </w:trPr>
        <w:tc>
          <w:tcPr>
            <w:tcW w:w="9571" w:type="dxa"/>
            <w:shd w:val="clear" w:color="auto" w:fill="auto"/>
          </w:tcPr>
          <w:p w:rsidR="0097540D" w:rsidRPr="000D1F81" w:rsidRDefault="00F21DA5" w:rsidP="00F21DA5">
            <w:pPr>
              <w:pStyle w:val="Title"/>
              <w:ind w:firstLine="283"/>
              <w:jc w:val="lowKashida"/>
              <w:rPr>
                <w:rFonts w:cs="B Nazanin"/>
                <w:b/>
                <w:bCs/>
                <w:sz w:val="26"/>
                <w:szCs w:val="26"/>
                <w:u w:val="none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u w:val="none"/>
                <w:rtl/>
              </w:rPr>
              <w:t>16.</w:t>
            </w:r>
            <w:r w:rsidR="0097540D" w:rsidRPr="000D1F81">
              <w:rPr>
                <w:rFonts w:cs="B Nazanin" w:hint="cs"/>
                <w:b/>
                <w:bCs/>
                <w:sz w:val="26"/>
                <w:szCs w:val="26"/>
                <w:u w:val="none"/>
                <w:rtl/>
              </w:rPr>
              <w:t xml:space="preserve"> نظریه شورای پژوهشی دانشگاه:</w:t>
            </w:r>
          </w:p>
          <w:p w:rsidR="0097540D" w:rsidRPr="009D29BB" w:rsidRDefault="0097540D" w:rsidP="009D29BB">
            <w:pPr>
              <w:pStyle w:val="Title"/>
              <w:ind w:left="566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موضوع و طرح تحقیق پایان نامه آقای/ خانم                                       دانشجوی مقطع:</w:t>
            </w:r>
          </w:p>
          <w:p w:rsidR="00E4442C" w:rsidRPr="009D29BB" w:rsidRDefault="00E4442C" w:rsidP="009D29BB">
            <w:pPr>
              <w:pStyle w:val="Title"/>
              <w:ind w:left="566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رشته:                                        که به تصویب کمیته تخصصی مربوط رسی</w:t>
            </w:r>
            <w:r w:rsidR="00B91C96" w:rsidRPr="009D29BB">
              <w:rPr>
                <w:rFonts w:cs="B Nazanin" w:hint="cs"/>
                <w:sz w:val="26"/>
                <w:szCs w:val="26"/>
                <w:u w:val="none"/>
                <w:rtl/>
              </w:rPr>
              <w:t>د</w:t>
            </w: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ه بود</w:t>
            </w:r>
            <w:r w:rsidR="00B91C96" w:rsidRPr="009D29BB">
              <w:rPr>
                <w:rFonts w:cs="B Nazanin" w:hint="cs"/>
                <w:sz w:val="26"/>
                <w:szCs w:val="26"/>
                <w:u w:val="none"/>
                <w:rtl/>
              </w:rPr>
              <w:t>، در جلسه مورخ:</w:t>
            </w:r>
          </w:p>
          <w:p w:rsidR="00B91C96" w:rsidRPr="009D29BB" w:rsidRDefault="00B91C96" w:rsidP="009D29BB">
            <w:pPr>
              <w:pStyle w:val="Title"/>
              <w:ind w:left="566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شورای پژوهشی دانشگاه مطرح شد و پس از بحث و تبادل نطر مورد تصویب اکثریت اعضاء</w:t>
            </w:r>
            <w:r w:rsidR="002C6B68">
              <w:rPr>
                <w:rFonts w:cs="B Nazanin" w:hint="cs"/>
                <w:sz w:val="26"/>
                <w:szCs w:val="26"/>
                <w:u w:val="none"/>
                <w:rtl/>
              </w:rPr>
              <w:t xml:space="preserve"> </w:t>
            </w: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(تعداد      نفر)</w:t>
            </w:r>
          </w:p>
          <w:p w:rsidR="00B91C96" w:rsidRPr="009D29BB" w:rsidRDefault="00B91C96" w:rsidP="009D29BB">
            <w:pPr>
              <w:pStyle w:val="Title"/>
              <w:ind w:left="566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قرار گرفت / نگرفت</w:t>
            </w:r>
            <w:r w:rsidR="002C6B68">
              <w:rPr>
                <w:rFonts w:cs="B Nazanin" w:hint="cs"/>
                <w:sz w:val="26"/>
                <w:szCs w:val="26"/>
                <w:u w:val="none"/>
                <w:rtl/>
              </w:rPr>
              <w:t>.</w:t>
            </w:r>
          </w:p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4"/>
                <w:u w:val="none"/>
                <w:rtl/>
              </w:rPr>
            </w:pPr>
          </w:p>
        </w:tc>
      </w:tr>
    </w:tbl>
    <w:p w:rsidR="00041161" w:rsidRDefault="00041161" w:rsidP="00041161">
      <w:pPr>
        <w:pStyle w:val="Title"/>
        <w:ind w:left="1080"/>
        <w:jc w:val="lowKashida"/>
        <w:rPr>
          <w:rFonts w:cs="B Nazanin"/>
          <w:sz w:val="26"/>
          <w:szCs w:val="26"/>
          <w:u w:val="none"/>
          <w:rtl/>
        </w:rPr>
      </w:pPr>
    </w:p>
    <w:p w:rsidR="00041161" w:rsidRDefault="00041161" w:rsidP="00041161">
      <w:pPr>
        <w:pStyle w:val="Title"/>
        <w:ind w:left="1080"/>
        <w:jc w:val="lowKashida"/>
        <w:rPr>
          <w:rFonts w:cs="B Nazanin"/>
          <w:sz w:val="26"/>
          <w:szCs w:val="26"/>
          <w:u w:val="none"/>
          <w:rtl/>
        </w:rPr>
      </w:pPr>
    </w:p>
    <w:tbl>
      <w:tblPr>
        <w:bidiVisual/>
        <w:tblW w:w="0" w:type="auto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984"/>
        <w:gridCol w:w="1843"/>
        <w:gridCol w:w="1418"/>
        <w:gridCol w:w="1842"/>
      </w:tblGrid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ردیف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نام و نام خانوادگی </w:t>
            </w:r>
          </w:p>
        </w:tc>
        <w:tc>
          <w:tcPr>
            <w:tcW w:w="1843" w:type="dxa"/>
            <w:shd w:val="clear" w:color="auto" w:fill="auto"/>
          </w:tcPr>
          <w:p w:rsidR="0097540D" w:rsidRPr="009D29BB" w:rsidRDefault="00041161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نوع رأی</w:t>
            </w:r>
          </w:p>
          <w:p w:rsidR="00041161" w:rsidRPr="009D29BB" w:rsidRDefault="00041161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(موافق یا مخالف)</w:t>
            </w:r>
          </w:p>
        </w:tc>
        <w:tc>
          <w:tcPr>
            <w:tcW w:w="1418" w:type="dxa"/>
            <w:shd w:val="clear" w:color="auto" w:fill="auto"/>
          </w:tcPr>
          <w:p w:rsidR="0097540D" w:rsidRPr="009D29BB" w:rsidRDefault="00041161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امضاء</w:t>
            </w:r>
          </w:p>
        </w:tc>
        <w:tc>
          <w:tcPr>
            <w:tcW w:w="1842" w:type="dxa"/>
            <w:shd w:val="clear" w:color="auto" w:fill="auto"/>
          </w:tcPr>
          <w:p w:rsidR="0097540D" w:rsidRPr="009D29BB" w:rsidRDefault="00041161" w:rsidP="00455A4F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توضیحات</w:t>
            </w:r>
          </w:p>
        </w:tc>
      </w:tr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97540D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97540D" w:rsidRPr="009D29BB" w:rsidRDefault="0097540D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97540D" w:rsidRPr="009D29BB" w:rsidRDefault="0097540D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41161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041161" w:rsidRPr="009D29BB" w:rsidRDefault="00041161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41161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041161" w:rsidRPr="009D29BB" w:rsidRDefault="00041161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041161" w:rsidRPr="009D29BB" w:rsidTr="000D1F81">
        <w:trPr>
          <w:jc w:val="center"/>
        </w:trPr>
        <w:tc>
          <w:tcPr>
            <w:tcW w:w="851" w:type="dxa"/>
            <w:shd w:val="clear" w:color="auto" w:fill="auto"/>
          </w:tcPr>
          <w:p w:rsidR="00041161" w:rsidRPr="009D29BB" w:rsidRDefault="00041161" w:rsidP="00455A4F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2" w:type="dxa"/>
            <w:shd w:val="clear" w:color="auto" w:fill="auto"/>
          </w:tcPr>
          <w:p w:rsidR="00041161" w:rsidRPr="009D29BB" w:rsidRDefault="00041161" w:rsidP="009D29BB">
            <w:pPr>
              <w:pStyle w:val="Title"/>
              <w:jc w:val="lowKashida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</w:tbl>
    <w:p w:rsidR="0097540D" w:rsidRDefault="0097540D" w:rsidP="0097540D">
      <w:pPr>
        <w:pStyle w:val="Title"/>
        <w:ind w:firstLine="850"/>
        <w:jc w:val="lowKashida"/>
        <w:rPr>
          <w:rFonts w:cs="B Nazanin"/>
          <w:sz w:val="26"/>
          <w:szCs w:val="26"/>
          <w:u w:val="none"/>
          <w:rtl/>
        </w:rPr>
      </w:pPr>
    </w:p>
    <w:p w:rsidR="00F06D4A" w:rsidRDefault="00F06D4A" w:rsidP="0097540D">
      <w:pPr>
        <w:pStyle w:val="Title"/>
        <w:ind w:firstLine="850"/>
        <w:jc w:val="lowKashida"/>
        <w:rPr>
          <w:rFonts w:cs="B Nazanin"/>
          <w:sz w:val="26"/>
          <w:szCs w:val="26"/>
          <w:u w:val="none"/>
          <w:rtl/>
        </w:rPr>
      </w:pPr>
    </w:p>
    <w:p w:rsidR="00F06D4A" w:rsidRDefault="00F06D4A" w:rsidP="0097540D">
      <w:pPr>
        <w:pStyle w:val="Title"/>
        <w:ind w:firstLine="850"/>
        <w:jc w:val="lowKashida"/>
        <w:rPr>
          <w:rFonts w:cs="B Nazanin"/>
          <w:sz w:val="26"/>
          <w:szCs w:val="26"/>
          <w:u w:val="none"/>
          <w:rtl/>
        </w:rPr>
      </w:pPr>
    </w:p>
    <w:tbl>
      <w:tblPr>
        <w:bidiVisual/>
        <w:tblW w:w="0" w:type="auto"/>
        <w:jc w:val="center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1843"/>
        <w:gridCol w:w="2268"/>
      </w:tblGrid>
      <w:tr w:rsidR="009E7B57" w:rsidRPr="009D29BB" w:rsidTr="009E7B5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D29BB" w:rsidRDefault="009E7B57" w:rsidP="009E7B57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نام و نام خانوادگی </w:t>
            </w:r>
            <w:r>
              <w:rPr>
                <w:rFonts w:cs="B Nazanin" w:hint="cs"/>
                <w:b/>
                <w:bCs/>
                <w:szCs w:val="20"/>
                <w:u w:val="none"/>
                <w:rtl/>
              </w:rPr>
              <w:t>مدیر</w:t>
            </w: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 xml:space="preserve"> پژوهشی واحد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D29BB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تاریخ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D29BB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امضاء</w:t>
            </w:r>
          </w:p>
        </w:tc>
      </w:tr>
      <w:tr w:rsidR="009E7B57" w:rsidRPr="009D29BB" w:rsidTr="009E7B5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B57" w:rsidRPr="009E7B57" w:rsidRDefault="009E7B57" w:rsidP="00F57ED8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</w:p>
        </w:tc>
      </w:tr>
      <w:tr w:rsidR="002110AB" w:rsidRPr="009D29BB" w:rsidTr="000D1F81">
        <w:trPr>
          <w:jc w:val="center"/>
        </w:trPr>
        <w:tc>
          <w:tcPr>
            <w:tcW w:w="3969" w:type="dxa"/>
            <w:shd w:val="clear" w:color="auto" w:fill="auto"/>
          </w:tcPr>
          <w:p w:rsidR="002110AB" w:rsidRPr="009D29BB" w:rsidRDefault="00E301F4" w:rsidP="002110AB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نام و نام خانوادگی معاون پژوهشی واحد</w:t>
            </w:r>
          </w:p>
        </w:tc>
        <w:tc>
          <w:tcPr>
            <w:tcW w:w="1843" w:type="dxa"/>
            <w:shd w:val="clear" w:color="auto" w:fill="auto"/>
          </w:tcPr>
          <w:p w:rsidR="002110AB" w:rsidRPr="009D29BB" w:rsidRDefault="00C22C8D" w:rsidP="002110AB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تاریخ</w:t>
            </w:r>
          </w:p>
        </w:tc>
        <w:tc>
          <w:tcPr>
            <w:tcW w:w="2268" w:type="dxa"/>
            <w:shd w:val="clear" w:color="auto" w:fill="auto"/>
          </w:tcPr>
          <w:p w:rsidR="002110AB" w:rsidRPr="009D29BB" w:rsidRDefault="00C22C8D" w:rsidP="002110AB">
            <w:pPr>
              <w:pStyle w:val="Title"/>
              <w:rPr>
                <w:rFonts w:cs="B Nazanin"/>
                <w:b/>
                <w:bCs/>
                <w:szCs w:val="20"/>
                <w:u w:val="none"/>
                <w:rtl/>
              </w:rPr>
            </w:pPr>
            <w:r w:rsidRPr="009D29BB">
              <w:rPr>
                <w:rFonts w:cs="B Nazanin" w:hint="cs"/>
                <w:b/>
                <w:bCs/>
                <w:szCs w:val="20"/>
                <w:u w:val="none"/>
                <w:rtl/>
              </w:rPr>
              <w:t>امضاء</w:t>
            </w:r>
          </w:p>
        </w:tc>
      </w:tr>
      <w:tr w:rsidR="002110AB" w:rsidRPr="009D29BB" w:rsidTr="000D1F81">
        <w:trPr>
          <w:jc w:val="center"/>
        </w:trPr>
        <w:tc>
          <w:tcPr>
            <w:tcW w:w="3969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  <w:tr w:rsidR="00C22C8D" w:rsidRPr="009D29BB" w:rsidTr="000D1F81">
        <w:trPr>
          <w:jc w:val="center"/>
        </w:trPr>
        <w:tc>
          <w:tcPr>
            <w:tcW w:w="3969" w:type="dxa"/>
            <w:shd w:val="clear" w:color="auto" w:fill="auto"/>
          </w:tcPr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شماره ثبت در امور پژوهشی واحد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22C8D" w:rsidRPr="009D29BB" w:rsidRDefault="00C22C8D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  <w:r w:rsidRPr="009D29BB">
              <w:rPr>
                <w:rFonts w:cs="B Nazanin" w:hint="cs"/>
                <w:sz w:val="26"/>
                <w:szCs w:val="26"/>
                <w:u w:val="none"/>
                <w:rtl/>
              </w:rPr>
              <w:t>تاریخ ثبت</w:t>
            </w:r>
          </w:p>
        </w:tc>
      </w:tr>
      <w:tr w:rsidR="002110AB" w:rsidRPr="009D29BB" w:rsidTr="000D1F81">
        <w:trPr>
          <w:jc w:val="center"/>
        </w:trPr>
        <w:tc>
          <w:tcPr>
            <w:tcW w:w="3969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  <w:tc>
          <w:tcPr>
            <w:tcW w:w="2268" w:type="dxa"/>
            <w:shd w:val="clear" w:color="auto" w:fill="auto"/>
          </w:tcPr>
          <w:p w:rsidR="002110AB" w:rsidRPr="009D29BB" w:rsidRDefault="002110AB" w:rsidP="002110AB">
            <w:pPr>
              <w:pStyle w:val="Title"/>
              <w:rPr>
                <w:rFonts w:cs="B Nazanin"/>
                <w:sz w:val="26"/>
                <w:szCs w:val="26"/>
                <w:u w:val="none"/>
                <w:rtl/>
              </w:rPr>
            </w:pPr>
          </w:p>
        </w:tc>
      </w:tr>
    </w:tbl>
    <w:p w:rsidR="002110AB" w:rsidRDefault="002110AB" w:rsidP="002110AB">
      <w:pPr>
        <w:pStyle w:val="Title"/>
        <w:rPr>
          <w:rFonts w:cs="B Nazanin"/>
          <w:sz w:val="26"/>
          <w:szCs w:val="26"/>
          <w:u w:val="none"/>
          <w:rtl/>
        </w:rPr>
      </w:pPr>
    </w:p>
    <w:p w:rsidR="0097540D" w:rsidRDefault="0097540D" w:rsidP="0097540D">
      <w:pPr>
        <w:pStyle w:val="Title"/>
        <w:jc w:val="lowKashida"/>
        <w:rPr>
          <w:rFonts w:cs="B Nazanin"/>
          <w:sz w:val="26"/>
          <w:szCs w:val="26"/>
          <w:u w:val="none"/>
          <w:rtl/>
        </w:rPr>
      </w:pPr>
    </w:p>
    <w:p w:rsidR="0097540D" w:rsidRDefault="0097540D" w:rsidP="0097540D">
      <w:pPr>
        <w:pStyle w:val="Title"/>
        <w:jc w:val="lowKashida"/>
        <w:rPr>
          <w:rFonts w:cs="B Nazanin"/>
          <w:sz w:val="26"/>
          <w:szCs w:val="26"/>
          <w:u w:val="none"/>
          <w:rtl/>
          <w:lang w:bidi="fa-IR"/>
        </w:rPr>
      </w:pPr>
    </w:p>
    <w:sectPr w:rsidR="0097540D" w:rsidSect="000E57ED">
      <w:footerReference w:type="even" r:id="rId8"/>
      <w:footerReference w:type="default" r:id="rId9"/>
      <w:pgSz w:w="11907" w:h="16840" w:code="9"/>
      <w:pgMar w:top="238" w:right="1134" w:bottom="249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DAC" w:rsidRDefault="00026DAC">
      <w:r>
        <w:separator/>
      </w:r>
    </w:p>
  </w:endnote>
  <w:endnote w:type="continuationSeparator" w:id="0">
    <w:p w:rsidR="00026DAC" w:rsidRDefault="00026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8" w:rsidRDefault="00CC0243" w:rsidP="00D71D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57ED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57ED8" w:rsidRDefault="00F57E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8" w:rsidRDefault="00CC0243" w:rsidP="00D71D3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57ED8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E3B87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:rsidR="00F57ED8" w:rsidRDefault="00F57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DAC" w:rsidRDefault="00026DAC">
      <w:r>
        <w:separator/>
      </w:r>
    </w:p>
  </w:footnote>
  <w:footnote w:type="continuationSeparator" w:id="0">
    <w:p w:rsidR="00026DAC" w:rsidRDefault="00026D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B2"/>
    <w:multiLevelType w:val="multilevel"/>
    <w:tmpl w:val="45E6F1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D003C"/>
    <w:multiLevelType w:val="hybridMultilevel"/>
    <w:tmpl w:val="63CC0058"/>
    <w:lvl w:ilvl="0" w:tplc="654448A6">
      <w:start w:val="1"/>
      <w:numFmt w:val="decimal"/>
      <w:lvlText w:val="%1-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0BB25C4C"/>
    <w:multiLevelType w:val="hybridMultilevel"/>
    <w:tmpl w:val="E6E8DCE4"/>
    <w:lvl w:ilvl="0" w:tplc="0C602E42">
      <w:start w:val="10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0BE57537"/>
    <w:multiLevelType w:val="multilevel"/>
    <w:tmpl w:val="527E3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B51125"/>
    <w:multiLevelType w:val="multilevel"/>
    <w:tmpl w:val="527E3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F4383"/>
    <w:multiLevelType w:val="hybridMultilevel"/>
    <w:tmpl w:val="698EE892"/>
    <w:lvl w:ilvl="0" w:tplc="9A5C2D2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138B7125"/>
    <w:multiLevelType w:val="hybridMultilevel"/>
    <w:tmpl w:val="9A346464"/>
    <w:lvl w:ilvl="0" w:tplc="C898EA9A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16F90B1A"/>
    <w:multiLevelType w:val="hybridMultilevel"/>
    <w:tmpl w:val="40C0570E"/>
    <w:lvl w:ilvl="0" w:tplc="B8DEC418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>
    <w:nsid w:val="1BC804B8"/>
    <w:multiLevelType w:val="hybridMultilevel"/>
    <w:tmpl w:val="BDC83DD0"/>
    <w:lvl w:ilvl="0" w:tplc="E006C0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4A625A"/>
    <w:multiLevelType w:val="hybridMultilevel"/>
    <w:tmpl w:val="BB74EC0A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51FDD"/>
    <w:multiLevelType w:val="hybridMultilevel"/>
    <w:tmpl w:val="4DB0A86A"/>
    <w:lvl w:ilvl="0" w:tplc="6BF29C28">
      <w:start w:val="10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1">
    <w:nsid w:val="22DF7905"/>
    <w:multiLevelType w:val="hybridMultilevel"/>
    <w:tmpl w:val="6AB4E234"/>
    <w:lvl w:ilvl="0" w:tplc="700270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D56A0F"/>
    <w:multiLevelType w:val="multilevel"/>
    <w:tmpl w:val="527E3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40C18"/>
    <w:multiLevelType w:val="hybridMultilevel"/>
    <w:tmpl w:val="C9B0DC54"/>
    <w:lvl w:ilvl="0" w:tplc="34064A7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F43503"/>
    <w:multiLevelType w:val="hybridMultilevel"/>
    <w:tmpl w:val="4768D3E4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765BA"/>
    <w:multiLevelType w:val="hybridMultilevel"/>
    <w:tmpl w:val="6E7E3F08"/>
    <w:lvl w:ilvl="0" w:tplc="9112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08DB40">
      <w:numFmt w:val="none"/>
      <w:lvlText w:val=""/>
      <w:lvlJc w:val="left"/>
      <w:pPr>
        <w:tabs>
          <w:tab w:val="num" w:pos="360"/>
        </w:tabs>
      </w:pPr>
    </w:lvl>
    <w:lvl w:ilvl="2" w:tplc="ACC8E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26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427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2F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389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2CE2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6E5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ED6F86"/>
    <w:multiLevelType w:val="hybridMultilevel"/>
    <w:tmpl w:val="B6B4A608"/>
    <w:lvl w:ilvl="0" w:tplc="56E2B36C">
      <w:start w:val="1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7">
    <w:nsid w:val="2FE46B2A"/>
    <w:multiLevelType w:val="hybridMultilevel"/>
    <w:tmpl w:val="B0D8BE66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650AE"/>
    <w:multiLevelType w:val="multilevel"/>
    <w:tmpl w:val="498261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51220"/>
    <w:multiLevelType w:val="hybridMultilevel"/>
    <w:tmpl w:val="0880754C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814E35"/>
    <w:multiLevelType w:val="multilevel"/>
    <w:tmpl w:val="82880B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haron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D53776"/>
    <w:multiLevelType w:val="hybridMultilevel"/>
    <w:tmpl w:val="B162B366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840AE3"/>
    <w:multiLevelType w:val="hybridMultilevel"/>
    <w:tmpl w:val="23386D08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E46A24"/>
    <w:multiLevelType w:val="multilevel"/>
    <w:tmpl w:val="BB74EC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0D67"/>
    <w:multiLevelType w:val="multilevel"/>
    <w:tmpl w:val="23386D0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6E2452"/>
    <w:multiLevelType w:val="hybridMultilevel"/>
    <w:tmpl w:val="527E3706"/>
    <w:lvl w:ilvl="0" w:tplc="6EC053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EE5249"/>
    <w:multiLevelType w:val="hybridMultilevel"/>
    <w:tmpl w:val="910E4340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6D6626"/>
    <w:multiLevelType w:val="multilevel"/>
    <w:tmpl w:val="D3EC93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D44811"/>
    <w:multiLevelType w:val="hybridMultilevel"/>
    <w:tmpl w:val="761EE0CC"/>
    <w:lvl w:ilvl="0" w:tplc="724EBC54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83025"/>
    <w:multiLevelType w:val="multilevel"/>
    <w:tmpl w:val="527E3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3138DA"/>
    <w:multiLevelType w:val="hybridMultilevel"/>
    <w:tmpl w:val="258847E6"/>
    <w:lvl w:ilvl="0" w:tplc="971EBE04">
      <w:start w:val="28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1">
    <w:nsid w:val="584235BF"/>
    <w:multiLevelType w:val="hybridMultilevel"/>
    <w:tmpl w:val="684A3572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836C40"/>
    <w:multiLevelType w:val="hybridMultilevel"/>
    <w:tmpl w:val="F3D84128"/>
    <w:lvl w:ilvl="0" w:tplc="1B62C3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574AB9"/>
    <w:multiLevelType w:val="hybridMultilevel"/>
    <w:tmpl w:val="BCB4C650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47480D"/>
    <w:multiLevelType w:val="hybridMultilevel"/>
    <w:tmpl w:val="E8A6ADE2"/>
    <w:lvl w:ilvl="0" w:tplc="514078A8">
      <w:numFmt w:val="none"/>
      <w:lvlText w:val=""/>
      <w:lvlJc w:val="left"/>
      <w:pPr>
        <w:tabs>
          <w:tab w:val="num" w:pos="360"/>
        </w:tabs>
      </w:pPr>
    </w:lvl>
    <w:lvl w:ilvl="1" w:tplc="2A545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BC8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962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8A5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6CE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EC3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62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409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C14816"/>
    <w:multiLevelType w:val="hybridMultilevel"/>
    <w:tmpl w:val="14960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6C4A26"/>
    <w:multiLevelType w:val="multilevel"/>
    <w:tmpl w:val="B27E3F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002464"/>
    <w:multiLevelType w:val="hybridMultilevel"/>
    <w:tmpl w:val="5B44D8DC"/>
    <w:lvl w:ilvl="0" w:tplc="313AFF8C">
      <w:start w:val="79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4CB190D"/>
    <w:multiLevelType w:val="hybridMultilevel"/>
    <w:tmpl w:val="0330800C"/>
    <w:lvl w:ilvl="0" w:tplc="B83AFD9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9">
    <w:nsid w:val="66EA5943"/>
    <w:multiLevelType w:val="hybridMultilevel"/>
    <w:tmpl w:val="01B49D3C"/>
    <w:lvl w:ilvl="0" w:tplc="87EC0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BF2306"/>
    <w:multiLevelType w:val="hybridMultilevel"/>
    <w:tmpl w:val="0BAE7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214B9A"/>
    <w:multiLevelType w:val="multilevel"/>
    <w:tmpl w:val="1A2081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haron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857112"/>
    <w:multiLevelType w:val="hybridMultilevel"/>
    <w:tmpl w:val="52028820"/>
    <w:lvl w:ilvl="0" w:tplc="C57CB81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43">
    <w:nsid w:val="704A0441"/>
    <w:multiLevelType w:val="multilevel"/>
    <w:tmpl w:val="C62C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334E58"/>
    <w:multiLevelType w:val="hybridMultilevel"/>
    <w:tmpl w:val="4A900978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C20D0E"/>
    <w:multiLevelType w:val="hybridMultilevel"/>
    <w:tmpl w:val="1084E6EE"/>
    <w:lvl w:ilvl="0" w:tplc="F0908C12">
      <w:start w:val="9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46">
    <w:nsid w:val="7CA62D2E"/>
    <w:multiLevelType w:val="hybridMultilevel"/>
    <w:tmpl w:val="AF221D8E"/>
    <w:lvl w:ilvl="0" w:tplc="E39A2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4"/>
  </w:num>
  <w:num w:numId="5">
    <w:abstractNumId w:val="29"/>
  </w:num>
  <w:num w:numId="6">
    <w:abstractNumId w:val="12"/>
  </w:num>
  <w:num w:numId="7">
    <w:abstractNumId w:val="11"/>
  </w:num>
  <w:num w:numId="8">
    <w:abstractNumId w:val="32"/>
  </w:num>
  <w:num w:numId="9">
    <w:abstractNumId w:val="39"/>
  </w:num>
  <w:num w:numId="10">
    <w:abstractNumId w:val="10"/>
  </w:num>
  <w:num w:numId="11">
    <w:abstractNumId w:val="38"/>
  </w:num>
  <w:num w:numId="12">
    <w:abstractNumId w:val="16"/>
  </w:num>
  <w:num w:numId="13">
    <w:abstractNumId w:val="2"/>
  </w:num>
  <w:num w:numId="14">
    <w:abstractNumId w:val="14"/>
  </w:num>
  <w:num w:numId="15">
    <w:abstractNumId w:val="7"/>
  </w:num>
  <w:num w:numId="16">
    <w:abstractNumId w:val="8"/>
  </w:num>
  <w:num w:numId="17">
    <w:abstractNumId w:val="0"/>
  </w:num>
  <w:num w:numId="18">
    <w:abstractNumId w:val="20"/>
  </w:num>
  <w:num w:numId="19">
    <w:abstractNumId w:val="27"/>
  </w:num>
  <w:num w:numId="20">
    <w:abstractNumId w:val="41"/>
  </w:num>
  <w:num w:numId="21">
    <w:abstractNumId w:val="18"/>
  </w:num>
  <w:num w:numId="22">
    <w:abstractNumId w:val="36"/>
  </w:num>
  <w:num w:numId="23">
    <w:abstractNumId w:val="19"/>
  </w:num>
  <w:num w:numId="24">
    <w:abstractNumId w:val="13"/>
  </w:num>
  <w:num w:numId="25">
    <w:abstractNumId w:val="9"/>
  </w:num>
  <w:num w:numId="26">
    <w:abstractNumId w:val="23"/>
  </w:num>
  <w:num w:numId="27">
    <w:abstractNumId w:val="21"/>
  </w:num>
  <w:num w:numId="28">
    <w:abstractNumId w:val="33"/>
  </w:num>
  <w:num w:numId="29">
    <w:abstractNumId w:val="46"/>
  </w:num>
  <w:num w:numId="30">
    <w:abstractNumId w:val="40"/>
  </w:num>
  <w:num w:numId="31">
    <w:abstractNumId w:val="42"/>
  </w:num>
  <w:num w:numId="32">
    <w:abstractNumId w:val="31"/>
  </w:num>
  <w:num w:numId="33">
    <w:abstractNumId w:val="1"/>
  </w:num>
  <w:num w:numId="34">
    <w:abstractNumId w:val="44"/>
  </w:num>
  <w:num w:numId="35">
    <w:abstractNumId w:val="45"/>
  </w:num>
  <w:num w:numId="36">
    <w:abstractNumId w:val="17"/>
  </w:num>
  <w:num w:numId="37">
    <w:abstractNumId w:val="37"/>
  </w:num>
  <w:num w:numId="38">
    <w:abstractNumId w:val="30"/>
  </w:num>
  <w:num w:numId="39">
    <w:abstractNumId w:val="28"/>
  </w:num>
  <w:num w:numId="40">
    <w:abstractNumId w:val="5"/>
  </w:num>
  <w:num w:numId="41">
    <w:abstractNumId w:val="26"/>
  </w:num>
  <w:num w:numId="42">
    <w:abstractNumId w:val="35"/>
  </w:num>
  <w:num w:numId="43">
    <w:abstractNumId w:val="22"/>
  </w:num>
  <w:num w:numId="44">
    <w:abstractNumId w:val="24"/>
  </w:num>
  <w:num w:numId="45">
    <w:abstractNumId w:val="34"/>
  </w:num>
  <w:num w:numId="46">
    <w:abstractNumId w:val="15"/>
  </w:num>
  <w:num w:numId="47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D37"/>
    <w:rsid w:val="00002F03"/>
    <w:rsid w:val="00003B27"/>
    <w:rsid w:val="000040CD"/>
    <w:rsid w:val="00004625"/>
    <w:rsid w:val="0000503C"/>
    <w:rsid w:val="00005E1C"/>
    <w:rsid w:val="000061D8"/>
    <w:rsid w:val="0001033D"/>
    <w:rsid w:val="00011D82"/>
    <w:rsid w:val="00011ED6"/>
    <w:rsid w:val="000144CF"/>
    <w:rsid w:val="00015D25"/>
    <w:rsid w:val="00017972"/>
    <w:rsid w:val="00017FE9"/>
    <w:rsid w:val="00021B0F"/>
    <w:rsid w:val="00022E7B"/>
    <w:rsid w:val="00023A12"/>
    <w:rsid w:val="00026DAC"/>
    <w:rsid w:val="0002755E"/>
    <w:rsid w:val="0003068E"/>
    <w:rsid w:val="00030A0C"/>
    <w:rsid w:val="00031C70"/>
    <w:rsid w:val="00032489"/>
    <w:rsid w:val="000328E4"/>
    <w:rsid w:val="00032EE6"/>
    <w:rsid w:val="000340A6"/>
    <w:rsid w:val="00034150"/>
    <w:rsid w:val="000349A2"/>
    <w:rsid w:val="00035780"/>
    <w:rsid w:val="00035B6A"/>
    <w:rsid w:val="00036A8F"/>
    <w:rsid w:val="00040375"/>
    <w:rsid w:val="000404CF"/>
    <w:rsid w:val="00040945"/>
    <w:rsid w:val="00041161"/>
    <w:rsid w:val="000417C5"/>
    <w:rsid w:val="000439D4"/>
    <w:rsid w:val="00043F9E"/>
    <w:rsid w:val="00044C57"/>
    <w:rsid w:val="00045C34"/>
    <w:rsid w:val="00046031"/>
    <w:rsid w:val="00050D79"/>
    <w:rsid w:val="00051FFD"/>
    <w:rsid w:val="000530B8"/>
    <w:rsid w:val="000539C4"/>
    <w:rsid w:val="00055A61"/>
    <w:rsid w:val="000624CC"/>
    <w:rsid w:val="00062E8F"/>
    <w:rsid w:val="00063347"/>
    <w:rsid w:val="000637C6"/>
    <w:rsid w:val="00064FCE"/>
    <w:rsid w:val="000656A3"/>
    <w:rsid w:val="000661D5"/>
    <w:rsid w:val="00066D0E"/>
    <w:rsid w:val="00067796"/>
    <w:rsid w:val="00067ACE"/>
    <w:rsid w:val="000709B2"/>
    <w:rsid w:val="00071636"/>
    <w:rsid w:val="0007233C"/>
    <w:rsid w:val="00072A7C"/>
    <w:rsid w:val="0007351C"/>
    <w:rsid w:val="00073CFC"/>
    <w:rsid w:val="00074200"/>
    <w:rsid w:val="0007475A"/>
    <w:rsid w:val="00074937"/>
    <w:rsid w:val="000752FF"/>
    <w:rsid w:val="00075AA1"/>
    <w:rsid w:val="00075BFE"/>
    <w:rsid w:val="00075F02"/>
    <w:rsid w:val="00076353"/>
    <w:rsid w:val="000764C6"/>
    <w:rsid w:val="0007676A"/>
    <w:rsid w:val="000803AC"/>
    <w:rsid w:val="000811AA"/>
    <w:rsid w:val="00081311"/>
    <w:rsid w:val="00081920"/>
    <w:rsid w:val="00081C10"/>
    <w:rsid w:val="00082F8E"/>
    <w:rsid w:val="00083BF6"/>
    <w:rsid w:val="00083FE0"/>
    <w:rsid w:val="00084E8B"/>
    <w:rsid w:val="00084F2A"/>
    <w:rsid w:val="00085A22"/>
    <w:rsid w:val="00086268"/>
    <w:rsid w:val="000874BD"/>
    <w:rsid w:val="00093FDF"/>
    <w:rsid w:val="00095E53"/>
    <w:rsid w:val="00096D0E"/>
    <w:rsid w:val="00097207"/>
    <w:rsid w:val="000A021F"/>
    <w:rsid w:val="000A0B52"/>
    <w:rsid w:val="000A128B"/>
    <w:rsid w:val="000A340D"/>
    <w:rsid w:val="000A3B24"/>
    <w:rsid w:val="000A3C23"/>
    <w:rsid w:val="000A4434"/>
    <w:rsid w:val="000A548E"/>
    <w:rsid w:val="000A5966"/>
    <w:rsid w:val="000A59B5"/>
    <w:rsid w:val="000A6FE0"/>
    <w:rsid w:val="000B2164"/>
    <w:rsid w:val="000B2668"/>
    <w:rsid w:val="000B3880"/>
    <w:rsid w:val="000B3B9D"/>
    <w:rsid w:val="000B41D1"/>
    <w:rsid w:val="000B4639"/>
    <w:rsid w:val="000B6013"/>
    <w:rsid w:val="000B67D5"/>
    <w:rsid w:val="000B6DA6"/>
    <w:rsid w:val="000B7E8B"/>
    <w:rsid w:val="000C02E2"/>
    <w:rsid w:val="000C09D7"/>
    <w:rsid w:val="000C1172"/>
    <w:rsid w:val="000C1B96"/>
    <w:rsid w:val="000C27E7"/>
    <w:rsid w:val="000C331F"/>
    <w:rsid w:val="000C3D5C"/>
    <w:rsid w:val="000C4C85"/>
    <w:rsid w:val="000C5BA5"/>
    <w:rsid w:val="000C6C60"/>
    <w:rsid w:val="000D070A"/>
    <w:rsid w:val="000D0FE6"/>
    <w:rsid w:val="000D16AF"/>
    <w:rsid w:val="000D179E"/>
    <w:rsid w:val="000D1F54"/>
    <w:rsid w:val="000D1F81"/>
    <w:rsid w:val="000D2781"/>
    <w:rsid w:val="000D3C09"/>
    <w:rsid w:val="000D5076"/>
    <w:rsid w:val="000D60C4"/>
    <w:rsid w:val="000D6DFA"/>
    <w:rsid w:val="000D7DBB"/>
    <w:rsid w:val="000E0E92"/>
    <w:rsid w:val="000E2A24"/>
    <w:rsid w:val="000E3400"/>
    <w:rsid w:val="000E382D"/>
    <w:rsid w:val="000E3C1A"/>
    <w:rsid w:val="000E3EBA"/>
    <w:rsid w:val="000E57ED"/>
    <w:rsid w:val="000E73E2"/>
    <w:rsid w:val="000F04B6"/>
    <w:rsid w:val="000F089B"/>
    <w:rsid w:val="000F098F"/>
    <w:rsid w:val="000F1605"/>
    <w:rsid w:val="000F1F1D"/>
    <w:rsid w:val="000F1F59"/>
    <w:rsid w:val="000F2115"/>
    <w:rsid w:val="000F504A"/>
    <w:rsid w:val="000F53DA"/>
    <w:rsid w:val="000F6224"/>
    <w:rsid w:val="000F6976"/>
    <w:rsid w:val="00101392"/>
    <w:rsid w:val="00101B44"/>
    <w:rsid w:val="0010378B"/>
    <w:rsid w:val="0010430B"/>
    <w:rsid w:val="001048E8"/>
    <w:rsid w:val="001069F4"/>
    <w:rsid w:val="00106A90"/>
    <w:rsid w:val="001076BB"/>
    <w:rsid w:val="00110933"/>
    <w:rsid w:val="00111AF3"/>
    <w:rsid w:val="00112B47"/>
    <w:rsid w:val="0011419E"/>
    <w:rsid w:val="001158DA"/>
    <w:rsid w:val="001164E3"/>
    <w:rsid w:val="001164F3"/>
    <w:rsid w:val="001205DF"/>
    <w:rsid w:val="00121248"/>
    <w:rsid w:val="001212B2"/>
    <w:rsid w:val="0012174B"/>
    <w:rsid w:val="00122EF7"/>
    <w:rsid w:val="0012427C"/>
    <w:rsid w:val="001242F1"/>
    <w:rsid w:val="001254AB"/>
    <w:rsid w:val="00126D94"/>
    <w:rsid w:val="001300C2"/>
    <w:rsid w:val="001302D9"/>
    <w:rsid w:val="001308DB"/>
    <w:rsid w:val="00130EF2"/>
    <w:rsid w:val="0013139C"/>
    <w:rsid w:val="001316BC"/>
    <w:rsid w:val="00131A3B"/>
    <w:rsid w:val="00132B05"/>
    <w:rsid w:val="00132F4A"/>
    <w:rsid w:val="001330F4"/>
    <w:rsid w:val="00134B99"/>
    <w:rsid w:val="00134C57"/>
    <w:rsid w:val="001354CA"/>
    <w:rsid w:val="001359EF"/>
    <w:rsid w:val="00136892"/>
    <w:rsid w:val="0013781D"/>
    <w:rsid w:val="00140356"/>
    <w:rsid w:val="0014132C"/>
    <w:rsid w:val="00141AAC"/>
    <w:rsid w:val="00142946"/>
    <w:rsid w:val="00142FD2"/>
    <w:rsid w:val="00143435"/>
    <w:rsid w:val="00143F06"/>
    <w:rsid w:val="00144565"/>
    <w:rsid w:val="0014507F"/>
    <w:rsid w:val="00145AC9"/>
    <w:rsid w:val="00145BC3"/>
    <w:rsid w:val="00145E2E"/>
    <w:rsid w:val="00145F96"/>
    <w:rsid w:val="00146D5B"/>
    <w:rsid w:val="0014704B"/>
    <w:rsid w:val="00151D7C"/>
    <w:rsid w:val="00152E65"/>
    <w:rsid w:val="00153DFD"/>
    <w:rsid w:val="00154543"/>
    <w:rsid w:val="001545B5"/>
    <w:rsid w:val="00154AE0"/>
    <w:rsid w:val="00154AF5"/>
    <w:rsid w:val="0015660D"/>
    <w:rsid w:val="001579A4"/>
    <w:rsid w:val="00157B4D"/>
    <w:rsid w:val="00160D7F"/>
    <w:rsid w:val="00161BCD"/>
    <w:rsid w:val="00162113"/>
    <w:rsid w:val="001623AD"/>
    <w:rsid w:val="00162B7C"/>
    <w:rsid w:val="001648EF"/>
    <w:rsid w:val="001655E6"/>
    <w:rsid w:val="001673F7"/>
    <w:rsid w:val="00167EA2"/>
    <w:rsid w:val="00170551"/>
    <w:rsid w:val="001726C0"/>
    <w:rsid w:val="001729B9"/>
    <w:rsid w:val="00172EC8"/>
    <w:rsid w:val="00172F5E"/>
    <w:rsid w:val="00173523"/>
    <w:rsid w:val="001738D9"/>
    <w:rsid w:val="00177723"/>
    <w:rsid w:val="00177F09"/>
    <w:rsid w:val="0018002F"/>
    <w:rsid w:val="001809AB"/>
    <w:rsid w:val="00180C46"/>
    <w:rsid w:val="0018214B"/>
    <w:rsid w:val="00185A92"/>
    <w:rsid w:val="0018682E"/>
    <w:rsid w:val="00186EF7"/>
    <w:rsid w:val="0018702B"/>
    <w:rsid w:val="00187EB7"/>
    <w:rsid w:val="00193576"/>
    <w:rsid w:val="00194A8B"/>
    <w:rsid w:val="00194CB6"/>
    <w:rsid w:val="0019592B"/>
    <w:rsid w:val="00195B12"/>
    <w:rsid w:val="00196C7D"/>
    <w:rsid w:val="00197D30"/>
    <w:rsid w:val="001A0BF6"/>
    <w:rsid w:val="001A29A3"/>
    <w:rsid w:val="001A2A67"/>
    <w:rsid w:val="001A3E1C"/>
    <w:rsid w:val="001A5027"/>
    <w:rsid w:val="001A522D"/>
    <w:rsid w:val="001A5683"/>
    <w:rsid w:val="001A5A4A"/>
    <w:rsid w:val="001A633C"/>
    <w:rsid w:val="001A672B"/>
    <w:rsid w:val="001B06F8"/>
    <w:rsid w:val="001B0C45"/>
    <w:rsid w:val="001B1BBC"/>
    <w:rsid w:val="001B268A"/>
    <w:rsid w:val="001B28BA"/>
    <w:rsid w:val="001B2AA2"/>
    <w:rsid w:val="001B3635"/>
    <w:rsid w:val="001B5180"/>
    <w:rsid w:val="001B7344"/>
    <w:rsid w:val="001B7A1B"/>
    <w:rsid w:val="001B7B8B"/>
    <w:rsid w:val="001C0424"/>
    <w:rsid w:val="001C0847"/>
    <w:rsid w:val="001C1425"/>
    <w:rsid w:val="001C3548"/>
    <w:rsid w:val="001C3CEC"/>
    <w:rsid w:val="001C4B1E"/>
    <w:rsid w:val="001C53A0"/>
    <w:rsid w:val="001C5AD3"/>
    <w:rsid w:val="001C6570"/>
    <w:rsid w:val="001C67B4"/>
    <w:rsid w:val="001C7001"/>
    <w:rsid w:val="001D1AA9"/>
    <w:rsid w:val="001D22B8"/>
    <w:rsid w:val="001D2AB3"/>
    <w:rsid w:val="001D34B8"/>
    <w:rsid w:val="001D3FC8"/>
    <w:rsid w:val="001D5217"/>
    <w:rsid w:val="001D5A19"/>
    <w:rsid w:val="001D5AD6"/>
    <w:rsid w:val="001D5CA2"/>
    <w:rsid w:val="001D646A"/>
    <w:rsid w:val="001D64DE"/>
    <w:rsid w:val="001D7347"/>
    <w:rsid w:val="001D76AD"/>
    <w:rsid w:val="001E0217"/>
    <w:rsid w:val="001E2189"/>
    <w:rsid w:val="001E63DC"/>
    <w:rsid w:val="001E74E7"/>
    <w:rsid w:val="001F05CA"/>
    <w:rsid w:val="001F15A3"/>
    <w:rsid w:val="001F1A5B"/>
    <w:rsid w:val="001F25EC"/>
    <w:rsid w:val="001F2D44"/>
    <w:rsid w:val="001F2D8B"/>
    <w:rsid w:val="001F2EF1"/>
    <w:rsid w:val="001F346F"/>
    <w:rsid w:val="001F431D"/>
    <w:rsid w:val="00200BE1"/>
    <w:rsid w:val="00201023"/>
    <w:rsid w:val="00201A4C"/>
    <w:rsid w:val="00201EEF"/>
    <w:rsid w:val="00202D7B"/>
    <w:rsid w:val="00203AB9"/>
    <w:rsid w:val="00203D6B"/>
    <w:rsid w:val="00204BAC"/>
    <w:rsid w:val="00205F72"/>
    <w:rsid w:val="00205FBE"/>
    <w:rsid w:val="002078B0"/>
    <w:rsid w:val="0021063F"/>
    <w:rsid w:val="00210726"/>
    <w:rsid w:val="002109A6"/>
    <w:rsid w:val="002110AB"/>
    <w:rsid w:val="00213B5E"/>
    <w:rsid w:val="0021416B"/>
    <w:rsid w:val="00215648"/>
    <w:rsid w:val="002162C7"/>
    <w:rsid w:val="00217677"/>
    <w:rsid w:val="0022127D"/>
    <w:rsid w:val="00222366"/>
    <w:rsid w:val="0022403A"/>
    <w:rsid w:val="00224B72"/>
    <w:rsid w:val="0022513D"/>
    <w:rsid w:val="00226266"/>
    <w:rsid w:val="00230F98"/>
    <w:rsid w:val="00231B20"/>
    <w:rsid w:val="0023209D"/>
    <w:rsid w:val="00232EDC"/>
    <w:rsid w:val="00233AC0"/>
    <w:rsid w:val="00234F6D"/>
    <w:rsid w:val="0023623E"/>
    <w:rsid w:val="00236629"/>
    <w:rsid w:val="00236F92"/>
    <w:rsid w:val="002410A2"/>
    <w:rsid w:val="00241C24"/>
    <w:rsid w:val="00241DF0"/>
    <w:rsid w:val="00243799"/>
    <w:rsid w:val="002448A4"/>
    <w:rsid w:val="00246063"/>
    <w:rsid w:val="00250050"/>
    <w:rsid w:val="00250E84"/>
    <w:rsid w:val="0025193B"/>
    <w:rsid w:val="00251F96"/>
    <w:rsid w:val="00252E4C"/>
    <w:rsid w:val="002539CF"/>
    <w:rsid w:val="00254F10"/>
    <w:rsid w:val="0025519E"/>
    <w:rsid w:val="002559B3"/>
    <w:rsid w:val="00255DE0"/>
    <w:rsid w:val="0026096F"/>
    <w:rsid w:val="002618DB"/>
    <w:rsid w:val="00261C33"/>
    <w:rsid w:val="00262501"/>
    <w:rsid w:val="002636C6"/>
    <w:rsid w:val="00264C31"/>
    <w:rsid w:val="00264F1A"/>
    <w:rsid w:val="00267A99"/>
    <w:rsid w:val="00267CDB"/>
    <w:rsid w:val="00270013"/>
    <w:rsid w:val="002746CC"/>
    <w:rsid w:val="002749E1"/>
    <w:rsid w:val="00275082"/>
    <w:rsid w:val="002759F4"/>
    <w:rsid w:val="00277024"/>
    <w:rsid w:val="0027775D"/>
    <w:rsid w:val="002803ED"/>
    <w:rsid w:val="0028089B"/>
    <w:rsid w:val="0028255D"/>
    <w:rsid w:val="00284840"/>
    <w:rsid w:val="00284ACE"/>
    <w:rsid w:val="00284F7F"/>
    <w:rsid w:val="00285476"/>
    <w:rsid w:val="00287546"/>
    <w:rsid w:val="00292541"/>
    <w:rsid w:val="0029436D"/>
    <w:rsid w:val="00295492"/>
    <w:rsid w:val="0029557A"/>
    <w:rsid w:val="0029629C"/>
    <w:rsid w:val="00296829"/>
    <w:rsid w:val="00296F0C"/>
    <w:rsid w:val="002977EC"/>
    <w:rsid w:val="002A14CC"/>
    <w:rsid w:val="002A1987"/>
    <w:rsid w:val="002A1B1C"/>
    <w:rsid w:val="002A2A5F"/>
    <w:rsid w:val="002A2DBD"/>
    <w:rsid w:val="002A2E85"/>
    <w:rsid w:val="002A399B"/>
    <w:rsid w:val="002A3FA7"/>
    <w:rsid w:val="002A421A"/>
    <w:rsid w:val="002A5883"/>
    <w:rsid w:val="002A5CF0"/>
    <w:rsid w:val="002A639C"/>
    <w:rsid w:val="002A671E"/>
    <w:rsid w:val="002A6A0B"/>
    <w:rsid w:val="002B03FC"/>
    <w:rsid w:val="002B13A1"/>
    <w:rsid w:val="002B19BD"/>
    <w:rsid w:val="002B219A"/>
    <w:rsid w:val="002B57AD"/>
    <w:rsid w:val="002B7953"/>
    <w:rsid w:val="002C2AED"/>
    <w:rsid w:val="002C6B68"/>
    <w:rsid w:val="002D1070"/>
    <w:rsid w:val="002D34EC"/>
    <w:rsid w:val="002D3784"/>
    <w:rsid w:val="002D5B6B"/>
    <w:rsid w:val="002D630F"/>
    <w:rsid w:val="002D6843"/>
    <w:rsid w:val="002D696C"/>
    <w:rsid w:val="002D783C"/>
    <w:rsid w:val="002D79E4"/>
    <w:rsid w:val="002E0EA6"/>
    <w:rsid w:val="002E10DF"/>
    <w:rsid w:val="002E1B7E"/>
    <w:rsid w:val="002E1EFF"/>
    <w:rsid w:val="002E2193"/>
    <w:rsid w:val="002F0344"/>
    <w:rsid w:val="002F0DF7"/>
    <w:rsid w:val="002F1A24"/>
    <w:rsid w:val="002F2201"/>
    <w:rsid w:val="002F2D7B"/>
    <w:rsid w:val="002F3870"/>
    <w:rsid w:val="002F3A31"/>
    <w:rsid w:val="002F3B0C"/>
    <w:rsid w:val="002F3FE8"/>
    <w:rsid w:val="002F4FD9"/>
    <w:rsid w:val="002F61A7"/>
    <w:rsid w:val="002F6204"/>
    <w:rsid w:val="002F6B6A"/>
    <w:rsid w:val="00300500"/>
    <w:rsid w:val="00302F42"/>
    <w:rsid w:val="0030374D"/>
    <w:rsid w:val="00303ED2"/>
    <w:rsid w:val="00304D62"/>
    <w:rsid w:val="0030513E"/>
    <w:rsid w:val="00307032"/>
    <w:rsid w:val="00307E14"/>
    <w:rsid w:val="00311DCA"/>
    <w:rsid w:val="00312A58"/>
    <w:rsid w:val="00313E0E"/>
    <w:rsid w:val="00314571"/>
    <w:rsid w:val="003148B7"/>
    <w:rsid w:val="00317C2A"/>
    <w:rsid w:val="003202C7"/>
    <w:rsid w:val="00320ADF"/>
    <w:rsid w:val="00320C6F"/>
    <w:rsid w:val="00321282"/>
    <w:rsid w:val="003219DB"/>
    <w:rsid w:val="003227AA"/>
    <w:rsid w:val="003233B5"/>
    <w:rsid w:val="00323654"/>
    <w:rsid w:val="00323E06"/>
    <w:rsid w:val="00323EB2"/>
    <w:rsid w:val="00324CEC"/>
    <w:rsid w:val="003261EA"/>
    <w:rsid w:val="00330032"/>
    <w:rsid w:val="00330919"/>
    <w:rsid w:val="0033231B"/>
    <w:rsid w:val="00332608"/>
    <w:rsid w:val="00332A9E"/>
    <w:rsid w:val="0033452B"/>
    <w:rsid w:val="003345DA"/>
    <w:rsid w:val="00334F46"/>
    <w:rsid w:val="00337299"/>
    <w:rsid w:val="00337508"/>
    <w:rsid w:val="0034027D"/>
    <w:rsid w:val="00340296"/>
    <w:rsid w:val="00340D9D"/>
    <w:rsid w:val="00340F12"/>
    <w:rsid w:val="00341663"/>
    <w:rsid w:val="00341703"/>
    <w:rsid w:val="00341B5D"/>
    <w:rsid w:val="00341C42"/>
    <w:rsid w:val="00342383"/>
    <w:rsid w:val="003424F7"/>
    <w:rsid w:val="00342C92"/>
    <w:rsid w:val="0034318D"/>
    <w:rsid w:val="00343D56"/>
    <w:rsid w:val="00344F39"/>
    <w:rsid w:val="003453A7"/>
    <w:rsid w:val="003505BA"/>
    <w:rsid w:val="00350A6B"/>
    <w:rsid w:val="003514B2"/>
    <w:rsid w:val="003519ED"/>
    <w:rsid w:val="0035283E"/>
    <w:rsid w:val="003543DF"/>
    <w:rsid w:val="00355BDE"/>
    <w:rsid w:val="00356251"/>
    <w:rsid w:val="00357866"/>
    <w:rsid w:val="003604C5"/>
    <w:rsid w:val="003638D6"/>
    <w:rsid w:val="00363941"/>
    <w:rsid w:val="003651D9"/>
    <w:rsid w:val="003652A2"/>
    <w:rsid w:val="0036558A"/>
    <w:rsid w:val="003657DA"/>
    <w:rsid w:val="003662C8"/>
    <w:rsid w:val="003707F3"/>
    <w:rsid w:val="003738C9"/>
    <w:rsid w:val="0037472E"/>
    <w:rsid w:val="00375348"/>
    <w:rsid w:val="00376D0F"/>
    <w:rsid w:val="0037707F"/>
    <w:rsid w:val="00380AA5"/>
    <w:rsid w:val="00381694"/>
    <w:rsid w:val="00381F3F"/>
    <w:rsid w:val="0038272F"/>
    <w:rsid w:val="00382CD2"/>
    <w:rsid w:val="00384036"/>
    <w:rsid w:val="00384195"/>
    <w:rsid w:val="003851C6"/>
    <w:rsid w:val="00385B0A"/>
    <w:rsid w:val="00390583"/>
    <w:rsid w:val="00392527"/>
    <w:rsid w:val="00393492"/>
    <w:rsid w:val="00393538"/>
    <w:rsid w:val="00393590"/>
    <w:rsid w:val="003935F3"/>
    <w:rsid w:val="00393EAD"/>
    <w:rsid w:val="003941D8"/>
    <w:rsid w:val="00394C29"/>
    <w:rsid w:val="00395FA5"/>
    <w:rsid w:val="00396004"/>
    <w:rsid w:val="003965CB"/>
    <w:rsid w:val="00397E9C"/>
    <w:rsid w:val="003A0A69"/>
    <w:rsid w:val="003A2598"/>
    <w:rsid w:val="003A3037"/>
    <w:rsid w:val="003A5C15"/>
    <w:rsid w:val="003A670A"/>
    <w:rsid w:val="003A6881"/>
    <w:rsid w:val="003A7150"/>
    <w:rsid w:val="003B0F3B"/>
    <w:rsid w:val="003B26EE"/>
    <w:rsid w:val="003B2AFE"/>
    <w:rsid w:val="003B2C08"/>
    <w:rsid w:val="003B3107"/>
    <w:rsid w:val="003B446C"/>
    <w:rsid w:val="003B753B"/>
    <w:rsid w:val="003B7591"/>
    <w:rsid w:val="003C05E8"/>
    <w:rsid w:val="003C0BB3"/>
    <w:rsid w:val="003C1BBB"/>
    <w:rsid w:val="003C24C0"/>
    <w:rsid w:val="003C28CB"/>
    <w:rsid w:val="003C4043"/>
    <w:rsid w:val="003C501F"/>
    <w:rsid w:val="003C6E42"/>
    <w:rsid w:val="003C75B4"/>
    <w:rsid w:val="003D0198"/>
    <w:rsid w:val="003D03B6"/>
    <w:rsid w:val="003D1089"/>
    <w:rsid w:val="003D1EBB"/>
    <w:rsid w:val="003D235E"/>
    <w:rsid w:val="003D3DFE"/>
    <w:rsid w:val="003D4001"/>
    <w:rsid w:val="003D5F49"/>
    <w:rsid w:val="003D6249"/>
    <w:rsid w:val="003D6801"/>
    <w:rsid w:val="003D69E4"/>
    <w:rsid w:val="003D72FF"/>
    <w:rsid w:val="003E089E"/>
    <w:rsid w:val="003E0D8D"/>
    <w:rsid w:val="003E3551"/>
    <w:rsid w:val="003E531C"/>
    <w:rsid w:val="003E53B8"/>
    <w:rsid w:val="003E7271"/>
    <w:rsid w:val="003E7643"/>
    <w:rsid w:val="003F1215"/>
    <w:rsid w:val="003F1DBC"/>
    <w:rsid w:val="003F2D54"/>
    <w:rsid w:val="003F39AB"/>
    <w:rsid w:val="003F3A65"/>
    <w:rsid w:val="003F43CC"/>
    <w:rsid w:val="003F4E19"/>
    <w:rsid w:val="003F55E1"/>
    <w:rsid w:val="003F5C10"/>
    <w:rsid w:val="003F5C9B"/>
    <w:rsid w:val="003F759C"/>
    <w:rsid w:val="003F787B"/>
    <w:rsid w:val="0040033A"/>
    <w:rsid w:val="0040141B"/>
    <w:rsid w:val="00401A8E"/>
    <w:rsid w:val="004029BB"/>
    <w:rsid w:val="004033E0"/>
    <w:rsid w:val="0040436E"/>
    <w:rsid w:val="004045C7"/>
    <w:rsid w:val="00410423"/>
    <w:rsid w:val="00412298"/>
    <w:rsid w:val="0041437C"/>
    <w:rsid w:val="004144C0"/>
    <w:rsid w:val="0041523E"/>
    <w:rsid w:val="00416C35"/>
    <w:rsid w:val="0041781A"/>
    <w:rsid w:val="00420250"/>
    <w:rsid w:val="00421D36"/>
    <w:rsid w:val="00422654"/>
    <w:rsid w:val="00424987"/>
    <w:rsid w:val="00424BA6"/>
    <w:rsid w:val="004250D6"/>
    <w:rsid w:val="0042620A"/>
    <w:rsid w:val="00426483"/>
    <w:rsid w:val="00426734"/>
    <w:rsid w:val="00427E3B"/>
    <w:rsid w:val="00430210"/>
    <w:rsid w:val="0043037D"/>
    <w:rsid w:val="0043050E"/>
    <w:rsid w:val="004309DF"/>
    <w:rsid w:val="00430C5B"/>
    <w:rsid w:val="00431BEE"/>
    <w:rsid w:val="00432249"/>
    <w:rsid w:val="004326F2"/>
    <w:rsid w:val="0043367C"/>
    <w:rsid w:val="00435AB6"/>
    <w:rsid w:val="00435DB3"/>
    <w:rsid w:val="004361B3"/>
    <w:rsid w:val="00436A5F"/>
    <w:rsid w:val="00440F40"/>
    <w:rsid w:val="00441A67"/>
    <w:rsid w:val="00441AB6"/>
    <w:rsid w:val="00442F36"/>
    <w:rsid w:val="004439B6"/>
    <w:rsid w:val="00444D46"/>
    <w:rsid w:val="00445648"/>
    <w:rsid w:val="00446273"/>
    <w:rsid w:val="004525E4"/>
    <w:rsid w:val="00453FE1"/>
    <w:rsid w:val="004540B6"/>
    <w:rsid w:val="00455297"/>
    <w:rsid w:val="004559FF"/>
    <w:rsid w:val="00455A4F"/>
    <w:rsid w:val="00455B79"/>
    <w:rsid w:val="0045641D"/>
    <w:rsid w:val="00460B4B"/>
    <w:rsid w:val="0046128D"/>
    <w:rsid w:val="00463755"/>
    <w:rsid w:val="00465ACA"/>
    <w:rsid w:val="00471073"/>
    <w:rsid w:val="00471368"/>
    <w:rsid w:val="004714F5"/>
    <w:rsid w:val="0047437C"/>
    <w:rsid w:val="00474410"/>
    <w:rsid w:val="00474D28"/>
    <w:rsid w:val="00475BD8"/>
    <w:rsid w:val="00476A8F"/>
    <w:rsid w:val="004778FA"/>
    <w:rsid w:val="0047793D"/>
    <w:rsid w:val="00480C8F"/>
    <w:rsid w:val="00481051"/>
    <w:rsid w:val="004826D8"/>
    <w:rsid w:val="0048281A"/>
    <w:rsid w:val="004832DF"/>
    <w:rsid w:val="00483657"/>
    <w:rsid w:val="00484531"/>
    <w:rsid w:val="00484DF8"/>
    <w:rsid w:val="004863A9"/>
    <w:rsid w:val="00486D99"/>
    <w:rsid w:val="00486E87"/>
    <w:rsid w:val="00487137"/>
    <w:rsid w:val="00487D36"/>
    <w:rsid w:val="00490225"/>
    <w:rsid w:val="0049025A"/>
    <w:rsid w:val="00491A81"/>
    <w:rsid w:val="004922BD"/>
    <w:rsid w:val="00492D15"/>
    <w:rsid w:val="00493369"/>
    <w:rsid w:val="00494EA6"/>
    <w:rsid w:val="00495AAC"/>
    <w:rsid w:val="0049650D"/>
    <w:rsid w:val="004972AE"/>
    <w:rsid w:val="004A018D"/>
    <w:rsid w:val="004A20C2"/>
    <w:rsid w:val="004A317D"/>
    <w:rsid w:val="004A322A"/>
    <w:rsid w:val="004A3247"/>
    <w:rsid w:val="004A39C5"/>
    <w:rsid w:val="004A582C"/>
    <w:rsid w:val="004A5BF5"/>
    <w:rsid w:val="004A63DC"/>
    <w:rsid w:val="004A6E23"/>
    <w:rsid w:val="004A733A"/>
    <w:rsid w:val="004A7600"/>
    <w:rsid w:val="004A7B06"/>
    <w:rsid w:val="004B166E"/>
    <w:rsid w:val="004B1946"/>
    <w:rsid w:val="004B1E8A"/>
    <w:rsid w:val="004B40E2"/>
    <w:rsid w:val="004B43B0"/>
    <w:rsid w:val="004B49A4"/>
    <w:rsid w:val="004B551A"/>
    <w:rsid w:val="004B7C47"/>
    <w:rsid w:val="004C033A"/>
    <w:rsid w:val="004C045E"/>
    <w:rsid w:val="004C2E0D"/>
    <w:rsid w:val="004C319E"/>
    <w:rsid w:val="004C36CC"/>
    <w:rsid w:val="004C428B"/>
    <w:rsid w:val="004C5EA2"/>
    <w:rsid w:val="004C67CA"/>
    <w:rsid w:val="004D00CC"/>
    <w:rsid w:val="004D0121"/>
    <w:rsid w:val="004D10A8"/>
    <w:rsid w:val="004D17A4"/>
    <w:rsid w:val="004D18C5"/>
    <w:rsid w:val="004D20C7"/>
    <w:rsid w:val="004D2186"/>
    <w:rsid w:val="004D3DDF"/>
    <w:rsid w:val="004D4903"/>
    <w:rsid w:val="004D6ECD"/>
    <w:rsid w:val="004D78DD"/>
    <w:rsid w:val="004D7C0C"/>
    <w:rsid w:val="004E06C0"/>
    <w:rsid w:val="004E0FA2"/>
    <w:rsid w:val="004E146D"/>
    <w:rsid w:val="004E2883"/>
    <w:rsid w:val="004E2E12"/>
    <w:rsid w:val="004E3BBE"/>
    <w:rsid w:val="004E3D63"/>
    <w:rsid w:val="004E4F39"/>
    <w:rsid w:val="004E62D7"/>
    <w:rsid w:val="004E684E"/>
    <w:rsid w:val="004F04DA"/>
    <w:rsid w:val="004F08F5"/>
    <w:rsid w:val="004F30CA"/>
    <w:rsid w:val="004F33F3"/>
    <w:rsid w:val="004F3481"/>
    <w:rsid w:val="004F3747"/>
    <w:rsid w:val="004F3C37"/>
    <w:rsid w:val="004F485D"/>
    <w:rsid w:val="004F499B"/>
    <w:rsid w:val="004F5357"/>
    <w:rsid w:val="004F578C"/>
    <w:rsid w:val="004F5841"/>
    <w:rsid w:val="004F62CC"/>
    <w:rsid w:val="004F6AE5"/>
    <w:rsid w:val="004F6B70"/>
    <w:rsid w:val="00500055"/>
    <w:rsid w:val="00500761"/>
    <w:rsid w:val="005016EA"/>
    <w:rsid w:val="005024E2"/>
    <w:rsid w:val="00502F18"/>
    <w:rsid w:val="005061C6"/>
    <w:rsid w:val="00507822"/>
    <w:rsid w:val="005103F1"/>
    <w:rsid w:val="00511748"/>
    <w:rsid w:val="00511C57"/>
    <w:rsid w:val="00513082"/>
    <w:rsid w:val="005130A8"/>
    <w:rsid w:val="00514FBE"/>
    <w:rsid w:val="00515247"/>
    <w:rsid w:val="005152E1"/>
    <w:rsid w:val="00515B1F"/>
    <w:rsid w:val="005178D6"/>
    <w:rsid w:val="00520E99"/>
    <w:rsid w:val="00521144"/>
    <w:rsid w:val="0052213F"/>
    <w:rsid w:val="00522C6B"/>
    <w:rsid w:val="0052391E"/>
    <w:rsid w:val="00523A90"/>
    <w:rsid w:val="00523B3C"/>
    <w:rsid w:val="00524CEF"/>
    <w:rsid w:val="00527607"/>
    <w:rsid w:val="00527C8A"/>
    <w:rsid w:val="00530855"/>
    <w:rsid w:val="00532B03"/>
    <w:rsid w:val="00533A04"/>
    <w:rsid w:val="00534628"/>
    <w:rsid w:val="0053509C"/>
    <w:rsid w:val="005352FE"/>
    <w:rsid w:val="0053689D"/>
    <w:rsid w:val="005369C1"/>
    <w:rsid w:val="00543662"/>
    <w:rsid w:val="00543E93"/>
    <w:rsid w:val="00543ECE"/>
    <w:rsid w:val="00544F3F"/>
    <w:rsid w:val="005450A3"/>
    <w:rsid w:val="0054533C"/>
    <w:rsid w:val="005465A0"/>
    <w:rsid w:val="00546D2F"/>
    <w:rsid w:val="00546F05"/>
    <w:rsid w:val="00547078"/>
    <w:rsid w:val="005477BF"/>
    <w:rsid w:val="00547A9B"/>
    <w:rsid w:val="00550CF6"/>
    <w:rsid w:val="005516F4"/>
    <w:rsid w:val="005518B6"/>
    <w:rsid w:val="00552E2F"/>
    <w:rsid w:val="00553025"/>
    <w:rsid w:val="00553C8D"/>
    <w:rsid w:val="00554649"/>
    <w:rsid w:val="00555778"/>
    <w:rsid w:val="00560859"/>
    <w:rsid w:val="00560B1C"/>
    <w:rsid w:val="005616B1"/>
    <w:rsid w:val="0056259C"/>
    <w:rsid w:val="0056277B"/>
    <w:rsid w:val="005627EC"/>
    <w:rsid w:val="00564370"/>
    <w:rsid w:val="00564BD3"/>
    <w:rsid w:val="005651B6"/>
    <w:rsid w:val="0057050E"/>
    <w:rsid w:val="00571374"/>
    <w:rsid w:val="0057164F"/>
    <w:rsid w:val="0057193E"/>
    <w:rsid w:val="005719CD"/>
    <w:rsid w:val="00573DF7"/>
    <w:rsid w:val="00574A03"/>
    <w:rsid w:val="00574D94"/>
    <w:rsid w:val="005750D4"/>
    <w:rsid w:val="0057649C"/>
    <w:rsid w:val="005767A6"/>
    <w:rsid w:val="0057770C"/>
    <w:rsid w:val="00581041"/>
    <w:rsid w:val="00581C0A"/>
    <w:rsid w:val="00581D7E"/>
    <w:rsid w:val="005820DD"/>
    <w:rsid w:val="00583AE1"/>
    <w:rsid w:val="00584DBD"/>
    <w:rsid w:val="00585A75"/>
    <w:rsid w:val="00594BD8"/>
    <w:rsid w:val="005A0D59"/>
    <w:rsid w:val="005A1366"/>
    <w:rsid w:val="005A242A"/>
    <w:rsid w:val="005A24E0"/>
    <w:rsid w:val="005A27A6"/>
    <w:rsid w:val="005A2835"/>
    <w:rsid w:val="005A3AF3"/>
    <w:rsid w:val="005A4BF9"/>
    <w:rsid w:val="005A536B"/>
    <w:rsid w:val="005A5FE5"/>
    <w:rsid w:val="005A6191"/>
    <w:rsid w:val="005B0274"/>
    <w:rsid w:val="005B28DB"/>
    <w:rsid w:val="005B3422"/>
    <w:rsid w:val="005B44E0"/>
    <w:rsid w:val="005B5801"/>
    <w:rsid w:val="005B6179"/>
    <w:rsid w:val="005B6341"/>
    <w:rsid w:val="005B65EB"/>
    <w:rsid w:val="005B6B5B"/>
    <w:rsid w:val="005B6D38"/>
    <w:rsid w:val="005C15EA"/>
    <w:rsid w:val="005C17FA"/>
    <w:rsid w:val="005C253A"/>
    <w:rsid w:val="005C3D50"/>
    <w:rsid w:val="005C509D"/>
    <w:rsid w:val="005C5F24"/>
    <w:rsid w:val="005C7F5E"/>
    <w:rsid w:val="005D0EC0"/>
    <w:rsid w:val="005D2DAF"/>
    <w:rsid w:val="005D3392"/>
    <w:rsid w:val="005D3579"/>
    <w:rsid w:val="005D46E2"/>
    <w:rsid w:val="005D4D6E"/>
    <w:rsid w:val="005D5CBA"/>
    <w:rsid w:val="005D630F"/>
    <w:rsid w:val="005D63CD"/>
    <w:rsid w:val="005D7C17"/>
    <w:rsid w:val="005E0315"/>
    <w:rsid w:val="005E2B86"/>
    <w:rsid w:val="005E3A48"/>
    <w:rsid w:val="005E3D91"/>
    <w:rsid w:val="005E3E30"/>
    <w:rsid w:val="005E3F1C"/>
    <w:rsid w:val="005E4EA5"/>
    <w:rsid w:val="005E5FC2"/>
    <w:rsid w:val="005E6DE4"/>
    <w:rsid w:val="005F00E2"/>
    <w:rsid w:val="005F07A3"/>
    <w:rsid w:val="005F0F32"/>
    <w:rsid w:val="005F1B1A"/>
    <w:rsid w:val="005F1BF2"/>
    <w:rsid w:val="005F4198"/>
    <w:rsid w:val="005F6309"/>
    <w:rsid w:val="00600322"/>
    <w:rsid w:val="00601E07"/>
    <w:rsid w:val="00603196"/>
    <w:rsid w:val="0060379F"/>
    <w:rsid w:val="006041B0"/>
    <w:rsid w:val="0060774E"/>
    <w:rsid w:val="006077B6"/>
    <w:rsid w:val="00610A47"/>
    <w:rsid w:val="00612FA5"/>
    <w:rsid w:val="00613812"/>
    <w:rsid w:val="00613A34"/>
    <w:rsid w:val="00613F36"/>
    <w:rsid w:val="00613F45"/>
    <w:rsid w:val="0061476A"/>
    <w:rsid w:val="0061598D"/>
    <w:rsid w:val="00616A11"/>
    <w:rsid w:val="0061710C"/>
    <w:rsid w:val="0061794D"/>
    <w:rsid w:val="00621505"/>
    <w:rsid w:val="0062150E"/>
    <w:rsid w:val="00621A6B"/>
    <w:rsid w:val="0062322A"/>
    <w:rsid w:val="006238BE"/>
    <w:rsid w:val="00624A17"/>
    <w:rsid w:val="00625BF8"/>
    <w:rsid w:val="00626297"/>
    <w:rsid w:val="00626CC3"/>
    <w:rsid w:val="00627473"/>
    <w:rsid w:val="00630667"/>
    <w:rsid w:val="006306DB"/>
    <w:rsid w:val="006320D9"/>
    <w:rsid w:val="00634BBB"/>
    <w:rsid w:val="0063557C"/>
    <w:rsid w:val="00636F3B"/>
    <w:rsid w:val="00641D1F"/>
    <w:rsid w:val="00644724"/>
    <w:rsid w:val="0064561B"/>
    <w:rsid w:val="00645E69"/>
    <w:rsid w:val="0065144A"/>
    <w:rsid w:val="00651545"/>
    <w:rsid w:val="00651BF9"/>
    <w:rsid w:val="006524F3"/>
    <w:rsid w:val="00654B06"/>
    <w:rsid w:val="006551FB"/>
    <w:rsid w:val="00656540"/>
    <w:rsid w:val="006572BA"/>
    <w:rsid w:val="0065758C"/>
    <w:rsid w:val="00660C26"/>
    <w:rsid w:val="006613A5"/>
    <w:rsid w:val="006626CE"/>
    <w:rsid w:val="0066284C"/>
    <w:rsid w:val="00663A61"/>
    <w:rsid w:val="00666515"/>
    <w:rsid w:val="00670CB9"/>
    <w:rsid w:val="006715B7"/>
    <w:rsid w:val="0067243F"/>
    <w:rsid w:val="0067349A"/>
    <w:rsid w:val="006761E6"/>
    <w:rsid w:val="00676602"/>
    <w:rsid w:val="00680116"/>
    <w:rsid w:val="006801C2"/>
    <w:rsid w:val="00680290"/>
    <w:rsid w:val="00680D27"/>
    <w:rsid w:val="00681C44"/>
    <w:rsid w:val="00681ECD"/>
    <w:rsid w:val="00682A85"/>
    <w:rsid w:val="00682ACA"/>
    <w:rsid w:val="006840C5"/>
    <w:rsid w:val="00684BD1"/>
    <w:rsid w:val="006858C2"/>
    <w:rsid w:val="00686221"/>
    <w:rsid w:val="00692175"/>
    <w:rsid w:val="00692411"/>
    <w:rsid w:val="00692515"/>
    <w:rsid w:val="00692BD9"/>
    <w:rsid w:val="00693064"/>
    <w:rsid w:val="00693388"/>
    <w:rsid w:val="00693A6D"/>
    <w:rsid w:val="00694BFC"/>
    <w:rsid w:val="006959AC"/>
    <w:rsid w:val="0069644B"/>
    <w:rsid w:val="006A11CA"/>
    <w:rsid w:val="006A1DDF"/>
    <w:rsid w:val="006A45FF"/>
    <w:rsid w:val="006A4760"/>
    <w:rsid w:val="006A589D"/>
    <w:rsid w:val="006A6F70"/>
    <w:rsid w:val="006B0575"/>
    <w:rsid w:val="006B23E4"/>
    <w:rsid w:val="006B3AAB"/>
    <w:rsid w:val="006B4BEE"/>
    <w:rsid w:val="006B5585"/>
    <w:rsid w:val="006B59C9"/>
    <w:rsid w:val="006B7A57"/>
    <w:rsid w:val="006C0280"/>
    <w:rsid w:val="006C1CCE"/>
    <w:rsid w:val="006C1CF1"/>
    <w:rsid w:val="006C3523"/>
    <w:rsid w:val="006C3F12"/>
    <w:rsid w:val="006C5324"/>
    <w:rsid w:val="006C7A59"/>
    <w:rsid w:val="006D02DE"/>
    <w:rsid w:val="006D0A9A"/>
    <w:rsid w:val="006D0B6D"/>
    <w:rsid w:val="006D0F99"/>
    <w:rsid w:val="006D1297"/>
    <w:rsid w:val="006D1741"/>
    <w:rsid w:val="006D248F"/>
    <w:rsid w:val="006D29BC"/>
    <w:rsid w:val="006D2AF8"/>
    <w:rsid w:val="006D2CA0"/>
    <w:rsid w:val="006D2D71"/>
    <w:rsid w:val="006E0001"/>
    <w:rsid w:val="006E0393"/>
    <w:rsid w:val="006E1AD9"/>
    <w:rsid w:val="006E29B4"/>
    <w:rsid w:val="006E3A30"/>
    <w:rsid w:val="006E453D"/>
    <w:rsid w:val="006E58AE"/>
    <w:rsid w:val="006E5962"/>
    <w:rsid w:val="006E6334"/>
    <w:rsid w:val="006E6B04"/>
    <w:rsid w:val="006E704C"/>
    <w:rsid w:val="006E7261"/>
    <w:rsid w:val="006E7868"/>
    <w:rsid w:val="006E79AF"/>
    <w:rsid w:val="006E7A5D"/>
    <w:rsid w:val="006F11C4"/>
    <w:rsid w:val="006F1388"/>
    <w:rsid w:val="006F15B5"/>
    <w:rsid w:val="006F203A"/>
    <w:rsid w:val="006F2329"/>
    <w:rsid w:val="006F24B8"/>
    <w:rsid w:val="006F296A"/>
    <w:rsid w:val="006F2E59"/>
    <w:rsid w:val="006F5818"/>
    <w:rsid w:val="006F5972"/>
    <w:rsid w:val="006F59C1"/>
    <w:rsid w:val="006F5B8D"/>
    <w:rsid w:val="007004A7"/>
    <w:rsid w:val="0070242D"/>
    <w:rsid w:val="00702775"/>
    <w:rsid w:val="00703373"/>
    <w:rsid w:val="00704224"/>
    <w:rsid w:val="00704AAE"/>
    <w:rsid w:val="00707D77"/>
    <w:rsid w:val="00710648"/>
    <w:rsid w:val="00712C97"/>
    <w:rsid w:val="007140A7"/>
    <w:rsid w:val="00714BF5"/>
    <w:rsid w:val="00715707"/>
    <w:rsid w:val="007171E9"/>
    <w:rsid w:val="007203D0"/>
    <w:rsid w:val="00720836"/>
    <w:rsid w:val="007221B9"/>
    <w:rsid w:val="00722769"/>
    <w:rsid w:val="00722D27"/>
    <w:rsid w:val="00723349"/>
    <w:rsid w:val="007238B7"/>
    <w:rsid w:val="00724A5B"/>
    <w:rsid w:val="00725F19"/>
    <w:rsid w:val="007260A5"/>
    <w:rsid w:val="00726168"/>
    <w:rsid w:val="00726C6C"/>
    <w:rsid w:val="00727745"/>
    <w:rsid w:val="007309D0"/>
    <w:rsid w:val="00730A76"/>
    <w:rsid w:val="00730C2E"/>
    <w:rsid w:val="007319BB"/>
    <w:rsid w:val="00731CEA"/>
    <w:rsid w:val="00731CFD"/>
    <w:rsid w:val="00731F54"/>
    <w:rsid w:val="00732048"/>
    <w:rsid w:val="0073331C"/>
    <w:rsid w:val="00734077"/>
    <w:rsid w:val="007344EF"/>
    <w:rsid w:val="00735D53"/>
    <w:rsid w:val="007367E4"/>
    <w:rsid w:val="00737CA4"/>
    <w:rsid w:val="00740022"/>
    <w:rsid w:val="00740B9F"/>
    <w:rsid w:val="0074212E"/>
    <w:rsid w:val="0074220B"/>
    <w:rsid w:val="00742497"/>
    <w:rsid w:val="00743943"/>
    <w:rsid w:val="00743C44"/>
    <w:rsid w:val="0074429E"/>
    <w:rsid w:val="007442BE"/>
    <w:rsid w:val="00744396"/>
    <w:rsid w:val="00745432"/>
    <w:rsid w:val="0074553D"/>
    <w:rsid w:val="007470EE"/>
    <w:rsid w:val="007477A5"/>
    <w:rsid w:val="00750751"/>
    <w:rsid w:val="00751D64"/>
    <w:rsid w:val="00756EE8"/>
    <w:rsid w:val="00760180"/>
    <w:rsid w:val="007611DC"/>
    <w:rsid w:val="00761541"/>
    <w:rsid w:val="0076170C"/>
    <w:rsid w:val="007625B5"/>
    <w:rsid w:val="007625C1"/>
    <w:rsid w:val="00762B08"/>
    <w:rsid w:val="0076308E"/>
    <w:rsid w:val="00763E5E"/>
    <w:rsid w:val="0076610A"/>
    <w:rsid w:val="007675D4"/>
    <w:rsid w:val="00767746"/>
    <w:rsid w:val="00767C5E"/>
    <w:rsid w:val="00767EC3"/>
    <w:rsid w:val="00770BE9"/>
    <w:rsid w:val="00770C2A"/>
    <w:rsid w:val="0077137B"/>
    <w:rsid w:val="007734BA"/>
    <w:rsid w:val="00773881"/>
    <w:rsid w:val="007739A3"/>
    <w:rsid w:val="00775A12"/>
    <w:rsid w:val="00775A56"/>
    <w:rsid w:val="00776D94"/>
    <w:rsid w:val="0078138D"/>
    <w:rsid w:val="00781AEA"/>
    <w:rsid w:val="00782348"/>
    <w:rsid w:val="0078366C"/>
    <w:rsid w:val="007838D4"/>
    <w:rsid w:val="00783A44"/>
    <w:rsid w:val="00784618"/>
    <w:rsid w:val="007850C1"/>
    <w:rsid w:val="007853CB"/>
    <w:rsid w:val="00786339"/>
    <w:rsid w:val="00787499"/>
    <w:rsid w:val="00787D62"/>
    <w:rsid w:val="00790FED"/>
    <w:rsid w:val="00791A25"/>
    <w:rsid w:val="00791DC7"/>
    <w:rsid w:val="00794502"/>
    <w:rsid w:val="007946C8"/>
    <w:rsid w:val="0079600C"/>
    <w:rsid w:val="00797D64"/>
    <w:rsid w:val="007A0106"/>
    <w:rsid w:val="007A19AB"/>
    <w:rsid w:val="007A2399"/>
    <w:rsid w:val="007A255C"/>
    <w:rsid w:val="007A3106"/>
    <w:rsid w:val="007A351D"/>
    <w:rsid w:val="007A3B37"/>
    <w:rsid w:val="007A4B3B"/>
    <w:rsid w:val="007A512A"/>
    <w:rsid w:val="007A61A5"/>
    <w:rsid w:val="007A6D91"/>
    <w:rsid w:val="007A6DB1"/>
    <w:rsid w:val="007A754C"/>
    <w:rsid w:val="007B01C1"/>
    <w:rsid w:val="007B1D52"/>
    <w:rsid w:val="007B2BB5"/>
    <w:rsid w:val="007B3902"/>
    <w:rsid w:val="007B440C"/>
    <w:rsid w:val="007B44FC"/>
    <w:rsid w:val="007B4961"/>
    <w:rsid w:val="007B5664"/>
    <w:rsid w:val="007B673C"/>
    <w:rsid w:val="007B70F9"/>
    <w:rsid w:val="007B7DBA"/>
    <w:rsid w:val="007C10F9"/>
    <w:rsid w:val="007C22F7"/>
    <w:rsid w:val="007C2371"/>
    <w:rsid w:val="007C27C7"/>
    <w:rsid w:val="007C2861"/>
    <w:rsid w:val="007C34C9"/>
    <w:rsid w:val="007C3868"/>
    <w:rsid w:val="007C3EED"/>
    <w:rsid w:val="007C471E"/>
    <w:rsid w:val="007C5E6B"/>
    <w:rsid w:val="007C65BF"/>
    <w:rsid w:val="007C6E5A"/>
    <w:rsid w:val="007C7332"/>
    <w:rsid w:val="007C7B21"/>
    <w:rsid w:val="007D0716"/>
    <w:rsid w:val="007D15FC"/>
    <w:rsid w:val="007D19D3"/>
    <w:rsid w:val="007D1B1C"/>
    <w:rsid w:val="007D2346"/>
    <w:rsid w:val="007D3222"/>
    <w:rsid w:val="007D3FDF"/>
    <w:rsid w:val="007D7FAC"/>
    <w:rsid w:val="007E07C8"/>
    <w:rsid w:val="007E415F"/>
    <w:rsid w:val="007E4992"/>
    <w:rsid w:val="007E5988"/>
    <w:rsid w:val="007E69D2"/>
    <w:rsid w:val="007F4B0D"/>
    <w:rsid w:val="007F4BF7"/>
    <w:rsid w:val="007F65EA"/>
    <w:rsid w:val="007F71DE"/>
    <w:rsid w:val="007F75E0"/>
    <w:rsid w:val="00801E22"/>
    <w:rsid w:val="00803325"/>
    <w:rsid w:val="00804156"/>
    <w:rsid w:val="00805A28"/>
    <w:rsid w:val="00806091"/>
    <w:rsid w:val="008060B6"/>
    <w:rsid w:val="00806DF1"/>
    <w:rsid w:val="00807829"/>
    <w:rsid w:val="0081359E"/>
    <w:rsid w:val="00813B55"/>
    <w:rsid w:val="0081543A"/>
    <w:rsid w:val="00816C2B"/>
    <w:rsid w:val="008170A0"/>
    <w:rsid w:val="00817C3C"/>
    <w:rsid w:val="008207DB"/>
    <w:rsid w:val="00820A1B"/>
    <w:rsid w:val="00820C05"/>
    <w:rsid w:val="00820F67"/>
    <w:rsid w:val="008215F3"/>
    <w:rsid w:val="00822D90"/>
    <w:rsid w:val="00824177"/>
    <w:rsid w:val="008243E3"/>
    <w:rsid w:val="00824BAD"/>
    <w:rsid w:val="00824C13"/>
    <w:rsid w:val="00825B0C"/>
    <w:rsid w:val="00825B2A"/>
    <w:rsid w:val="00825CC5"/>
    <w:rsid w:val="0082641D"/>
    <w:rsid w:val="00826476"/>
    <w:rsid w:val="00826FD5"/>
    <w:rsid w:val="00827055"/>
    <w:rsid w:val="008274ED"/>
    <w:rsid w:val="00827B0A"/>
    <w:rsid w:val="00827D5D"/>
    <w:rsid w:val="00830CD8"/>
    <w:rsid w:val="00830D93"/>
    <w:rsid w:val="00831075"/>
    <w:rsid w:val="008314B1"/>
    <w:rsid w:val="0083151C"/>
    <w:rsid w:val="00831D92"/>
    <w:rsid w:val="008323EB"/>
    <w:rsid w:val="00832C3B"/>
    <w:rsid w:val="00832CE5"/>
    <w:rsid w:val="00833972"/>
    <w:rsid w:val="008350B0"/>
    <w:rsid w:val="00836A38"/>
    <w:rsid w:val="0083768E"/>
    <w:rsid w:val="00837735"/>
    <w:rsid w:val="008402DA"/>
    <w:rsid w:val="00841006"/>
    <w:rsid w:val="00841E7C"/>
    <w:rsid w:val="0084238D"/>
    <w:rsid w:val="00842E4D"/>
    <w:rsid w:val="00843F86"/>
    <w:rsid w:val="00844D51"/>
    <w:rsid w:val="0084588B"/>
    <w:rsid w:val="00847A13"/>
    <w:rsid w:val="00847B16"/>
    <w:rsid w:val="00847F09"/>
    <w:rsid w:val="008500FD"/>
    <w:rsid w:val="00850137"/>
    <w:rsid w:val="008505A6"/>
    <w:rsid w:val="00851AF2"/>
    <w:rsid w:val="00852301"/>
    <w:rsid w:val="00852532"/>
    <w:rsid w:val="00852DDA"/>
    <w:rsid w:val="00854B0D"/>
    <w:rsid w:val="00855008"/>
    <w:rsid w:val="008556FA"/>
    <w:rsid w:val="0085577C"/>
    <w:rsid w:val="00856516"/>
    <w:rsid w:val="00856D3C"/>
    <w:rsid w:val="00856EF5"/>
    <w:rsid w:val="00857295"/>
    <w:rsid w:val="00860044"/>
    <w:rsid w:val="008606AE"/>
    <w:rsid w:val="008613C6"/>
    <w:rsid w:val="00864255"/>
    <w:rsid w:val="00864CB5"/>
    <w:rsid w:val="00865D2F"/>
    <w:rsid w:val="008668A0"/>
    <w:rsid w:val="00867A19"/>
    <w:rsid w:val="00871443"/>
    <w:rsid w:val="00871C60"/>
    <w:rsid w:val="008727F6"/>
    <w:rsid w:val="00872BCE"/>
    <w:rsid w:val="00872EC3"/>
    <w:rsid w:val="00873571"/>
    <w:rsid w:val="008811A7"/>
    <w:rsid w:val="00881F23"/>
    <w:rsid w:val="008833C0"/>
    <w:rsid w:val="008843D0"/>
    <w:rsid w:val="00885E17"/>
    <w:rsid w:val="0088672C"/>
    <w:rsid w:val="00886C21"/>
    <w:rsid w:val="00887FD7"/>
    <w:rsid w:val="0089037D"/>
    <w:rsid w:val="00890D4C"/>
    <w:rsid w:val="00890F89"/>
    <w:rsid w:val="0089110B"/>
    <w:rsid w:val="008926C7"/>
    <w:rsid w:val="00894024"/>
    <w:rsid w:val="0089480E"/>
    <w:rsid w:val="00895673"/>
    <w:rsid w:val="008961A8"/>
    <w:rsid w:val="008978CA"/>
    <w:rsid w:val="00897C4F"/>
    <w:rsid w:val="008A0556"/>
    <w:rsid w:val="008A1F88"/>
    <w:rsid w:val="008A2285"/>
    <w:rsid w:val="008A35C3"/>
    <w:rsid w:val="008A3AD4"/>
    <w:rsid w:val="008A4D94"/>
    <w:rsid w:val="008A6292"/>
    <w:rsid w:val="008A76A5"/>
    <w:rsid w:val="008B02CA"/>
    <w:rsid w:val="008B0981"/>
    <w:rsid w:val="008B09F9"/>
    <w:rsid w:val="008B2765"/>
    <w:rsid w:val="008B2A0F"/>
    <w:rsid w:val="008B3324"/>
    <w:rsid w:val="008B3775"/>
    <w:rsid w:val="008B3BC4"/>
    <w:rsid w:val="008B3E65"/>
    <w:rsid w:val="008B5A63"/>
    <w:rsid w:val="008B6AF1"/>
    <w:rsid w:val="008B7DE1"/>
    <w:rsid w:val="008C11AC"/>
    <w:rsid w:val="008C26F5"/>
    <w:rsid w:val="008C7320"/>
    <w:rsid w:val="008D2AE4"/>
    <w:rsid w:val="008D5677"/>
    <w:rsid w:val="008D75C8"/>
    <w:rsid w:val="008E08C8"/>
    <w:rsid w:val="008E1206"/>
    <w:rsid w:val="008E3F6D"/>
    <w:rsid w:val="008E4156"/>
    <w:rsid w:val="008E47C9"/>
    <w:rsid w:val="008E6534"/>
    <w:rsid w:val="008E6862"/>
    <w:rsid w:val="008E7051"/>
    <w:rsid w:val="008F0692"/>
    <w:rsid w:val="008F181A"/>
    <w:rsid w:val="008F5393"/>
    <w:rsid w:val="008F547D"/>
    <w:rsid w:val="008F5905"/>
    <w:rsid w:val="008F5E04"/>
    <w:rsid w:val="008F676C"/>
    <w:rsid w:val="008F68D6"/>
    <w:rsid w:val="008F68F7"/>
    <w:rsid w:val="008F7A08"/>
    <w:rsid w:val="00901BED"/>
    <w:rsid w:val="009026C2"/>
    <w:rsid w:val="009027F9"/>
    <w:rsid w:val="009029EF"/>
    <w:rsid w:val="00902BFD"/>
    <w:rsid w:val="00903FE8"/>
    <w:rsid w:val="00904955"/>
    <w:rsid w:val="0090529A"/>
    <w:rsid w:val="00906779"/>
    <w:rsid w:val="00906CAB"/>
    <w:rsid w:val="009074EC"/>
    <w:rsid w:val="00910015"/>
    <w:rsid w:val="00910E7B"/>
    <w:rsid w:val="009112A0"/>
    <w:rsid w:val="00912172"/>
    <w:rsid w:val="0091423A"/>
    <w:rsid w:val="00915862"/>
    <w:rsid w:val="00917840"/>
    <w:rsid w:val="00917ADC"/>
    <w:rsid w:val="009205DF"/>
    <w:rsid w:val="00921E22"/>
    <w:rsid w:val="00921F7D"/>
    <w:rsid w:val="00922B76"/>
    <w:rsid w:val="00923034"/>
    <w:rsid w:val="00923408"/>
    <w:rsid w:val="009241B2"/>
    <w:rsid w:val="009268B9"/>
    <w:rsid w:val="00927722"/>
    <w:rsid w:val="00927D0E"/>
    <w:rsid w:val="0093004B"/>
    <w:rsid w:val="0093135D"/>
    <w:rsid w:val="00931870"/>
    <w:rsid w:val="00932AC3"/>
    <w:rsid w:val="00932BA1"/>
    <w:rsid w:val="0093388B"/>
    <w:rsid w:val="00933AA4"/>
    <w:rsid w:val="009345BB"/>
    <w:rsid w:val="0093595F"/>
    <w:rsid w:val="00936638"/>
    <w:rsid w:val="00936A2E"/>
    <w:rsid w:val="009400C2"/>
    <w:rsid w:val="00940CF6"/>
    <w:rsid w:val="00941293"/>
    <w:rsid w:val="00942996"/>
    <w:rsid w:val="00942A0B"/>
    <w:rsid w:val="00942B8A"/>
    <w:rsid w:val="0094391E"/>
    <w:rsid w:val="00944B15"/>
    <w:rsid w:val="00944DD0"/>
    <w:rsid w:val="009452D5"/>
    <w:rsid w:val="00945F22"/>
    <w:rsid w:val="00950416"/>
    <w:rsid w:val="00950610"/>
    <w:rsid w:val="009510A2"/>
    <w:rsid w:val="009522B0"/>
    <w:rsid w:val="009547E6"/>
    <w:rsid w:val="00955F5F"/>
    <w:rsid w:val="00957119"/>
    <w:rsid w:val="009576B7"/>
    <w:rsid w:val="00961DE3"/>
    <w:rsid w:val="0096216E"/>
    <w:rsid w:val="0096235D"/>
    <w:rsid w:val="0096379E"/>
    <w:rsid w:val="0096390A"/>
    <w:rsid w:val="00963E2D"/>
    <w:rsid w:val="00964069"/>
    <w:rsid w:val="0096500C"/>
    <w:rsid w:val="009652B6"/>
    <w:rsid w:val="0096664C"/>
    <w:rsid w:val="00967AD1"/>
    <w:rsid w:val="00970C67"/>
    <w:rsid w:val="00971614"/>
    <w:rsid w:val="00971A48"/>
    <w:rsid w:val="00972CF8"/>
    <w:rsid w:val="00973385"/>
    <w:rsid w:val="0097398B"/>
    <w:rsid w:val="00974161"/>
    <w:rsid w:val="0097417F"/>
    <w:rsid w:val="00974DBD"/>
    <w:rsid w:val="0097540D"/>
    <w:rsid w:val="009762CF"/>
    <w:rsid w:val="00977347"/>
    <w:rsid w:val="0098005F"/>
    <w:rsid w:val="009832B6"/>
    <w:rsid w:val="009836CA"/>
    <w:rsid w:val="00983D27"/>
    <w:rsid w:val="00983EED"/>
    <w:rsid w:val="0098411A"/>
    <w:rsid w:val="00984421"/>
    <w:rsid w:val="009851FF"/>
    <w:rsid w:val="00985BAD"/>
    <w:rsid w:val="00986119"/>
    <w:rsid w:val="00986543"/>
    <w:rsid w:val="00987FF9"/>
    <w:rsid w:val="00991FAC"/>
    <w:rsid w:val="009929B6"/>
    <w:rsid w:val="009969B3"/>
    <w:rsid w:val="00996C0C"/>
    <w:rsid w:val="00996C8E"/>
    <w:rsid w:val="00997C07"/>
    <w:rsid w:val="009A0E0C"/>
    <w:rsid w:val="009A1EEE"/>
    <w:rsid w:val="009A2273"/>
    <w:rsid w:val="009A3906"/>
    <w:rsid w:val="009A4438"/>
    <w:rsid w:val="009A4AD3"/>
    <w:rsid w:val="009A5540"/>
    <w:rsid w:val="009A7720"/>
    <w:rsid w:val="009B028A"/>
    <w:rsid w:val="009B0795"/>
    <w:rsid w:val="009B16F5"/>
    <w:rsid w:val="009B1F33"/>
    <w:rsid w:val="009B2AED"/>
    <w:rsid w:val="009B3C24"/>
    <w:rsid w:val="009B3E36"/>
    <w:rsid w:val="009B51FC"/>
    <w:rsid w:val="009B5527"/>
    <w:rsid w:val="009B5A6B"/>
    <w:rsid w:val="009B61A5"/>
    <w:rsid w:val="009B6C15"/>
    <w:rsid w:val="009B75A2"/>
    <w:rsid w:val="009B767D"/>
    <w:rsid w:val="009B7693"/>
    <w:rsid w:val="009C0C40"/>
    <w:rsid w:val="009C102C"/>
    <w:rsid w:val="009C192F"/>
    <w:rsid w:val="009C1B37"/>
    <w:rsid w:val="009C1D41"/>
    <w:rsid w:val="009C3B9A"/>
    <w:rsid w:val="009C48C1"/>
    <w:rsid w:val="009C524A"/>
    <w:rsid w:val="009C56D8"/>
    <w:rsid w:val="009C6DDA"/>
    <w:rsid w:val="009D08BA"/>
    <w:rsid w:val="009D0D02"/>
    <w:rsid w:val="009D217F"/>
    <w:rsid w:val="009D29BB"/>
    <w:rsid w:val="009D2F97"/>
    <w:rsid w:val="009D30AF"/>
    <w:rsid w:val="009D7B09"/>
    <w:rsid w:val="009D7D13"/>
    <w:rsid w:val="009D7D70"/>
    <w:rsid w:val="009D7EAF"/>
    <w:rsid w:val="009E2560"/>
    <w:rsid w:val="009E29CF"/>
    <w:rsid w:val="009E29FF"/>
    <w:rsid w:val="009E3149"/>
    <w:rsid w:val="009E4CB4"/>
    <w:rsid w:val="009E58CF"/>
    <w:rsid w:val="009E7B57"/>
    <w:rsid w:val="009F0A39"/>
    <w:rsid w:val="009F173E"/>
    <w:rsid w:val="009F19AB"/>
    <w:rsid w:val="009F1BB9"/>
    <w:rsid w:val="009F23CC"/>
    <w:rsid w:val="009F4070"/>
    <w:rsid w:val="009F4A98"/>
    <w:rsid w:val="009F550D"/>
    <w:rsid w:val="009F6660"/>
    <w:rsid w:val="00A00E1F"/>
    <w:rsid w:val="00A00FEB"/>
    <w:rsid w:val="00A015A9"/>
    <w:rsid w:val="00A01C8D"/>
    <w:rsid w:val="00A030BB"/>
    <w:rsid w:val="00A03A4B"/>
    <w:rsid w:val="00A0533F"/>
    <w:rsid w:val="00A05A60"/>
    <w:rsid w:val="00A10C04"/>
    <w:rsid w:val="00A12026"/>
    <w:rsid w:val="00A127AD"/>
    <w:rsid w:val="00A12AF6"/>
    <w:rsid w:val="00A12ED1"/>
    <w:rsid w:val="00A13F06"/>
    <w:rsid w:val="00A14001"/>
    <w:rsid w:val="00A14CE6"/>
    <w:rsid w:val="00A15554"/>
    <w:rsid w:val="00A15D97"/>
    <w:rsid w:val="00A175CA"/>
    <w:rsid w:val="00A20F91"/>
    <w:rsid w:val="00A21383"/>
    <w:rsid w:val="00A213C8"/>
    <w:rsid w:val="00A2486F"/>
    <w:rsid w:val="00A24FF7"/>
    <w:rsid w:val="00A25077"/>
    <w:rsid w:val="00A260C6"/>
    <w:rsid w:val="00A267D1"/>
    <w:rsid w:val="00A27B8A"/>
    <w:rsid w:val="00A27FDD"/>
    <w:rsid w:val="00A305BF"/>
    <w:rsid w:val="00A306AC"/>
    <w:rsid w:val="00A3094C"/>
    <w:rsid w:val="00A312A4"/>
    <w:rsid w:val="00A31CAB"/>
    <w:rsid w:val="00A324DC"/>
    <w:rsid w:val="00A32A24"/>
    <w:rsid w:val="00A33175"/>
    <w:rsid w:val="00A340F1"/>
    <w:rsid w:val="00A34D04"/>
    <w:rsid w:val="00A34ED6"/>
    <w:rsid w:val="00A409C6"/>
    <w:rsid w:val="00A40BA2"/>
    <w:rsid w:val="00A421EA"/>
    <w:rsid w:val="00A42815"/>
    <w:rsid w:val="00A44F14"/>
    <w:rsid w:val="00A45683"/>
    <w:rsid w:val="00A4676E"/>
    <w:rsid w:val="00A46D45"/>
    <w:rsid w:val="00A46E45"/>
    <w:rsid w:val="00A47EBD"/>
    <w:rsid w:val="00A52E30"/>
    <w:rsid w:val="00A54046"/>
    <w:rsid w:val="00A54535"/>
    <w:rsid w:val="00A55DBA"/>
    <w:rsid w:val="00A56751"/>
    <w:rsid w:val="00A57818"/>
    <w:rsid w:val="00A60DEA"/>
    <w:rsid w:val="00A618D8"/>
    <w:rsid w:val="00A623F7"/>
    <w:rsid w:val="00A62A8B"/>
    <w:rsid w:val="00A63DEE"/>
    <w:rsid w:val="00A63E8B"/>
    <w:rsid w:val="00A6425D"/>
    <w:rsid w:val="00A64676"/>
    <w:rsid w:val="00A64803"/>
    <w:rsid w:val="00A66350"/>
    <w:rsid w:val="00A66E9D"/>
    <w:rsid w:val="00A71809"/>
    <w:rsid w:val="00A7220D"/>
    <w:rsid w:val="00A727E1"/>
    <w:rsid w:val="00A72932"/>
    <w:rsid w:val="00A73098"/>
    <w:rsid w:val="00A739D0"/>
    <w:rsid w:val="00A74328"/>
    <w:rsid w:val="00A74765"/>
    <w:rsid w:val="00A77712"/>
    <w:rsid w:val="00A779CB"/>
    <w:rsid w:val="00A805C4"/>
    <w:rsid w:val="00A80BED"/>
    <w:rsid w:val="00A820B8"/>
    <w:rsid w:val="00A838DD"/>
    <w:rsid w:val="00A84BB3"/>
    <w:rsid w:val="00A84FAA"/>
    <w:rsid w:val="00A866BF"/>
    <w:rsid w:val="00A869FA"/>
    <w:rsid w:val="00A8727E"/>
    <w:rsid w:val="00A87B67"/>
    <w:rsid w:val="00A90791"/>
    <w:rsid w:val="00A91932"/>
    <w:rsid w:val="00A919B6"/>
    <w:rsid w:val="00A920FE"/>
    <w:rsid w:val="00A93853"/>
    <w:rsid w:val="00A9408B"/>
    <w:rsid w:val="00A95088"/>
    <w:rsid w:val="00A95358"/>
    <w:rsid w:val="00A961C4"/>
    <w:rsid w:val="00A9732A"/>
    <w:rsid w:val="00AA165A"/>
    <w:rsid w:val="00AA18B7"/>
    <w:rsid w:val="00AA1A69"/>
    <w:rsid w:val="00AA1B2E"/>
    <w:rsid w:val="00AA2533"/>
    <w:rsid w:val="00AA2CF2"/>
    <w:rsid w:val="00AA367A"/>
    <w:rsid w:val="00AA6CAA"/>
    <w:rsid w:val="00AA6E49"/>
    <w:rsid w:val="00AA747C"/>
    <w:rsid w:val="00AA78B3"/>
    <w:rsid w:val="00AB0175"/>
    <w:rsid w:val="00AB28E7"/>
    <w:rsid w:val="00AB2FFE"/>
    <w:rsid w:val="00AB378D"/>
    <w:rsid w:val="00AB45B7"/>
    <w:rsid w:val="00AB4FC5"/>
    <w:rsid w:val="00AB6A67"/>
    <w:rsid w:val="00AB7109"/>
    <w:rsid w:val="00AC0CC8"/>
    <w:rsid w:val="00AC0D03"/>
    <w:rsid w:val="00AC1F06"/>
    <w:rsid w:val="00AC2212"/>
    <w:rsid w:val="00AC2DA0"/>
    <w:rsid w:val="00AC2E38"/>
    <w:rsid w:val="00AC372E"/>
    <w:rsid w:val="00AC40D4"/>
    <w:rsid w:val="00AC5533"/>
    <w:rsid w:val="00AC59BE"/>
    <w:rsid w:val="00AC5F53"/>
    <w:rsid w:val="00AC67FE"/>
    <w:rsid w:val="00AC6C15"/>
    <w:rsid w:val="00AD0CC5"/>
    <w:rsid w:val="00AD0DBD"/>
    <w:rsid w:val="00AD27B4"/>
    <w:rsid w:val="00AD2FD4"/>
    <w:rsid w:val="00AD31E3"/>
    <w:rsid w:val="00AD587B"/>
    <w:rsid w:val="00AD7399"/>
    <w:rsid w:val="00AE0324"/>
    <w:rsid w:val="00AE0614"/>
    <w:rsid w:val="00AE0696"/>
    <w:rsid w:val="00AE14B8"/>
    <w:rsid w:val="00AE1867"/>
    <w:rsid w:val="00AE26C2"/>
    <w:rsid w:val="00AE3793"/>
    <w:rsid w:val="00AE42A7"/>
    <w:rsid w:val="00AE5281"/>
    <w:rsid w:val="00AE6220"/>
    <w:rsid w:val="00AE6A37"/>
    <w:rsid w:val="00AF045A"/>
    <w:rsid w:val="00AF06BF"/>
    <w:rsid w:val="00AF1E1B"/>
    <w:rsid w:val="00AF2024"/>
    <w:rsid w:val="00AF3452"/>
    <w:rsid w:val="00AF3D85"/>
    <w:rsid w:val="00AF4A3C"/>
    <w:rsid w:val="00AF5220"/>
    <w:rsid w:val="00AF5A9B"/>
    <w:rsid w:val="00B00D08"/>
    <w:rsid w:val="00B0285C"/>
    <w:rsid w:val="00B04A38"/>
    <w:rsid w:val="00B060F2"/>
    <w:rsid w:val="00B06500"/>
    <w:rsid w:val="00B06A28"/>
    <w:rsid w:val="00B06F6F"/>
    <w:rsid w:val="00B07622"/>
    <w:rsid w:val="00B07EB8"/>
    <w:rsid w:val="00B11DBD"/>
    <w:rsid w:val="00B148D1"/>
    <w:rsid w:val="00B15D4A"/>
    <w:rsid w:val="00B16F39"/>
    <w:rsid w:val="00B172D2"/>
    <w:rsid w:val="00B232B3"/>
    <w:rsid w:val="00B234AC"/>
    <w:rsid w:val="00B2627F"/>
    <w:rsid w:val="00B26741"/>
    <w:rsid w:val="00B27D13"/>
    <w:rsid w:val="00B27D4D"/>
    <w:rsid w:val="00B30A2B"/>
    <w:rsid w:val="00B326D4"/>
    <w:rsid w:val="00B33566"/>
    <w:rsid w:val="00B33F58"/>
    <w:rsid w:val="00B348AE"/>
    <w:rsid w:val="00B3573F"/>
    <w:rsid w:val="00B36D5F"/>
    <w:rsid w:val="00B37FA6"/>
    <w:rsid w:val="00B42445"/>
    <w:rsid w:val="00B42622"/>
    <w:rsid w:val="00B42AF0"/>
    <w:rsid w:val="00B42B43"/>
    <w:rsid w:val="00B43616"/>
    <w:rsid w:val="00B43758"/>
    <w:rsid w:val="00B43A4C"/>
    <w:rsid w:val="00B44A85"/>
    <w:rsid w:val="00B460F1"/>
    <w:rsid w:val="00B5034E"/>
    <w:rsid w:val="00B5076E"/>
    <w:rsid w:val="00B51D5E"/>
    <w:rsid w:val="00B529F3"/>
    <w:rsid w:val="00B53085"/>
    <w:rsid w:val="00B55605"/>
    <w:rsid w:val="00B55A06"/>
    <w:rsid w:val="00B55C0F"/>
    <w:rsid w:val="00B55C31"/>
    <w:rsid w:val="00B55EBA"/>
    <w:rsid w:val="00B560C9"/>
    <w:rsid w:val="00B568DD"/>
    <w:rsid w:val="00B61203"/>
    <w:rsid w:val="00B612EA"/>
    <w:rsid w:val="00B61E5D"/>
    <w:rsid w:val="00B62193"/>
    <w:rsid w:val="00B6269D"/>
    <w:rsid w:val="00B62DAB"/>
    <w:rsid w:val="00B64A1C"/>
    <w:rsid w:val="00B67533"/>
    <w:rsid w:val="00B67780"/>
    <w:rsid w:val="00B67A29"/>
    <w:rsid w:val="00B70B44"/>
    <w:rsid w:val="00B70EB6"/>
    <w:rsid w:val="00B715E4"/>
    <w:rsid w:val="00B71B8E"/>
    <w:rsid w:val="00B74EE3"/>
    <w:rsid w:val="00B74EF4"/>
    <w:rsid w:val="00B765EB"/>
    <w:rsid w:val="00B76B4F"/>
    <w:rsid w:val="00B77300"/>
    <w:rsid w:val="00B77DB9"/>
    <w:rsid w:val="00B77E74"/>
    <w:rsid w:val="00B8006D"/>
    <w:rsid w:val="00B8121F"/>
    <w:rsid w:val="00B8222B"/>
    <w:rsid w:val="00B827F8"/>
    <w:rsid w:val="00B84185"/>
    <w:rsid w:val="00B84A49"/>
    <w:rsid w:val="00B85018"/>
    <w:rsid w:val="00B850BA"/>
    <w:rsid w:val="00B875BA"/>
    <w:rsid w:val="00B90A03"/>
    <w:rsid w:val="00B90BEC"/>
    <w:rsid w:val="00B913E1"/>
    <w:rsid w:val="00B919C1"/>
    <w:rsid w:val="00B91C51"/>
    <w:rsid w:val="00B91C96"/>
    <w:rsid w:val="00B9367D"/>
    <w:rsid w:val="00B93D68"/>
    <w:rsid w:val="00B95A16"/>
    <w:rsid w:val="00B96381"/>
    <w:rsid w:val="00B969A6"/>
    <w:rsid w:val="00B9748F"/>
    <w:rsid w:val="00B97F47"/>
    <w:rsid w:val="00BA05D9"/>
    <w:rsid w:val="00BA12FE"/>
    <w:rsid w:val="00BA1CC2"/>
    <w:rsid w:val="00BA1EBC"/>
    <w:rsid w:val="00BA4527"/>
    <w:rsid w:val="00BA5082"/>
    <w:rsid w:val="00BA5D34"/>
    <w:rsid w:val="00BA5DB1"/>
    <w:rsid w:val="00BA5E5A"/>
    <w:rsid w:val="00BA622A"/>
    <w:rsid w:val="00BB066E"/>
    <w:rsid w:val="00BB4585"/>
    <w:rsid w:val="00BB532E"/>
    <w:rsid w:val="00BB5B1B"/>
    <w:rsid w:val="00BB754A"/>
    <w:rsid w:val="00BB7CD3"/>
    <w:rsid w:val="00BC032F"/>
    <w:rsid w:val="00BC0D3A"/>
    <w:rsid w:val="00BC1E10"/>
    <w:rsid w:val="00BC1EBF"/>
    <w:rsid w:val="00BC4BA0"/>
    <w:rsid w:val="00BC4BDC"/>
    <w:rsid w:val="00BC53C0"/>
    <w:rsid w:val="00BC6299"/>
    <w:rsid w:val="00BC6D13"/>
    <w:rsid w:val="00BC7975"/>
    <w:rsid w:val="00BC7992"/>
    <w:rsid w:val="00BD0956"/>
    <w:rsid w:val="00BD2559"/>
    <w:rsid w:val="00BD2AA9"/>
    <w:rsid w:val="00BD324F"/>
    <w:rsid w:val="00BD4685"/>
    <w:rsid w:val="00BD4847"/>
    <w:rsid w:val="00BD507C"/>
    <w:rsid w:val="00BD5E16"/>
    <w:rsid w:val="00BD6544"/>
    <w:rsid w:val="00BD7DF9"/>
    <w:rsid w:val="00BE028A"/>
    <w:rsid w:val="00BE0D93"/>
    <w:rsid w:val="00BE2B52"/>
    <w:rsid w:val="00BE40CA"/>
    <w:rsid w:val="00BE6306"/>
    <w:rsid w:val="00BE64AC"/>
    <w:rsid w:val="00BE7338"/>
    <w:rsid w:val="00BE7D56"/>
    <w:rsid w:val="00BF03BB"/>
    <w:rsid w:val="00BF0748"/>
    <w:rsid w:val="00BF2198"/>
    <w:rsid w:val="00BF21BF"/>
    <w:rsid w:val="00BF25DA"/>
    <w:rsid w:val="00BF356A"/>
    <w:rsid w:val="00BF3F4B"/>
    <w:rsid w:val="00BF4C44"/>
    <w:rsid w:val="00BF52FC"/>
    <w:rsid w:val="00BF5923"/>
    <w:rsid w:val="00BF6BD2"/>
    <w:rsid w:val="00C00FB7"/>
    <w:rsid w:val="00C019F2"/>
    <w:rsid w:val="00C01FE2"/>
    <w:rsid w:val="00C023F8"/>
    <w:rsid w:val="00C02BFC"/>
    <w:rsid w:val="00C0350D"/>
    <w:rsid w:val="00C0490E"/>
    <w:rsid w:val="00C05704"/>
    <w:rsid w:val="00C10A49"/>
    <w:rsid w:val="00C10F86"/>
    <w:rsid w:val="00C11BE6"/>
    <w:rsid w:val="00C134F6"/>
    <w:rsid w:val="00C13C49"/>
    <w:rsid w:val="00C143B2"/>
    <w:rsid w:val="00C15009"/>
    <w:rsid w:val="00C15469"/>
    <w:rsid w:val="00C16942"/>
    <w:rsid w:val="00C16E03"/>
    <w:rsid w:val="00C17062"/>
    <w:rsid w:val="00C203EB"/>
    <w:rsid w:val="00C20FE1"/>
    <w:rsid w:val="00C22AC8"/>
    <w:rsid w:val="00C22C8D"/>
    <w:rsid w:val="00C2328E"/>
    <w:rsid w:val="00C233EE"/>
    <w:rsid w:val="00C2404A"/>
    <w:rsid w:val="00C27EBC"/>
    <w:rsid w:val="00C30306"/>
    <w:rsid w:val="00C31115"/>
    <w:rsid w:val="00C3170B"/>
    <w:rsid w:val="00C31D46"/>
    <w:rsid w:val="00C3369A"/>
    <w:rsid w:val="00C336AF"/>
    <w:rsid w:val="00C3416C"/>
    <w:rsid w:val="00C35A51"/>
    <w:rsid w:val="00C36708"/>
    <w:rsid w:val="00C40067"/>
    <w:rsid w:val="00C41E10"/>
    <w:rsid w:val="00C433BD"/>
    <w:rsid w:val="00C44242"/>
    <w:rsid w:val="00C44978"/>
    <w:rsid w:val="00C47E57"/>
    <w:rsid w:val="00C5267B"/>
    <w:rsid w:val="00C52770"/>
    <w:rsid w:val="00C52FF7"/>
    <w:rsid w:val="00C5375D"/>
    <w:rsid w:val="00C53797"/>
    <w:rsid w:val="00C5386C"/>
    <w:rsid w:val="00C548B5"/>
    <w:rsid w:val="00C55950"/>
    <w:rsid w:val="00C57356"/>
    <w:rsid w:val="00C57E99"/>
    <w:rsid w:val="00C615A6"/>
    <w:rsid w:val="00C61944"/>
    <w:rsid w:val="00C634C1"/>
    <w:rsid w:val="00C63959"/>
    <w:rsid w:val="00C64B46"/>
    <w:rsid w:val="00C64E28"/>
    <w:rsid w:val="00C6638D"/>
    <w:rsid w:val="00C67121"/>
    <w:rsid w:val="00C67953"/>
    <w:rsid w:val="00C70C95"/>
    <w:rsid w:val="00C727AC"/>
    <w:rsid w:val="00C72CB6"/>
    <w:rsid w:val="00C72CEA"/>
    <w:rsid w:val="00C73A2C"/>
    <w:rsid w:val="00C747F0"/>
    <w:rsid w:val="00C74A98"/>
    <w:rsid w:val="00C74B7C"/>
    <w:rsid w:val="00C76E9A"/>
    <w:rsid w:val="00C77A05"/>
    <w:rsid w:val="00C77E68"/>
    <w:rsid w:val="00C805DB"/>
    <w:rsid w:val="00C80B8B"/>
    <w:rsid w:val="00C81B38"/>
    <w:rsid w:val="00C81CC0"/>
    <w:rsid w:val="00C82F21"/>
    <w:rsid w:val="00C83CEA"/>
    <w:rsid w:val="00C8638A"/>
    <w:rsid w:val="00C87C9F"/>
    <w:rsid w:val="00C87D31"/>
    <w:rsid w:val="00C87DFA"/>
    <w:rsid w:val="00C9092B"/>
    <w:rsid w:val="00C911C1"/>
    <w:rsid w:val="00C917CF"/>
    <w:rsid w:val="00C91C25"/>
    <w:rsid w:val="00C91E03"/>
    <w:rsid w:val="00C9346A"/>
    <w:rsid w:val="00C93550"/>
    <w:rsid w:val="00C93B1D"/>
    <w:rsid w:val="00C93DE1"/>
    <w:rsid w:val="00C93F96"/>
    <w:rsid w:val="00C941BE"/>
    <w:rsid w:val="00C9430F"/>
    <w:rsid w:val="00C94A80"/>
    <w:rsid w:val="00C94CD8"/>
    <w:rsid w:val="00C94E07"/>
    <w:rsid w:val="00C96A1C"/>
    <w:rsid w:val="00C97B61"/>
    <w:rsid w:val="00C97CBA"/>
    <w:rsid w:val="00CA05B6"/>
    <w:rsid w:val="00CA0E74"/>
    <w:rsid w:val="00CA0E8A"/>
    <w:rsid w:val="00CA1F78"/>
    <w:rsid w:val="00CA2E6C"/>
    <w:rsid w:val="00CA3EA5"/>
    <w:rsid w:val="00CA5502"/>
    <w:rsid w:val="00CA5839"/>
    <w:rsid w:val="00CA6A18"/>
    <w:rsid w:val="00CA706E"/>
    <w:rsid w:val="00CB1739"/>
    <w:rsid w:val="00CB18F6"/>
    <w:rsid w:val="00CB2493"/>
    <w:rsid w:val="00CB2B32"/>
    <w:rsid w:val="00CB5657"/>
    <w:rsid w:val="00CB68F6"/>
    <w:rsid w:val="00CB7F7C"/>
    <w:rsid w:val="00CC0191"/>
    <w:rsid w:val="00CC0243"/>
    <w:rsid w:val="00CC2550"/>
    <w:rsid w:val="00CC3F55"/>
    <w:rsid w:val="00CC584E"/>
    <w:rsid w:val="00CC5FEB"/>
    <w:rsid w:val="00CD2DFD"/>
    <w:rsid w:val="00CD4EDE"/>
    <w:rsid w:val="00CD6D2D"/>
    <w:rsid w:val="00CD733D"/>
    <w:rsid w:val="00CD76A5"/>
    <w:rsid w:val="00CD7C4D"/>
    <w:rsid w:val="00CE07DA"/>
    <w:rsid w:val="00CE0BF7"/>
    <w:rsid w:val="00CE0FDF"/>
    <w:rsid w:val="00CE0FE9"/>
    <w:rsid w:val="00CE1B8D"/>
    <w:rsid w:val="00CE2A08"/>
    <w:rsid w:val="00CE2D9B"/>
    <w:rsid w:val="00CE2FC7"/>
    <w:rsid w:val="00CE38F1"/>
    <w:rsid w:val="00CE4362"/>
    <w:rsid w:val="00CE4FDA"/>
    <w:rsid w:val="00CE5B2A"/>
    <w:rsid w:val="00CE6E4F"/>
    <w:rsid w:val="00CF0EC3"/>
    <w:rsid w:val="00CF0F02"/>
    <w:rsid w:val="00CF1069"/>
    <w:rsid w:val="00CF1CEA"/>
    <w:rsid w:val="00CF2EFF"/>
    <w:rsid w:val="00CF41C1"/>
    <w:rsid w:val="00CF5097"/>
    <w:rsid w:val="00CF69C4"/>
    <w:rsid w:val="00CF6ADB"/>
    <w:rsid w:val="00D004FE"/>
    <w:rsid w:val="00D00714"/>
    <w:rsid w:val="00D020FA"/>
    <w:rsid w:val="00D03E0E"/>
    <w:rsid w:val="00D0412F"/>
    <w:rsid w:val="00D045AC"/>
    <w:rsid w:val="00D04C15"/>
    <w:rsid w:val="00D05387"/>
    <w:rsid w:val="00D07CFF"/>
    <w:rsid w:val="00D1076E"/>
    <w:rsid w:val="00D10AFF"/>
    <w:rsid w:val="00D10DAB"/>
    <w:rsid w:val="00D12A8E"/>
    <w:rsid w:val="00D1301D"/>
    <w:rsid w:val="00D13A4C"/>
    <w:rsid w:val="00D15FB4"/>
    <w:rsid w:val="00D16B1E"/>
    <w:rsid w:val="00D23675"/>
    <w:rsid w:val="00D273EB"/>
    <w:rsid w:val="00D27F73"/>
    <w:rsid w:val="00D30319"/>
    <w:rsid w:val="00D30A41"/>
    <w:rsid w:val="00D30DFB"/>
    <w:rsid w:val="00D31678"/>
    <w:rsid w:val="00D319B7"/>
    <w:rsid w:val="00D3243C"/>
    <w:rsid w:val="00D32EF1"/>
    <w:rsid w:val="00D34567"/>
    <w:rsid w:val="00D351D9"/>
    <w:rsid w:val="00D35C6C"/>
    <w:rsid w:val="00D408A5"/>
    <w:rsid w:val="00D43663"/>
    <w:rsid w:val="00D439D3"/>
    <w:rsid w:val="00D441DC"/>
    <w:rsid w:val="00D50675"/>
    <w:rsid w:val="00D50767"/>
    <w:rsid w:val="00D536DC"/>
    <w:rsid w:val="00D552A5"/>
    <w:rsid w:val="00D55801"/>
    <w:rsid w:val="00D55D79"/>
    <w:rsid w:val="00D56488"/>
    <w:rsid w:val="00D56684"/>
    <w:rsid w:val="00D574D2"/>
    <w:rsid w:val="00D57515"/>
    <w:rsid w:val="00D57ABE"/>
    <w:rsid w:val="00D6038F"/>
    <w:rsid w:val="00D61135"/>
    <w:rsid w:val="00D617F7"/>
    <w:rsid w:val="00D64CEC"/>
    <w:rsid w:val="00D651AE"/>
    <w:rsid w:val="00D655CD"/>
    <w:rsid w:val="00D6771D"/>
    <w:rsid w:val="00D67C04"/>
    <w:rsid w:val="00D700BA"/>
    <w:rsid w:val="00D71333"/>
    <w:rsid w:val="00D71D3B"/>
    <w:rsid w:val="00D72FF2"/>
    <w:rsid w:val="00D745FB"/>
    <w:rsid w:val="00D7559B"/>
    <w:rsid w:val="00D75DDC"/>
    <w:rsid w:val="00D75F02"/>
    <w:rsid w:val="00D762F0"/>
    <w:rsid w:val="00D802FB"/>
    <w:rsid w:val="00D80A71"/>
    <w:rsid w:val="00D81A58"/>
    <w:rsid w:val="00D832AA"/>
    <w:rsid w:val="00D837D9"/>
    <w:rsid w:val="00D855F4"/>
    <w:rsid w:val="00D866B7"/>
    <w:rsid w:val="00D872F0"/>
    <w:rsid w:val="00D87445"/>
    <w:rsid w:val="00D87514"/>
    <w:rsid w:val="00D90470"/>
    <w:rsid w:val="00D904DC"/>
    <w:rsid w:val="00D90EB7"/>
    <w:rsid w:val="00D9239E"/>
    <w:rsid w:val="00D93055"/>
    <w:rsid w:val="00D950A5"/>
    <w:rsid w:val="00D960E5"/>
    <w:rsid w:val="00D96505"/>
    <w:rsid w:val="00D96946"/>
    <w:rsid w:val="00D9695E"/>
    <w:rsid w:val="00D97D50"/>
    <w:rsid w:val="00DA09F2"/>
    <w:rsid w:val="00DA0D6A"/>
    <w:rsid w:val="00DA490C"/>
    <w:rsid w:val="00DA4FA0"/>
    <w:rsid w:val="00DA5577"/>
    <w:rsid w:val="00DA640D"/>
    <w:rsid w:val="00DA7167"/>
    <w:rsid w:val="00DA75D1"/>
    <w:rsid w:val="00DA780E"/>
    <w:rsid w:val="00DB0E23"/>
    <w:rsid w:val="00DB21FB"/>
    <w:rsid w:val="00DB2CB5"/>
    <w:rsid w:val="00DB3C3C"/>
    <w:rsid w:val="00DB42BE"/>
    <w:rsid w:val="00DB4EAF"/>
    <w:rsid w:val="00DB6881"/>
    <w:rsid w:val="00DC05DB"/>
    <w:rsid w:val="00DC1209"/>
    <w:rsid w:val="00DC2047"/>
    <w:rsid w:val="00DC393C"/>
    <w:rsid w:val="00DC59B1"/>
    <w:rsid w:val="00DC5A5A"/>
    <w:rsid w:val="00DD25A2"/>
    <w:rsid w:val="00DD3CE8"/>
    <w:rsid w:val="00DD3F1E"/>
    <w:rsid w:val="00DD4D7C"/>
    <w:rsid w:val="00DD6F07"/>
    <w:rsid w:val="00DE04F7"/>
    <w:rsid w:val="00DE1D0E"/>
    <w:rsid w:val="00DE474E"/>
    <w:rsid w:val="00DE477C"/>
    <w:rsid w:val="00DE52BA"/>
    <w:rsid w:val="00DE5485"/>
    <w:rsid w:val="00DE5D37"/>
    <w:rsid w:val="00DE678E"/>
    <w:rsid w:val="00DE6AED"/>
    <w:rsid w:val="00DF076A"/>
    <w:rsid w:val="00DF1CF9"/>
    <w:rsid w:val="00DF2F58"/>
    <w:rsid w:val="00DF30F0"/>
    <w:rsid w:val="00DF42AC"/>
    <w:rsid w:val="00DF47E0"/>
    <w:rsid w:val="00DF4B59"/>
    <w:rsid w:val="00DF4F76"/>
    <w:rsid w:val="00DF5816"/>
    <w:rsid w:val="00DF7591"/>
    <w:rsid w:val="00E006B8"/>
    <w:rsid w:val="00E01CCA"/>
    <w:rsid w:val="00E01E31"/>
    <w:rsid w:val="00E01EB4"/>
    <w:rsid w:val="00E03191"/>
    <w:rsid w:val="00E035EF"/>
    <w:rsid w:val="00E03CB8"/>
    <w:rsid w:val="00E03FBC"/>
    <w:rsid w:val="00E0416D"/>
    <w:rsid w:val="00E04388"/>
    <w:rsid w:val="00E047F5"/>
    <w:rsid w:val="00E04A5B"/>
    <w:rsid w:val="00E04A9C"/>
    <w:rsid w:val="00E04B19"/>
    <w:rsid w:val="00E06B52"/>
    <w:rsid w:val="00E06CE2"/>
    <w:rsid w:val="00E072A0"/>
    <w:rsid w:val="00E075F0"/>
    <w:rsid w:val="00E10A3E"/>
    <w:rsid w:val="00E11026"/>
    <w:rsid w:val="00E11858"/>
    <w:rsid w:val="00E12643"/>
    <w:rsid w:val="00E13190"/>
    <w:rsid w:val="00E1385B"/>
    <w:rsid w:val="00E141E0"/>
    <w:rsid w:val="00E147B0"/>
    <w:rsid w:val="00E158AD"/>
    <w:rsid w:val="00E15DE5"/>
    <w:rsid w:val="00E15F31"/>
    <w:rsid w:val="00E162FD"/>
    <w:rsid w:val="00E163B9"/>
    <w:rsid w:val="00E16C5B"/>
    <w:rsid w:val="00E20257"/>
    <w:rsid w:val="00E208C7"/>
    <w:rsid w:val="00E224C6"/>
    <w:rsid w:val="00E22801"/>
    <w:rsid w:val="00E22AAE"/>
    <w:rsid w:val="00E23851"/>
    <w:rsid w:val="00E23A1F"/>
    <w:rsid w:val="00E256A3"/>
    <w:rsid w:val="00E256CA"/>
    <w:rsid w:val="00E26501"/>
    <w:rsid w:val="00E2663E"/>
    <w:rsid w:val="00E300C4"/>
    <w:rsid w:val="00E301F4"/>
    <w:rsid w:val="00E302AF"/>
    <w:rsid w:val="00E304F4"/>
    <w:rsid w:val="00E30D78"/>
    <w:rsid w:val="00E32F62"/>
    <w:rsid w:val="00E34776"/>
    <w:rsid w:val="00E349AB"/>
    <w:rsid w:val="00E34CAF"/>
    <w:rsid w:val="00E3588A"/>
    <w:rsid w:val="00E35B89"/>
    <w:rsid w:val="00E36335"/>
    <w:rsid w:val="00E36724"/>
    <w:rsid w:val="00E369D0"/>
    <w:rsid w:val="00E376CD"/>
    <w:rsid w:val="00E37939"/>
    <w:rsid w:val="00E37B36"/>
    <w:rsid w:val="00E40281"/>
    <w:rsid w:val="00E40484"/>
    <w:rsid w:val="00E42F95"/>
    <w:rsid w:val="00E4366F"/>
    <w:rsid w:val="00E4442C"/>
    <w:rsid w:val="00E45401"/>
    <w:rsid w:val="00E50644"/>
    <w:rsid w:val="00E516E3"/>
    <w:rsid w:val="00E51C4E"/>
    <w:rsid w:val="00E5233A"/>
    <w:rsid w:val="00E52C5D"/>
    <w:rsid w:val="00E53805"/>
    <w:rsid w:val="00E55C84"/>
    <w:rsid w:val="00E5652D"/>
    <w:rsid w:val="00E566C7"/>
    <w:rsid w:val="00E56FCF"/>
    <w:rsid w:val="00E570FE"/>
    <w:rsid w:val="00E60092"/>
    <w:rsid w:val="00E63BB9"/>
    <w:rsid w:val="00E641FA"/>
    <w:rsid w:val="00E64473"/>
    <w:rsid w:val="00E64782"/>
    <w:rsid w:val="00E652C4"/>
    <w:rsid w:val="00E65E03"/>
    <w:rsid w:val="00E66326"/>
    <w:rsid w:val="00E66A64"/>
    <w:rsid w:val="00E670EE"/>
    <w:rsid w:val="00E67CAB"/>
    <w:rsid w:val="00E67F2F"/>
    <w:rsid w:val="00E713C1"/>
    <w:rsid w:val="00E7234C"/>
    <w:rsid w:val="00E72380"/>
    <w:rsid w:val="00E72675"/>
    <w:rsid w:val="00E72756"/>
    <w:rsid w:val="00E72808"/>
    <w:rsid w:val="00E73107"/>
    <w:rsid w:val="00E73DA1"/>
    <w:rsid w:val="00E760BE"/>
    <w:rsid w:val="00E761CF"/>
    <w:rsid w:val="00E761F2"/>
    <w:rsid w:val="00E766ED"/>
    <w:rsid w:val="00E76806"/>
    <w:rsid w:val="00E76F33"/>
    <w:rsid w:val="00E813BB"/>
    <w:rsid w:val="00E820E3"/>
    <w:rsid w:val="00E82ACD"/>
    <w:rsid w:val="00E82D10"/>
    <w:rsid w:val="00E83D00"/>
    <w:rsid w:val="00E8491B"/>
    <w:rsid w:val="00E852C3"/>
    <w:rsid w:val="00E861B0"/>
    <w:rsid w:val="00E9078F"/>
    <w:rsid w:val="00E91205"/>
    <w:rsid w:val="00E92E1F"/>
    <w:rsid w:val="00E95395"/>
    <w:rsid w:val="00E97329"/>
    <w:rsid w:val="00E9742D"/>
    <w:rsid w:val="00E97D68"/>
    <w:rsid w:val="00EA078B"/>
    <w:rsid w:val="00EA0C68"/>
    <w:rsid w:val="00EA166D"/>
    <w:rsid w:val="00EA189F"/>
    <w:rsid w:val="00EA1B81"/>
    <w:rsid w:val="00EA2892"/>
    <w:rsid w:val="00EA3220"/>
    <w:rsid w:val="00EA3281"/>
    <w:rsid w:val="00EA3F4D"/>
    <w:rsid w:val="00EA4B70"/>
    <w:rsid w:val="00EA7631"/>
    <w:rsid w:val="00EA7B8A"/>
    <w:rsid w:val="00EA7BBE"/>
    <w:rsid w:val="00EB11AD"/>
    <w:rsid w:val="00EB2747"/>
    <w:rsid w:val="00EB68A7"/>
    <w:rsid w:val="00EB6D31"/>
    <w:rsid w:val="00EB7726"/>
    <w:rsid w:val="00EB77E4"/>
    <w:rsid w:val="00EB7A02"/>
    <w:rsid w:val="00EB7B71"/>
    <w:rsid w:val="00EB7EF4"/>
    <w:rsid w:val="00EC278B"/>
    <w:rsid w:val="00EC4378"/>
    <w:rsid w:val="00EC6822"/>
    <w:rsid w:val="00EC7007"/>
    <w:rsid w:val="00EC7096"/>
    <w:rsid w:val="00ED0047"/>
    <w:rsid w:val="00ED0833"/>
    <w:rsid w:val="00ED24AA"/>
    <w:rsid w:val="00ED2B1C"/>
    <w:rsid w:val="00ED4673"/>
    <w:rsid w:val="00ED4FC4"/>
    <w:rsid w:val="00ED63E2"/>
    <w:rsid w:val="00ED708E"/>
    <w:rsid w:val="00ED7221"/>
    <w:rsid w:val="00EE0475"/>
    <w:rsid w:val="00EE0DAD"/>
    <w:rsid w:val="00EE0FDF"/>
    <w:rsid w:val="00EE2336"/>
    <w:rsid w:val="00EE2F64"/>
    <w:rsid w:val="00EE2FB0"/>
    <w:rsid w:val="00EE35B8"/>
    <w:rsid w:val="00EE545B"/>
    <w:rsid w:val="00EE5648"/>
    <w:rsid w:val="00EE6D7F"/>
    <w:rsid w:val="00EF03F0"/>
    <w:rsid w:val="00EF3E98"/>
    <w:rsid w:val="00EF58C8"/>
    <w:rsid w:val="00EF6587"/>
    <w:rsid w:val="00EF7E41"/>
    <w:rsid w:val="00F002BA"/>
    <w:rsid w:val="00F00D4B"/>
    <w:rsid w:val="00F00E31"/>
    <w:rsid w:val="00F015F0"/>
    <w:rsid w:val="00F04349"/>
    <w:rsid w:val="00F05CB6"/>
    <w:rsid w:val="00F06D4A"/>
    <w:rsid w:val="00F1033D"/>
    <w:rsid w:val="00F105FC"/>
    <w:rsid w:val="00F1072B"/>
    <w:rsid w:val="00F107B8"/>
    <w:rsid w:val="00F11239"/>
    <w:rsid w:val="00F1140E"/>
    <w:rsid w:val="00F114F7"/>
    <w:rsid w:val="00F1259B"/>
    <w:rsid w:val="00F14800"/>
    <w:rsid w:val="00F14D59"/>
    <w:rsid w:val="00F15198"/>
    <w:rsid w:val="00F15897"/>
    <w:rsid w:val="00F166FF"/>
    <w:rsid w:val="00F16BA0"/>
    <w:rsid w:val="00F17A12"/>
    <w:rsid w:val="00F21DA5"/>
    <w:rsid w:val="00F2290E"/>
    <w:rsid w:val="00F23624"/>
    <w:rsid w:val="00F23D47"/>
    <w:rsid w:val="00F247A5"/>
    <w:rsid w:val="00F248C4"/>
    <w:rsid w:val="00F24A6E"/>
    <w:rsid w:val="00F24AAA"/>
    <w:rsid w:val="00F24AB9"/>
    <w:rsid w:val="00F24F95"/>
    <w:rsid w:val="00F2501C"/>
    <w:rsid w:val="00F26C72"/>
    <w:rsid w:val="00F26D46"/>
    <w:rsid w:val="00F26F5F"/>
    <w:rsid w:val="00F27942"/>
    <w:rsid w:val="00F30171"/>
    <w:rsid w:val="00F30C8F"/>
    <w:rsid w:val="00F321BE"/>
    <w:rsid w:val="00F328BC"/>
    <w:rsid w:val="00F3323A"/>
    <w:rsid w:val="00F33400"/>
    <w:rsid w:val="00F33A4E"/>
    <w:rsid w:val="00F35066"/>
    <w:rsid w:val="00F3725B"/>
    <w:rsid w:val="00F40B62"/>
    <w:rsid w:val="00F410D3"/>
    <w:rsid w:val="00F41202"/>
    <w:rsid w:val="00F42FAC"/>
    <w:rsid w:val="00F43701"/>
    <w:rsid w:val="00F4428B"/>
    <w:rsid w:val="00F4473F"/>
    <w:rsid w:val="00F44A2B"/>
    <w:rsid w:val="00F5008E"/>
    <w:rsid w:val="00F50242"/>
    <w:rsid w:val="00F504B0"/>
    <w:rsid w:val="00F508F8"/>
    <w:rsid w:val="00F50EAC"/>
    <w:rsid w:val="00F51C72"/>
    <w:rsid w:val="00F52413"/>
    <w:rsid w:val="00F524DB"/>
    <w:rsid w:val="00F53EF4"/>
    <w:rsid w:val="00F53FDE"/>
    <w:rsid w:val="00F5406F"/>
    <w:rsid w:val="00F540B1"/>
    <w:rsid w:val="00F565A1"/>
    <w:rsid w:val="00F565FB"/>
    <w:rsid w:val="00F5711B"/>
    <w:rsid w:val="00F57DDA"/>
    <w:rsid w:val="00F57ED8"/>
    <w:rsid w:val="00F602D8"/>
    <w:rsid w:val="00F607E2"/>
    <w:rsid w:val="00F60B9F"/>
    <w:rsid w:val="00F60E5A"/>
    <w:rsid w:val="00F61C2D"/>
    <w:rsid w:val="00F6355C"/>
    <w:rsid w:val="00F63E36"/>
    <w:rsid w:val="00F63F22"/>
    <w:rsid w:val="00F6414E"/>
    <w:rsid w:val="00F641C6"/>
    <w:rsid w:val="00F64545"/>
    <w:rsid w:val="00F64D99"/>
    <w:rsid w:val="00F6509D"/>
    <w:rsid w:val="00F6536B"/>
    <w:rsid w:val="00F65887"/>
    <w:rsid w:val="00F66B53"/>
    <w:rsid w:val="00F6750D"/>
    <w:rsid w:val="00F70104"/>
    <w:rsid w:val="00F713D8"/>
    <w:rsid w:val="00F71526"/>
    <w:rsid w:val="00F72B29"/>
    <w:rsid w:val="00F72B7F"/>
    <w:rsid w:val="00F72D6F"/>
    <w:rsid w:val="00F74420"/>
    <w:rsid w:val="00F74980"/>
    <w:rsid w:val="00F750D2"/>
    <w:rsid w:val="00F76403"/>
    <w:rsid w:val="00F7748F"/>
    <w:rsid w:val="00F80E85"/>
    <w:rsid w:val="00F81041"/>
    <w:rsid w:val="00F82013"/>
    <w:rsid w:val="00F82869"/>
    <w:rsid w:val="00F843A5"/>
    <w:rsid w:val="00F84C5E"/>
    <w:rsid w:val="00F84EDB"/>
    <w:rsid w:val="00F86140"/>
    <w:rsid w:val="00F87D3A"/>
    <w:rsid w:val="00F905E5"/>
    <w:rsid w:val="00F90C62"/>
    <w:rsid w:val="00F90EFC"/>
    <w:rsid w:val="00F90FC7"/>
    <w:rsid w:val="00F91D0C"/>
    <w:rsid w:val="00F92ACC"/>
    <w:rsid w:val="00F92F0E"/>
    <w:rsid w:val="00F93230"/>
    <w:rsid w:val="00F93D36"/>
    <w:rsid w:val="00F94C5B"/>
    <w:rsid w:val="00F95F52"/>
    <w:rsid w:val="00F962A1"/>
    <w:rsid w:val="00F969E2"/>
    <w:rsid w:val="00F97887"/>
    <w:rsid w:val="00F97B0D"/>
    <w:rsid w:val="00F97DC0"/>
    <w:rsid w:val="00FA384A"/>
    <w:rsid w:val="00FA4CC8"/>
    <w:rsid w:val="00FA6752"/>
    <w:rsid w:val="00FA6F67"/>
    <w:rsid w:val="00FA7BE6"/>
    <w:rsid w:val="00FB176A"/>
    <w:rsid w:val="00FB1ADF"/>
    <w:rsid w:val="00FB1F72"/>
    <w:rsid w:val="00FB5AE6"/>
    <w:rsid w:val="00FC34ED"/>
    <w:rsid w:val="00FC42C6"/>
    <w:rsid w:val="00FC45CD"/>
    <w:rsid w:val="00FC53C1"/>
    <w:rsid w:val="00FC5AF8"/>
    <w:rsid w:val="00FC6EFA"/>
    <w:rsid w:val="00FC75F5"/>
    <w:rsid w:val="00FC77B2"/>
    <w:rsid w:val="00FC7B68"/>
    <w:rsid w:val="00FC7C3F"/>
    <w:rsid w:val="00FD014A"/>
    <w:rsid w:val="00FD0713"/>
    <w:rsid w:val="00FD07E9"/>
    <w:rsid w:val="00FD0899"/>
    <w:rsid w:val="00FD0E0D"/>
    <w:rsid w:val="00FD112D"/>
    <w:rsid w:val="00FD154A"/>
    <w:rsid w:val="00FD169E"/>
    <w:rsid w:val="00FD3CD9"/>
    <w:rsid w:val="00FD3FD7"/>
    <w:rsid w:val="00FD5BA5"/>
    <w:rsid w:val="00FD611E"/>
    <w:rsid w:val="00FD68A4"/>
    <w:rsid w:val="00FD6BAF"/>
    <w:rsid w:val="00FD7B28"/>
    <w:rsid w:val="00FE1FC3"/>
    <w:rsid w:val="00FE2F09"/>
    <w:rsid w:val="00FE3B87"/>
    <w:rsid w:val="00FE48A3"/>
    <w:rsid w:val="00FE5070"/>
    <w:rsid w:val="00FE6A01"/>
    <w:rsid w:val="00FE70C6"/>
    <w:rsid w:val="00FF0F53"/>
    <w:rsid w:val="00FF175E"/>
    <w:rsid w:val="00FF19D6"/>
    <w:rsid w:val="00FF2873"/>
    <w:rsid w:val="00FF29B2"/>
    <w:rsid w:val="00FF2DB6"/>
    <w:rsid w:val="00FF363E"/>
    <w:rsid w:val="00FF4287"/>
    <w:rsid w:val="00FF4FE6"/>
    <w:rsid w:val="00FF510D"/>
    <w:rsid w:val="00FF6302"/>
    <w:rsid w:val="00FF7E2E"/>
    <w:rsid w:val="00FF7EB4"/>
    <w:rsid w:val="00FF7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325"/>
    <w:pPr>
      <w:bidi/>
    </w:pPr>
    <w:rPr>
      <w:szCs w:val="24"/>
    </w:rPr>
  </w:style>
  <w:style w:type="paragraph" w:styleId="Heading1">
    <w:name w:val="heading 1"/>
    <w:basedOn w:val="Normal"/>
    <w:next w:val="Normal"/>
    <w:qFormat/>
    <w:rsid w:val="00803325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803325"/>
    <w:pPr>
      <w:keepNext/>
      <w:jc w:val="center"/>
      <w:outlineLvl w:val="1"/>
    </w:pPr>
    <w:rPr>
      <w:rFonts w:cs="Andalus"/>
      <w:szCs w:val="28"/>
      <w:u w:val="single"/>
    </w:rPr>
  </w:style>
  <w:style w:type="paragraph" w:styleId="Heading3">
    <w:name w:val="heading 3"/>
    <w:basedOn w:val="Normal"/>
    <w:next w:val="Normal"/>
    <w:qFormat/>
    <w:rsid w:val="00803325"/>
    <w:pPr>
      <w:keepNext/>
      <w:jc w:val="lowKashida"/>
      <w:outlineLvl w:val="2"/>
    </w:pPr>
    <w:rPr>
      <w:rFonts w:cs="Zar"/>
      <w:szCs w:val="28"/>
    </w:rPr>
  </w:style>
  <w:style w:type="paragraph" w:styleId="Heading4">
    <w:name w:val="heading 4"/>
    <w:basedOn w:val="Normal"/>
    <w:next w:val="Normal"/>
    <w:qFormat/>
    <w:rsid w:val="00803325"/>
    <w:pPr>
      <w:keepNext/>
      <w:jc w:val="center"/>
      <w:outlineLvl w:val="3"/>
    </w:pPr>
    <w:rPr>
      <w:rFonts w:cs="Zar"/>
      <w:szCs w:val="28"/>
    </w:rPr>
  </w:style>
  <w:style w:type="paragraph" w:styleId="Heading5">
    <w:name w:val="heading 5"/>
    <w:basedOn w:val="Normal"/>
    <w:next w:val="Normal"/>
    <w:qFormat/>
    <w:rsid w:val="00803325"/>
    <w:pPr>
      <w:keepNext/>
      <w:jc w:val="lowKashida"/>
      <w:outlineLvl w:val="4"/>
    </w:pPr>
    <w:rPr>
      <w:rFonts w:cs="Zar"/>
      <w:b/>
      <w:bCs/>
      <w:szCs w:val="28"/>
    </w:rPr>
  </w:style>
  <w:style w:type="paragraph" w:styleId="Heading6">
    <w:name w:val="heading 6"/>
    <w:basedOn w:val="Normal"/>
    <w:next w:val="Normal"/>
    <w:qFormat/>
    <w:rsid w:val="00803325"/>
    <w:pPr>
      <w:keepNext/>
      <w:jc w:val="lowKashida"/>
      <w:outlineLvl w:val="5"/>
    </w:pPr>
    <w:rPr>
      <w:rFonts w:cs="Mitra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3325"/>
    <w:rPr>
      <w:rFonts w:cs="Zar"/>
      <w:b/>
      <w:bCs/>
      <w:szCs w:val="28"/>
    </w:rPr>
  </w:style>
  <w:style w:type="paragraph" w:styleId="BodyText2">
    <w:name w:val="Body Text 2"/>
    <w:basedOn w:val="Normal"/>
    <w:rsid w:val="00803325"/>
    <w:pPr>
      <w:jc w:val="center"/>
    </w:pPr>
    <w:rPr>
      <w:rFonts w:cs="Zar"/>
      <w:szCs w:val="28"/>
    </w:rPr>
  </w:style>
  <w:style w:type="paragraph" w:styleId="Title">
    <w:name w:val="Title"/>
    <w:basedOn w:val="Normal"/>
    <w:link w:val="TitleChar"/>
    <w:qFormat/>
    <w:rsid w:val="00803325"/>
    <w:pPr>
      <w:jc w:val="center"/>
    </w:pPr>
    <w:rPr>
      <w:rFonts w:cs="Andalus"/>
      <w:u w:val="single"/>
    </w:rPr>
  </w:style>
  <w:style w:type="paragraph" w:styleId="BalloonText">
    <w:name w:val="Balloon Text"/>
    <w:basedOn w:val="Normal"/>
    <w:semiHidden/>
    <w:rsid w:val="00D13A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5F2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394C2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rsid w:val="007C10F9"/>
    <w:rPr>
      <w:color w:val="0000FF"/>
      <w:u w:val="single"/>
    </w:rPr>
  </w:style>
  <w:style w:type="paragraph" w:styleId="BodyText3">
    <w:name w:val="Body Text 3"/>
    <w:basedOn w:val="Normal"/>
    <w:rsid w:val="00426483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5A24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A242A"/>
  </w:style>
  <w:style w:type="paragraph" w:styleId="NoSpacing">
    <w:name w:val="No Spacing"/>
    <w:uiPriority w:val="1"/>
    <w:qFormat/>
    <w:rsid w:val="002448A4"/>
    <w:pPr>
      <w:bidi/>
    </w:pPr>
    <w:rPr>
      <w:szCs w:val="24"/>
    </w:rPr>
  </w:style>
  <w:style w:type="paragraph" w:styleId="Header">
    <w:name w:val="header"/>
    <w:basedOn w:val="Normal"/>
    <w:link w:val="HeaderChar"/>
    <w:rsid w:val="00244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48A4"/>
    <w:rPr>
      <w:szCs w:val="24"/>
    </w:rPr>
  </w:style>
  <w:style w:type="paragraph" w:styleId="Caption">
    <w:name w:val="caption"/>
    <w:basedOn w:val="Normal"/>
    <w:next w:val="Normal"/>
    <w:unhideWhenUsed/>
    <w:qFormat/>
    <w:rsid w:val="001B3635"/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F21DA5"/>
    <w:rPr>
      <w:rFonts w:cs="Andalus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1587;&#1585;&#1576;&#1585;&#1711;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 a4.dot</Template>
  <TotalTime>137</TotalTime>
  <Pages>12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 edari2</dc:creator>
  <cp:lastModifiedBy>pazhoohesh.admin</cp:lastModifiedBy>
  <cp:revision>29</cp:revision>
  <cp:lastPrinted>2016-05-04T05:22:00Z</cp:lastPrinted>
  <dcterms:created xsi:type="dcterms:W3CDTF">2015-01-03T08:15:00Z</dcterms:created>
  <dcterms:modified xsi:type="dcterms:W3CDTF">2016-05-04T05:22:00Z</dcterms:modified>
</cp:coreProperties>
</file>