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74010B" w:rsidRPr="00070B4F" w:rsidRDefault="00BB7476" w:rsidP="00070B4F">
      <w:pPr>
        <w:spacing w:line="720" w:lineRule="auto"/>
        <w:jc w:val="center"/>
        <w:rPr>
          <w:rFonts w:ascii="Book Antiqua" w:hAnsi="Book Antiqua" w:cs="B Jadid"/>
          <w:i/>
          <w:iCs/>
          <w:sz w:val="40"/>
          <w:szCs w:val="40"/>
          <w:lang w:bidi="fa-IR"/>
        </w:rPr>
      </w:pPr>
      <w:r w:rsidRPr="00070B4F">
        <w:rPr>
          <w:rFonts w:ascii="Book Antiqua" w:hAnsi="Book Antiqua" w:cs="B Jadid"/>
          <w:i/>
          <w:iCs/>
          <w:sz w:val="40"/>
          <w:szCs w:val="40"/>
          <w:rtl/>
          <w:lang w:bidi="fa-I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بسم الله الرحمان الرحیم</w:t>
      </w:r>
    </w:p>
    <w:p w:rsidR="00BB7476" w:rsidRDefault="00BB7476" w:rsidP="00BA21AC">
      <w:pPr>
        <w:spacing w:line="480" w:lineRule="auto"/>
        <w:jc w:val="right"/>
        <w:rPr>
          <w:rFonts w:ascii="Book Antiqua" w:hAnsi="Book Antiqua"/>
          <w:sz w:val="28"/>
          <w:szCs w:val="28"/>
          <w:rtl/>
          <w:lang w:bidi="fa-IR"/>
        </w:rPr>
      </w:pPr>
      <w:r>
        <w:rPr>
          <w:rFonts w:ascii="Book Antiqua" w:hAnsi="Book Antiqua" w:hint="cs"/>
          <w:sz w:val="28"/>
          <w:szCs w:val="28"/>
          <w:rtl/>
          <w:lang w:bidi="fa-IR"/>
        </w:rPr>
        <w:t>زندگی نامه شهید پرویز(ایرج) خلردی:</w:t>
      </w:r>
    </w:p>
    <w:p w:rsidR="00BA21AC" w:rsidRDefault="00FC5B88" w:rsidP="001A24B7">
      <w:pPr>
        <w:spacing w:line="480" w:lineRule="auto"/>
        <w:jc w:val="right"/>
        <w:rPr>
          <w:rFonts w:ascii="Book Antiqua" w:hAnsi="Book Antiqua"/>
          <w:sz w:val="28"/>
          <w:szCs w:val="28"/>
          <w:rtl/>
          <w:lang w:bidi="fa-IR"/>
        </w:rPr>
      </w:pPr>
      <w:r w:rsidRPr="00FC5B88">
        <w:rPr>
          <w:rFonts w:ascii="Book Antiqua" w:hAnsi="Book Antiqua" w:cs="Arial"/>
          <w:noProof/>
          <w:sz w:val="28"/>
          <w:szCs w:val="28"/>
          <w:rtl/>
          <w:lang w:eastAsia="zh-CN" w:bidi="fa-IR"/>
        </w:rPr>
        <w:drawing>
          <wp:anchor distT="0" distB="0" distL="114300" distR="114300" simplePos="0" relativeHeight="251658240" behindDoc="1" locked="0" layoutInCell="1" allowOverlap="1" wp14:anchorId="6D055E7F" wp14:editId="02072700">
            <wp:simplePos x="2085975" y="2924175"/>
            <wp:positionH relativeFrom="margin">
              <wp:align>left</wp:align>
            </wp:positionH>
            <wp:positionV relativeFrom="margin">
              <wp:align>top</wp:align>
            </wp:positionV>
            <wp:extent cx="3857625" cy="4457065"/>
            <wp:effectExtent l="0" t="0" r="9525" b="635"/>
            <wp:wrapSquare wrapText="bothSides"/>
            <wp:docPr id="1" name="Picture 1" descr="C:\Users\NAKHAE\Desktop\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HAE\Desktop\3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476">
        <w:rPr>
          <w:rFonts w:ascii="Book Antiqua" w:hAnsi="Book Antiqua" w:hint="cs"/>
          <w:sz w:val="28"/>
          <w:szCs w:val="28"/>
          <w:rtl/>
          <w:lang w:bidi="fa-IR"/>
        </w:rPr>
        <w:t xml:space="preserve">شهید پرویز خلردی در سال 1343 در قریه خلرد </w:t>
      </w:r>
      <w:r w:rsidR="003746CE">
        <w:rPr>
          <w:rFonts w:ascii="Book Antiqua" w:hAnsi="Book Antiqua" w:hint="cs"/>
          <w:sz w:val="28"/>
          <w:szCs w:val="28"/>
          <w:rtl/>
          <w:lang w:bidi="fa-IR"/>
        </w:rPr>
        <w:t xml:space="preserve">بخش دودانگه متولد شد.دوران کودکی خود را در قریه(خلرد)سپری کرد تا این که در سن هفت سالگی در همان قریه وارد مدرسه شد و دوران ابتدایی را با موفقیت به پایان رسانید و سپس از آن همراه با خانواده خود به شهرستان ساری تغییر سکونت داد و وارد مدرسه راهنمایی آموزگار شد و دوران راهنمایی را با موفقیت گذراند. او در حین تحصیل با مسایل که در جامعه وجود داشت آشنا </w:t>
      </w:r>
      <w:r w:rsidR="001A24B7">
        <w:rPr>
          <w:rFonts w:ascii="Book Antiqua" w:hAnsi="Book Antiqua" w:hint="cs"/>
          <w:sz w:val="28"/>
          <w:szCs w:val="28"/>
          <w:rtl/>
          <w:lang w:bidi="fa-IR"/>
        </w:rPr>
        <w:t>شد. از آنجایی که خود در زندگی از</w:t>
      </w:r>
      <w:r w:rsidR="003746CE">
        <w:rPr>
          <w:rFonts w:ascii="Book Antiqua" w:hAnsi="Book Antiqua" w:hint="cs"/>
          <w:sz w:val="28"/>
          <w:szCs w:val="28"/>
          <w:rtl/>
          <w:lang w:bidi="fa-IR"/>
        </w:rPr>
        <w:t xml:space="preserve"> طبقه ی زحمت کشی بود با مشکلاتی زیادی روبر</w:t>
      </w:r>
      <w:r w:rsidR="001A24B7">
        <w:rPr>
          <w:rFonts w:ascii="Book Antiqua" w:hAnsi="Book Antiqua" w:hint="cs"/>
          <w:sz w:val="28"/>
          <w:szCs w:val="28"/>
          <w:rtl/>
          <w:lang w:bidi="fa-IR"/>
        </w:rPr>
        <w:t>و می شد.اختلاف طبقاتی که در جامعه ی</w:t>
      </w:r>
      <w:r w:rsidR="003746CE">
        <w:rPr>
          <w:rFonts w:ascii="Book Antiqua" w:hAnsi="Book Antiqua" w:hint="cs"/>
          <w:sz w:val="28"/>
          <w:szCs w:val="28"/>
          <w:rtl/>
          <w:lang w:bidi="fa-IR"/>
        </w:rPr>
        <w:t xml:space="preserve"> منفور پهلوی بر ملت ایران حکومت می کرد</w:t>
      </w:r>
      <w:r w:rsidR="001A24B7">
        <w:rPr>
          <w:rFonts w:ascii="Book Antiqua" w:hAnsi="Book Antiqua" w:hint="cs"/>
          <w:sz w:val="28"/>
          <w:szCs w:val="28"/>
          <w:rtl/>
          <w:lang w:bidi="fa-IR"/>
        </w:rPr>
        <w:t>،</w:t>
      </w:r>
      <w:r w:rsidR="003746CE">
        <w:rPr>
          <w:rFonts w:ascii="Book Antiqua" w:hAnsi="Book Antiqua" w:hint="cs"/>
          <w:sz w:val="28"/>
          <w:szCs w:val="28"/>
          <w:rtl/>
          <w:lang w:bidi="fa-IR"/>
        </w:rPr>
        <w:t xml:space="preserve"> او را برای مبارزه با نیرنگ های امپریالیسم آمریکا و ایادی داخلی اش به فکر کرد</w:t>
      </w:r>
      <w:r w:rsidR="001A24B7">
        <w:rPr>
          <w:rFonts w:ascii="Book Antiqua" w:hAnsi="Book Antiqua" w:hint="cs"/>
          <w:sz w:val="28"/>
          <w:szCs w:val="28"/>
          <w:rtl/>
          <w:lang w:bidi="fa-IR"/>
        </w:rPr>
        <w:t xml:space="preserve">ن وا می داشت. خلاصه  22 بهمن 57، </w:t>
      </w:r>
      <w:bookmarkStart w:id="0" w:name="_GoBack"/>
      <w:bookmarkEnd w:id="0"/>
      <w:r w:rsidR="003746CE">
        <w:rPr>
          <w:rFonts w:ascii="Book Antiqua" w:hAnsi="Book Antiqua" w:hint="cs"/>
          <w:sz w:val="28"/>
          <w:szCs w:val="28"/>
          <w:rtl/>
          <w:lang w:bidi="fa-IR"/>
        </w:rPr>
        <w:t xml:space="preserve">انقلاب اسلامی ایران به رهبری قاعد بزرگ امام خمینی(ره) راه مبارزه با استکبار جهانی را برای جوانان ایرانی گشود.اوهم که مشتاق مبارزه </w:t>
      </w:r>
      <w:r w:rsidR="00EB7507">
        <w:rPr>
          <w:rFonts w:ascii="Book Antiqua" w:hAnsi="Book Antiqua" w:hint="cs"/>
          <w:sz w:val="28"/>
          <w:szCs w:val="28"/>
          <w:rtl/>
          <w:lang w:bidi="fa-IR"/>
        </w:rPr>
        <w:t>علیه شیطان بزرگ بود به پیروی از خط امام بر سیل مبارزان پیوست و انقلاب اسلامی به همت امت شهید پرور ایران به رهبری امام خمینی(ره) به پیروزی رسید. او د</w:t>
      </w:r>
      <w:r w:rsidR="00070B4F">
        <w:rPr>
          <w:rFonts w:ascii="Book Antiqua" w:hAnsi="Book Antiqua" w:hint="cs"/>
          <w:sz w:val="28"/>
          <w:szCs w:val="28"/>
          <w:rtl/>
          <w:lang w:bidi="fa-IR"/>
        </w:rPr>
        <w:t>ر سال 59-58 وا</w:t>
      </w:r>
      <w:r w:rsidR="00EB7507">
        <w:rPr>
          <w:rFonts w:ascii="Book Antiqua" w:hAnsi="Book Antiqua" w:hint="cs"/>
          <w:sz w:val="28"/>
          <w:szCs w:val="28"/>
          <w:rtl/>
          <w:lang w:bidi="fa-IR"/>
        </w:rPr>
        <w:t xml:space="preserve">رد دبیرستان 17 شهریور در رشته ی علوم تجربی مشغول به ادامه تحصیل شد. از آنجایی که مشتاقانه همراه با انقلاب اسلامی ایران بود و خود را پیرو خط </w:t>
      </w:r>
      <w:r w:rsidR="00CF68D0">
        <w:rPr>
          <w:rFonts w:ascii="Book Antiqua" w:hAnsi="Book Antiqua" w:hint="cs"/>
          <w:sz w:val="28"/>
          <w:szCs w:val="28"/>
          <w:rtl/>
          <w:lang w:bidi="fa-IR"/>
        </w:rPr>
        <w:t>امام و حامی مستضعفان می دانست در بسیج گروه مقاومت میدان شهدای ساری ثبت نام نمود و 30/10/60 از طرف بسیج گروه مقاومت ساری به جبهه اهواز اعزام شد تا پوزه امپریالیسم آمریکا و نماینده او صدام و صدامیان کافر را به خاک و خون کشاند و این کافران از خدا بی خبر را از سرزمین مقدس ایران براند که در جبهه تنگ چزابه به درجه شهادت ن</w:t>
      </w:r>
      <w:r w:rsidR="00BA21AC">
        <w:rPr>
          <w:rFonts w:ascii="Book Antiqua" w:hAnsi="Book Antiqua" w:hint="cs"/>
          <w:sz w:val="28"/>
          <w:szCs w:val="28"/>
          <w:rtl/>
          <w:lang w:bidi="fa-IR"/>
        </w:rPr>
        <w:t xml:space="preserve">ایل آمد و به لقاء الله پیوست از خوصیات بارز این </w:t>
      </w:r>
      <w:r w:rsidR="00BA21AC">
        <w:rPr>
          <w:rFonts w:ascii="Book Antiqua" w:hAnsi="Book Antiqua" w:hint="cs"/>
          <w:sz w:val="28"/>
          <w:szCs w:val="28"/>
          <w:rtl/>
          <w:lang w:bidi="fa-IR"/>
        </w:rPr>
        <w:lastRenderedPageBreak/>
        <w:t>شهید او فردی بود مؤمن به انقلاب اسلامی و با تقوا و همیشه به یاد پروردگار یکتا و مستمندان بود. او همیشه خود را حامی مستضعفان می دانست و گفته خود را با خون به اثبات رسانید.</w:t>
      </w:r>
    </w:p>
    <w:p w:rsidR="00BB7476" w:rsidRPr="00BB7476" w:rsidRDefault="00BA21AC" w:rsidP="00BA21AC">
      <w:pPr>
        <w:spacing w:line="480" w:lineRule="auto"/>
        <w:rPr>
          <w:rFonts w:ascii="Book Antiqua" w:hAnsi="Book Antiqua"/>
          <w:sz w:val="28"/>
          <w:szCs w:val="28"/>
          <w:rtl/>
          <w:lang w:bidi="fa-IR"/>
        </w:rPr>
      </w:pPr>
      <w:r>
        <w:rPr>
          <w:rFonts w:ascii="Book Antiqua" w:hAnsi="Book Antiqua" w:hint="cs"/>
          <w:sz w:val="28"/>
          <w:szCs w:val="28"/>
          <w:rtl/>
          <w:lang w:bidi="fa-IR"/>
        </w:rPr>
        <w:t>"روحش شاد و راهش مستدام"</w:t>
      </w:r>
      <w:r w:rsidR="00BB7476">
        <w:rPr>
          <w:rFonts w:ascii="Book Antiqua" w:hAnsi="Book Antiqua"/>
          <w:sz w:val="28"/>
          <w:szCs w:val="28"/>
          <w:rtl/>
          <w:lang w:bidi="fa-IR"/>
        </w:rPr>
        <w:br/>
      </w:r>
    </w:p>
    <w:sectPr w:rsidR="00BB7476" w:rsidRPr="00BB7476" w:rsidSect="00070B4F">
      <w:pgSz w:w="12240" w:h="15840"/>
      <w:pgMar w:top="720" w:right="720" w:bottom="720" w:left="720" w:header="720" w:footer="720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76"/>
    <w:rsid w:val="00070B4F"/>
    <w:rsid w:val="001A24B7"/>
    <w:rsid w:val="003746CE"/>
    <w:rsid w:val="0074010B"/>
    <w:rsid w:val="00AE5E22"/>
    <w:rsid w:val="00BA21AC"/>
    <w:rsid w:val="00BB7476"/>
    <w:rsid w:val="00CF68D0"/>
    <w:rsid w:val="00EB7507"/>
    <w:rsid w:val="00F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56D7B7-80C5-434E-8AA4-C34B3C2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NAKHAE</dc:creator>
  <cp:keywords/>
  <dc:description/>
  <cp:lastModifiedBy>NAKHAE</cp:lastModifiedBy>
  <cp:revision>8</cp:revision>
  <dcterms:created xsi:type="dcterms:W3CDTF">2017-01-27T11:30:00Z</dcterms:created>
  <dcterms:modified xsi:type="dcterms:W3CDTF">2017-03-05T14:51:00Z</dcterms:modified>
</cp:coreProperties>
</file>