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D6" w:rsidRPr="00462914" w:rsidRDefault="00C046CC" w:rsidP="00360D98">
      <w:pPr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463BD4" w:rsidRPr="00462914">
        <w:rPr>
          <w:rFonts w:cs="B Titr" w:hint="cs"/>
          <w:sz w:val="20"/>
          <w:szCs w:val="20"/>
          <w:rtl/>
          <w:lang w:bidi="fa-IR"/>
        </w:rPr>
        <w:t>برنامه کلاسی رشته</w:t>
      </w:r>
      <w:r w:rsidR="008B3B17" w:rsidRPr="00462914">
        <w:rPr>
          <w:rFonts w:cs="B Titr" w:hint="cs"/>
          <w:sz w:val="20"/>
          <w:szCs w:val="20"/>
          <w:rtl/>
          <w:lang w:bidi="fa-IR"/>
        </w:rPr>
        <w:t xml:space="preserve"> </w:t>
      </w:r>
      <w:r w:rsidR="00FC77E9" w:rsidRPr="00462914">
        <w:rPr>
          <w:rFonts w:cs="B Titr" w:hint="cs"/>
          <w:sz w:val="20"/>
          <w:szCs w:val="20"/>
          <w:rtl/>
          <w:lang w:bidi="fa-IR"/>
        </w:rPr>
        <w:t xml:space="preserve">مدیریت بازرگانی </w:t>
      </w:r>
      <w:r w:rsidR="00081756" w:rsidRPr="00462914">
        <w:rPr>
          <w:rFonts w:cs="B Titr" w:hint="cs"/>
          <w:sz w:val="20"/>
          <w:szCs w:val="20"/>
          <w:rtl/>
          <w:lang w:bidi="fa-IR"/>
        </w:rPr>
        <w:t xml:space="preserve"> </w:t>
      </w:r>
      <w:r w:rsidR="00360D98">
        <w:rPr>
          <w:rFonts w:cs="B Titr" w:hint="cs"/>
          <w:sz w:val="20"/>
          <w:szCs w:val="20"/>
          <w:rtl/>
          <w:lang w:bidi="fa-IR"/>
        </w:rPr>
        <w:t xml:space="preserve">ودولتی </w:t>
      </w:r>
      <w:r w:rsidR="00280BA0" w:rsidRPr="00462914">
        <w:rPr>
          <w:rFonts w:cs="B Titr" w:hint="cs"/>
          <w:sz w:val="20"/>
          <w:szCs w:val="20"/>
          <w:rtl/>
          <w:lang w:bidi="fa-IR"/>
        </w:rPr>
        <w:t xml:space="preserve"> </w:t>
      </w:r>
      <w:r w:rsidR="00771EA2" w:rsidRPr="00462914">
        <w:rPr>
          <w:rFonts w:cs="B Titr" w:hint="cs"/>
          <w:sz w:val="20"/>
          <w:szCs w:val="20"/>
          <w:rtl/>
          <w:lang w:bidi="fa-IR"/>
        </w:rPr>
        <w:t xml:space="preserve"> </w:t>
      </w:r>
      <w:r w:rsidR="00861CE0" w:rsidRPr="00462914">
        <w:rPr>
          <w:rFonts w:cs="B Titr" w:hint="cs"/>
          <w:sz w:val="20"/>
          <w:szCs w:val="20"/>
          <w:rtl/>
          <w:lang w:bidi="fa-IR"/>
        </w:rPr>
        <w:t>نيمسال</w:t>
      </w:r>
      <w:r w:rsidR="00081756" w:rsidRPr="00462914">
        <w:rPr>
          <w:rFonts w:cs="B Titr" w:hint="cs"/>
          <w:sz w:val="20"/>
          <w:szCs w:val="20"/>
          <w:rtl/>
          <w:lang w:bidi="fa-IR"/>
        </w:rPr>
        <w:t xml:space="preserve"> </w:t>
      </w:r>
      <w:r w:rsidR="00413E47">
        <w:rPr>
          <w:rFonts w:cs="B Titr" w:hint="cs"/>
          <w:sz w:val="20"/>
          <w:szCs w:val="20"/>
          <w:rtl/>
          <w:lang w:bidi="fa-IR"/>
        </w:rPr>
        <w:t>دوم</w:t>
      </w:r>
      <w:r w:rsidR="006129A0">
        <w:rPr>
          <w:rFonts w:cs="B Titr" w:hint="cs"/>
          <w:sz w:val="20"/>
          <w:szCs w:val="20"/>
          <w:rtl/>
          <w:lang w:bidi="fa-IR"/>
        </w:rPr>
        <w:t xml:space="preserve"> </w:t>
      </w:r>
      <w:r w:rsidR="002C7AE7">
        <w:rPr>
          <w:rFonts w:cs="B Titr" w:hint="cs"/>
          <w:sz w:val="20"/>
          <w:szCs w:val="20"/>
          <w:rtl/>
          <w:lang w:bidi="fa-IR"/>
        </w:rPr>
        <w:t>99-98</w:t>
      </w:r>
    </w:p>
    <w:tbl>
      <w:tblPr>
        <w:tblStyle w:val="TableGrid"/>
        <w:bidiVisual/>
        <w:tblW w:w="15006" w:type="dxa"/>
        <w:tblInd w:w="-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984"/>
        <w:gridCol w:w="698"/>
        <w:gridCol w:w="1712"/>
        <w:gridCol w:w="567"/>
        <w:gridCol w:w="1843"/>
        <w:gridCol w:w="850"/>
        <w:gridCol w:w="2127"/>
        <w:gridCol w:w="850"/>
        <w:gridCol w:w="2126"/>
        <w:gridCol w:w="852"/>
      </w:tblGrid>
      <w:tr w:rsidR="00850CE0" w:rsidRPr="00462914" w:rsidTr="001F3854">
        <w:trPr>
          <w:trHeight w:val="440"/>
        </w:trPr>
        <w:tc>
          <w:tcPr>
            <w:tcW w:w="1397" w:type="dxa"/>
            <w:shd w:val="clear" w:color="auto" w:fill="E0E0E0"/>
          </w:tcPr>
          <w:p w:rsidR="00850CE0" w:rsidRPr="00462914" w:rsidRDefault="00850CE0" w:rsidP="00463BD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cs="B Nazanin" w:hint="cs"/>
                <w:sz w:val="16"/>
                <w:szCs w:val="16"/>
                <w:rtl/>
                <w:lang w:bidi="fa-IR"/>
              </w:rPr>
              <w:t>ساعت کلاس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850CE0" w:rsidRPr="00462914" w:rsidRDefault="00850CE0" w:rsidP="00B434C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شنبه 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50CE0" w:rsidRPr="00462914" w:rsidRDefault="00850CE0" w:rsidP="00B434C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50CE0" w:rsidRPr="00462914" w:rsidRDefault="006B0B73" w:rsidP="00B434C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850CE0" w:rsidRPr="00462914" w:rsidRDefault="006B0B73" w:rsidP="00B434C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1843" w:type="dxa"/>
            <w:shd w:val="clear" w:color="auto" w:fill="E0E0E0"/>
          </w:tcPr>
          <w:p w:rsidR="00850CE0" w:rsidRPr="00462914" w:rsidRDefault="00850CE0" w:rsidP="00750703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cs="B Nazanin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850" w:type="dxa"/>
            <w:shd w:val="clear" w:color="auto" w:fill="E0E0E0"/>
          </w:tcPr>
          <w:p w:rsidR="00850CE0" w:rsidRPr="00462914" w:rsidRDefault="00850CE0" w:rsidP="00ED46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cs="B Nazanin" w:hint="cs"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2127" w:type="dxa"/>
            <w:shd w:val="clear" w:color="auto" w:fill="E0E0E0"/>
            <w:vAlign w:val="center"/>
          </w:tcPr>
          <w:p w:rsidR="00850CE0" w:rsidRPr="00462914" w:rsidRDefault="00850CE0" w:rsidP="00B434C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cs="B Nazanin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850CE0" w:rsidRPr="006129A0" w:rsidRDefault="00850CE0" w:rsidP="00D4217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29A0">
              <w:rPr>
                <w:rFonts w:cs="B Nazanin" w:hint="cs"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850CE0" w:rsidRPr="00462914" w:rsidRDefault="00850CE0" w:rsidP="00A8555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cs="B Nazanin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852" w:type="dxa"/>
            <w:shd w:val="clear" w:color="auto" w:fill="E0E0E0"/>
            <w:vAlign w:val="center"/>
          </w:tcPr>
          <w:p w:rsidR="00850CE0" w:rsidRPr="00462914" w:rsidRDefault="00850CE0" w:rsidP="0088197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cs="B Nazanin" w:hint="cs"/>
                <w:sz w:val="16"/>
                <w:szCs w:val="16"/>
                <w:rtl/>
                <w:lang w:bidi="fa-IR"/>
              </w:rPr>
              <w:t>کلاس</w:t>
            </w:r>
          </w:p>
        </w:tc>
      </w:tr>
      <w:tr w:rsidR="00850CE0" w:rsidRPr="00462914" w:rsidTr="00881971">
        <w:trPr>
          <w:trHeight w:val="1275"/>
        </w:trPr>
        <w:tc>
          <w:tcPr>
            <w:tcW w:w="1397" w:type="dxa"/>
            <w:shd w:val="clear" w:color="auto" w:fill="E0E0E0"/>
            <w:vAlign w:val="center"/>
          </w:tcPr>
          <w:p w:rsidR="00850CE0" w:rsidRPr="00462914" w:rsidRDefault="00850CE0" w:rsidP="0097213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9:30 </w:t>
            </w:r>
            <w:r w:rsidRPr="00462914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–</w:t>
            </w: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8</w:t>
            </w:r>
          </w:p>
        </w:tc>
        <w:tc>
          <w:tcPr>
            <w:tcW w:w="1984" w:type="dxa"/>
          </w:tcPr>
          <w:p w:rsidR="00E909AB" w:rsidRPr="00462914" w:rsidRDefault="00E909AB" w:rsidP="006E5413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E909AB" w:rsidRPr="00462914" w:rsidRDefault="00E909AB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EE7AA4" w:rsidRPr="00462914" w:rsidRDefault="00EE7AA4" w:rsidP="00A460A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60A7" w:rsidRPr="00462914" w:rsidRDefault="00A460A7" w:rsidP="006D0484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B651FE" w:rsidRDefault="00B651FE" w:rsidP="00413E4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B651FE" w:rsidRDefault="00B651FE" w:rsidP="00B651FE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مدیریت منابع انسانی</w:t>
            </w:r>
          </w:p>
          <w:p w:rsidR="00413E47" w:rsidRDefault="00B651FE" w:rsidP="00B651FE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(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دکترموغلی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)</w:t>
            </w:r>
          </w:p>
          <w:p w:rsidR="00850CE0" w:rsidRPr="006129A0" w:rsidRDefault="00850CE0" w:rsidP="00081756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:rsidR="00B651FE" w:rsidRDefault="00B651FE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B651FE" w:rsidRDefault="00B651FE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50CE0" w:rsidRDefault="00B651FE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705</w:t>
            </w:r>
          </w:p>
          <w:p w:rsidR="00B651FE" w:rsidRPr="00462914" w:rsidRDefault="00B651FE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C7AE7" w:rsidRDefault="002C7AE7" w:rsidP="002C7AE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ریاضیات پایه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(م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عاف پوریان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)</w:t>
            </w:r>
          </w:p>
          <w:p w:rsidR="00850CE0" w:rsidRPr="00462914" w:rsidRDefault="00850CE0" w:rsidP="00A427BA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50CE0" w:rsidRPr="00462914" w:rsidRDefault="00480FF0" w:rsidP="008756B7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روش تحقیق ( موغلی)</w:t>
            </w:r>
          </w:p>
        </w:tc>
        <w:tc>
          <w:tcPr>
            <w:tcW w:w="850" w:type="dxa"/>
          </w:tcPr>
          <w:p w:rsidR="00B651FE" w:rsidRDefault="00B651FE" w:rsidP="008756B7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  <w:p w:rsidR="008756B7" w:rsidRDefault="00B651FE" w:rsidP="008756B7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702</w:t>
            </w:r>
          </w:p>
          <w:p w:rsidR="00F60C04" w:rsidRDefault="00F60C04" w:rsidP="008756B7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  <w:p w:rsidR="00480FF0" w:rsidRDefault="00480FF0" w:rsidP="008756B7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705</w:t>
            </w:r>
          </w:p>
          <w:p w:rsidR="00F60C04" w:rsidRPr="006129A0" w:rsidRDefault="00F60C04" w:rsidP="008756B7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7755CC" w:rsidRDefault="007755CC" w:rsidP="007755CC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6A45DB" w:rsidRDefault="006A45DB" w:rsidP="006A45DB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حسابرسی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( علیشیری)</w:t>
            </w:r>
          </w:p>
          <w:p w:rsidR="00140D61" w:rsidRPr="00462914" w:rsidRDefault="00140D61" w:rsidP="006A45DB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9046D5" w:rsidRPr="00462914" w:rsidRDefault="00B26CD5" w:rsidP="009046D5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*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مدیریت مالی(1)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( 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‌وصال )</w:t>
            </w:r>
          </w:p>
        </w:tc>
        <w:tc>
          <w:tcPr>
            <w:tcW w:w="852" w:type="dxa"/>
          </w:tcPr>
          <w:p w:rsidR="003212D7" w:rsidRDefault="003212D7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3212D7" w:rsidRDefault="00140D61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705</w:t>
            </w:r>
          </w:p>
          <w:p w:rsidR="00B26CD5" w:rsidRDefault="00B26CD5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B26CD5" w:rsidRPr="00462914" w:rsidRDefault="00B26CD5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کارگاه عمومی</w:t>
            </w:r>
          </w:p>
        </w:tc>
      </w:tr>
      <w:tr w:rsidR="00850CE0" w:rsidRPr="00462914" w:rsidTr="001F3854">
        <w:trPr>
          <w:trHeight w:val="1114"/>
        </w:trPr>
        <w:tc>
          <w:tcPr>
            <w:tcW w:w="1397" w:type="dxa"/>
            <w:shd w:val="clear" w:color="auto" w:fill="E0E0E0"/>
            <w:vAlign w:val="center"/>
          </w:tcPr>
          <w:p w:rsidR="00850CE0" w:rsidRPr="00462914" w:rsidRDefault="00850CE0" w:rsidP="0097213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11:15 </w:t>
            </w:r>
            <w:r w:rsidRPr="00462914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–</w:t>
            </w: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9:45</w:t>
            </w:r>
          </w:p>
        </w:tc>
        <w:tc>
          <w:tcPr>
            <w:tcW w:w="1984" w:type="dxa"/>
          </w:tcPr>
          <w:p w:rsidR="00850CE0" w:rsidRPr="00462914" w:rsidRDefault="00850CE0" w:rsidP="00E909AB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9828C8" w:rsidRPr="00462914" w:rsidRDefault="009828C8" w:rsidP="00833CE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6D0484" w:rsidRDefault="006D0484" w:rsidP="00EE7AA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EE7AA4" w:rsidRPr="00462914" w:rsidRDefault="00EE7AA4" w:rsidP="00EE7AA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7AA4" w:rsidRPr="00462914" w:rsidRDefault="00EE7AA4" w:rsidP="00833CE8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480FF0" w:rsidRDefault="00480FF0" w:rsidP="00B9394D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50CE0" w:rsidRDefault="00850CE0" w:rsidP="00B9394D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کاربردکامیپوتر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بازرگانی عادی</w:t>
            </w:r>
          </w:p>
          <w:p w:rsidR="00850CE0" w:rsidRDefault="00850CE0" w:rsidP="00B9394D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( مصلی نژاد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)</w:t>
            </w:r>
          </w:p>
          <w:p w:rsidR="00B651FE" w:rsidRPr="00462914" w:rsidRDefault="00B651FE" w:rsidP="00B9394D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02F14" w:rsidRDefault="00302F14" w:rsidP="003005EA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716E1" w:rsidRDefault="000706D4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آزمایشگاه کامپیوتر</w:t>
            </w:r>
          </w:p>
          <w:p w:rsidR="008716E1" w:rsidRPr="00462914" w:rsidRDefault="008716E1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850CE0" w:rsidRDefault="00850CE0" w:rsidP="002C7AE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اصول حسابداری</w:t>
            </w:r>
            <w:r w:rsidR="002C7AE7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(علیشیری)</w:t>
            </w:r>
          </w:p>
          <w:p w:rsidR="00B26CD5" w:rsidRDefault="00480FF0" w:rsidP="002C7AE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مدیریت رفتار سازمانی ( موغلی )</w:t>
            </w:r>
          </w:p>
          <w:p w:rsidR="002C7AE7" w:rsidRDefault="002C7AE7" w:rsidP="002C7AE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ریاضیات پایه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2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(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معاف پوریان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)</w:t>
            </w:r>
          </w:p>
          <w:p w:rsidR="002C7AE7" w:rsidRPr="00462914" w:rsidRDefault="002C7AE7" w:rsidP="008756B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756B7" w:rsidRDefault="00B651FE" w:rsidP="0079438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704</w:t>
            </w:r>
          </w:p>
          <w:p w:rsidR="00B26CD5" w:rsidRDefault="00480FF0" w:rsidP="0079438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705</w:t>
            </w:r>
          </w:p>
          <w:p w:rsidR="00F60C04" w:rsidRDefault="00B651FE" w:rsidP="0079438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702</w:t>
            </w:r>
          </w:p>
          <w:p w:rsidR="00F60C04" w:rsidRPr="006129A0" w:rsidRDefault="00F60C04" w:rsidP="0079438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850CE0" w:rsidRDefault="003720A6" w:rsidP="003720A6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3720A6" w:rsidRDefault="003720A6" w:rsidP="003720A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حسابداری صنعتی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1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( علیشیری )</w:t>
            </w:r>
          </w:p>
          <w:p w:rsidR="000706D4" w:rsidRPr="00462914" w:rsidRDefault="000706D4" w:rsidP="003720A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B26CD5" w:rsidRDefault="00B26CD5" w:rsidP="00B26CD5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* 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مدیریت مالی(1)(‌وصال )</w:t>
            </w:r>
          </w:p>
          <w:p w:rsidR="00850CE0" w:rsidRPr="00462914" w:rsidRDefault="00850CE0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:rsidR="003212D7" w:rsidRDefault="00140D61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703</w:t>
            </w:r>
          </w:p>
          <w:p w:rsidR="00B26CD5" w:rsidRDefault="00B26CD5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B26CD5" w:rsidRPr="00462914" w:rsidRDefault="00B26CD5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کارگاه عمومی</w:t>
            </w:r>
          </w:p>
        </w:tc>
      </w:tr>
      <w:tr w:rsidR="00850CE0" w:rsidRPr="00462914" w:rsidTr="001F3854">
        <w:trPr>
          <w:trHeight w:val="1243"/>
        </w:trPr>
        <w:tc>
          <w:tcPr>
            <w:tcW w:w="1397" w:type="dxa"/>
            <w:shd w:val="clear" w:color="auto" w:fill="E0E0E0"/>
            <w:vAlign w:val="center"/>
          </w:tcPr>
          <w:p w:rsidR="00850CE0" w:rsidRPr="00462914" w:rsidRDefault="00850CE0" w:rsidP="0097213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13 </w:t>
            </w:r>
            <w:r w:rsidRPr="00462914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–</w:t>
            </w: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11:30</w:t>
            </w:r>
          </w:p>
        </w:tc>
        <w:tc>
          <w:tcPr>
            <w:tcW w:w="1984" w:type="dxa"/>
          </w:tcPr>
          <w:p w:rsidR="00A46E2F" w:rsidRPr="00462914" w:rsidRDefault="00A46E2F" w:rsidP="00E909AB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97150C" w:rsidRPr="00462914" w:rsidRDefault="0097150C" w:rsidP="0097150C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50CE0" w:rsidRPr="00462914" w:rsidRDefault="00850CE0" w:rsidP="00850CE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0CE0" w:rsidRPr="00462914" w:rsidRDefault="00850CE0" w:rsidP="00850CE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ED4644" w:rsidRDefault="00ED4644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A460A7" w:rsidRDefault="00A460A7" w:rsidP="00B651FE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50CE0" w:rsidRPr="00462914" w:rsidRDefault="00850CE0" w:rsidP="00A460A7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D1F1A" w:rsidRPr="00462914" w:rsidRDefault="009D1F1A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2C7AE7" w:rsidRDefault="002C7AE7" w:rsidP="009527A9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2C7AE7" w:rsidRPr="00462914" w:rsidRDefault="002C7AE7" w:rsidP="002C7AE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اصول حسابداری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2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(علیشیری )</w:t>
            </w:r>
          </w:p>
          <w:p w:rsidR="002C7AE7" w:rsidRDefault="002C7AE7" w:rsidP="009527A9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2C7AE7" w:rsidRPr="00462914" w:rsidRDefault="002C7AE7" w:rsidP="009527A9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F60C04" w:rsidRDefault="00F60C04" w:rsidP="00B26CD5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  <w:p w:rsidR="00F60C04" w:rsidRDefault="00B651FE" w:rsidP="006D1D36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705</w:t>
            </w:r>
          </w:p>
          <w:p w:rsidR="006D1D36" w:rsidRDefault="006D1D36" w:rsidP="006D1D36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  <w:p w:rsidR="006D1D36" w:rsidRPr="006129A0" w:rsidRDefault="006D1D36" w:rsidP="006D1D36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9F59A9" w:rsidRDefault="00360D98" w:rsidP="003212D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حسابداری دولتی ( علی شیری )</w:t>
            </w:r>
          </w:p>
          <w:p w:rsidR="00B26CD5" w:rsidRPr="00462914" w:rsidRDefault="00B26CD5" w:rsidP="003212D7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B26CD5" w:rsidRDefault="00B26CD5" w:rsidP="00B26CD5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مدیریت مالی(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2</w:t>
            </w:r>
            <w:r w:rsidRPr="0046291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)(‌وصال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)</w:t>
            </w:r>
          </w:p>
          <w:p w:rsidR="0097150C" w:rsidRPr="00462914" w:rsidRDefault="0097150C" w:rsidP="0097150C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2" w:type="dxa"/>
          </w:tcPr>
          <w:p w:rsidR="00EC04E4" w:rsidRDefault="00EC04E4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3C1E06" w:rsidRDefault="00360D98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703</w:t>
            </w:r>
          </w:p>
          <w:p w:rsidR="00881971" w:rsidRDefault="00881971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B26CD5" w:rsidRPr="00462914" w:rsidRDefault="00B26CD5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702</w:t>
            </w:r>
          </w:p>
        </w:tc>
      </w:tr>
      <w:tr w:rsidR="006B0B73" w:rsidRPr="00462914" w:rsidTr="001F3854">
        <w:trPr>
          <w:trHeight w:val="640"/>
        </w:trPr>
        <w:tc>
          <w:tcPr>
            <w:tcW w:w="1397" w:type="dxa"/>
            <w:shd w:val="clear" w:color="auto" w:fill="E0E0E0"/>
            <w:vAlign w:val="center"/>
          </w:tcPr>
          <w:p w:rsidR="006B0B73" w:rsidRPr="00462914" w:rsidRDefault="006B0B73" w:rsidP="006B0B73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30/14-30/13</w:t>
            </w:r>
          </w:p>
        </w:tc>
        <w:tc>
          <w:tcPr>
            <w:tcW w:w="1984" w:type="dxa"/>
          </w:tcPr>
          <w:p w:rsidR="006B0B73" w:rsidRDefault="006B0B73" w:rsidP="003C281B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B0B73" w:rsidRDefault="006B0B73" w:rsidP="004128A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6B0B73" w:rsidRDefault="006B0B73">
            <w:pPr>
              <w:bidi w:val="0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0B73" w:rsidRDefault="006B0B73">
            <w:pPr>
              <w:bidi w:val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6B0B73" w:rsidRPr="00462914" w:rsidRDefault="006B0B73" w:rsidP="00A6256A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B0B73" w:rsidRPr="00462914" w:rsidRDefault="006B0B73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451603" w:rsidRDefault="00451603" w:rsidP="00451603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451603" w:rsidRPr="00462914" w:rsidRDefault="00451603" w:rsidP="00451603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1F4B96" w:rsidRPr="006129A0" w:rsidRDefault="001F4B96" w:rsidP="00D42177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B0B73" w:rsidRDefault="006B0B73" w:rsidP="001C7DBA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2" w:type="dxa"/>
          </w:tcPr>
          <w:p w:rsidR="006B0B73" w:rsidRPr="00462914" w:rsidRDefault="006B0B73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</w:tr>
      <w:tr w:rsidR="00850CE0" w:rsidRPr="00462914" w:rsidTr="001F3854">
        <w:trPr>
          <w:trHeight w:val="1049"/>
        </w:trPr>
        <w:tc>
          <w:tcPr>
            <w:tcW w:w="1397" w:type="dxa"/>
            <w:shd w:val="clear" w:color="auto" w:fill="E0E0E0"/>
            <w:vAlign w:val="center"/>
          </w:tcPr>
          <w:p w:rsidR="00850CE0" w:rsidRPr="00462914" w:rsidRDefault="00850CE0" w:rsidP="0097213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16 </w:t>
            </w:r>
            <w:r w:rsidRPr="00462914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–</w:t>
            </w: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14:30</w:t>
            </w:r>
          </w:p>
        </w:tc>
        <w:tc>
          <w:tcPr>
            <w:tcW w:w="1984" w:type="dxa"/>
          </w:tcPr>
          <w:p w:rsidR="00850CE0" w:rsidRPr="00462914" w:rsidRDefault="00850CE0" w:rsidP="00620200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850CE0" w:rsidRPr="00462914" w:rsidRDefault="00850CE0" w:rsidP="00850CE0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</w:tcPr>
          <w:p w:rsidR="00850CE0" w:rsidRPr="00462914" w:rsidRDefault="00850CE0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850CE0" w:rsidRPr="00462914" w:rsidRDefault="00850CE0" w:rsidP="00B9394D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850CE0" w:rsidRPr="006129A0" w:rsidRDefault="00850CE0" w:rsidP="00246E3B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</w:tcPr>
          <w:p w:rsidR="00850CE0" w:rsidRPr="00462914" w:rsidRDefault="00850CE0" w:rsidP="004F5556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705F1" w:rsidRPr="00462914" w:rsidRDefault="00D705F1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</w:tr>
      <w:tr w:rsidR="00850CE0" w:rsidRPr="00462914" w:rsidTr="001F3854">
        <w:trPr>
          <w:trHeight w:val="854"/>
        </w:trPr>
        <w:tc>
          <w:tcPr>
            <w:tcW w:w="1397" w:type="dxa"/>
            <w:shd w:val="clear" w:color="auto" w:fill="E0E0E0"/>
            <w:vAlign w:val="center"/>
          </w:tcPr>
          <w:p w:rsidR="00850CE0" w:rsidRPr="00462914" w:rsidRDefault="00850CE0" w:rsidP="0097213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17:45 </w:t>
            </w:r>
            <w:r w:rsidRPr="00462914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–</w:t>
            </w: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16:15</w:t>
            </w:r>
          </w:p>
        </w:tc>
        <w:tc>
          <w:tcPr>
            <w:tcW w:w="1984" w:type="dxa"/>
          </w:tcPr>
          <w:p w:rsidR="00850CE0" w:rsidRPr="00462914" w:rsidRDefault="00850CE0" w:rsidP="00620200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50CE0" w:rsidRPr="00462914" w:rsidRDefault="00850CE0" w:rsidP="00620200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50CE0" w:rsidRPr="00462914" w:rsidRDefault="00850CE0" w:rsidP="00620200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850CE0" w:rsidRPr="00462914" w:rsidRDefault="00850CE0" w:rsidP="00750703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850CE0" w:rsidRPr="00462914" w:rsidRDefault="00850CE0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850CE0" w:rsidRPr="00462914" w:rsidRDefault="00850CE0" w:rsidP="00E52C5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850CE0" w:rsidRPr="006129A0" w:rsidRDefault="00850CE0" w:rsidP="00D42177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1217ED" w:rsidRPr="004C6DFA" w:rsidRDefault="001217ED" w:rsidP="004F5556">
            <w:pPr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</w:tc>
        <w:tc>
          <w:tcPr>
            <w:tcW w:w="852" w:type="dxa"/>
            <w:vAlign w:val="center"/>
          </w:tcPr>
          <w:p w:rsidR="00850CE0" w:rsidRPr="00462914" w:rsidRDefault="00850CE0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</w:tr>
      <w:tr w:rsidR="00850CE0" w:rsidRPr="00462914" w:rsidTr="001F3854">
        <w:trPr>
          <w:trHeight w:val="1053"/>
        </w:trPr>
        <w:tc>
          <w:tcPr>
            <w:tcW w:w="1397" w:type="dxa"/>
            <w:shd w:val="clear" w:color="auto" w:fill="E0E0E0"/>
            <w:vAlign w:val="center"/>
          </w:tcPr>
          <w:p w:rsidR="00850CE0" w:rsidRPr="00462914" w:rsidRDefault="00850CE0" w:rsidP="0097213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6291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>19:30 - 18</w:t>
            </w:r>
          </w:p>
        </w:tc>
        <w:tc>
          <w:tcPr>
            <w:tcW w:w="1984" w:type="dxa"/>
          </w:tcPr>
          <w:p w:rsidR="00850CE0" w:rsidRPr="00462914" w:rsidRDefault="00850CE0" w:rsidP="00620200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50CE0" w:rsidRPr="00462914" w:rsidRDefault="00850CE0" w:rsidP="00620200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850CE0" w:rsidRPr="00462914" w:rsidRDefault="00850CE0" w:rsidP="00620200">
            <w:pPr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50CE0" w:rsidRPr="00462914" w:rsidRDefault="00850CE0" w:rsidP="0062020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850CE0" w:rsidRPr="00462914" w:rsidRDefault="00850CE0" w:rsidP="00750703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850CE0" w:rsidRPr="00462914" w:rsidRDefault="00850CE0" w:rsidP="00ED4644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451603" w:rsidRPr="00462914" w:rsidRDefault="00451603" w:rsidP="00D643A0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850CE0" w:rsidRPr="006129A0" w:rsidRDefault="00850CE0" w:rsidP="00D42177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974C3E" w:rsidRPr="00462914" w:rsidRDefault="00974C3E" w:rsidP="004F5556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2" w:type="dxa"/>
            <w:vAlign w:val="center"/>
          </w:tcPr>
          <w:p w:rsidR="00850CE0" w:rsidRPr="00462914" w:rsidRDefault="00850CE0" w:rsidP="00881971">
            <w:pPr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972134" w:rsidRPr="00462914" w:rsidRDefault="00972134" w:rsidP="00B501B3">
      <w:pPr>
        <w:rPr>
          <w:rFonts w:asciiTheme="minorBidi" w:hAnsiTheme="minorBidi" w:cs="B Nazanin"/>
          <w:b/>
          <w:bCs/>
          <w:sz w:val="16"/>
          <w:szCs w:val="16"/>
          <w:rtl/>
          <w:lang w:bidi="fa-IR"/>
        </w:rPr>
      </w:pPr>
    </w:p>
    <w:p w:rsidR="008D1C67" w:rsidRDefault="008D1C67" w:rsidP="00B80633">
      <w:pPr>
        <w:rPr>
          <w:rFonts w:asciiTheme="minorBidi" w:hAnsiTheme="minorBidi" w:cs="B Nazanin"/>
          <w:b/>
          <w:bCs/>
          <w:sz w:val="16"/>
          <w:szCs w:val="16"/>
          <w:rtl/>
          <w:lang w:bidi="fa-IR"/>
        </w:rPr>
      </w:pPr>
      <w:bookmarkStart w:id="0" w:name="_GoBack"/>
      <w:bookmarkEnd w:id="0"/>
      <w:r w:rsidRPr="00462914">
        <w:rPr>
          <w:rFonts w:asciiTheme="minorBidi" w:hAnsiTheme="minorBidi" w:cs="B Nazanin" w:hint="cs"/>
          <w:b/>
          <w:bCs/>
          <w:sz w:val="16"/>
          <w:szCs w:val="16"/>
          <w:rtl/>
          <w:lang w:bidi="fa-IR"/>
        </w:rPr>
        <w:t>** کلاسهای</w:t>
      </w:r>
      <w:r w:rsidR="00523F6C">
        <w:rPr>
          <w:rFonts w:asciiTheme="minorBidi" w:hAnsiTheme="minorBidi" w:cs="B Nazanin" w:hint="cs"/>
          <w:b/>
          <w:bCs/>
          <w:sz w:val="16"/>
          <w:szCs w:val="16"/>
          <w:rtl/>
          <w:lang w:bidi="fa-IR"/>
        </w:rPr>
        <w:t xml:space="preserve"> </w:t>
      </w:r>
      <w:r w:rsidR="00AF4AD9">
        <w:rPr>
          <w:rFonts w:asciiTheme="minorBidi" w:hAnsiTheme="minorBidi" w:cs="B Nazanin" w:hint="cs"/>
          <w:b/>
          <w:bCs/>
          <w:sz w:val="16"/>
          <w:szCs w:val="16"/>
          <w:rtl/>
          <w:lang w:bidi="fa-IR"/>
        </w:rPr>
        <w:t>ستاره دار</w:t>
      </w:r>
      <w:r w:rsidRPr="00462914">
        <w:rPr>
          <w:rFonts w:asciiTheme="minorBidi" w:hAnsiTheme="minorBidi" w:cs="B Nazanin" w:hint="cs"/>
          <w:b/>
          <w:bCs/>
          <w:sz w:val="16"/>
          <w:szCs w:val="16"/>
          <w:rtl/>
          <w:lang w:bidi="fa-IR"/>
        </w:rPr>
        <w:t xml:space="preserve"> </w:t>
      </w:r>
      <w:r w:rsidR="002A428D">
        <w:rPr>
          <w:rFonts w:asciiTheme="minorBidi" w:hAnsiTheme="minorBidi" w:cs="B Nazanin" w:hint="cs"/>
          <w:b/>
          <w:bCs/>
          <w:sz w:val="16"/>
          <w:szCs w:val="16"/>
          <w:rtl/>
          <w:lang w:bidi="fa-IR"/>
        </w:rPr>
        <w:t xml:space="preserve">دکتر وصال </w:t>
      </w:r>
      <w:r w:rsidRPr="00462914">
        <w:rPr>
          <w:rFonts w:asciiTheme="minorBidi" w:hAnsiTheme="minorBidi" w:cs="B Nazanin" w:hint="cs"/>
          <w:b/>
          <w:bCs/>
          <w:sz w:val="16"/>
          <w:szCs w:val="16"/>
          <w:rtl/>
          <w:lang w:bidi="fa-IR"/>
        </w:rPr>
        <w:t>در هفته دو جلسه برگزارمیگردد./</w:t>
      </w:r>
    </w:p>
    <w:p w:rsidR="004328CA" w:rsidRPr="00254B51" w:rsidRDefault="004328CA" w:rsidP="00232744">
      <w:pPr>
        <w:jc w:val="both"/>
        <w:rPr>
          <w:rFonts w:asciiTheme="minorBidi" w:hAnsiTheme="minorBidi" w:cs="B Nazanin"/>
          <w:b/>
          <w:bCs/>
          <w:sz w:val="16"/>
          <w:szCs w:val="16"/>
          <w:rtl/>
          <w:lang w:bidi="fa-IR"/>
        </w:rPr>
      </w:pPr>
      <w:r>
        <w:rPr>
          <w:rFonts w:asciiTheme="minorBidi" w:hAnsiTheme="minorBidi" w:cs="B Nazanin" w:hint="cs"/>
          <w:b/>
          <w:bCs/>
          <w:sz w:val="16"/>
          <w:szCs w:val="16"/>
          <w:rtl/>
          <w:lang w:bidi="fa-IR"/>
        </w:rPr>
        <w:t xml:space="preserve">جهت اگاهی از دروس حضوری که در برنامه کلاسی  نمی باشد به وبلاگ مدیریت حسابداری به ادرس </w:t>
      </w:r>
      <w:hyperlink r:id="rId6" w:history="1">
        <w:r w:rsidRPr="006D4C20">
          <w:rPr>
            <w:rStyle w:val="Hyperlink"/>
            <w:rFonts w:asciiTheme="minorBidi" w:hAnsiTheme="minorBidi" w:cs="B Nazanin"/>
            <w:b/>
            <w:bCs/>
            <w:sz w:val="16"/>
            <w:szCs w:val="16"/>
            <w:lang w:bidi="fa-IR"/>
          </w:rPr>
          <w:t>www.accman.blog.ir</w:t>
        </w:r>
      </w:hyperlink>
      <w:r>
        <w:rPr>
          <w:rFonts w:asciiTheme="minorBidi" w:hAnsiTheme="minorBidi" w:cs="B Nazanin"/>
          <w:b/>
          <w:bCs/>
          <w:sz w:val="16"/>
          <w:szCs w:val="16"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sz w:val="16"/>
          <w:szCs w:val="16"/>
          <w:rtl/>
          <w:lang w:bidi="fa-IR"/>
        </w:rPr>
        <w:t xml:space="preserve"> مراجعه فرمایید </w:t>
      </w:r>
    </w:p>
    <w:p w:rsidR="00254B51" w:rsidRPr="00462914" w:rsidRDefault="00254B51" w:rsidP="0069360D">
      <w:pPr>
        <w:rPr>
          <w:rFonts w:asciiTheme="minorBidi" w:hAnsiTheme="minorBidi" w:cs="B Nazanin"/>
          <w:b/>
          <w:bCs/>
          <w:sz w:val="16"/>
          <w:szCs w:val="16"/>
          <w:rtl/>
          <w:lang w:bidi="fa-IR"/>
        </w:rPr>
      </w:pPr>
    </w:p>
    <w:p w:rsidR="008D1C67" w:rsidRPr="00462914" w:rsidRDefault="008D1C67" w:rsidP="00B501B3">
      <w:pPr>
        <w:rPr>
          <w:rFonts w:asciiTheme="minorBidi" w:hAnsiTheme="minorBidi" w:cs="B Nazanin"/>
          <w:b/>
          <w:bCs/>
          <w:sz w:val="16"/>
          <w:szCs w:val="16"/>
          <w:lang w:bidi="fa-IR"/>
        </w:rPr>
      </w:pPr>
    </w:p>
    <w:sectPr w:rsidR="008D1C67" w:rsidRPr="00462914" w:rsidSect="00972134">
      <w:pgSz w:w="16838" w:h="11906" w:orient="landscape"/>
      <w:pgMar w:top="360" w:right="1440" w:bottom="36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2458"/>
    <w:multiLevelType w:val="hybridMultilevel"/>
    <w:tmpl w:val="24B22238"/>
    <w:lvl w:ilvl="0" w:tplc="0BEC99A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5B94"/>
    <w:multiLevelType w:val="hybridMultilevel"/>
    <w:tmpl w:val="3EEAFD4C"/>
    <w:lvl w:ilvl="0" w:tplc="8CD2D0D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170EE"/>
    <w:multiLevelType w:val="hybridMultilevel"/>
    <w:tmpl w:val="24D2EF78"/>
    <w:lvl w:ilvl="0" w:tplc="6CC431E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904DD"/>
    <w:multiLevelType w:val="hybridMultilevel"/>
    <w:tmpl w:val="DD8263E8"/>
    <w:lvl w:ilvl="0" w:tplc="B4EAF69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72ACD"/>
    <w:multiLevelType w:val="hybridMultilevel"/>
    <w:tmpl w:val="9580EAF2"/>
    <w:lvl w:ilvl="0" w:tplc="EB06C81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A0"/>
    <w:rsid w:val="00012B65"/>
    <w:rsid w:val="00027BE0"/>
    <w:rsid w:val="00037564"/>
    <w:rsid w:val="00044841"/>
    <w:rsid w:val="00066083"/>
    <w:rsid w:val="00067F59"/>
    <w:rsid w:val="000706D4"/>
    <w:rsid w:val="00071DA1"/>
    <w:rsid w:val="00081756"/>
    <w:rsid w:val="000B0668"/>
    <w:rsid w:val="000B69BD"/>
    <w:rsid w:val="000E04B1"/>
    <w:rsid w:val="000F25D6"/>
    <w:rsid w:val="000F2CD7"/>
    <w:rsid w:val="000F2D5C"/>
    <w:rsid w:val="000F30E0"/>
    <w:rsid w:val="000F664F"/>
    <w:rsid w:val="000F7228"/>
    <w:rsid w:val="001021E7"/>
    <w:rsid w:val="001058C1"/>
    <w:rsid w:val="0010633C"/>
    <w:rsid w:val="001178C9"/>
    <w:rsid w:val="00120392"/>
    <w:rsid w:val="001217ED"/>
    <w:rsid w:val="00126E8C"/>
    <w:rsid w:val="00132C5D"/>
    <w:rsid w:val="00140D61"/>
    <w:rsid w:val="001416FE"/>
    <w:rsid w:val="00144449"/>
    <w:rsid w:val="00161B89"/>
    <w:rsid w:val="001632DC"/>
    <w:rsid w:val="00163550"/>
    <w:rsid w:val="00170409"/>
    <w:rsid w:val="00172DAC"/>
    <w:rsid w:val="00181100"/>
    <w:rsid w:val="001A515F"/>
    <w:rsid w:val="001B56A9"/>
    <w:rsid w:val="001C6B00"/>
    <w:rsid w:val="001C7DBA"/>
    <w:rsid w:val="001D2987"/>
    <w:rsid w:val="001E2FAB"/>
    <w:rsid w:val="001F3854"/>
    <w:rsid w:val="001F4B96"/>
    <w:rsid w:val="00221845"/>
    <w:rsid w:val="002228B2"/>
    <w:rsid w:val="002238A7"/>
    <w:rsid w:val="00227903"/>
    <w:rsid w:val="002310FF"/>
    <w:rsid w:val="00232744"/>
    <w:rsid w:val="002344F3"/>
    <w:rsid w:val="00234BDD"/>
    <w:rsid w:val="00240EC2"/>
    <w:rsid w:val="00246E3B"/>
    <w:rsid w:val="002514C0"/>
    <w:rsid w:val="00254B51"/>
    <w:rsid w:val="00280BA0"/>
    <w:rsid w:val="00291F08"/>
    <w:rsid w:val="002941C7"/>
    <w:rsid w:val="002A428D"/>
    <w:rsid w:val="002A5AFB"/>
    <w:rsid w:val="002C49D5"/>
    <w:rsid w:val="002C6140"/>
    <w:rsid w:val="002C7AE7"/>
    <w:rsid w:val="002E1DED"/>
    <w:rsid w:val="002F0863"/>
    <w:rsid w:val="002F3E2D"/>
    <w:rsid w:val="003005EA"/>
    <w:rsid w:val="00302F14"/>
    <w:rsid w:val="003212D7"/>
    <w:rsid w:val="00337F76"/>
    <w:rsid w:val="003413C7"/>
    <w:rsid w:val="003417A3"/>
    <w:rsid w:val="0034713E"/>
    <w:rsid w:val="00360D98"/>
    <w:rsid w:val="00370A5D"/>
    <w:rsid w:val="003720A6"/>
    <w:rsid w:val="003752D7"/>
    <w:rsid w:val="00387558"/>
    <w:rsid w:val="003A4337"/>
    <w:rsid w:val="003A5B2D"/>
    <w:rsid w:val="003A67A7"/>
    <w:rsid w:val="003A6CF2"/>
    <w:rsid w:val="003B0A3A"/>
    <w:rsid w:val="003C1E06"/>
    <w:rsid w:val="003C281B"/>
    <w:rsid w:val="003C7AAA"/>
    <w:rsid w:val="003E3AF5"/>
    <w:rsid w:val="00400084"/>
    <w:rsid w:val="004001BF"/>
    <w:rsid w:val="004128A0"/>
    <w:rsid w:val="00413E47"/>
    <w:rsid w:val="004159C6"/>
    <w:rsid w:val="00431877"/>
    <w:rsid w:val="004320D6"/>
    <w:rsid w:val="004328CA"/>
    <w:rsid w:val="004334A1"/>
    <w:rsid w:val="00447A6B"/>
    <w:rsid w:val="00451603"/>
    <w:rsid w:val="00462914"/>
    <w:rsid w:val="00463BD4"/>
    <w:rsid w:val="00474891"/>
    <w:rsid w:val="0047643A"/>
    <w:rsid w:val="00480FF0"/>
    <w:rsid w:val="004835CD"/>
    <w:rsid w:val="00484A82"/>
    <w:rsid w:val="00492DCE"/>
    <w:rsid w:val="0049316B"/>
    <w:rsid w:val="004B1D97"/>
    <w:rsid w:val="004B3C60"/>
    <w:rsid w:val="004C5D09"/>
    <w:rsid w:val="004C6DBA"/>
    <w:rsid w:val="004C6DFA"/>
    <w:rsid w:val="004D101F"/>
    <w:rsid w:val="004E226F"/>
    <w:rsid w:val="004E6872"/>
    <w:rsid w:val="004F2385"/>
    <w:rsid w:val="004F296B"/>
    <w:rsid w:val="004F5556"/>
    <w:rsid w:val="005001F7"/>
    <w:rsid w:val="00500958"/>
    <w:rsid w:val="00501C00"/>
    <w:rsid w:val="00504AB1"/>
    <w:rsid w:val="00523F6C"/>
    <w:rsid w:val="00530C13"/>
    <w:rsid w:val="0053189E"/>
    <w:rsid w:val="005446C1"/>
    <w:rsid w:val="005562DD"/>
    <w:rsid w:val="00557EA7"/>
    <w:rsid w:val="00576DBE"/>
    <w:rsid w:val="00577263"/>
    <w:rsid w:val="00592E35"/>
    <w:rsid w:val="00593D8C"/>
    <w:rsid w:val="005B2AEF"/>
    <w:rsid w:val="005C4080"/>
    <w:rsid w:val="005D1A25"/>
    <w:rsid w:val="005F7A7A"/>
    <w:rsid w:val="0060585C"/>
    <w:rsid w:val="006129A0"/>
    <w:rsid w:val="00620200"/>
    <w:rsid w:val="00626C01"/>
    <w:rsid w:val="006270EA"/>
    <w:rsid w:val="0065195A"/>
    <w:rsid w:val="00652454"/>
    <w:rsid w:val="00652A72"/>
    <w:rsid w:val="00653818"/>
    <w:rsid w:val="00654EC1"/>
    <w:rsid w:val="0066186B"/>
    <w:rsid w:val="00674327"/>
    <w:rsid w:val="006769D7"/>
    <w:rsid w:val="0069360D"/>
    <w:rsid w:val="006A45DB"/>
    <w:rsid w:val="006A6F3C"/>
    <w:rsid w:val="006B0B73"/>
    <w:rsid w:val="006B7CA8"/>
    <w:rsid w:val="006C03D2"/>
    <w:rsid w:val="006C154F"/>
    <w:rsid w:val="006D043C"/>
    <w:rsid w:val="006D0484"/>
    <w:rsid w:val="006D090F"/>
    <w:rsid w:val="006D1D36"/>
    <w:rsid w:val="006E4C32"/>
    <w:rsid w:val="006E5413"/>
    <w:rsid w:val="006F11BD"/>
    <w:rsid w:val="00700F01"/>
    <w:rsid w:val="0070257F"/>
    <w:rsid w:val="00714680"/>
    <w:rsid w:val="007356D3"/>
    <w:rsid w:val="00737B5E"/>
    <w:rsid w:val="0074293F"/>
    <w:rsid w:val="00750703"/>
    <w:rsid w:val="00771EA2"/>
    <w:rsid w:val="007755CC"/>
    <w:rsid w:val="00777D13"/>
    <w:rsid w:val="00781AB9"/>
    <w:rsid w:val="00782056"/>
    <w:rsid w:val="0078299E"/>
    <w:rsid w:val="0079438A"/>
    <w:rsid w:val="007B6BD8"/>
    <w:rsid w:val="007C0905"/>
    <w:rsid w:val="007C6C17"/>
    <w:rsid w:val="007E30E7"/>
    <w:rsid w:val="007E708C"/>
    <w:rsid w:val="00805DFA"/>
    <w:rsid w:val="00810D72"/>
    <w:rsid w:val="00833CE8"/>
    <w:rsid w:val="00842067"/>
    <w:rsid w:val="00847FBF"/>
    <w:rsid w:val="008506F9"/>
    <w:rsid w:val="00850CE0"/>
    <w:rsid w:val="00851FFC"/>
    <w:rsid w:val="008576F7"/>
    <w:rsid w:val="00861CE0"/>
    <w:rsid w:val="00870E06"/>
    <w:rsid w:val="008716E1"/>
    <w:rsid w:val="008756B7"/>
    <w:rsid w:val="00881971"/>
    <w:rsid w:val="00884196"/>
    <w:rsid w:val="00885367"/>
    <w:rsid w:val="00886C03"/>
    <w:rsid w:val="00894C5E"/>
    <w:rsid w:val="008A654D"/>
    <w:rsid w:val="008B0136"/>
    <w:rsid w:val="008B3B17"/>
    <w:rsid w:val="008B4515"/>
    <w:rsid w:val="008D1C67"/>
    <w:rsid w:val="008E10A2"/>
    <w:rsid w:val="008E1C10"/>
    <w:rsid w:val="008F4468"/>
    <w:rsid w:val="008F79F7"/>
    <w:rsid w:val="009046D5"/>
    <w:rsid w:val="00916345"/>
    <w:rsid w:val="00916F4C"/>
    <w:rsid w:val="00917194"/>
    <w:rsid w:val="009218AD"/>
    <w:rsid w:val="0092693C"/>
    <w:rsid w:val="0093630E"/>
    <w:rsid w:val="00941055"/>
    <w:rsid w:val="00945C97"/>
    <w:rsid w:val="009468B0"/>
    <w:rsid w:val="0094769C"/>
    <w:rsid w:val="009527A9"/>
    <w:rsid w:val="00954F89"/>
    <w:rsid w:val="00955F9D"/>
    <w:rsid w:val="0097150C"/>
    <w:rsid w:val="00971689"/>
    <w:rsid w:val="00972134"/>
    <w:rsid w:val="00974C3E"/>
    <w:rsid w:val="009828C8"/>
    <w:rsid w:val="00987859"/>
    <w:rsid w:val="009A3DAC"/>
    <w:rsid w:val="009A46D6"/>
    <w:rsid w:val="009B6E82"/>
    <w:rsid w:val="009C0B27"/>
    <w:rsid w:val="009C2E22"/>
    <w:rsid w:val="009D1F1A"/>
    <w:rsid w:val="009D5FB8"/>
    <w:rsid w:val="009F51A3"/>
    <w:rsid w:val="009F59A9"/>
    <w:rsid w:val="009F6630"/>
    <w:rsid w:val="00A0340D"/>
    <w:rsid w:val="00A03AAB"/>
    <w:rsid w:val="00A37FF0"/>
    <w:rsid w:val="00A427BA"/>
    <w:rsid w:val="00A460A7"/>
    <w:rsid w:val="00A46E2F"/>
    <w:rsid w:val="00A6256A"/>
    <w:rsid w:val="00A72B65"/>
    <w:rsid w:val="00A80D5A"/>
    <w:rsid w:val="00A85555"/>
    <w:rsid w:val="00A93A3F"/>
    <w:rsid w:val="00AC78AE"/>
    <w:rsid w:val="00AC7FEB"/>
    <w:rsid w:val="00AD18A9"/>
    <w:rsid w:val="00AD6059"/>
    <w:rsid w:val="00AE489D"/>
    <w:rsid w:val="00AF1DD3"/>
    <w:rsid w:val="00AF2FF1"/>
    <w:rsid w:val="00AF4AD9"/>
    <w:rsid w:val="00B12A70"/>
    <w:rsid w:val="00B251EE"/>
    <w:rsid w:val="00B26CD5"/>
    <w:rsid w:val="00B3434B"/>
    <w:rsid w:val="00B3511A"/>
    <w:rsid w:val="00B40A2E"/>
    <w:rsid w:val="00B434C0"/>
    <w:rsid w:val="00B47492"/>
    <w:rsid w:val="00B501B3"/>
    <w:rsid w:val="00B578C5"/>
    <w:rsid w:val="00B651FE"/>
    <w:rsid w:val="00B70A03"/>
    <w:rsid w:val="00B77BD3"/>
    <w:rsid w:val="00B80633"/>
    <w:rsid w:val="00B827E2"/>
    <w:rsid w:val="00B91C51"/>
    <w:rsid w:val="00B9394D"/>
    <w:rsid w:val="00BA66BA"/>
    <w:rsid w:val="00BB0D6B"/>
    <w:rsid w:val="00BB5E2B"/>
    <w:rsid w:val="00BB638D"/>
    <w:rsid w:val="00BC09FD"/>
    <w:rsid w:val="00BC2AD0"/>
    <w:rsid w:val="00BD60F6"/>
    <w:rsid w:val="00BF7CEB"/>
    <w:rsid w:val="00C03A41"/>
    <w:rsid w:val="00C046CC"/>
    <w:rsid w:val="00C061FE"/>
    <w:rsid w:val="00C134FB"/>
    <w:rsid w:val="00C16F8E"/>
    <w:rsid w:val="00C20945"/>
    <w:rsid w:val="00C23E8A"/>
    <w:rsid w:val="00C24E1E"/>
    <w:rsid w:val="00C400AC"/>
    <w:rsid w:val="00C50529"/>
    <w:rsid w:val="00C6689A"/>
    <w:rsid w:val="00C66EA0"/>
    <w:rsid w:val="00C75C20"/>
    <w:rsid w:val="00C7703F"/>
    <w:rsid w:val="00CE181D"/>
    <w:rsid w:val="00D22119"/>
    <w:rsid w:val="00D22217"/>
    <w:rsid w:val="00D40E0F"/>
    <w:rsid w:val="00D4193A"/>
    <w:rsid w:val="00D42177"/>
    <w:rsid w:val="00D45B90"/>
    <w:rsid w:val="00D507A6"/>
    <w:rsid w:val="00D50E3F"/>
    <w:rsid w:val="00D643A0"/>
    <w:rsid w:val="00D67FF9"/>
    <w:rsid w:val="00D705F1"/>
    <w:rsid w:val="00D73803"/>
    <w:rsid w:val="00D82123"/>
    <w:rsid w:val="00D86B4A"/>
    <w:rsid w:val="00D90E1F"/>
    <w:rsid w:val="00D91A76"/>
    <w:rsid w:val="00D95D7E"/>
    <w:rsid w:val="00DA52D2"/>
    <w:rsid w:val="00DC51BC"/>
    <w:rsid w:val="00DC760E"/>
    <w:rsid w:val="00DD7046"/>
    <w:rsid w:val="00DD708B"/>
    <w:rsid w:val="00DF6648"/>
    <w:rsid w:val="00E165B8"/>
    <w:rsid w:val="00E17403"/>
    <w:rsid w:val="00E27C83"/>
    <w:rsid w:val="00E52C56"/>
    <w:rsid w:val="00E55F87"/>
    <w:rsid w:val="00E71B33"/>
    <w:rsid w:val="00E73984"/>
    <w:rsid w:val="00E909AB"/>
    <w:rsid w:val="00E9127F"/>
    <w:rsid w:val="00EA0D6B"/>
    <w:rsid w:val="00EA62A3"/>
    <w:rsid w:val="00EA7FFE"/>
    <w:rsid w:val="00EB07D7"/>
    <w:rsid w:val="00EC04E4"/>
    <w:rsid w:val="00ED34B5"/>
    <w:rsid w:val="00ED4644"/>
    <w:rsid w:val="00EE26B5"/>
    <w:rsid w:val="00EE7AA4"/>
    <w:rsid w:val="00EF077A"/>
    <w:rsid w:val="00F0080E"/>
    <w:rsid w:val="00F25B33"/>
    <w:rsid w:val="00F34EE2"/>
    <w:rsid w:val="00F41266"/>
    <w:rsid w:val="00F54777"/>
    <w:rsid w:val="00F60C04"/>
    <w:rsid w:val="00F65054"/>
    <w:rsid w:val="00F668C1"/>
    <w:rsid w:val="00F74286"/>
    <w:rsid w:val="00F76F81"/>
    <w:rsid w:val="00F8111F"/>
    <w:rsid w:val="00F8125D"/>
    <w:rsid w:val="00F95F2D"/>
    <w:rsid w:val="00FA4A59"/>
    <w:rsid w:val="00FA4E13"/>
    <w:rsid w:val="00FA5196"/>
    <w:rsid w:val="00FB13A0"/>
    <w:rsid w:val="00FC0398"/>
    <w:rsid w:val="00FC77E9"/>
    <w:rsid w:val="00FE49FA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4869A70-61A5-4666-89E4-37BF7653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00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34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54F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A3A"/>
    <w:pPr>
      <w:ind w:left="720"/>
      <w:contextualSpacing/>
    </w:pPr>
  </w:style>
  <w:style w:type="character" w:styleId="Hyperlink">
    <w:name w:val="Hyperlink"/>
    <w:basedOn w:val="DefaultParagraphFont"/>
    <w:rsid w:val="00432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cman.blog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5;&#1578;&#1601;&#1585;&#1602;&#1607;\&#1576;&#1585;&#1606;&#1575;&#1605;&#1607;%20&#1705;&#1604;&#1575;&#1587;&#1740;%20&#1705;&#1604;&#1740;\&#1576;&#1585;&#1606;&#1575;&#1605;&#1607;%20&#1705;&#1604;&#1575;&#1587;&#1740;%20&#1585;&#1588;&#1578;&#1607;%20&#1607;&#1575;&#1740;%20&#1605;&#1607;&#1606;&#1583;&#1587;&#1740;%20&#1608;%20&#1593;&#1604;&#1608;&#1605;%20%20&#1705;&#1575;&#1605;&#1662;&#1740;&#1608;&#1578;&#1585;%20&#1608;%20&#1601;&#1606;&#1575;&#1608;&#1585;&#1740;%20&#1575;&#1591;&#1604;&#1575;&#1593;&#1575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159B-BE4B-4392-8051-18E9B629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برنامه کلاسی رشته های مهندسی و علوم  کامپیوتر و فناوری اطلاعات</Template>
  <TotalTime>214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رشته های مهندسی و علوم  کامپیوتر و فناوری اطلاعات</vt:lpstr>
    </vt:vector>
  </TitlesOfParts>
  <Company>khojasteh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رشته های مهندسی و علوم  کامپیوتر و فناوری اطلاعات</dc:title>
  <dc:creator>epnu08</dc:creator>
  <cp:lastModifiedBy>PNU</cp:lastModifiedBy>
  <cp:revision>39</cp:revision>
  <cp:lastPrinted>2017-10-16T06:40:00Z</cp:lastPrinted>
  <dcterms:created xsi:type="dcterms:W3CDTF">2017-10-04T07:10:00Z</dcterms:created>
  <dcterms:modified xsi:type="dcterms:W3CDTF">2020-02-10T06:43:00Z</dcterms:modified>
</cp:coreProperties>
</file>