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27" w:rsidRDefault="00361530">
      <w:pPr>
        <w:rPr>
          <w:lang w:bidi="fa-IR"/>
        </w:rPr>
      </w:pPr>
      <w:r>
        <w:rPr>
          <w:noProof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position:absolute;left:0;text-align:left;margin-left:-366.35pt;margin-top:31.95pt;width:316.45pt;height:36pt;z-index:251659776" filled="f" stroked="f">
            <v:textbox>
              <w:txbxContent>
                <w:p w:rsidR="003364B0" w:rsidRPr="00543157" w:rsidRDefault="003364B0" w:rsidP="003364B0">
                  <w:pPr>
                    <w:jc w:val="center"/>
                    <w:rPr>
                      <w:rFonts w:ascii="IranNastaliq" w:hAnsi="IranNastaliq" w:cs="IranNastaliq"/>
                      <w:lang w:bidi="fa-IR"/>
                    </w:rPr>
                  </w:pPr>
                  <w:r w:rsidRPr="00543157">
                    <w:rPr>
                      <w:rFonts w:ascii="IranNastaliq" w:hAnsi="IranNastaliq" w:cs="IranNastaliq"/>
                      <w:rtl/>
                      <w:lang w:bidi="fa-IR"/>
                    </w:rPr>
                    <w:t>سال 139</w:t>
                  </w:r>
                  <w:r>
                    <w:rPr>
                      <w:rFonts w:ascii="IranNastaliq" w:hAnsi="IranNastaliq" w:cs="IranNastaliq" w:hint="cs"/>
                      <w:rtl/>
                      <w:lang w:bidi="fa-IR"/>
                    </w:rPr>
                    <w:t>3</w:t>
                  </w:r>
                  <w:r w:rsidRPr="00543157">
                    <w:rPr>
                      <w:rFonts w:ascii="IranNastaliq" w:hAnsi="IranNastaliq" w:cs="IranNastaliq"/>
                      <w:rtl/>
                      <w:lang w:bidi="fa-IR"/>
                    </w:rPr>
                    <w:t xml:space="preserve"> سال اقتصاد و فرهنگ ، با عزم ملی و مدیریت </w:t>
                  </w:r>
                  <w:r>
                    <w:rPr>
                      <w:rFonts w:ascii="IranNastaliq" w:hAnsi="IranNastaliq" w:cs="IranNastaliq" w:hint="cs"/>
                      <w:rtl/>
                      <w:lang w:bidi="fa-IR"/>
                    </w:rPr>
                    <w:t>ج</w:t>
                  </w:r>
                  <w:r w:rsidRPr="00543157">
                    <w:rPr>
                      <w:rFonts w:ascii="IranNastaliq" w:hAnsi="IranNastaliq" w:cs="IranNastaliq"/>
                      <w:rtl/>
                      <w:lang w:bidi="fa-IR"/>
                    </w:rPr>
                    <w:t>هادی»</w:t>
                  </w:r>
                  <w:r>
                    <w:rPr>
                      <w:rFonts w:ascii="IranNastaliq" w:hAnsi="IranNastaliq" w:cs="IranNastaliq" w:hint="cs"/>
                      <w:rtl/>
                      <w:lang w:bidi="fa-IR"/>
                    </w:rPr>
                    <w:t>(مقام معظم رهبری )</w:t>
                  </w:r>
                </w:p>
                <w:p w:rsidR="003364B0" w:rsidRDefault="003364B0" w:rsidP="003364B0"/>
              </w:txbxContent>
            </v:textbox>
            <w10:wrap anchorx="page"/>
          </v:shape>
        </w:pict>
      </w:r>
      <w:r>
        <w:rPr>
          <w:noProof/>
          <w:lang w:bidi="fa-IR"/>
        </w:rPr>
        <w:pict>
          <v:shape id="_x0000_s1092" type="#_x0000_t202" style="position:absolute;left:0;text-align:left;margin-left:30.35pt;margin-top:25.6pt;width:316.45pt;height:36pt;z-index:251658752;mso-position-horizontal:absolute" filled="f" stroked="f">
            <v:textbox>
              <w:txbxContent>
                <w:p w:rsidR="003364B0" w:rsidRPr="00543157" w:rsidRDefault="003364B0" w:rsidP="003364B0">
                  <w:pPr>
                    <w:jc w:val="center"/>
                    <w:rPr>
                      <w:rFonts w:ascii="IranNastaliq" w:hAnsi="IranNastaliq" w:cs="IranNastaliq"/>
                      <w:lang w:bidi="fa-IR"/>
                    </w:rPr>
                  </w:pPr>
                  <w:r w:rsidRPr="00543157">
                    <w:rPr>
                      <w:rFonts w:ascii="IranNastaliq" w:hAnsi="IranNastaliq" w:cs="IranNastaliq"/>
                      <w:rtl/>
                      <w:lang w:bidi="fa-IR"/>
                    </w:rPr>
                    <w:t xml:space="preserve">سال </w:t>
                  </w:r>
                  <w:r w:rsidRPr="00543157">
                    <w:rPr>
                      <w:rFonts w:ascii="IranNastaliq" w:hAnsi="IranNastaliq" w:cs="IranNastaliq"/>
                      <w:rtl/>
                      <w:lang w:bidi="fa-IR"/>
                    </w:rPr>
                    <w:t>139</w:t>
                  </w:r>
                  <w:r>
                    <w:rPr>
                      <w:rFonts w:ascii="IranNastaliq" w:hAnsi="IranNastaliq" w:cs="IranNastaliq" w:hint="cs"/>
                      <w:rtl/>
                      <w:lang w:bidi="fa-IR"/>
                    </w:rPr>
                    <w:t>3</w:t>
                  </w:r>
                  <w:r w:rsidRPr="00543157">
                    <w:rPr>
                      <w:rFonts w:ascii="IranNastaliq" w:hAnsi="IranNastaliq" w:cs="IranNastaliq"/>
                      <w:rtl/>
                      <w:lang w:bidi="fa-IR"/>
                    </w:rPr>
                    <w:t xml:space="preserve"> سال اقتصاد و فرهنگ ، با عزم ملی و مدیریت </w:t>
                  </w:r>
                  <w:r>
                    <w:rPr>
                      <w:rFonts w:ascii="IranNastaliq" w:hAnsi="IranNastaliq" w:cs="IranNastaliq" w:hint="cs"/>
                      <w:rtl/>
                      <w:lang w:bidi="fa-IR"/>
                    </w:rPr>
                    <w:t>ج</w:t>
                  </w:r>
                  <w:r w:rsidRPr="00543157">
                    <w:rPr>
                      <w:rFonts w:ascii="IranNastaliq" w:hAnsi="IranNastaliq" w:cs="IranNastaliq"/>
                      <w:rtl/>
                      <w:lang w:bidi="fa-IR"/>
                    </w:rPr>
                    <w:t>هادی»</w:t>
                  </w:r>
                  <w:r>
                    <w:rPr>
                      <w:rFonts w:ascii="IranNastaliq" w:hAnsi="IranNastaliq" w:cs="IranNastaliq" w:hint="cs"/>
                      <w:rtl/>
                      <w:lang w:bidi="fa-IR"/>
                    </w:rPr>
                    <w:t>(مقام معظم رهبری )</w:t>
                  </w:r>
                </w:p>
                <w:p w:rsidR="003364B0" w:rsidRDefault="003364B0"/>
              </w:txbxContent>
            </v:textbox>
            <w10:wrap anchorx="page"/>
          </v:shape>
        </w:pict>
      </w:r>
      <w:r>
        <w:rPr>
          <w:noProof/>
          <w:lang w:bidi="fa-IR"/>
        </w:rPr>
        <w:pict>
          <v:group id="_x0000_s1090" style="position:absolute;left:0;text-align:left;margin-left:-401.2pt;margin-top:-40.95pt;width:784pt;height:561.1pt;z-index:251657728" coordorigin="749,260" coordsize="15680,1122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321;top:443;width:2586;height:938">
              <v:imagedata r:id="rId6" o:title="056-C"/>
            </v:shape>
            <v:shape id="_x0000_s1038" type="#_x0000_t202" style="position:absolute;left:9222;top:429;width:1920;height:1289" filled="f" stroked="f">
              <v:textbox style="mso-next-textbox:#_x0000_s1038">
                <w:txbxContent>
                  <w:p w:rsidR="00543157" w:rsidRPr="00A26CDE" w:rsidRDefault="00543157" w:rsidP="00413DF5">
                    <w:pPr>
                      <w:spacing w:line="192" w:lineRule="auto"/>
                      <w:rPr>
                        <w:rFonts w:ascii="IranNastaliq" w:hAnsi="IranNastaliq" w:cs="B Davat"/>
                        <w:sz w:val="22"/>
                        <w:szCs w:val="22"/>
                        <w:rtl/>
                        <w:lang w:bidi="fa-IR"/>
                      </w:rPr>
                    </w:pPr>
                    <w:r w:rsidRPr="00A26CDE">
                      <w:rPr>
                        <w:rFonts w:ascii="IranNastaliq" w:hAnsi="IranNastaliq" w:cs="B Davat"/>
                        <w:sz w:val="22"/>
                        <w:szCs w:val="22"/>
                        <w:rtl/>
                        <w:lang w:bidi="fa-IR"/>
                      </w:rPr>
                      <w:t>شماره:</w:t>
                    </w:r>
                    <w:r>
                      <w:rPr>
                        <w:rFonts w:ascii="IranNastaliq" w:hAnsi="IranNastaliq" w:cs="B Davat" w:hint="cs"/>
                        <w:sz w:val="22"/>
                        <w:szCs w:val="22"/>
                        <w:rtl/>
                        <w:lang w:bidi="fa-IR"/>
                      </w:rPr>
                      <w:t xml:space="preserve">10 </w:t>
                    </w:r>
                    <w:r>
                      <w:rPr>
                        <w:rFonts w:ascii="IranNastaliq" w:hAnsi="IranNastaliq" w:cs="B Davat" w:hint="cs"/>
                        <w:sz w:val="22"/>
                        <w:szCs w:val="22"/>
                        <w:rtl/>
                        <w:lang w:bidi="fa-IR"/>
                      </w:rPr>
                      <w:t>/</w:t>
                    </w:r>
                  </w:p>
                  <w:p w:rsidR="00543157" w:rsidRDefault="00543157" w:rsidP="00F927E7">
                    <w:pPr>
                      <w:rPr>
                        <w:rFonts w:ascii="IranNastaliq" w:hAnsi="IranNastaliq" w:cs="B Davat"/>
                        <w:sz w:val="22"/>
                        <w:szCs w:val="22"/>
                        <w:rtl/>
                        <w:lang w:bidi="fa-IR"/>
                      </w:rPr>
                    </w:pPr>
                    <w:r w:rsidRPr="00A26CDE">
                      <w:rPr>
                        <w:rFonts w:ascii="IranNastaliq" w:hAnsi="IranNastaliq" w:cs="B Davat"/>
                        <w:sz w:val="22"/>
                        <w:szCs w:val="22"/>
                        <w:rtl/>
                        <w:lang w:bidi="fa-IR"/>
                      </w:rPr>
                      <w:t>تاريخ:</w:t>
                    </w:r>
                    <w:r>
                      <w:rPr>
                        <w:rFonts w:ascii="IranNastaliq" w:hAnsi="IranNastaliq" w:cs="B Davat" w:hint="cs"/>
                        <w:sz w:val="22"/>
                        <w:szCs w:val="22"/>
                        <w:rtl/>
                        <w:lang w:bidi="fa-IR"/>
                      </w:rPr>
                      <w:t xml:space="preserve">1/7/93 </w:t>
                    </w:r>
                  </w:p>
                  <w:p w:rsidR="00543157" w:rsidRPr="00A26CDE" w:rsidRDefault="00543157" w:rsidP="007112C2">
                    <w:pPr>
                      <w:rPr>
                        <w:rFonts w:ascii="IranNastaliq" w:hAnsi="IranNastaliq" w:cs="B Davat"/>
                        <w:sz w:val="22"/>
                        <w:szCs w:val="22"/>
                        <w:rtl/>
                        <w:lang w:bidi="fa-IR"/>
                      </w:rPr>
                    </w:pPr>
                    <w:r>
                      <w:rPr>
                        <w:rFonts w:ascii="IranNastaliq" w:hAnsi="IranNastaliq" w:cs="B Davat" w:hint="cs"/>
                        <w:sz w:val="22"/>
                        <w:szCs w:val="22"/>
                        <w:rtl/>
                        <w:lang w:bidi="fa-IR"/>
                      </w:rPr>
                      <w:t xml:space="preserve">پيوست:  </w:t>
                    </w:r>
                  </w:p>
                  <w:p w:rsidR="00543157" w:rsidRDefault="00543157">
                    <w:pPr>
                      <w:rPr>
                        <w:lang w:bidi="fa-IR"/>
                      </w:rPr>
                    </w:pPr>
                  </w:p>
                </w:txbxContent>
              </v:textbox>
            </v:shape>
            <v:shape id="_x0000_s1044" type="#_x0000_t75" style="position:absolute;left:12413;top:537;width:524;height:668">
              <v:imagedata r:id="rId7" o:title="" croptop="10267f" cropbottom="12695f" cropright="15680f" chromakey="white"/>
            </v:shape>
            <v:group id="_x0000_s1073" style="position:absolute;left:8805;top:2461;width:7556;height:9021" coordorigin="8967,1994" coordsize="7394,9488">
              <v:shape id="_x0000_s1029" type="#_x0000_t75" style="position:absolute;left:8967;top:1994;width:7394;height:9488">
                <v:imagedata r:id="rId8" o:title="079-C" gain="126031f" blacklevel="-1966f" grayscale="t"/>
              </v:shape>
              <v:shape id="_x0000_s1062" type="#_x0000_t202" style="position:absolute;left:9392;top:2295;width:6608;height:8778" filled="f" stroked="f">
                <v:imagedata blacklevel="3932f"/>
                <v:textbox style="mso-next-textbox:#_x0000_s1062">
                  <w:txbxContent>
                    <w:p w:rsidR="00543157" w:rsidRPr="00C20E28" w:rsidRDefault="00543157" w:rsidP="00533B4A">
                      <w:pPr>
                        <w:rPr>
                          <w:sz w:val="2"/>
                          <w:szCs w:val="2"/>
                          <w:rtl/>
                          <w:lang w:bidi="fa-IR"/>
                        </w:rPr>
                      </w:pPr>
                    </w:p>
                    <w:p w:rsidR="00543157" w:rsidRDefault="00543157" w:rsidP="007112C2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  <w:r w:rsidRPr="00543157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به </w:t>
                      </w:r>
                      <w:r w:rsidRPr="00543157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: مدیریت آموزش وپرورش </w:t>
                      </w:r>
                      <w:r w:rsidR="007112C2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543157" w:rsidRDefault="00543157" w:rsidP="00543157">
                      <w:pPr>
                        <w:rPr>
                          <w:rtl/>
                          <w:lang w:bidi="fa-IR"/>
                        </w:rPr>
                      </w:pPr>
                    </w:p>
                    <w:p w:rsidR="00543157" w:rsidRPr="00543157" w:rsidRDefault="00543157" w:rsidP="00543157">
                      <w:pPr>
                        <w:rPr>
                          <w:rFonts w:cs="B Homa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543157">
                        <w:rPr>
                          <w:rFonts w:cs="B Homa" w:hint="cs"/>
                          <w:sz w:val="28"/>
                          <w:szCs w:val="28"/>
                          <w:rtl/>
                          <w:lang w:bidi="fa-IR"/>
                        </w:rPr>
                        <w:t>با سلام و احترام؛</w:t>
                      </w:r>
                    </w:p>
                    <w:p w:rsidR="00543157" w:rsidRPr="00543157" w:rsidRDefault="00543157" w:rsidP="00F817BC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543157" w:rsidRPr="000E71A0" w:rsidRDefault="00543157" w:rsidP="00F817BC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543157" w:rsidRPr="000E71A0" w:rsidRDefault="00543157" w:rsidP="00F817BC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543157" w:rsidRPr="000E71A0" w:rsidRDefault="00543157" w:rsidP="00F817BC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543157" w:rsidRPr="000E71A0" w:rsidRDefault="00543157" w:rsidP="00F817BC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543157" w:rsidRPr="000E71A0" w:rsidRDefault="00543157" w:rsidP="00F817BC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543157" w:rsidRPr="000E71A0" w:rsidRDefault="00543157" w:rsidP="00F817BC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543157" w:rsidRPr="000E71A0" w:rsidRDefault="00543157" w:rsidP="00F817BC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7112C2" w:rsidRDefault="007112C2" w:rsidP="007112C2">
                      <w:pPr>
                        <w:jc w:val="center"/>
                        <w:rPr>
                          <w:rFonts w:ascii="IranNastaliq" w:hAnsi="IranNastaliq" w:cs="IranNastaliq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مدیر هنرستان شهدای فرهنگی</w:t>
                      </w:r>
                    </w:p>
                    <w:p w:rsidR="00543157" w:rsidRPr="009C4818" w:rsidRDefault="007112C2" w:rsidP="007112C2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حمید بهرامی </w:t>
                      </w:r>
                      <w:r w:rsidR="00543157" w:rsidRPr="009C4818">
                        <w:rPr>
                          <w:rFonts w:ascii="IranNastaliq" w:hAnsi="IranNastaliq" w:cs="IranNastaliq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  </w:t>
                      </w:r>
                    </w:p>
                    <w:p w:rsidR="00543157" w:rsidRPr="001738B1" w:rsidRDefault="00543157" w:rsidP="00533B4A">
                      <w:pPr>
                        <w:rPr>
                          <w:szCs w:val="20"/>
                        </w:rPr>
                      </w:pPr>
                    </w:p>
                    <w:p w:rsidR="00543157" w:rsidRPr="00533B4A" w:rsidRDefault="00543157" w:rsidP="00533B4A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v:group>
            <v:shape id="_x0000_s1067" type="#_x0000_t202" style="position:absolute;left:9115;top:2082;width:7014;height:483" filled="f" stroked="f">
              <v:textbox style="mso-next-textbox:#_x0000_s1067">
                <w:txbxContent>
                  <w:p w:rsidR="00543157" w:rsidRPr="00543157" w:rsidRDefault="00543157" w:rsidP="003364B0">
                    <w:pPr>
                      <w:jc w:val="center"/>
                      <w:rPr>
                        <w:rFonts w:ascii="IranNastaliq" w:hAnsi="IranNastaliq" w:cs="IranNastaliq"/>
                        <w:lang w:bidi="fa-IR"/>
                      </w:rPr>
                    </w:pPr>
                  </w:p>
                </w:txbxContent>
              </v:textbox>
            </v:shape>
            <v:shape id="Text Box 1" o:spid="_x0000_s1088" type="#_x0000_t202" style="position:absolute;left:13683;top:293;width:2746;height:18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" filled="f" stroked="f" strokeweight=".5pt">
              <v:textbox style="mso-next-textbox:#Text Box 1" inset=",,0,0">
                <w:txbxContent>
                  <w:p w:rsidR="00543157" w:rsidRDefault="00543157" w:rsidP="00726833">
                    <w:pPr>
                      <w:spacing w:line="192" w:lineRule="auto"/>
                      <w:jc w:val="center"/>
                      <w:rPr>
                        <w:rFonts w:cs="B Davat"/>
                        <w:color w:val="0000FF"/>
                        <w:szCs w:val="20"/>
                        <w:rtl/>
                        <w:lang w:bidi="fa-IR"/>
                      </w:rPr>
                    </w:pPr>
                    <w:r>
                      <w:rPr>
                        <w:noProof/>
                        <w:lang w:bidi="fa-IR"/>
                      </w:rPr>
                      <w:drawing>
                        <wp:inline distT="0" distB="0" distL="0" distR="0">
                          <wp:extent cx="308610" cy="180975"/>
                          <wp:effectExtent l="19050" t="0" r="0" b="0"/>
                          <wp:docPr id="1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8610" cy="180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43157" w:rsidRPr="000A43D2" w:rsidRDefault="00543157" w:rsidP="00726833">
                    <w:pPr>
                      <w:spacing w:line="192" w:lineRule="auto"/>
                      <w:jc w:val="center"/>
                      <w:rPr>
                        <w:rFonts w:cs="B Davat"/>
                        <w:color w:val="000000"/>
                        <w:sz w:val="18"/>
                        <w:szCs w:val="18"/>
                        <w:rtl/>
                        <w:lang w:bidi="fa-IR"/>
                      </w:rPr>
                    </w:pPr>
                    <w:r w:rsidRPr="000A43D2">
                      <w:rPr>
                        <w:rFonts w:cs="B Davat" w:hint="cs"/>
                        <w:color w:val="000000"/>
                        <w:sz w:val="18"/>
                        <w:szCs w:val="18"/>
                        <w:rtl/>
                        <w:lang w:bidi="fa-IR"/>
                      </w:rPr>
                      <w:t>جمهوری اسلامی ایران</w:t>
                    </w:r>
                  </w:p>
                  <w:p w:rsidR="00543157" w:rsidRPr="000A43D2" w:rsidRDefault="00543157" w:rsidP="00726833">
                    <w:pPr>
                      <w:spacing w:line="192" w:lineRule="auto"/>
                      <w:jc w:val="center"/>
                      <w:rPr>
                        <w:rFonts w:cs="B Davat"/>
                        <w:color w:val="000000"/>
                        <w:sz w:val="18"/>
                        <w:szCs w:val="18"/>
                        <w:rtl/>
                        <w:lang w:bidi="fa-IR"/>
                      </w:rPr>
                    </w:pPr>
                    <w:r w:rsidRPr="000A43D2">
                      <w:rPr>
                        <w:rFonts w:cs="B Davat" w:hint="cs"/>
                        <w:color w:val="000000"/>
                        <w:sz w:val="18"/>
                        <w:szCs w:val="18"/>
                        <w:rtl/>
                        <w:lang w:bidi="fa-IR"/>
                      </w:rPr>
                      <w:t>وزارت آموزش و پرورش</w:t>
                    </w:r>
                  </w:p>
                  <w:p w:rsidR="00543157" w:rsidRPr="000A43D2" w:rsidRDefault="00543157" w:rsidP="007112C2">
                    <w:pPr>
                      <w:spacing w:line="192" w:lineRule="auto"/>
                      <w:jc w:val="center"/>
                      <w:rPr>
                        <w:rFonts w:cs="B Davat"/>
                        <w:color w:val="000000"/>
                        <w:sz w:val="18"/>
                        <w:szCs w:val="18"/>
                        <w:rtl/>
                        <w:lang w:bidi="fa-IR"/>
                      </w:rPr>
                    </w:pPr>
                    <w:r w:rsidRPr="000A43D2">
                      <w:rPr>
                        <w:rFonts w:cs="B Davat" w:hint="cs"/>
                        <w:color w:val="000000"/>
                        <w:sz w:val="18"/>
                        <w:szCs w:val="18"/>
                        <w:rtl/>
                        <w:lang w:bidi="fa-IR"/>
                      </w:rPr>
                      <w:t xml:space="preserve">اداره كل آموزش و پرورش استان </w:t>
                    </w:r>
                    <w:r w:rsidR="007112C2">
                      <w:rPr>
                        <w:rFonts w:cs="B Davat" w:hint="cs"/>
                        <w:color w:val="000000"/>
                        <w:sz w:val="18"/>
                        <w:szCs w:val="18"/>
                        <w:rtl/>
                        <w:lang w:bidi="fa-IR"/>
                      </w:rPr>
                      <w:t xml:space="preserve">همدان </w:t>
                    </w:r>
                  </w:p>
                  <w:p w:rsidR="00543157" w:rsidRPr="000A43D2" w:rsidRDefault="00543157" w:rsidP="007112C2">
                    <w:pPr>
                      <w:spacing w:line="192" w:lineRule="auto"/>
                      <w:jc w:val="center"/>
                      <w:rPr>
                        <w:rFonts w:cs="B Titr"/>
                        <w:b/>
                        <w:bCs/>
                        <w:color w:val="000000"/>
                        <w:sz w:val="18"/>
                        <w:szCs w:val="18"/>
                        <w:rtl/>
                        <w:lang w:bidi="fa-IR"/>
                      </w:rPr>
                    </w:pPr>
                    <w:r w:rsidRPr="000A43D2">
                      <w:rPr>
                        <w:rFonts w:cs="B Davat" w:hint="cs"/>
                        <w:color w:val="000000"/>
                        <w:sz w:val="18"/>
                        <w:szCs w:val="18"/>
                        <w:rtl/>
                        <w:lang w:bidi="fa-IR"/>
                      </w:rPr>
                      <w:t xml:space="preserve">مدیریت آموزش و پرورش </w:t>
                    </w:r>
                    <w:r w:rsidR="007112C2">
                      <w:rPr>
                        <w:rFonts w:cs="B Davat" w:hint="cs"/>
                        <w:color w:val="000000"/>
                        <w:sz w:val="18"/>
                        <w:szCs w:val="18"/>
                        <w:rtl/>
                        <w:lang w:bidi="fa-IR"/>
                      </w:rPr>
                      <w:t>ناحیه 2</w:t>
                    </w:r>
                  </w:p>
                </w:txbxContent>
              </v:textbox>
            </v:shape>
            <v:shape id="_x0000_s1077" type="#_x0000_t75" style="position:absolute;left:3165;top:443;width:2586;height:938">
              <v:imagedata r:id="rId6" o:title="056-C"/>
            </v:shape>
            <v:shape id="_x0000_s1078" type="#_x0000_t202" style="position:absolute;left:1016;top:479;width:1920;height:1289" filled="f" stroked="f">
              <v:textbox style="mso-next-textbox:#_x0000_s1078">
                <w:txbxContent>
                  <w:p w:rsidR="00543157" w:rsidRPr="00A26CDE" w:rsidRDefault="00543157" w:rsidP="00413DF5">
                    <w:pPr>
                      <w:spacing w:line="192" w:lineRule="auto"/>
                      <w:rPr>
                        <w:rFonts w:ascii="IranNastaliq" w:hAnsi="IranNastaliq" w:cs="B Davat"/>
                        <w:sz w:val="22"/>
                        <w:szCs w:val="22"/>
                        <w:rtl/>
                        <w:lang w:bidi="fa-IR"/>
                      </w:rPr>
                    </w:pPr>
                    <w:r w:rsidRPr="00A26CDE">
                      <w:rPr>
                        <w:rFonts w:ascii="IranNastaliq" w:hAnsi="IranNastaliq" w:cs="B Davat"/>
                        <w:sz w:val="22"/>
                        <w:szCs w:val="22"/>
                        <w:rtl/>
                        <w:lang w:bidi="fa-IR"/>
                      </w:rPr>
                      <w:t>شماره:</w:t>
                    </w:r>
                    <w:r>
                      <w:rPr>
                        <w:rFonts w:ascii="IranNastaliq" w:hAnsi="IranNastaliq" w:cs="B Davat" w:hint="cs"/>
                        <w:sz w:val="22"/>
                        <w:szCs w:val="22"/>
                        <w:rtl/>
                        <w:lang w:bidi="fa-IR"/>
                      </w:rPr>
                      <w:t xml:space="preserve"> 10/</w:t>
                    </w:r>
                  </w:p>
                  <w:p w:rsidR="00543157" w:rsidRDefault="00543157" w:rsidP="00F927E7">
                    <w:pPr>
                      <w:rPr>
                        <w:rFonts w:ascii="IranNastaliq" w:hAnsi="IranNastaliq" w:cs="B Davat"/>
                        <w:sz w:val="22"/>
                        <w:szCs w:val="22"/>
                        <w:rtl/>
                        <w:lang w:bidi="fa-IR"/>
                      </w:rPr>
                    </w:pPr>
                    <w:r w:rsidRPr="00A26CDE">
                      <w:rPr>
                        <w:rFonts w:ascii="IranNastaliq" w:hAnsi="IranNastaliq" w:cs="B Davat"/>
                        <w:sz w:val="22"/>
                        <w:szCs w:val="22"/>
                        <w:rtl/>
                        <w:lang w:bidi="fa-IR"/>
                      </w:rPr>
                      <w:t>تاريخ:</w:t>
                    </w:r>
                    <w:r>
                      <w:rPr>
                        <w:rFonts w:ascii="IranNastaliq" w:hAnsi="IranNastaliq" w:cs="B Davat" w:hint="cs"/>
                        <w:sz w:val="22"/>
                        <w:szCs w:val="22"/>
                        <w:rtl/>
                        <w:lang w:bidi="fa-IR"/>
                      </w:rPr>
                      <w:t>1/7/93</w:t>
                    </w:r>
                  </w:p>
                  <w:p w:rsidR="00543157" w:rsidRPr="00A26CDE" w:rsidRDefault="00543157" w:rsidP="007112C2">
                    <w:pPr>
                      <w:rPr>
                        <w:rFonts w:ascii="IranNastaliq" w:hAnsi="IranNastaliq" w:cs="B Davat"/>
                        <w:sz w:val="22"/>
                        <w:szCs w:val="22"/>
                        <w:rtl/>
                        <w:lang w:bidi="fa-IR"/>
                      </w:rPr>
                    </w:pPr>
                    <w:r>
                      <w:rPr>
                        <w:rFonts w:ascii="IranNastaliq" w:hAnsi="IranNastaliq" w:cs="B Davat" w:hint="cs"/>
                        <w:sz w:val="22"/>
                        <w:szCs w:val="22"/>
                        <w:rtl/>
                        <w:lang w:bidi="fa-IR"/>
                      </w:rPr>
                      <w:t xml:space="preserve">پيوست: </w:t>
                    </w:r>
                  </w:p>
                  <w:p w:rsidR="00543157" w:rsidRDefault="00543157">
                    <w:pPr>
                      <w:rPr>
                        <w:lang w:bidi="fa-IR"/>
                      </w:rPr>
                    </w:pPr>
                  </w:p>
                </w:txbxContent>
              </v:textbox>
            </v:shape>
            <v:shape id="_x0000_s1082" type="#_x0000_t75" style="position:absolute;left:4207;top:537;width:524;height:668">
              <v:imagedata r:id="rId7" o:title="" croptop="10267f" cropbottom="12695f" cropright="15680f" chromakey="white"/>
            </v:shape>
            <v:group id="_x0000_s1083" style="position:absolute;left:749;top:2461;width:7556;height:9021" coordorigin="8967,1994" coordsize="7394,9488">
              <v:shape id="_x0000_s1084" type="#_x0000_t75" style="position:absolute;left:8967;top:1994;width:7394;height:9488">
                <v:imagedata r:id="rId8" o:title="079-C" gain="126031f" blacklevel="-1966f" grayscale="t"/>
              </v:shape>
              <v:shape id="_x0000_s1085" type="#_x0000_t202" style="position:absolute;left:9392;top:2295;width:6608;height:8778" filled="f" stroked="f">
                <v:imagedata blacklevel="3932f"/>
                <v:textbox style="mso-next-textbox:#_x0000_s1085">
                  <w:txbxContent>
                    <w:p w:rsidR="00543157" w:rsidRPr="00C20E28" w:rsidRDefault="00543157" w:rsidP="00533B4A">
                      <w:pPr>
                        <w:rPr>
                          <w:sz w:val="2"/>
                          <w:szCs w:val="2"/>
                          <w:rtl/>
                          <w:lang w:bidi="fa-IR"/>
                        </w:rPr>
                      </w:pPr>
                    </w:p>
                    <w:p w:rsidR="00477829" w:rsidRDefault="00477829" w:rsidP="007112C2">
                      <w:pPr>
                        <w:rPr>
                          <w:rFonts w:cs="B Titr" w:hint="cs"/>
                          <w:rtl/>
                          <w:lang w:bidi="fa-IR"/>
                        </w:rPr>
                      </w:pPr>
                      <w:r w:rsidRPr="00543157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به </w:t>
                      </w:r>
                      <w:r w:rsidRPr="00543157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: مدیریت آموزش وپرورش </w:t>
                      </w:r>
                    </w:p>
                    <w:p w:rsidR="00477829" w:rsidRPr="00543157" w:rsidRDefault="00477829" w:rsidP="00477829">
                      <w:pPr>
                        <w:rPr>
                          <w:rFonts w:cs="B Homa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543157">
                        <w:rPr>
                          <w:rFonts w:cs="B Homa" w:hint="cs"/>
                          <w:sz w:val="28"/>
                          <w:szCs w:val="28"/>
                          <w:rtl/>
                          <w:lang w:bidi="fa-IR"/>
                        </w:rPr>
                        <w:t>با سلام و احترام؛</w:t>
                      </w:r>
                    </w:p>
                    <w:p w:rsidR="00AD442F" w:rsidRDefault="00AD442F" w:rsidP="00477829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AD442F" w:rsidRDefault="00AD442F" w:rsidP="00477829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AD442F" w:rsidRDefault="00AD442F" w:rsidP="00477829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AD442F" w:rsidRDefault="00AD442F" w:rsidP="00477829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AD442F" w:rsidRDefault="00AD442F" w:rsidP="00477829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341A51" w:rsidRDefault="00341A51" w:rsidP="00477829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341A51" w:rsidRDefault="00341A51" w:rsidP="00477829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341A51" w:rsidRDefault="00341A51" w:rsidP="00477829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341A51" w:rsidRDefault="00341A51" w:rsidP="00477829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341A51" w:rsidRDefault="00341A51" w:rsidP="00477829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  <w:bookmarkStart w:id="0" w:name="_GoBack"/>
                      <w:bookmarkEnd w:id="0"/>
                    </w:p>
                    <w:p w:rsidR="007112C2" w:rsidRDefault="007112C2" w:rsidP="007112C2">
                      <w:pPr>
                        <w:jc w:val="center"/>
                        <w:rPr>
                          <w:rFonts w:ascii="IranNastaliq" w:hAnsi="IranNastaliq" w:cs="IranNastaliq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مدیر هنرستان شهدای فرهنگی</w:t>
                      </w:r>
                    </w:p>
                    <w:p w:rsidR="007112C2" w:rsidRPr="009C4818" w:rsidRDefault="007112C2" w:rsidP="007112C2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حمید بهرامی </w:t>
                      </w:r>
                      <w:r w:rsidRPr="009C4818">
                        <w:rPr>
                          <w:rFonts w:ascii="IranNastaliq" w:hAnsi="IranNastaliq" w:cs="IranNastaliq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  </w:t>
                      </w:r>
                    </w:p>
                    <w:p w:rsidR="00543157" w:rsidRPr="00F817BC" w:rsidRDefault="00543157" w:rsidP="00F927E7">
                      <w:pPr>
                        <w:rPr>
                          <w:rFonts w:cs="2  Davat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v:group>
            <v:shape id="_x0000_s1086" type="#_x0000_t202" style="position:absolute;left:1059;top:2082;width:7014;height:483" filled="f" stroked="f">
              <v:textbox style="mso-next-textbox:#_x0000_s1086">
                <w:txbxContent>
                  <w:p w:rsidR="00543157" w:rsidRPr="00543157" w:rsidRDefault="00543157" w:rsidP="0054315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Text Box 1" o:spid="_x0000_s1089" type="#_x0000_t202" style="position:absolute;left:5766;top:260;width:2746;height:18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" filled="f" stroked="f" strokeweight=".5pt">
              <v:textbox inset=",,0,0">
                <w:txbxContent>
                  <w:p w:rsidR="007112C2" w:rsidRDefault="007112C2" w:rsidP="007112C2">
                    <w:pPr>
                      <w:spacing w:line="192" w:lineRule="auto"/>
                      <w:jc w:val="center"/>
                      <w:rPr>
                        <w:rFonts w:cs="B Davat"/>
                        <w:color w:val="0000FF"/>
                        <w:szCs w:val="20"/>
                        <w:rtl/>
                        <w:lang w:bidi="fa-IR"/>
                      </w:rPr>
                    </w:pPr>
                    <w:r>
                      <w:rPr>
                        <w:noProof/>
                        <w:lang w:bidi="fa-IR"/>
                      </w:rPr>
                      <w:drawing>
                        <wp:inline distT="0" distB="0" distL="0" distR="0">
                          <wp:extent cx="308610" cy="180975"/>
                          <wp:effectExtent l="1905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8610" cy="180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112C2" w:rsidRPr="000A43D2" w:rsidRDefault="007112C2" w:rsidP="007112C2">
                    <w:pPr>
                      <w:spacing w:line="192" w:lineRule="auto"/>
                      <w:jc w:val="center"/>
                      <w:rPr>
                        <w:rFonts w:cs="B Davat"/>
                        <w:color w:val="000000"/>
                        <w:sz w:val="18"/>
                        <w:szCs w:val="18"/>
                        <w:rtl/>
                        <w:lang w:bidi="fa-IR"/>
                      </w:rPr>
                    </w:pPr>
                    <w:r w:rsidRPr="000A43D2">
                      <w:rPr>
                        <w:rFonts w:cs="B Davat" w:hint="cs"/>
                        <w:color w:val="000000"/>
                        <w:sz w:val="18"/>
                        <w:szCs w:val="18"/>
                        <w:rtl/>
                        <w:lang w:bidi="fa-IR"/>
                      </w:rPr>
                      <w:t>جمهوری اسلامی ایران</w:t>
                    </w:r>
                  </w:p>
                  <w:p w:rsidR="007112C2" w:rsidRPr="000A43D2" w:rsidRDefault="007112C2" w:rsidP="007112C2">
                    <w:pPr>
                      <w:spacing w:line="192" w:lineRule="auto"/>
                      <w:jc w:val="center"/>
                      <w:rPr>
                        <w:rFonts w:cs="B Davat"/>
                        <w:color w:val="000000"/>
                        <w:sz w:val="18"/>
                        <w:szCs w:val="18"/>
                        <w:rtl/>
                        <w:lang w:bidi="fa-IR"/>
                      </w:rPr>
                    </w:pPr>
                    <w:r w:rsidRPr="000A43D2">
                      <w:rPr>
                        <w:rFonts w:cs="B Davat" w:hint="cs"/>
                        <w:color w:val="000000"/>
                        <w:sz w:val="18"/>
                        <w:szCs w:val="18"/>
                        <w:rtl/>
                        <w:lang w:bidi="fa-IR"/>
                      </w:rPr>
                      <w:t>وزارت آموزش و پرورش</w:t>
                    </w:r>
                  </w:p>
                  <w:p w:rsidR="007112C2" w:rsidRPr="000A43D2" w:rsidRDefault="007112C2" w:rsidP="007112C2">
                    <w:pPr>
                      <w:spacing w:line="192" w:lineRule="auto"/>
                      <w:jc w:val="center"/>
                      <w:rPr>
                        <w:rFonts w:cs="B Davat"/>
                        <w:color w:val="000000"/>
                        <w:sz w:val="18"/>
                        <w:szCs w:val="18"/>
                        <w:rtl/>
                        <w:lang w:bidi="fa-IR"/>
                      </w:rPr>
                    </w:pPr>
                    <w:r w:rsidRPr="000A43D2">
                      <w:rPr>
                        <w:rFonts w:cs="B Davat" w:hint="cs"/>
                        <w:color w:val="000000"/>
                        <w:sz w:val="18"/>
                        <w:szCs w:val="18"/>
                        <w:rtl/>
                        <w:lang w:bidi="fa-IR"/>
                      </w:rPr>
                      <w:t xml:space="preserve">اداره كل آموزش و پرورش استان </w:t>
                    </w:r>
                    <w:r>
                      <w:rPr>
                        <w:rFonts w:cs="B Davat" w:hint="cs"/>
                        <w:color w:val="000000"/>
                        <w:sz w:val="18"/>
                        <w:szCs w:val="18"/>
                        <w:rtl/>
                        <w:lang w:bidi="fa-IR"/>
                      </w:rPr>
                      <w:t xml:space="preserve">همدان </w:t>
                    </w:r>
                  </w:p>
                  <w:p w:rsidR="007112C2" w:rsidRPr="000A43D2" w:rsidRDefault="007112C2" w:rsidP="007112C2">
                    <w:pPr>
                      <w:spacing w:line="192" w:lineRule="auto"/>
                      <w:jc w:val="center"/>
                      <w:rPr>
                        <w:rFonts w:cs="B Titr"/>
                        <w:b/>
                        <w:bCs/>
                        <w:color w:val="000000"/>
                        <w:sz w:val="18"/>
                        <w:szCs w:val="18"/>
                        <w:rtl/>
                        <w:lang w:bidi="fa-IR"/>
                      </w:rPr>
                    </w:pPr>
                    <w:r w:rsidRPr="000A43D2">
                      <w:rPr>
                        <w:rFonts w:cs="B Davat" w:hint="cs"/>
                        <w:color w:val="000000"/>
                        <w:sz w:val="18"/>
                        <w:szCs w:val="18"/>
                        <w:rtl/>
                        <w:lang w:bidi="fa-IR"/>
                      </w:rPr>
                      <w:t xml:space="preserve">مدیریت آموزش و پرورش </w:t>
                    </w:r>
                    <w:r>
                      <w:rPr>
                        <w:rFonts w:cs="B Davat" w:hint="cs"/>
                        <w:color w:val="000000"/>
                        <w:sz w:val="18"/>
                        <w:szCs w:val="18"/>
                        <w:rtl/>
                        <w:lang w:bidi="fa-IR"/>
                      </w:rPr>
                      <w:t>ناحیه 2</w:t>
                    </w:r>
                  </w:p>
                  <w:p w:rsidR="00543157" w:rsidRPr="007112C2" w:rsidRDefault="00543157" w:rsidP="007112C2">
                    <w:pPr>
                      <w:rPr>
                        <w:sz w:val="18"/>
                        <w:rtl/>
                      </w:rPr>
                    </w:pPr>
                  </w:p>
                </w:txbxContent>
              </v:textbox>
            </v:shape>
            <w10:wrap anchorx="page"/>
          </v:group>
        </w:pict>
      </w:r>
    </w:p>
    <w:sectPr w:rsidR="008C3827" w:rsidSect="00E00F83">
      <w:pgSz w:w="16838" w:h="11906" w:orient="landscape"/>
      <w:pgMar w:top="1079" w:right="1134" w:bottom="1134" w:left="1134" w:header="709" w:footer="709" w:gutter="0"/>
      <w:cols w:num="2" w:space="708" w:equalWidth="0">
        <w:col w:w="6931" w:space="708"/>
        <w:col w:w="6931"/>
      </w:cols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C66FC"/>
    <w:multiLevelType w:val="hybridMultilevel"/>
    <w:tmpl w:val="240057B2"/>
    <w:lvl w:ilvl="0" w:tplc="CD16844E"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eastAsia="Times New Roman" w:hAnsi="Times New Roman" w:cs="2  Dava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mailMerge>
    <w:mainDocumentType w:val="formLetters"/>
    <w:linkToQuery/>
    <w:dataType w:val="native"/>
    <w:connectString w:val="Provider=Microsoft.Jet.OLEDB.4.0;Password=&quot;&quot;;User ID=Admin;Data Source=F:\documents\اعضاي انجمن.xls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<w:query w:val="SELECT * FROM `Sheet1$`"/>
    <w:activeRecord w:val="3"/>
    <w:odso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F30DF"/>
    <w:rsid w:val="0001444B"/>
    <w:rsid w:val="000247FF"/>
    <w:rsid w:val="000338C4"/>
    <w:rsid w:val="00046661"/>
    <w:rsid w:val="000661C2"/>
    <w:rsid w:val="000A43D2"/>
    <w:rsid w:val="000E71A0"/>
    <w:rsid w:val="000F09D2"/>
    <w:rsid w:val="001029EB"/>
    <w:rsid w:val="001738B1"/>
    <w:rsid w:val="0018258F"/>
    <w:rsid w:val="001B1B85"/>
    <w:rsid w:val="001C3DD4"/>
    <w:rsid w:val="001E1016"/>
    <w:rsid w:val="00253372"/>
    <w:rsid w:val="002761D7"/>
    <w:rsid w:val="0027638C"/>
    <w:rsid w:val="00294C01"/>
    <w:rsid w:val="002C7226"/>
    <w:rsid w:val="003364B0"/>
    <w:rsid w:val="00341A51"/>
    <w:rsid w:val="00357C3A"/>
    <w:rsid w:val="00361530"/>
    <w:rsid w:val="003A49A5"/>
    <w:rsid w:val="003F1F22"/>
    <w:rsid w:val="003F5D1C"/>
    <w:rsid w:val="00413DF5"/>
    <w:rsid w:val="0044373F"/>
    <w:rsid w:val="00463A0C"/>
    <w:rsid w:val="00477829"/>
    <w:rsid w:val="004A48D3"/>
    <w:rsid w:val="00501E74"/>
    <w:rsid w:val="00533B4A"/>
    <w:rsid w:val="0054001D"/>
    <w:rsid w:val="00543157"/>
    <w:rsid w:val="005739E3"/>
    <w:rsid w:val="005B113A"/>
    <w:rsid w:val="005F490B"/>
    <w:rsid w:val="00631D7E"/>
    <w:rsid w:val="006731F8"/>
    <w:rsid w:val="006920AD"/>
    <w:rsid w:val="006D55A7"/>
    <w:rsid w:val="00707BE7"/>
    <w:rsid w:val="007112C2"/>
    <w:rsid w:val="00713B1A"/>
    <w:rsid w:val="00722305"/>
    <w:rsid w:val="00726833"/>
    <w:rsid w:val="00750534"/>
    <w:rsid w:val="00780248"/>
    <w:rsid w:val="007A67A2"/>
    <w:rsid w:val="007C10F4"/>
    <w:rsid w:val="007C1B35"/>
    <w:rsid w:val="007C5324"/>
    <w:rsid w:val="007D3794"/>
    <w:rsid w:val="00802CAC"/>
    <w:rsid w:val="00846BEA"/>
    <w:rsid w:val="008711CE"/>
    <w:rsid w:val="008A34AF"/>
    <w:rsid w:val="008B123D"/>
    <w:rsid w:val="008B2BD3"/>
    <w:rsid w:val="008C3827"/>
    <w:rsid w:val="008F7CCF"/>
    <w:rsid w:val="00901852"/>
    <w:rsid w:val="00905D6D"/>
    <w:rsid w:val="00921E9A"/>
    <w:rsid w:val="00970FBF"/>
    <w:rsid w:val="009C4818"/>
    <w:rsid w:val="009C72AE"/>
    <w:rsid w:val="009E309D"/>
    <w:rsid w:val="00A00C1A"/>
    <w:rsid w:val="00A26CDE"/>
    <w:rsid w:val="00A838F2"/>
    <w:rsid w:val="00AD442F"/>
    <w:rsid w:val="00B05EC2"/>
    <w:rsid w:val="00B50CDD"/>
    <w:rsid w:val="00B94968"/>
    <w:rsid w:val="00BB13A8"/>
    <w:rsid w:val="00BB14F2"/>
    <w:rsid w:val="00BC7F5B"/>
    <w:rsid w:val="00BE4337"/>
    <w:rsid w:val="00C20E28"/>
    <w:rsid w:val="00C74268"/>
    <w:rsid w:val="00C8061E"/>
    <w:rsid w:val="00C92487"/>
    <w:rsid w:val="00CB0BD9"/>
    <w:rsid w:val="00CE399C"/>
    <w:rsid w:val="00D1458D"/>
    <w:rsid w:val="00D24A11"/>
    <w:rsid w:val="00D53958"/>
    <w:rsid w:val="00D87913"/>
    <w:rsid w:val="00DB5D11"/>
    <w:rsid w:val="00DC6898"/>
    <w:rsid w:val="00DE67F4"/>
    <w:rsid w:val="00E00F83"/>
    <w:rsid w:val="00E4507A"/>
    <w:rsid w:val="00E7776A"/>
    <w:rsid w:val="00E94DC0"/>
    <w:rsid w:val="00EA399A"/>
    <w:rsid w:val="00EE14FB"/>
    <w:rsid w:val="00F12A8A"/>
    <w:rsid w:val="00F30A2D"/>
    <w:rsid w:val="00F354A2"/>
    <w:rsid w:val="00F817BC"/>
    <w:rsid w:val="00F91F44"/>
    <w:rsid w:val="00F927E7"/>
    <w:rsid w:val="00FC44ED"/>
    <w:rsid w:val="00FD2068"/>
    <w:rsid w:val="00FF3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B Nazanin"/>
        <w:sz w:val="28"/>
        <w:szCs w:val="28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67F4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13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3B1A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ar-User\Desktop\name%20edar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198AD51-CE0B-4178-9D02-207D5E2B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name edari.dot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cabir 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 User!</dc:creator>
  <cp:lastModifiedBy>kardanesh</cp:lastModifiedBy>
  <cp:revision>2</cp:revision>
  <cp:lastPrinted>2014-11-23T05:49:00Z</cp:lastPrinted>
  <dcterms:created xsi:type="dcterms:W3CDTF">2015-02-22T08:18:00Z</dcterms:created>
  <dcterms:modified xsi:type="dcterms:W3CDTF">2015-02-22T08:18:00Z</dcterms:modified>
</cp:coreProperties>
</file>