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4F" w:rsidRDefault="00805E4F" w:rsidP="00476E88">
      <w:pPr>
        <w:bidi/>
        <w:rPr>
          <w:rtl/>
        </w:rPr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left:0;text-align:left;margin-left:207.85pt;margin-top:15.75pt;width:680.3pt;height:589.6pt;z-index:251655680" o:regroupid="3" adj="4488" filled="f"/>
        </w:pict>
      </w:r>
    </w:p>
    <w:p w:rsidR="00805E4F" w:rsidRDefault="00805E4F">
      <w:pPr>
        <w:rPr>
          <w:rtl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2pt;margin-top:128.45pt;width:402.85pt;height:414pt;rotation:180;z-index:251658752">
            <v:imagedata r:id="rId4" o:title=""/>
          </v:shape>
        </w:pict>
      </w:r>
      <w:r>
        <w:rPr>
          <w:rtl/>
        </w:rPr>
        <w:br w:type="page"/>
      </w:r>
    </w:p>
    <w:p w:rsidR="00805E4F" w:rsidRDefault="00805E4F">
      <w:pPr>
        <w:rPr>
          <w:rtl/>
        </w:rPr>
      </w:pPr>
      <w:r>
        <w:rPr>
          <w:noProof/>
        </w:rPr>
        <w:pict>
          <v:shape id="_x0000_s1028" type="#_x0000_t75" style="position:absolute;margin-left:344.15pt;margin-top:155.45pt;width:402.85pt;height:414pt;rotation:180;z-index:251659776">
            <v:imagedata r:id="rId4" o:title=""/>
          </v:shape>
        </w:pict>
      </w:r>
      <w:r>
        <w:rPr>
          <w:noProof/>
        </w:rPr>
        <w:pict>
          <v:shape id="_x0000_s1029" type="#_x0000_t8" style="position:absolute;margin-left:219.85pt;margin-top:27.75pt;width:660.45pt;height:589.6pt;z-index:251656704" adj="4642" filled="f"/>
        </w:pict>
      </w:r>
      <w:r>
        <w:rPr>
          <w:rtl/>
        </w:rPr>
        <w:br w:type="page"/>
      </w:r>
    </w:p>
    <w:p w:rsidR="00805E4F" w:rsidRDefault="00805E4F" w:rsidP="00476E88">
      <w:pPr>
        <w:bidi/>
      </w:pPr>
      <w:r>
        <w:rPr>
          <w:noProof/>
        </w:rPr>
        <w:pict>
          <v:rect id="_x0000_s1030" style="position:absolute;left:0;text-align:left;margin-left:252.45pt;margin-top:6.15pt;width:592.45pt;height:592.45pt;z-index:251657728" o:regroupid="4"/>
        </w:pict>
      </w:r>
    </w:p>
    <w:sectPr w:rsidR="00805E4F" w:rsidSect="00476E88">
      <w:pgSz w:w="23814" w:h="16840" w:orient="landscape" w:code="9"/>
      <w:pgMar w:top="2517" w:right="3856" w:bottom="251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E88"/>
    <w:rsid w:val="00004317"/>
    <w:rsid w:val="0002553A"/>
    <w:rsid w:val="00033420"/>
    <w:rsid w:val="000436CB"/>
    <w:rsid w:val="00075393"/>
    <w:rsid w:val="000B3F92"/>
    <w:rsid w:val="000F52C9"/>
    <w:rsid w:val="001545AB"/>
    <w:rsid w:val="00177068"/>
    <w:rsid w:val="00184C99"/>
    <w:rsid w:val="00186A83"/>
    <w:rsid w:val="001D6ADE"/>
    <w:rsid w:val="001F0734"/>
    <w:rsid w:val="00292065"/>
    <w:rsid w:val="002B2043"/>
    <w:rsid w:val="002C21DE"/>
    <w:rsid w:val="002D33FB"/>
    <w:rsid w:val="002F5552"/>
    <w:rsid w:val="00325D84"/>
    <w:rsid w:val="00327072"/>
    <w:rsid w:val="00332464"/>
    <w:rsid w:val="00340407"/>
    <w:rsid w:val="00344636"/>
    <w:rsid w:val="003A2880"/>
    <w:rsid w:val="003C181B"/>
    <w:rsid w:val="003F0BD7"/>
    <w:rsid w:val="00417DEB"/>
    <w:rsid w:val="00444CF9"/>
    <w:rsid w:val="00476E88"/>
    <w:rsid w:val="0049196F"/>
    <w:rsid w:val="004A0195"/>
    <w:rsid w:val="005079C4"/>
    <w:rsid w:val="00523373"/>
    <w:rsid w:val="00530FB6"/>
    <w:rsid w:val="00550FFA"/>
    <w:rsid w:val="005856AD"/>
    <w:rsid w:val="005D1A11"/>
    <w:rsid w:val="0066593B"/>
    <w:rsid w:val="006A1506"/>
    <w:rsid w:val="006C24AF"/>
    <w:rsid w:val="006F6499"/>
    <w:rsid w:val="00723566"/>
    <w:rsid w:val="00741BE4"/>
    <w:rsid w:val="007B29EA"/>
    <w:rsid w:val="007E0C91"/>
    <w:rsid w:val="007E2DE7"/>
    <w:rsid w:val="00805E4F"/>
    <w:rsid w:val="00841525"/>
    <w:rsid w:val="00897148"/>
    <w:rsid w:val="008A1EA0"/>
    <w:rsid w:val="008D551E"/>
    <w:rsid w:val="009051AB"/>
    <w:rsid w:val="00931004"/>
    <w:rsid w:val="009519B8"/>
    <w:rsid w:val="009809C4"/>
    <w:rsid w:val="00986013"/>
    <w:rsid w:val="009925C7"/>
    <w:rsid w:val="009C7B3E"/>
    <w:rsid w:val="00A02F43"/>
    <w:rsid w:val="00A37D2D"/>
    <w:rsid w:val="00A5777E"/>
    <w:rsid w:val="00A70EE0"/>
    <w:rsid w:val="00A73A40"/>
    <w:rsid w:val="00A73F1B"/>
    <w:rsid w:val="00AB6338"/>
    <w:rsid w:val="00AE46A8"/>
    <w:rsid w:val="00B04E5B"/>
    <w:rsid w:val="00B458A2"/>
    <w:rsid w:val="00B5216C"/>
    <w:rsid w:val="00B80AE3"/>
    <w:rsid w:val="00B972BE"/>
    <w:rsid w:val="00BD10B1"/>
    <w:rsid w:val="00BE7BE1"/>
    <w:rsid w:val="00C0705A"/>
    <w:rsid w:val="00C077A2"/>
    <w:rsid w:val="00C142DF"/>
    <w:rsid w:val="00C7698D"/>
    <w:rsid w:val="00CB5947"/>
    <w:rsid w:val="00D74D99"/>
    <w:rsid w:val="00D83A67"/>
    <w:rsid w:val="00D97C5E"/>
    <w:rsid w:val="00DB0DB3"/>
    <w:rsid w:val="00DB0E69"/>
    <w:rsid w:val="00DD2379"/>
    <w:rsid w:val="00E22A36"/>
    <w:rsid w:val="00E51C43"/>
    <w:rsid w:val="00E535AC"/>
    <w:rsid w:val="00E55B23"/>
    <w:rsid w:val="00E75556"/>
    <w:rsid w:val="00EA60C3"/>
    <w:rsid w:val="00EC0C08"/>
    <w:rsid w:val="00ED3EC1"/>
    <w:rsid w:val="00EF1F9C"/>
    <w:rsid w:val="00EF7B0E"/>
    <w:rsid w:val="00F03507"/>
    <w:rsid w:val="00F36C32"/>
    <w:rsid w:val="00F853F9"/>
    <w:rsid w:val="00FA46D1"/>
    <w:rsid w:val="00FB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</Words>
  <Characters>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ketabkhaneh</dc:creator>
  <cp:keywords/>
  <dc:description/>
  <cp:lastModifiedBy>Entesharat</cp:lastModifiedBy>
  <cp:revision>4</cp:revision>
  <cp:lastPrinted>2012-04-08T04:45:00Z</cp:lastPrinted>
  <dcterms:created xsi:type="dcterms:W3CDTF">2012-04-08T04:43:00Z</dcterms:created>
  <dcterms:modified xsi:type="dcterms:W3CDTF">2012-04-08T04:45:00Z</dcterms:modified>
</cp:coreProperties>
</file>