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4B" w:rsidRPr="004111DF" w:rsidRDefault="00CC684B" w:rsidP="00CC684B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رفتار سازمانی پیشرفته </w:t>
      </w:r>
    </w:p>
    <w:p w:rsidR="00CC684B" w:rsidRPr="004111DF" w:rsidRDefault="00CC684B" w:rsidP="00CC684B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1)  1 ص 5</w:t>
      </w:r>
    </w:p>
    <w:p w:rsidR="00CC684B" w:rsidRPr="004111DF" w:rsidRDefault="00CC684B" w:rsidP="00CC684B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2) 3 ص 5</w:t>
      </w:r>
    </w:p>
    <w:p w:rsidR="00CC684B" w:rsidRPr="004111DF" w:rsidRDefault="00CC684B" w:rsidP="00CC684B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3) 3 ص 9</w:t>
      </w:r>
    </w:p>
    <w:p w:rsidR="00CC684B" w:rsidRPr="004111DF" w:rsidRDefault="00CC684B" w:rsidP="00CC684B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4) 2 ص 24</w:t>
      </w:r>
    </w:p>
    <w:p w:rsidR="00CC684B" w:rsidRPr="004111DF" w:rsidRDefault="00CC684B" w:rsidP="00CC684B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5) 1 ص 37</w:t>
      </w:r>
    </w:p>
    <w:p w:rsidR="00CC684B" w:rsidRPr="004111DF" w:rsidRDefault="00CC684B" w:rsidP="00CC684B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6) 1 ص 37</w:t>
      </w:r>
    </w:p>
    <w:p w:rsidR="00CC684B" w:rsidRPr="004111DF" w:rsidRDefault="00CC684B" w:rsidP="00CC684B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7) 4 ص 42</w:t>
      </w:r>
    </w:p>
    <w:p w:rsidR="00CC684B" w:rsidRPr="004111DF" w:rsidRDefault="00CC684B" w:rsidP="00CC684B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8)</w:t>
      </w:r>
      <w:r w:rsidRPr="004111DF">
        <w:rPr>
          <w:rFonts w:cs="B Zar" w:hint="cs"/>
          <w:rtl/>
          <w:lang w:bidi="fa-IR"/>
        </w:rPr>
        <w:t xml:space="preserve"> </w:t>
      </w:r>
      <w:r w:rsidR="00CE4D1F" w:rsidRPr="004111DF">
        <w:rPr>
          <w:rFonts w:cs="B Zar" w:hint="cs"/>
          <w:rtl/>
          <w:lang w:bidi="fa-IR"/>
        </w:rPr>
        <w:t>2 ص 46</w:t>
      </w:r>
    </w:p>
    <w:p w:rsidR="00CE4D1F" w:rsidRPr="004111DF" w:rsidRDefault="00CE4D1F" w:rsidP="00CE4D1F">
      <w:pPr>
        <w:bidi/>
        <w:rPr>
          <w:rFonts w:cs="B Zar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9) </w:t>
      </w:r>
      <w:r w:rsidR="006640A6" w:rsidRPr="004111DF">
        <w:rPr>
          <w:rFonts w:cs="B Zar" w:hint="cs"/>
          <w:rtl/>
          <w:lang w:bidi="fa-IR"/>
        </w:rPr>
        <w:t>3 ص52</w:t>
      </w:r>
    </w:p>
    <w:p w:rsidR="006640A6" w:rsidRPr="004111DF" w:rsidRDefault="006640A6" w:rsidP="006640A6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10) 3 ص 54</w:t>
      </w:r>
    </w:p>
    <w:p w:rsidR="006640A6" w:rsidRPr="004111DF" w:rsidRDefault="006640A6" w:rsidP="006640A6">
      <w:pPr>
        <w:bidi/>
        <w:rPr>
          <w:rFonts w:cs="B Zar"/>
          <w:rtl/>
          <w:lang w:bidi="fa-IR"/>
        </w:rPr>
      </w:pPr>
      <w:r w:rsidRPr="004111DF">
        <w:rPr>
          <w:rFonts w:cs="B Zar" w:hint="cs"/>
          <w:rtl/>
          <w:lang w:bidi="fa-IR"/>
        </w:rPr>
        <w:t>11) 3 ص 57</w:t>
      </w:r>
    </w:p>
    <w:p w:rsidR="006640A6" w:rsidRPr="004111DF" w:rsidRDefault="006640A6" w:rsidP="006640A6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12) 3 ص 58</w:t>
      </w:r>
    </w:p>
    <w:p w:rsidR="006640A6" w:rsidRPr="004111DF" w:rsidRDefault="006640A6" w:rsidP="006640A6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13) </w:t>
      </w:r>
      <w:r w:rsidR="00D95E32" w:rsidRPr="004111DF">
        <w:rPr>
          <w:rFonts w:cs="B Zar" w:hint="cs"/>
          <w:rtl/>
          <w:lang w:bidi="fa-IR"/>
        </w:rPr>
        <w:t>3 خطاهای ادراکی</w:t>
      </w:r>
    </w:p>
    <w:p w:rsidR="00D95E32" w:rsidRPr="004111DF" w:rsidRDefault="00D95E32" w:rsidP="00D95E32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14) </w:t>
      </w:r>
      <w:r w:rsidR="00D431FC" w:rsidRPr="004111DF">
        <w:rPr>
          <w:rFonts w:cs="B Zar" w:hint="cs"/>
          <w:rtl/>
          <w:lang w:bidi="fa-IR"/>
        </w:rPr>
        <w:t>3 ص 72</w:t>
      </w:r>
    </w:p>
    <w:p w:rsidR="00D431FC" w:rsidRPr="004111DF" w:rsidRDefault="00D431FC" w:rsidP="00D431FC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15) 1 ص 74</w:t>
      </w:r>
    </w:p>
    <w:p w:rsidR="00D431FC" w:rsidRPr="004111DF" w:rsidRDefault="00D431FC" w:rsidP="00D431FC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16) 1 مازلو</w:t>
      </w:r>
    </w:p>
    <w:p w:rsidR="00D431FC" w:rsidRPr="004111DF" w:rsidRDefault="00D431FC" w:rsidP="00D431FC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17) 1 ص 78</w:t>
      </w:r>
    </w:p>
    <w:p w:rsidR="00D431FC" w:rsidRPr="004111DF" w:rsidRDefault="00D431FC" w:rsidP="00D431FC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18) 1 ص 82</w:t>
      </w:r>
    </w:p>
    <w:p w:rsidR="00D431FC" w:rsidRPr="004111DF" w:rsidRDefault="00D431FC" w:rsidP="00D431FC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19) 3 ص 87</w:t>
      </w:r>
    </w:p>
    <w:p w:rsidR="00D431FC" w:rsidRPr="004111DF" w:rsidRDefault="00D431FC" w:rsidP="00D431FC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20) 2 ص 97</w:t>
      </w:r>
    </w:p>
    <w:p w:rsidR="00D431FC" w:rsidRPr="004111DF" w:rsidRDefault="00D431FC" w:rsidP="00D431FC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21)</w:t>
      </w:r>
      <w:r w:rsidR="0061292D" w:rsidRPr="004111DF">
        <w:rPr>
          <w:rFonts w:cs="B Zar" w:hint="cs"/>
          <w:rtl/>
          <w:lang w:bidi="fa-IR"/>
        </w:rPr>
        <w:t xml:space="preserve"> 2 ص 106</w:t>
      </w:r>
    </w:p>
    <w:p w:rsidR="00D431FC" w:rsidRPr="004111DF" w:rsidRDefault="00D431FC" w:rsidP="00D431FC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22)</w:t>
      </w:r>
      <w:r w:rsidR="0061292D" w:rsidRPr="004111DF">
        <w:rPr>
          <w:rFonts w:cs="B Zar" w:hint="cs"/>
          <w:rtl/>
          <w:lang w:bidi="fa-IR"/>
        </w:rPr>
        <w:t xml:space="preserve"> 4 ص 122</w:t>
      </w:r>
    </w:p>
    <w:p w:rsidR="00D431FC" w:rsidRPr="004111DF" w:rsidRDefault="00D431FC" w:rsidP="00D431FC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23)</w:t>
      </w:r>
      <w:r w:rsidR="0061292D" w:rsidRPr="004111DF">
        <w:rPr>
          <w:rFonts w:cs="B Zar" w:hint="cs"/>
          <w:rtl/>
          <w:lang w:bidi="fa-IR"/>
        </w:rPr>
        <w:t xml:space="preserve"> 2 ص 127</w:t>
      </w:r>
    </w:p>
    <w:p w:rsidR="00D431FC" w:rsidRPr="004111DF" w:rsidRDefault="00D431FC" w:rsidP="00D431FC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24)</w:t>
      </w:r>
      <w:r w:rsidR="0061292D" w:rsidRPr="004111DF">
        <w:rPr>
          <w:rFonts w:cs="B Zar" w:hint="cs"/>
          <w:rtl/>
          <w:lang w:bidi="fa-IR"/>
        </w:rPr>
        <w:t xml:space="preserve"> 1 ص 132</w:t>
      </w:r>
    </w:p>
    <w:p w:rsidR="00D431FC" w:rsidRPr="004111DF" w:rsidRDefault="00D431FC" w:rsidP="00DD5EE1">
      <w:pPr>
        <w:bidi/>
        <w:rPr>
          <w:rFonts w:cs="B Zar"/>
          <w:rtl/>
          <w:lang w:bidi="fa-IR"/>
        </w:rPr>
      </w:pPr>
      <w:r w:rsidRPr="004111DF">
        <w:rPr>
          <w:rFonts w:cs="B Zar" w:hint="cs"/>
          <w:rtl/>
          <w:lang w:bidi="fa-IR"/>
        </w:rPr>
        <w:t>25)</w:t>
      </w:r>
      <w:r w:rsidR="0061292D" w:rsidRPr="004111DF">
        <w:rPr>
          <w:rFonts w:cs="B Zar" w:hint="cs"/>
          <w:rtl/>
          <w:lang w:bidi="fa-IR"/>
        </w:rPr>
        <w:t xml:space="preserve"> </w:t>
      </w:r>
      <w:r w:rsidR="00DD5EE1" w:rsidRPr="004111DF">
        <w:rPr>
          <w:rFonts w:cs="B Zar" w:hint="cs"/>
          <w:rtl/>
          <w:lang w:bidi="fa-IR"/>
        </w:rPr>
        <w:t>1</w:t>
      </w:r>
      <w:r w:rsidR="0061292D" w:rsidRPr="004111DF">
        <w:rPr>
          <w:rFonts w:cs="B Zar" w:hint="cs"/>
          <w:rtl/>
          <w:lang w:bidi="fa-IR"/>
        </w:rPr>
        <w:t xml:space="preserve"> ص 134</w:t>
      </w:r>
    </w:p>
    <w:p w:rsidR="00DD5EE1" w:rsidRPr="004111DF" w:rsidRDefault="00DD5EE1" w:rsidP="00DD5EE1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lastRenderedPageBreak/>
        <w:t>سیستم های اطلاعات مدیریت</w:t>
      </w:r>
    </w:p>
    <w:p w:rsidR="00DD5EE1" w:rsidRPr="004111DF" w:rsidRDefault="00DD5EE1" w:rsidP="00DD5EE1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1) 4 ص5</w:t>
      </w:r>
    </w:p>
    <w:p w:rsidR="00DD5EE1" w:rsidRPr="004111DF" w:rsidRDefault="00933D66" w:rsidP="00DD5EE1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2) 2 ص 6</w:t>
      </w:r>
    </w:p>
    <w:p w:rsidR="00933D66" w:rsidRPr="004111DF" w:rsidRDefault="00933D66" w:rsidP="00933D66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3) 4 ص 8</w:t>
      </w:r>
    </w:p>
    <w:p w:rsidR="00933D66" w:rsidRPr="004111DF" w:rsidRDefault="00933D66" w:rsidP="00933D66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4) 3 ص 12</w:t>
      </w:r>
    </w:p>
    <w:p w:rsidR="00933D66" w:rsidRPr="004111DF" w:rsidRDefault="00933D66" w:rsidP="00933D66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5) 4 ص 18</w:t>
      </w:r>
    </w:p>
    <w:p w:rsidR="00933D66" w:rsidRPr="004111DF" w:rsidRDefault="00933D66" w:rsidP="00933D66">
      <w:pPr>
        <w:bidi/>
        <w:rPr>
          <w:rFonts w:cs="B Zar"/>
          <w:rtl/>
          <w:lang w:bidi="fa-IR"/>
        </w:rPr>
      </w:pPr>
      <w:r w:rsidRPr="004111DF">
        <w:rPr>
          <w:rFonts w:cs="B Zar" w:hint="cs"/>
          <w:rtl/>
          <w:lang w:bidi="fa-IR"/>
        </w:rPr>
        <w:t>6) 2 ص 20</w:t>
      </w:r>
    </w:p>
    <w:p w:rsidR="00933D66" w:rsidRPr="004111DF" w:rsidRDefault="00933D66" w:rsidP="00933D66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7) </w:t>
      </w:r>
      <w:r w:rsidR="00225864" w:rsidRPr="004111DF">
        <w:rPr>
          <w:rFonts w:cs="B Zar" w:hint="cs"/>
          <w:rtl/>
          <w:lang w:bidi="fa-IR"/>
        </w:rPr>
        <w:t>3 ص 21</w:t>
      </w:r>
    </w:p>
    <w:p w:rsidR="00225864" w:rsidRPr="004111DF" w:rsidRDefault="00225864" w:rsidP="00225864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8) 1 ص 25</w:t>
      </w:r>
    </w:p>
    <w:p w:rsidR="00225864" w:rsidRPr="004111DF" w:rsidRDefault="00225864" w:rsidP="00225864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9) 3 ص 25</w:t>
      </w:r>
    </w:p>
    <w:p w:rsidR="00225864" w:rsidRPr="004111DF" w:rsidRDefault="00225864" w:rsidP="00225864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>10) 4 ص 28</w:t>
      </w:r>
    </w:p>
    <w:p w:rsidR="00225864" w:rsidRDefault="00225864" w:rsidP="00225864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11) </w:t>
      </w:r>
      <w:r w:rsidR="004111DF">
        <w:rPr>
          <w:rFonts w:cs="B Zar" w:hint="cs"/>
          <w:rtl/>
          <w:lang w:bidi="fa-IR"/>
        </w:rPr>
        <w:t>3 ص 32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12) 2 ص 35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13)</w:t>
      </w:r>
      <w:r w:rsidR="000B004C">
        <w:rPr>
          <w:rFonts w:cs="B Zar" w:hint="cs"/>
          <w:rtl/>
          <w:lang w:bidi="fa-IR"/>
        </w:rPr>
        <w:t xml:space="preserve"> 2 ص 38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14)</w:t>
      </w:r>
      <w:r w:rsidR="000B004C">
        <w:rPr>
          <w:rFonts w:cs="B Zar" w:hint="cs"/>
          <w:rtl/>
          <w:lang w:bidi="fa-IR"/>
        </w:rPr>
        <w:t xml:space="preserve"> 1 ص 39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15)</w:t>
      </w:r>
      <w:r w:rsidR="000B004C">
        <w:rPr>
          <w:rFonts w:cs="B Zar" w:hint="cs"/>
          <w:rtl/>
          <w:lang w:bidi="fa-IR"/>
        </w:rPr>
        <w:t xml:space="preserve"> </w:t>
      </w:r>
      <w:r w:rsidR="003A5FB1">
        <w:rPr>
          <w:rFonts w:cs="B Zar" w:hint="cs"/>
          <w:rtl/>
          <w:lang w:bidi="fa-IR"/>
        </w:rPr>
        <w:t>4 ص 46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16)</w:t>
      </w:r>
      <w:r w:rsidR="003A5FB1">
        <w:rPr>
          <w:rFonts w:cs="B Zar" w:hint="cs"/>
          <w:rtl/>
          <w:lang w:bidi="fa-IR"/>
        </w:rPr>
        <w:t>1 ص 57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17)</w:t>
      </w:r>
      <w:r w:rsidR="003A5FB1">
        <w:rPr>
          <w:rFonts w:cs="B Zar" w:hint="cs"/>
          <w:rtl/>
          <w:lang w:bidi="fa-IR"/>
        </w:rPr>
        <w:t xml:space="preserve"> </w:t>
      </w:r>
      <w:r w:rsidR="00101B6C">
        <w:rPr>
          <w:rFonts w:cs="B Zar" w:hint="cs"/>
          <w:rtl/>
          <w:lang w:bidi="fa-IR"/>
        </w:rPr>
        <w:t>2 ص 61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18)</w:t>
      </w:r>
      <w:r w:rsidR="00101B6C">
        <w:rPr>
          <w:rFonts w:cs="B Zar" w:hint="cs"/>
          <w:rtl/>
          <w:lang w:bidi="fa-IR"/>
        </w:rPr>
        <w:t xml:space="preserve"> 2 ص 64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19)</w:t>
      </w:r>
      <w:r w:rsidR="00101B6C">
        <w:rPr>
          <w:rFonts w:cs="B Zar" w:hint="cs"/>
          <w:rtl/>
          <w:lang w:bidi="fa-IR"/>
        </w:rPr>
        <w:t xml:space="preserve"> </w:t>
      </w:r>
      <w:r w:rsidR="006856FE">
        <w:rPr>
          <w:rFonts w:cs="B Zar" w:hint="cs"/>
          <w:rtl/>
          <w:lang w:bidi="fa-IR"/>
        </w:rPr>
        <w:t>4 ص 70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20)</w:t>
      </w:r>
      <w:r w:rsidR="006856FE">
        <w:rPr>
          <w:rFonts w:cs="B Zar" w:hint="cs"/>
          <w:rtl/>
          <w:lang w:bidi="fa-IR"/>
        </w:rPr>
        <w:t xml:space="preserve"> 3 ص 72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21)</w:t>
      </w:r>
      <w:r w:rsidR="006856FE">
        <w:rPr>
          <w:rFonts w:cs="B Zar" w:hint="cs"/>
          <w:rtl/>
          <w:lang w:bidi="fa-IR"/>
        </w:rPr>
        <w:t xml:space="preserve"> </w:t>
      </w:r>
      <w:r w:rsidR="009E11D4">
        <w:rPr>
          <w:rFonts w:cs="B Zar" w:hint="cs"/>
          <w:rtl/>
          <w:lang w:bidi="fa-IR"/>
        </w:rPr>
        <w:t>4 ص 85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22)</w:t>
      </w:r>
      <w:r w:rsidR="009E11D4">
        <w:rPr>
          <w:rFonts w:cs="B Zar" w:hint="cs"/>
          <w:rtl/>
          <w:lang w:bidi="fa-IR"/>
        </w:rPr>
        <w:t xml:space="preserve"> 1 ص 90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23)</w:t>
      </w:r>
      <w:r w:rsidR="009E11D4">
        <w:rPr>
          <w:rFonts w:cs="B Zar" w:hint="cs"/>
          <w:rtl/>
          <w:lang w:bidi="fa-IR"/>
        </w:rPr>
        <w:t xml:space="preserve"> 1 ص 90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24)</w:t>
      </w:r>
      <w:r w:rsidR="009E11D4">
        <w:rPr>
          <w:rFonts w:cs="B Zar" w:hint="cs"/>
          <w:rtl/>
          <w:lang w:bidi="fa-IR"/>
        </w:rPr>
        <w:t xml:space="preserve"> </w:t>
      </w:r>
      <w:r w:rsidR="007A5155">
        <w:rPr>
          <w:rFonts w:cs="B Zar" w:hint="cs"/>
          <w:rtl/>
          <w:lang w:bidi="fa-IR"/>
        </w:rPr>
        <w:t>1 ص 94</w:t>
      </w:r>
    </w:p>
    <w:p w:rsidR="004111DF" w:rsidRDefault="004111DF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25)</w:t>
      </w:r>
      <w:r w:rsidR="007A5155">
        <w:rPr>
          <w:rFonts w:cs="B Zar" w:hint="cs"/>
          <w:rtl/>
          <w:lang w:bidi="fa-IR"/>
        </w:rPr>
        <w:t xml:space="preserve"> </w:t>
      </w:r>
      <w:r w:rsidR="00F0066A">
        <w:rPr>
          <w:rFonts w:cs="B Zar" w:hint="cs"/>
          <w:rtl/>
          <w:lang w:bidi="fa-IR"/>
        </w:rPr>
        <w:t>3 ص 97</w:t>
      </w:r>
    </w:p>
    <w:p w:rsidR="004111DF" w:rsidRDefault="003359BD" w:rsidP="004111DF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lastRenderedPageBreak/>
        <w:t>منابع انسانی پیشرفته</w:t>
      </w:r>
    </w:p>
    <w:p w:rsidR="003359BD" w:rsidRPr="004111DF" w:rsidRDefault="003359BD" w:rsidP="003359BD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1) </w:t>
      </w:r>
      <w:r w:rsidR="00CF6FF4">
        <w:rPr>
          <w:rFonts w:cs="B Zar" w:hint="cs"/>
          <w:rtl/>
          <w:lang w:bidi="fa-IR"/>
        </w:rPr>
        <w:t>4 ص 2</w:t>
      </w:r>
    </w:p>
    <w:p w:rsidR="003359BD" w:rsidRPr="004111DF" w:rsidRDefault="003359BD" w:rsidP="003359BD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2) </w:t>
      </w:r>
      <w:r w:rsidR="00CF6FF4">
        <w:rPr>
          <w:rFonts w:cs="B Zar" w:hint="cs"/>
          <w:rtl/>
          <w:lang w:bidi="fa-IR"/>
        </w:rPr>
        <w:t>3 ص 5 و 6</w:t>
      </w:r>
    </w:p>
    <w:p w:rsidR="003359BD" w:rsidRPr="004111DF" w:rsidRDefault="003359BD" w:rsidP="003359BD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3) </w:t>
      </w:r>
      <w:r w:rsidR="00CF6FF4">
        <w:rPr>
          <w:rFonts w:cs="B Zar" w:hint="cs"/>
          <w:rtl/>
          <w:lang w:bidi="fa-IR"/>
        </w:rPr>
        <w:t>2 ص 11</w:t>
      </w:r>
    </w:p>
    <w:p w:rsidR="003359BD" w:rsidRPr="004111DF" w:rsidRDefault="003359BD" w:rsidP="003359BD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4) </w:t>
      </w:r>
      <w:r w:rsidR="00CF6FF4">
        <w:rPr>
          <w:rFonts w:cs="B Zar" w:hint="cs"/>
          <w:rtl/>
          <w:lang w:bidi="fa-IR"/>
        </w:rPr>
        <w:t>3 ص 16</w:t>
      </w:r>
    </w:p>
    <w:p w:rsidR="003359BD" w:rsidRPr="004111DF" w:rsidRDefault="003359BD" w:rsidP="003359BD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5) </w:t>
      </w:r>
      <w:r w:rsidR="00CF6FF4">
        <w:rPr>
          <w:rFonts w:cs="B Zar" w:hint="cs"/>
          <w:rtl/>
          <w:lang w:bidi="fa-IR"/>
        </w:rPr>
        <w:t>1 ص 18</w:t>
      </w:r>
    </w:p>
    <w:p w:rsidR="003359BD" w:rsidRPr="004111DF" w:rsidRDefault="003359BD" w:rsidP="003359BD">
      <w:pPr>
        <w:bidi/>
        <w:rPr>
          <w:rFonts w:cs="B Zar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6) </w:t>
      </w:r>
      <w:r w:rsidR="007B7514">
        <w:rPr>
          <w:rFonts w:cs="B Zar" w:hint="cs"/>
          <w:rtl/>
          <w:lang w:bidi="fa-IR"/>
        </w:rPr>
        <w:t>2 ص 18</w:t>
      </w:r>
    </w:p>
    <w:p w:rsidR="003359BD" w:rsidRPr="004111DF" w:rsidRDefault="003359BD" w:rsidP="003359BD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7) </w:t>
      </w:r>
      <w:r w:rsidR="00A12BA7">
        <w:rPr>
          <w:rFonts w:cs="B Zar" w:hint="cs"/>
          <w:rtl/>
          <w:lang w:bidi="fa-IR"/>
        </w:rPr>
        <w:t>4 ص 26</w:t>
      </w:r>
    </w:p>
    <w:p w:rsidR="003359BD" w:rsidRPr="004111DF" w:rsidRDefault="003359BD" w:rsidP="00123D5C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8) </w:t>
      </w:r>
      <w:r w:rsidR="00123D5C">
        <w:rPr>
          <w:rFonts w:cs="B Zar" w:hint="cs"/>
          <w:rtl/>
          <w:lang w:bidi="fa-IR"/>
        </w:rPr>
        <w:t>4 ص 26</w:t>
      </w:r>
    </w:p>
    <w:p w:rsidR="003359BD" w:rsidRPr="004111DF" w:rsidRDefault="003359BD" w:rsidP="003359BD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9) </w:t>
      </w:r>
      <w:r w:rsidR="00123D5C">
        <w:rPr>
          <w:rFonts w:cs="B Zar" w:hint="cs"/>
          <w:rtl/>
          <w:lang w:bidi="fa-IR"/>
        </w:rPr>
        <w:t>2 ص 29</w:t>
      </w:r>
    </w:p>
    <w:p w:rsidR="003359BD" w:rsidRDefault="003359BD" w:rsidP="003359BD">
      <w:pPr>
        <w:bidi/>
        <w:rPr>
          <w:rFonts w:cs="B Zar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10) </w:t>
      </w:r>
      <w:r w:rsidR="00123D5C">
        <w:rPr>
          <w:rFonts w:cs="B Zar" w:hint="cs"/>
          <w:rtl/>
          <w:lang w:bidi="fa-IR"/>
        </w:rPr>
        <w:t>1 ص 33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 w:rsidRPr="004111DF">
        <w:rPr>
          <w:rFonts w:cs="B Zar" w:hint="cs"/>
          <w:rtl/>
          <w:lang w:bidi="fa-IR"/>
        </w:rPr>
        <w:t xml:space="preserve">11) </w:t>
      </w:r>
      <w:r w:rsidR="002B53A9">
        <w:rPr>
          <w:rFonts w:cs="B Zar" w:hint="cs"/>
          <w:rtl/>
          <w:lang w:bidi="fa-IR"/>
        </w:rPr>
        <w:t>1 ص 44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 xml:space="preserve">12) </w:t>
      </w:r>
      <w:r w:rsidR="002B53A9">
        <w:rPr>
          <w:rFonts w:cs="B Zar" w:hint="cs"/>
          <w:rtl/>
          <w:lang w:bidi="fa-IR"/>
        </w:rPr>
        <w:t>3 از ص 45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13)</w:t>
      </w:r>
      <w:r w:rsidR="002B53A9">
        <w:rPr>
          <w:rFonts w:cs="B Zar" w:hint="cs"/>
          <w:rtl/>
          <w:lang w:bidi="fa-IR"/>
        </w:rPr>
        <w:t xml:space="preserve"> </w:t>
      </w:r>
      <w:r w:rsidR="00697C4E">
        <w:rPr>
          <w:rFonts w:cs="B Zar" w:hint="cs"/>
          <w:rtl/>
          <w:lang w:bidi="fa-IR"/>
        </w:rPr>
        <w:t>1 ص 49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14)</w:t>
      </w:r>
      <w:r w:rsidR="00697C4E">
        <w:rPr>
          <w:rFonts w:cs="B Zar" w:hint="cs"/>
          <w:rtl/>
          <w:lang w:bidi="fa-IR"/>
        </w:rPr>
        <w:t xml:space="preserve"> </w:t>
      </w:r>
      <w:r w:rsidR="007A1A72">
        <w:rPr>
          <w:rFonts w:cs="B Zar" w:hint="cs"/>
          <w:rtl/>
          <w:lang w:bidi="fa-IR"/>
        </w:rPr>
        <w:t>3 ص 52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15)</w:t>
      </w:r>
      <w:r w:rsidR="007A1A72">
        <w:rPr>
          <w:rFonts w:cs="B Zar" w:hint="cs"/>
          <w:rtl/>
          <w:lang w:bidi="fa-IR"/>
        </w:rPr>
        <w:t xml:space="preserve"> </w:t>
      </w:r>
      <w:r w:rsidR="001B5A30">
        <w:rPr>
          <w:rFonts w:cs="B Zar" w:hint="cs"/>
          <w:rtl/>
          <w:lang w:bidi="fa-IR"/>
        </w:rPr>
        <w:t>1 ص 53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16)</w:t>
      </w:r>
      <w:r w:rsidR="001B5A30">
        <w:rPr>
          <w:rFonts w:cs="B Zar" w:hint="cs"/>
          <w:rtl/>
          <w:lang w:bidi="fa-IR"/>
        </w:rPr>
        <w:t xml:space="preserve"> 4 از ص 56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17)</w:t>
      </w:r>
      <w:r w:rsidR="001B5A30">
        <w:rPr>
          <w:rFonts w:cs="B Zar" w:hint="cs"/>
          <w:rtl/>
          <w:lang w:bidi="fa-IR"/>
        </w:rPr>
        <w:t xml:space="preserve"> 2 ص 54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18)</w:t>
      </w:r>
      <w:r w:rsidR="001B5A30">
        <w:rPr>
          <w:rFonts w:cs="B Zar" w:hint="cs"/>
          <w:rtl/>
          <w:lang w:bidi="fa-IR"/>
        </w:rPr>
        <w:t xml:space="preserve"> </w:t>
      </w:r>
      <w:r w:rsidR="008E54DD">
        <w:rPr>
          <w:rFonts w:cs="B Zar" w:hint="cs"/>
          <w:rtl/>
          <w:lang w:bidi="fa-IR"/>
        </w:rPr>
        <w:t>2 ص 62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19)</w:t>
      </w:r>
      <w:r w:rsidR="008E54DD">
        <w:rPr>
          <w:rFonts w:cs="B Zar" w:hint="cs"/>
          <w:rtl/>
          <w:lang w:bidi="fa-IR"/>
        </w:rPr>
        <w:t xml:space="preserve"> </w:t>
      </w:r>
      <w:r w:rsidR="005105E1">
        <w:rPr>
          <w:rFonts w:cs="B Zar" w:hint="cs"/>
          <w:rtl/>
          <w:lang w:bidi="fa-IR"/>
        </w:rPr>
        <w:t>1 ص 65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20)</w:t>
      </w:r>
      <w:r w:rsidR="005105E1">
        <w:rPr>
          <w:rFonts w:cs="B Zar" w:hint="cs"/>
          <w:rtl/>
          <w:lang w:bidi="fa-IR"/>
        </w:rPr>
        <w:t xml:space="preserve"> 4 ص 76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21)</w:t>
      </w:r>
      <w:r w:rsidR="005105E1">
        <w:rPr>
          <w:rFonts w:cs="B Zar" w:hint="cs"/>
          <w:rtl/>
          <w:lang w:bidi="fa-IR"/>
        </w:rPr>
        <w:t xml:space="preserve"> 2 ص 85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22)</w:t>
      </w:r>
      <w:r w:rsidR="005105E1">
        <w:rPr>
          <w:rFonts w:cs="B Zar" w:hint="cs"/>
          <w:rtl/>
          <w:lang w:bidi="fa-IR"/>
        </w:rPr>
        <w:t xml:space="preserve"> </w:t>
      </w:r>
      <w:r w:rsidR="001D3DAF">
        <w:rPr>
          <w:rFonts w:cs="B Zar" w:hint="cs"/>
          <w:rtl/>
          <w:lang w:bidi="fa-IR"/>
        </w:rPr>
        <w:t>2 ص 106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23)</w:t>
      </w:r>
      <w:r w:rsidR="001D3DAF">
        <w:rPr>
          <w:rFonts w:cs="B Zar" w:hint="cs"/>
          <w:rtl/>
          <w:lang w:bidi="fa-IR"/>
        </w:rPr>
        <w:t xml:space="preserve"> 4 ص 107</w:t>
      </w:r>
    </w:p>
    <w:p w:rsidR="003359BD" w:rsidRDefault="003359BD" w:rsidP="003359BD">
      <w:pPr>
        <w:bidi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24)</w:t>
      </w:r>
      <w:r w:rsidR="001D3DAF">
        <w:rPr>
          <w:rFonts w:cs="B Zar" w:hint="cs"/>
          <w:rtl/>
          <w:lang w:bidi="fa-IR"/>
        </w:rPr>
        <w:t xml:space="preserve"> 4 ص 114</w:t>
      </w:r>
    </w:p>
    <w:p w:rsidR="00CC684B" w:rsidRPr="004111DF" w:rsidRDefault="003359BD" w:rsidP="003359BD">
      <w:p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25)</w:t>
      </w:r>
      <w:r w:rsidR="001D3DAF">
        <w:rPr>
          <w:rFonts w:cs="B Zar" w:hint="cs"/>
          <w:rtl/>
          <w:lang w:bidi="fa-IR"/>
        </w:rPr>
        <w:t xml:space="preserve"> 3 ص 114</w:t>
      </w:r>
      <w:bookmarkStart w:id="0" w:name="_GoBack"/>
      <w:bookmarkEnd w:id="0"/>
    </w:p>
    <w:sectPr w:rsidR="00CC684B" w:rsidRPr="004111DF" w:rsidSect="004111DF">
      <w:pgSz w:w="11907" w:h="16840" w:code="9"/>
      <w:pgMar w:top="1134" w:right="1134" w:bottom="1134" w:left="1134" w:header="720" w:footer="720" w:gutter="0"/>
      <w:cols w:num="3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4B"/>
    <w:rsid w:val="000B004C"/>
    <w:rsid w:val="00101B6C"/>
    <w:rsid w:val="00123D5C"/>
    <w:rsid w:val="001B5A30"/>
    <w:rsid w:val="001D3DAF"/>
    <w:rsid w:val="00225864"/>
    <w:rsid w:val="002B53A9"/>
    <w:rsid w:val="003359BD"/>
    <w:rsid w:val="003A5FB1"/>
    <w:rsid w:val="004111DF"/>
    <w:rsid w:val="005105E1"/>
    <w:rsid w:val="0061292D"/>
    <w:rsid w:val="006640A6"/>
    <w:rsid w:val="006856FE"/>
    <w:rsid w:val="00697C4E"/>
    <w:rsid w:val="007A1A72"/>
    <w:rsid w:val="007A5155"/>
    <w:rsid w:val="007B7514"/>
    <w:rsid w:val="008E54DD"/>
    <w:rsid w:val="00933D66"/>
    <w:rsid w:val="009E11D4"/>
    <w:rsid w:val="00A12BA7"/>
    <w:rsid w:val="00B275D9"/>
    <w:rsid w:val="00CC684B"/>
    <w:rsid w:val="00CD26C4"/>
    <w:rsid w:val="00CE4D1F"/>
    <w:rsid w:val="00CF6FF4"/>
    <w:rsid w:val="00D431FC"/>
    <w:rsid w:val="00D95E32"/>
    <w:rsid w:val="00DD5EE1"/>
    <w:rsid w:val="00F0066A"/>
    <w:rsid w:val="00F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C4026-4288-447E-891A-1F9B4554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zA\Documents\Custom%20Office%20Template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116F-DB9E-4BC5-B6A4-9F254E30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A4.dotx</Template>
  <TotalTime>79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Mohammad RezA Zamani</cp:lastModifiedBy>
  <cp:revision>21</cp:revision>
  <dcterms:created xsi:type="dcterms:W3CDTF">2016-01-27T15:32:00Z</dcterms:created>
  <dcterms:modified xsi:type="dcterms:W3CDTF">2016-01-29T21:28:00Z</dcterms:modified>
</cp:coreProperties>
</file>