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BF" w:rsidRPr="00821F08" w:rsidRDefault="004456BF" w:rsidP="00AE25F3">
      <w:pPr>
        <w:bidi/>
        <w:spacing w:line="192" w:lineRule="auto"/>
        <w:rPr>
          <w:rFonts w:ascii="Arial" w:hAnsi="Arial"/>
          <w:sz w:val="2"/>
          <w:szCs w:val="2"/>
          <w:rtl/>
          <w:lang w:bidi="fa-IR"/>
        </w:rPr>
      </w:pPr>
      <w:bookmarkStart w:id="0" w:name="BOOKMARK"/>
      <w:bookmarkEnd w:id="0"/>
    </w:p>
    <w:p w:rsidR="009B4A6C" w:rsidRPr="00244AB8" w:rsidRDefault="0060303C" w:rsidP="003D53D6">
      <w:pPr>
        <w:spacing w:after="0"/>
        <w:jc w:val="right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&gt;&lt;</w:t>
      </w:r>
      <w:r w:rsidR="005E25E7" w:rsidRPr="00C2402C">
        <w:rPr>
          <w:rFonts w:cs="B Titr" w:hint="cs"/>
          <w:sz w:val="24"/>
          <w:szCs w:val="24"/>
          <w:rtl/>
          <w:lang w:bidi="fa-IR"/>
        </w:rPr>
        <w:t xml:space="preserve">  بامأمورین سرشماری همکاری می کنیم</w:t>
      </w:r>
    </w:p>
    <w:p w:rsidR="009B4A6C" w:rsidRPr="009B4A6C" w:rsidRDefault="009B4A6C" w:rsidP="009B4A6C">
      <w:pPr>
        <w:spacing w:after="0"/>
        <w:jc w:val="right"/>
        <w:rPr>
          <w:rFonts w:cs="B Titr"/>
          <w:sz w:val="2"/>
          <w:szCs w:val="2"/>
          <w:rtl/>
          <w:lang w:bidi="fa-IR"/>
        </w:rPr>
      </w:pPr>
    </w:p>
    <w:p w:rsidR="003B490E" w:rsidRDefault="004D42D2" w:rsidP="003B490E">
      <w:pPr>
        <w:spacing w:after="0"/>
        <w:jc w:val="right"/>
        <w:rPr>
          <w:rFonts w:cs="B Titr"/>
          <w:sz w:val="24"/>
          <w:szCs w:val="24"/>
          <w:rtl/>
        </w:rPr>
      </w:pPr>
      <w:bookmarkStart w:id="1" w:name="_GoBack"/>
      <w:bookmarkEnd w:id="1"/>
      <w:r w:rsidRPr="004D42D2">
        <w:rPr>
          <w:rFonts w:cs="B Titr" w:hint="cs"/>
          <w:sz w:val="24"/>
          <w:szCs w:val="24"/>
          <w:rtl/>
        </w:rPr>
        <w:t>از</w:t>
      </w:r>
      <w:r w:rsidRPr="004D42D2">
        <w:rPr>
          <w:rFonts w:cs="B Titr"/>
          <w:sz w:val="24"/>
          <w:szCs w:val="24"/>
          <w:rtl/>
        </w:rPr>
        <w:t xml:space="preserve"> : </w:t>
      </w:r>
      <w:r w:rsidRPr="004D42D2">
        <w:rPr>
          <w:rFonts w:cs="B Titr" w:hint="cs"/>
          <w:sz w:val="24"/>
          <w:szCs w:val="24"/>
          <w:rtl/>
        </w:rPr>
        <w:t>اداره</w:t>
      </w:r>
      <w:r w:rsidR="00B272FD">
        <w:rPr>
          <w:rFonts w:cs="B Titr" w:hint="cs"/>
          <w:sz w:val="24"/>
          <w:szCs w:val="24"/>
          <w:rtl/>
        </w:rPr>
        <w:t xml:space="preserve"> </w:t>
      </w:r>
      <w:r w:rsidRPr="004D42D2">
        <w:rPr>
          <w:rFonts w:cs="B Titr" w:hint="cs"/>
          <w:sz w:val="24"/>
          <w:szCs w:val="24"/>
          <w:rtl/>
        </w:rPr>
        <w:t>آموزش</w:t>
      </w:r>
      <w:r w:rsidR="00B272FD">
        <w:rPr>
          <w:rFonts w:cs="B Titr" w:hint="cs"/>
          <w:sz w:val="24"/>
          <w:szCs w:val="24"/>
          <w:rtl/>
        </w:rPr>
        <w:t xml:space="preserve"> </w:t>
      </w:r>
      <w:r w:rsidRPr="004D42D2">
        <w:rPr>
          <w:rFonts w:cs="B Titr" w:hint="cs"/>
          <w:sz w:val="24"/>
          <w:szCs w:val="24"/>
          <w:rtl/>
        </w:rPr>
        <w:t>وپرورش</w:t>
      </w:r>
      <w:r w:rsidR="00B272FD">
        <w:rPr>
          <w:rFonts w:cs="B Titr" w:hint="cs"/>
          <w:sz w:val="24"/>
          <w:szCs w:val="24"/>
          <w:rtl/>
        </w:rPr>
        <w:t xml:space="preserve"> </w:t>
      </w:r>
      <w:r w:rsidRPr="004D42D2">
        <w:rPr>
          <w:rFonts w:cs="B Titr" w:hint="cs"/>
          <w:sz w:val="24"/>
          <w:szCs w:val="24"/>
          <w:rtl/>
        </w:rPr>
        <w:t>شهرستان</w:t>
      </w:r>
      <w:r w:rsidR="00B272FD">
        <w:rPr>
          <w:rFonts w:cs="B Titr" w:hint="cs"/>
          <w:sz w:val="24"/>
          <w:szCs w:val="24"/>
          <w:rtl/>
        </w:rPr>
        <w:t xml:space="preserve"> </w:t>
      </w:r>
      <w:r w:rsidRPr="004D42D2">
        <w:rPr>
          <w:rFonts w:cs="B Titr" w:hint="cs"/>
          <w:sz w:val="24"/>
          <w:szCs w:val="24"/>
          <w:rtl/>
        </w:rPr>
        <w:t>کنگاور</w:t>
      </w:r>
    </w:p>
    <w:p w:rsidR="004D42D2" w:rsidRPr="00C16A35" w:rsidRDefault="00A91B8E" w:rsidP="004D42D2">
      <w:pPr>
        <w:spacing w:after="0"/>
        <w:jc w:val="right"/>
        <w:rPr>
          <w:rFonts w:cs="B Titr"/>
          <w:sz w:val="24"/>
          <w:szCs w:val="24"/>
        </w:rPr>
      </w:pPr>
      <w:r w:rsidRPr="00C16A35">
        <w:rPr>
          <w:rFonts w:cs="B Titr" w:hint="cs"/>
          <w:sz w:val="24"/>
          <w:szCs w:val="24"/>
          <w:rtl/>
        </w:rPr>
        <w:t>به :</w:t>
      </w:r>
      <w:r w:rsidR="00B272FD">
        <w:rPr>
          <w:rFonts w:cs="B Titr" w:hint="cs"/>
          <w:sz w:val="24"/>
          <w:szCs w:val="24"/>
          <w:rtl/>
        </w:rPr>
        <w:t>مدارس متوسطه اول شهر وروستا</w:t>
      </w:r>
      <w:r w:rsidRPr="00C16A35">
        <w:rPr>
          <w:rFonts w:cs="B Titr" w:hint="cs"/>
          <w:sz w:val="24"/>
          <w:szCs w:val="24"/>
          <w:rtl/>
        </w:rPr>
        <w:t xml:space="preserve"> </w:t>
      </w:r>
    </w:p>
    <w:p w:rsidR="00A91B8E" w:rsidRPr="00C16A35" w:rsidRDefault="00A91B8E" w:rsidP="00B272FD">
      <w:pPr>
        <w:spacing w:after="0"/>
        <w:jc w:val="right"/>
        <w:rPr>
          <w:rFonts w:cs="B Titr"/>
          <w:sz w:val="24"/>
          <w:szCs w:val="24"/>
          <w:rtl/>
        </w:rPr>
      </w:pPr>
      <w:r w:rsidRPr="00C16A35">
        <w:rPr>
          <w:rFonts w:cs="B Titr" w:hint="cs"/>
          <w:sz w:val="24"/>
          <w:szCs w:val="24"/>
          <w:rtl/>
        </w:rPr>
        <w:t xml:space="preserve">موضوع: </w:t>
      </w:r>
      <w:r w:rsidR="00B272FD">
        <w:rPr>
          <w:rFonts w:cs="B Titr" w:hint="cs"/>
          <w:sz w:val="24"/>
          <w:szCs w:val="24"/>
          <w:rtl/>
        </w:rPr>
        <w:t xml:space="preserve"> شاخص  های آموزشی موافقت نامه96/95</w:t>
      </w:r>
    </w:p>
    <w:p w:rsidR="00A91B8E" w:rsidRPr="00C16A35" w:rsidRDefault="00A91B8E" w:rsidP="00A91B8E">
      <w:pPr>
        <w:spacing w:after="0"/>
        <w:jc w:val="right"/>
        <w:rPr>
          <w:rFonts w:ascii="IranNastaliq" w:hAnsi="IranNastaliq" w:cs="B Titr"/>
          <w:sz w:val="6"/>
          <w:szCs w:val="6"/>
        </w:rPr>
      </w:pPr>
    </w:p>
    <w:p w:rsidR="00A91B8E" w:rsidRPr="00C16A35" w:rsidRDefault="00A91B8E" w:rsidP="00A91B8E">
      <w:pPr>
        <w:spacing w:after="0"/>
        <w:jc w:val="right"/>
        <w:rPr>
          <w:rFonts w:ascii="IranNastaliq" w:hAnsi="IranNastaliq" w:cs="B Titr"/>
          <w:sz w:val="24"/>
          <w:szCs w:val="24"/>
          <w:rtl/>
          <w:lang w:bidi="fa-IR"/>
        </w:rPr>
      </w:pPr>
      <w:r w:rsidRPr="00C16A35">
        <w:rPr>
          <w:rFonts w:ascii="IranNastaliq" w:hAnsi="IranNastaliq" w:cs="B Titr"/>
          <w:sz w:val="24"/>
          <w:szCs w:val="24"/>
          <w:rtl/>
        </w:rPr>
        <w:t>سلام علیکم</w:t>
      </w:r>
    </w:p>
    <w:p w:rsidR="009C2AD0" w:rsidRDefault="00A91B8E" w:rsidP="00FB6160">
      <w:pPr>
        <w:spacing w:after="0"/>
        <w:jc w:val="right"/>
        <w:rPr>
          <w:rFonts w:cs="B Titr"/>
          <w:sz w:val="24"/>
          <w:szCs w:val="24"/>
          <w:rtl/>
        </w:rPr>
      </w:pPr>
      <w:r w:rsidRPr="00C16A35">
        <w:rPr>
          <w:rFonts w:cs="B Titr" w:hint="cs"/>
          <w:sz w:val="24"/>
          <w:szCs w:val="24"/>
          <w:rtl/>
        </w:rPr>
        <w:t>با احترام</w:t>
      </w:r>
      <w:r w:rsidR="00B272FD">
        <w:rPr>
          <w:rFonts w:cs="B Titr" w:hint="cs"/>
          <w:sz w:val="24"/>
          <w:szCs w:val="24"/>
          <w:rtl/>
        </w:rPr>
        <w:t xml:space="preserve"> ،عطف به نامه شماره 220/5039516186-18/7/</w:t>
      </w:r>
      <w:r w:rsidR="00FB6160">
        <w:rPr>
          <w:rFonts w:cs="B Titr" w:hint="cs"/>
          <w:sz w:val="24"/>
          <w:szCs w:val="24"/>
          <w:rtl/>
        </w:rPr>
        <w:t>95</w:t>
      </w:r>
      <w:r w:rsidR="00B272FD">
        <w:rPr>
          <w:rFonts w:cs="B Titr" w:hint="cs"/>
          <w:sz w:val="24"/>
          <w:szCs w:val="24"/>
          <w:rtl/>
        </w:rPr>
        <w:t xml:space="preserve"> اداره کل آموزش  وپرورش استان کرمانشاه</w:t>
      </w:r>
      <w:r w:rsidR="00FB6160">
        <w:rPr>
          <w:rFonts w:cs="B Titr" w:hint="cs"/>
          <w:sz w:val="24"/>
          <w:szCs w:val="24"/>
          <w:rtl/>
        </w:rPr>
        <w:t xml:space="preserve">  مستدعی جدول ذیل را در اسرع وقت</w:t>
      </w:r>
      <w:r w:rsidR="00FB6160">
        <w:rPr>
          <w:rFonts w:cs="B Titr" w:hint="cs"/>
          <w:sz w:val="24"/>
          <w:szCs w:val="24"/>
          <w:rtl/>
          <w:lang w:bidi="fa-IR"/>
        </w:rPr>
        <w:t>(تا تاریخ 27/7/95)</w:t>
      </w:r>
      <w:r w:rsidR="00FB6160">
        <w:rPr>
          <w:rFonts w:cs="B Titr" w:hint="cs"/>
          <w:sz w:val="24"/>
          <w:szCs w:val="24"/>
          <w:rtl/>
        </w:rPr>
        <w:t xml:space="preserve"> تکمیل وبه آمورش متوسطه عودت دهید.</w:t>
      </w:r>
    </w:p>
    <w:p w:rsidR="00FB6160" w:rsidRDefault="00FB6160" w:rsidP="00FB6160">
      <w:pPr>
        <w:spacing w:after="0"/>
        <w:jc w:val="right"/>
        <w:rPr>
          <w:rFonts w:cs="B Titr"/>
          <w:sz w:val="24"/>
          <w:szCs w:val="24"/>
        </w:rPr>
      </w:pPr>
    </w:p>
    <w:tbl>
      <w:tblPr>
        <w:tblStyle w:val="TableGrid"/>
        <w:tblW w:w="0" w:type="auto"/>
        <w:tblInd w:w="4219" w:type="dxa"/>
        <w:tblLook w:val="04A0"/>
      </w:tblPr>
      <w:tblGrid>
        <w:gridCol w:w="1418"/>
        <w:gridCol w:w="1275"/>
        <w:gridCol w:w="1276"/>
        <w:gridCol w:w="1055"/>
      </w:tblGrid>
      <w:tr w:rsidR="009C2AD0" w:rsidTr="009C2AD0">
        <w:tc>
          <w:tcPr>
            <w:tcW w:w="5024" w:type="dxa"/>
            <w:gridSpan w:val="4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آمارمردودین مشغول به تحصیل در سال تحصیلی 95-94</w:t>
            </w:r>
          </w:p>
        </w:tc>
      </w:tr>
      <w:tr w:rsidR="009C2AD0" w:rsidTr="009C2AD0">
        <w:tc>
          <w:tcPr>
            <w:tcW w:w="1418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275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پسر</w:t>
            </w:r>
          </w:p>
        </w:tc>
        <w:tc>
          <w:tcPr>
            <w:tcW w:w="1276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دختر</w:t>
            </w:r>
          </w:p>
        </w:tc>
        <w:tc>
          <w:tcPr>
            <w:tcW w:w="1055" w:type="dxa"/>
          </w:tcPr>
          <w:p w:rsidR="009C2AD0" w:rsidRDefault="009C2AD0" w:rsidP="009C2AD0">
            <w:pPr>
              <w:spacing w:after="0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پایه</w:t>
            </w:r>
          </w:p>
        </w:tc>
      </w:tr>
      <w:tr w:rsidR="009C2AD0" w:rsidTr="009C2AD0">
        <w:tc>
          <w:tcPr>
            <w:tcW w:w="1418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055" w:type="dxa"/>
          </w:tcPr>
          <w:p w:rsidR="009C2AD0" w:rsidRDefault="009C2AD0" w:rsidP="009C2AD0">
            <w:pPr>
              <w:spacing w:after="0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هفتم</w:t>
            </w:r>
          </w:p>
        </w:tc>
      </w:tr>
      <w:tr w:rsidR="009C2AD0" w:rsidTr="009C2AD0">
        <w:tc>
          <w:tcPr>
            <w:tcW w:w="1418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055" w:type="dxa"/>
          </w:tcPr>
          <w:p w:rsidR="009C2AD0" w:rsidRDefault="009C2AD0" w:rsidP="009C2AD0">
            <w:pPr>
              <w:spacing w:after="0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هشتم</w:t>
            </w:r>
          </w:p>
        </w:tc>
      </w:tr>
      <w:tr w:rsidR="009C2AD0" w:rsidTr="009C2AD0">
        <w:tc>
          <w:tcPr>
            <w:tcW w:w="1418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055" w:type="dxa"/>
          </w:tcPr>
          <w:p w:rsidR="009C2AD0" w:rsidRDefault="009C2AD0" w:rsidP="009C2AD0">
            <w:pPr>
              <w:spacing w:after="0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نهم</w:t>
            </w:r>
          </w:p>
        </w:tc>
      </w:tr>
      <w:tr w:rsidR="009C2AD0" w:rsidTr="00B272FD">
        <w:trPr>
          <w:trHeight w:val="64"/>
        </w:trPr>
        <w:tc>
          <w:tcPr>
            <w:tcW w:w="1418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AD0" w:rsidRDefault="009C2AD0" w:rsidP="00A91B8E">
            <w:pPr>
              <w:spacing w:after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055" w:type="dxa"/>
          </w:tcPr>
          <w:p w:rsidR="009C2AD0" w:rsidRDefault="009C2AD0" w:rsidP="009C2AD0">
            <w:pPr>
              <w:spacing w:after="0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جمع</w:t>
            </w:r>
          </w:p>
        </w:tc>
      </w:tr>
    </w:tbl>
    <w:p w:rsidR="00E51FF6" w:rsidRDefault="00E51FF6" w:rsidP="00A91B8E">
      <w:pPr>
        <w:spacing w:after="0"/>
        <w:jc w:val="right"/>
        <w:rPr>
          <w:rFonts w:cs="B Titr"/>
          <w:sz w:val="24"/>
          <w:szCs w:val="24"/>
          <w:lang w:bidi="fa-IR"/>
        </w:rPr>
      </w:pPr>
    </w:p>
    <w:p w:rsidR="00E51FF6" w:rsidRDefault="00E51FF6" w:rsidP="00A91B8E">
      <w:pPr>
        <w:spacing w:after="0"/>
        <w:jc w:val="right"/>
        <w:rPr>
          <w:rFonts w:cs="B Titr"/>
          <w:sz w:val="24"/>
          <w:szCs w:val="24"/>
          <w:lang w:bidi="fa-IR"/>
        </w:rPr>
      </w:pPr>
    </w:p>
    <w:p w:rsidR="00A91B8E" w:rsidRPr="00C16A35" w:rsidRDefault="006C549B" w:rsidP="00A91B8E">
      <w:pPr>
        <w:spacing w:after="0"/>
        <w:ind w:left="1468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27305</wp:posOffset>
            </wp:positionV>
            <wp:extent cx="2447925" cy="1428750"/>
            <wp:effectExtent l="1905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B8E" w:rsidRPr="00C16A35">
        <w:rPr>
          <w:rFonts w:cs="B Titr" w:hint="cs"/>
          <w:sz w:val="24"/>
          <w:szCs w:val="24"/>
          <w:rtl/>
        </w:rPr>
        <w:t>صادق رشتیانی</w:t>
      </w:r>
    </w:p>
    <w:p w:rsidR="00A91B8E" w:rsidRPr="00C16A35" w:rsidRDefault="00A91B8E" w:rsidP="00A91B8E">
      <w:pPr>
        <w:spacing w:after="0"/>
        <w:ind w:left="1468"/>
        <w:jc w:val="center"/>
        <w:rPr>
          <w:rFonts w:cs="B Mitra"/>
          <w:sz w:val="24"/>
          <w:szCs w:val="24"/>
          <w:rtl/>
          <w:lang w:bidi="fa-IR"/>
        </w:rPr>
      </w:pPr>
      <w:r w:rsidRPr="00C16A35">
        <w:rPr>
          <w:rFonts w:cs="B Titr" w:hint="cs"/>
          <w:sz w:val="24"/>
          <w:szCs w:val="24"/>
          <w:rtl/>
        </w:rPr>
        <w:t>مدیرآموزش وپرورش شهرستان کنگاور</w:t>
      </w:r>
    </w:p>
    <w:p w:rsidR="00273889" w:rsidRDefault="00273889" w:rsidP="003B432A">
      <w:pPr>
        <w:bidi/>
        <w:ind w:left="-153"/>
        <w:rPr>
          <w:rFonts w:cs="B Nazanin"/>
          <w:b/>
          <w:bCs/>
          <w:sz w:val="26"/>
          <w:szCs w:val="26"/>
          <w:rtl/>
          <w:lang w:bidi="fa-IR"/>
        </w:rPr>
      </w:pPr>
    </w:p>
    <w:p w:rsidR="003B432A" w:rsidRPr="00380580" w:rsidRDefault="00273889" w:rsidP="00273889">
      <w:pPr>
        <w:bidi/>
        <w:ind w:left="-153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</w:p>
    <w:sectPr w:rsidR="003B432A" w:rsidRPr="00380580" w:rsidSect="009B2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6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F8F" w:rsidRDefault="006E2F8F" w:rsidP="00C256C9">
      <w:pPr>
        <w:spacing w:after="0" w:line="240" w:lineRule="auto"/>
      </w:pPr>
      <w:r>
        <w:separator/>
      </w:r>
    </w:p>
  </w:endnote>
  <w:endnote w:type="continuationSeparator" w:id="1">
    <w:p w:rsidR="006E2F8F" w:rsidRDefault="006E2F8F" w:rsidP="00C2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raneh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iki Bord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iki Border">
    <w:altName w:val="Symbol"/>
    <w:charset w:val="00"/>
    <w:family w:val="auto"/>
    <w:pitch w:val="variable"/>
    <w:sig w:usb0="00000000" w:usb1="10000000" w:usb2="00000000" w:usb3="00000000" w:csb0="80000000" w:csb1="00000000"/>
  </w:font>
  <w:font w:name="Ardakanian Mohsen2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71" w:rsidRDefault="00832F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0A" w:rsidRDefault="00374ECE">
    <w:pPr>
      <w:pStyle w:val="Footer"/>
    </w:pPr>
    <w:r>
      <w:rPr>
        <w:noProof/>
      </w:rPr>
      <w:pict>
        <v:shapetype id="_x0000_t21" coordsize="21600,21600" o:spt="21" adj="3600" path="m@0,qy0@0l0@2qx@0,21600l@1,21600qy21600@2l21600@0qx@1,xe">
          <v:stroke joinstyle="miter"/>
          <v:formulas>
            <v:f eqn="val #0"/>
            <v:f eqn="sum width 0 #0"/>
            <v:f eqn="sum height 0 #0"/>
            <v:f eqn="prod @0 7071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AutoShape 13" o:spid="_x0000_s4097" type="#_x0000_t21" style="position:absolute;margin-left:-42.15pt;margin-top:-54.1pt;width:536.3pt;height:61.0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" strokeweight="4.5pt">
          <v:stroke linestyle="thinThick"/>
          <v:shadow offset="-3pt,-3pt"/>
          <v:textbox inset="0,0,0,0">
            <w:txbxContent>
              <w:p w:rsidR="004269BC" w:rsidRPr="00C730B4" w:rsidRDefault="004269BC" w:rsidP="00B92692">
                <w:pPr>
                  <w:bidi/>
                  <w:spacing w:line="192" w:lineRule="auto"/>
                  <w:rPr>
                    <w:rFonts w:ascii="Arial" w:hAnsi="Arial"/>
                    <w:b/>
                    <w:bCs/>
                    <w:sz w:val="18"/>
                    <w:szCs w:val="20"/>
                    <w:rtl/>
                  </w:rPr>
                </w:pPr>
                <w:r w:rsidRPr="00C730B4">
                  <w:rPr>
                    <w:rFonts w:ascii="Arial" w:hAnsi="Arial"/>
                    <w:b/>
                    <w:bCs/>
                    <w:sz w:val="24"/>
                    <w:rtl/>
                  </w:rPr>
                  <w:t xml:space="preserve">آدرس : </w:t>
                </w:r>
                <w:r w:rsidR="00A11C0A" w:rsidRPr="00C730B4">
                  <w:rPr>
                    <w:rFonts w:ascii="Arial" w:hAnsi="Arial"/>
                    <w:b/>
                    <w:bCs/>
                    <w:sz w:val="24"/>
                    <w:rtl/>
                  </w:rPr>
                  <w:t>کرمانشاه ،کنگاور ،خیابان معلم – مدیریت آموزش وپرورش ،کد پستی 6741863499</w:t>
                </w:r>
                <w:r w:rsidR="00A11C0A" w:rsidRPr="00C730B4">
                  <w:rPr>
                    <w:rFonts w:ascii="Arial" w:hAnsi="Arial"/>
                    <w:b/>
                    <w:bCs/>
                    <w:sz w:val="18"/>
                    <w:szCs w:val="20"/>
                    <w:rtl/>
                  </w:rPr>
                  <w:t xml:space="preserve"> دورنگار</w:t>
                </w:r>
                <w:r w:rsidR="00832F71" w:rsidRPr="00C730B4">
                  <w:rPr>
                    <w:rFonts w:ascii="Arial" w:hAnsi="Arial"/>
                    <w:b/>
                    <w:bCs/>
                    <w:sz w:val="18"/>
                    <w:szCs w:val="20"/>
                    <w:rtl/>
                  </w:rPr>
                  <w:t>08348223032</w:t>
                </w:r>
              </w:p>
              <w:p w:rsidR="004269BC" w:rsidRPr="00B92692" w:rsidRDefault="004269BC" w:rsidP="00832F71">
                <w:pPr>
                  <w:bidi/>
                  <w:spacing w:line="192" w:lineRule="auto"/>
                  <w:rPr>
                    <w:rFonts w:ascii="Times New Roman" w:hAnsi="Times New Roman" w:cs="B Traffic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C730B4">
                  <w:rPr>
                    <w:rFonts w:ascii="Arial" w:hAnsi="Arial"/>
                    <w:b/>
                    <w:bCs/>
                    <w:sz w:val="20"/>
                    <w:szCs w:val="20"/>
                    <w:rtl/>
                  </w:rPr>
                  <w:t xml:space="preserve">   وب سايت :</w:t>
                </w:r>
                <w:hyperlink r:id="rId1" w:history="1">
                  <w:r w:rsidR="00A11C0A" w:rsidRPr="00C730B4">
                    <w:rPr>
                      <w:rStyle w:val="Hyperlink"/>
                      <w:rFonts w:ascii="Arial" w:hAnsi="Arial"/>
                      <w:b/>
                      <w:bCs/>
                      <w:sz w:val="24"/>
                      <w:szCs w:val="24"/>
                      <w:u w:val="none"/>
                    </w:rPr>
                    <w:t>www.kangavar</w:t>
                  </w:r>
                </w:hyperlink>
                <w:r w:rsidR="00A11C0A" w:rsidRPr="00C730B4">
                  <w:rPr>
                    <w:rFonts w:ascii="Arial" w:hAnsi="Arial"/>
                    <w:b/>
                    <w:bCs/>
                    <w:sz w:val="24"/>
                    <w:szCs w:val="24"/>
                  </w:rPr>
                  <w:t xml:space="preserve"> – ap - ir</w:t>
                </w:r>
                <w:r w:rsidR="00A11C0A" w:rsidRPr="00C730B4">
                  <w:rPr>
                    <w:rFonts w:ascii="Arial" w:hAnsi="Arial"/>
                    <w:b/>
                    <w:bCs/>
                    <w:sz w:val="20"/>
                    <w:szCs w:val="20"/>
                    <w:rtl/>
                  </w:rPr>
                  <w:t xml:space="preserve">ایمیل : </w:t>
                </w:r>
                <w:r w:rsidR="00A11C0A" w:rsidRPr="00C730B4">
                  <w:rPr>
                    <w:rFonts w:ascii="Arial" w:hAnsi="Arial"/>
                    <w:b/>
                    <w:bCs/>
                    <w:sz w:val="20"/>
                    <w:szCs w:val="20"/>
                  </w:rPr>
                  <w:t xml:space="preserve">Admin@kangavar </w:t>
                </w:r>
                <w:r w:rsidR="00500D14" w:rsidRPr="00C730B4">
                  <w:rPr>
                    <w:rFonts w:ascii="Arial" w:hAnsi="Arial"/>
                    <w:b/>
                    <w:bCs/>
                    <w:sz w:val="20"/>
                    <w:szCs w:val="20"/>
                  </w:rPr>
                  <w:t>–</w:t>
                </w:r>
                <w:r w:rsidR="00A11C0A" w:rsidRPr="00C730B4">
                  <w:rPr>
                    <w:rFonts w:ascii="Arial" w:hAnsi="Arial"/>
                    <w:b/>
                    <w:bCs/>
                    <w:sz w:val="20"/>
                    <w:szCs w:val="20"/>
                  </w:rPr>
                  <w:t xml:space="preserve"> ap</w:t>
                </w:r>
                <w:r w:rsidR="00500D14" w:rsidRPr="00C730B4">
                  <w:rPr>
                    <w:rFonts w:ascii="Arial" w:hAnsi="Arial"/>
                    <w:b/>
                    <w:bCs/>
                    <w:sz w:val="20"/>
                    <w:szCs w:val="20"/>
                  </w:rPr>
                  <w:t>_ir</w:t>
                </w:r>
                <w:r w:rsidR="00500D14" w:rsidRPr="00C730B4">
                  <w:rPr>
                    <w:rFonts w:ascii="Arial" w:hAnsi="Arial"/>
                    <w:b/>
                    <w:bCs/>
                    <w:sz w:val="20"/>
                    <w:szCs w:val="20"/>
                    <w:rtl/>
                  </w:rPr>
                  <w:t xml:space="preserve">   تلفن دبیرخانه :</w:t>
                </w:r>
                <w:r w:rsidR="00832F71" w:rsidRPr="00B92692">
                  <w:rPr>
                    <w:rFonts w:ascii="Times New Roman" w:hAnsi="Times New Roman" w:cs="B Titr" w:hint="cs"/>
                    <w:b/>
                    <w:bCs/>
                    <w:sz w:val="20"/>
                    <w:szCs w:val="20"/>
                    <w:rtl/>
                  </w:rPr>
                  <w:t>08348</w:t>
                </w:r>
                <w:r w:rsidR="00500D14" w:rsidRPr="00B92692">
                  <w:rPr>
                    <w:rFonts w:ascii="Times New Roman" w:hAnsi="Times New Roman" w:cs="B Titr" w:hint="cs"/>
                    <w:b/>
                    <w:bCs/>
                    <w:sz w:val="20"/>
                    <w:szCs w:val="20"/>
                    <w:rtl/>
                  </w:rPr>
                  <w:t>237042</w:t>
                </w:r>
              </w:p>
              <w:p w:rsidR="004269BC" w:rsidRPr="00B92692" w:rsidRDefault="004269BC" w:rsidP="004269BC">
                <w:pPr>
                  <w:bidi/>
                  <w:spacing w:line="192" w:lineRule="auto"/>
                  <w:rPr>
                    <w:sz w:val="20"/>
                    <w:rtl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71" w:rsidRDefault="00832F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F8F" w:rsidRDefault="006E2F8F" w:rsidP="00C256C9">
      <w:pPr>
        <w:spacing w:after="0" w:line="240" w:lineRule="auto"/>
      </w:pPr>
      <w:r>
        <w:separator/>
      </w:r>
    </w:p>
  </w:footnote>
  <w:footnote w:type="continuationSeparator" w:id="1">
    <w:p w:rsidR="006E2F8F" w:rsidRDefault="006E2F8F" w:rsidP="00C2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71" w:rsidRDefault="00832F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C9" w:rsidRPr="004269BC" w:rsidRDefault="00A72345" w:rsidP="004269BC">
    <w:pPr>
      <w:pStyle w:val="Header"/>
      <w:ind w:left="-284"/>
      <w:rPr>
        <w:rFonts w:cs="Nazanin"/>
        <w:sz w:val="16"/>
        <w:szCs w:val="16"/>
        <w:rtl/>
        <w:lang w:bidi="fa-IR"/>
      </w:rPr>
    </w:pPr>
    <w:r>
      <w:rPr>
        <w:noProof/>
        <w:lang w:bidi="fa-I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4976495</wp:posOffset>
          </wp:positionH>
          <wp:positionV relativeFrom="paragraph">
            <wp:posOffset>79375</wp:posOffset>
          </wp:positionV>
          <wp:extent cx="1000125" cy="533400"/>
          <wp:effectExtent l="0" t="0" r="9525" b="0"/>
          <wp:wrapTight wrapText="bothSides">
            <wp:wrapPolygon edited="0">
              <wp:start x="0" y="0"/>
              <wp:lineTo x="0" y="20829"/>
              <wp:lineTo x="21394" y="20829"/>
              <wp:lineTo x="21394" y="0"/>
              <wp:lineTo x="0" y="0"/>
            </wp:wrapPolygon>
          </wp:wrapTight>
          <wp:docPr id="1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4ECE" w:rsidRPr="00374ECE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4" type="#_x0000_t202" style="position:absolute;left:0;text-align:left;margin-left:-35.35pt;margin-top:7.65pt;width:112.8pt;height:21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cD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" filled="f" stroked="f">
          <v:textbox inset="0,0,0,0">
            <w:txbxContent>
              <w:p w:rsidR="004B35DD" w:rsidRPr="004B35DD" w:rsidRDefault="00BF0E55" w:rsidP="009B7EC2">
                <w:pPr>
                  <w:bidi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bookmarkStart w:id="2" w:name="NO"/>
                <w:bookmarkEnd w:id="2"/>
                <w:r>
                  <w:rPr>
                    <w:rFonts w:cs="B Nazanin"/>
                    <w:sz w:val="20"/>
                    <w:szCs w:val="20"/>
                    <w:rtl/>
                    <w:lang w:bidi="fa-IR"/>
                  </w:rPr>
                  <w:t>/220/503951103/3511</w:t>
                </w:r>
              </w:p>
            </w:txbxContent>
          </v:textbox>
        </v:shape>
      </w:pict>
    </w:r>
    <w:r w:rsidR="00374ECE" w:rsidRPr="00374ECE">
      <w:rPr>
        <w:noProof/>
        <w:rtl/>
      </w:rPr>
      <w:pict>
        <v:shapetype id="_x0000_t21" coordsize="21600,21600" o:spt="21" adj="3600" path="m@0,qy0@0l0@2qx@0,21600l@1,21600qy21600@2l21600@0qx@1,xe">
          <v:stroke joinstyle="miter"/>
          <v:formulas>
            <v:f eqn="val #0"/>
            <v:f eqn="sum width 0 #0"/>
            <v:f eqn="sum height 0 #0"/>
            <v:f eqn="prod @0 7071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AutoShape 1" o:spid="_x0000_s4103" type="#_x0000_t21" style="position:absolute;left:0;text-align:left;margin-left:-42.15pt;margin-top:-7.95pt;width:536.3pt;height:81.75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" adj="1636" strokeweight="4.5pt">
          <v:stroke linestyle="thickThin"/>
        </v:shape>
      </w:pict>
    </w:r>
    <w:r>
      <w:rPr>
        <w:noProof/>
        <w:lang w:bidi="fa-IR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2543175</wp:posOffset>
          </wp:positionH>
          <wp:positionV relativeFrom="paragraph">
            <wp:posOffset>-83820</wp:posOffset>
          </wp:positionV>
          <wp:extent cx="533400" cy="342900"/>
          <wp:effectExtent l="0" t="0" r="0" b="0"/>
          <wp:wrapNone/>
          <wp:docPr id="11" name="Picture 7" descr="Description: Description: Description: Description: Description: 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Description: Description: Description: s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4ECE" w:rsidRPr="00374ECE">
      <w:rPr>
        <w:noProof/>
        <w:rtl/>
      </w:rPr>
      <w:pict>
        <v:shape id="Text Box 17" o:spid="_x0000_s4102" type="#_x0000_t202" style="position:absolute;left:0;text-align:left;margin-left:131.25pt;margin-top:11.4pt;width:186pt;height:77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" filled="f" stroked="f" strokecolor="white">
          <v:textbox>
            <w:txbxContent>
              <w:p w:rsidR="003732E7" w:rsidRPr="00C730B4" w:rsidRDefault="003732E7" w:rsidP="003732E7">
                <w:pPr>
                  <w:bidi/>
                  <w:spacing w:after="0" w:line="216" w:lineRule="auto"/>
                  <w:jc w:val="center"/>
                  <w:rPr>
                    <w:rFonts w:ascii="Arial" w:hAnsi="Arial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C730B4">
                  <w:rPr>
                    <w:rFonts w:ascii="Arial" w:hAnsi="Arial"/>
                    <w:b/>
                    <w:bCs/>
                    <w:sz w:val="20"/>
                    <w:szCs w:val="20"/>
                    <w:rtl/>
                  </w:rPr>
                  <w:t>جمهوري اسلامي ايران</w:t>
                </w:r>
              </w:p>
              <w:p w:rsidR="003732E7" w:rsidRPr="00C730B4" w:rsidRDefault="003732E7" w:rsidP="003732E7">
                <w:pPr>
                  <w:bidi/>
                  <w:spacing w:after="0" w:line="216" w:lineRule="auto"/>
                  <w:jc w:val="center"/>
                  <w:rPr>
                    <w:rFonts w:ascii="Arial" w:hAnsi="Arial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C730B4">
                  <w:rPr>
                    <w:rFonts w:ascii="Arial" w:hAnsi="Arial"/>
                    <w:b/>
                    <w:bCs/>
                    <w:szCs w:val="24"/>
                    <w:rtl/>
                  </w:rPr>
                  <w:t>وزارت آموزش و پـرورش</w:t>
                </w:r>
              </w:p>
              <w:p w:rsidR="002611AF" w:rsidRPr="00C730B4" w:rsidRDefault="003732E7" w:rsidP="003732E7">
                <w:pPr>
                  <w:bidi/>
                  <w:spacing w:after="0" w:line="216" w:lineRule="auto"/>
                  <w:jc w:val="center"/>
                  <w:rPr>
                    <w:rFonts w:ascii="Arial" w:hAnsi="Arial"/>
                    <w:b/>
                    <w:bCs/>
                    <w:sz w:val="20"/>
                    <w:szCs w:val="20"/>
                    <w:rtl/>
                  </w:rPr>
                </w:pPr>
                <w:r w:rsidRPr="00C730B4">
                  <w:rPr>
                    <w:rFonts w:ascii="Arial" w:hAnsi="Arial"/>
                    <w:b/>
                    <w:bCs/>
                    <w:sz w:val="20"/>
                    <w:szCs w:val="20"/>
                    <w:rtl/>
                  </w:rPr>
                  <w:t>اداره کل آموزش و  پرورش استان كرمانشاه</w:t>
                </w:r>
              </w:p>
              <w:p w:rsidR="002611AF" w:rsidRPr="00AC16A2" w:rsidRDefault="002611AF" w:rsidP="002611AF">
                <w:pPr>
                  <w:bidi/>
                  <w:spacing w:after="0" w:line="216" w:lineRule="auto"/>
                  <w:jc w:val="center"/>
                  <w:rPr>
                    <w:rFonts w:ascii="Times New Roman" w:hAnsi="Times New Roman" w:cs="B Titr"/>
                    <w:rtl/>
                    <w:lang w:bidi="fa-IR"/>
                  </w:rPr>
                </w:pPr>
              </w:p>
            </w:txbxContent>
          </v:textbox>
        </v:shape>
      </w:pict>
    </w:r>
  </w:p>
  <w:p w:rsidR="00C256C9" w:rsidRPr="004269BC" w:rsidRDefault="00374ECE" w:rsidP="004269BC">
    <w:pPr>
      <w:pStyle w:val="Header"/>
      <w:ind w:left="-284"/>
      <w:rPr>
        <w:rFonts w:cs="Nazanin"/>
        <w:b/>
        <w:bCs/>
        <w:color w:val="FFFFFF"/>
        <w:sz w:val="28"/>
        <w:szCs w:val="28"/>
        <w:rtl/>
        <w:lang w:bidi="fa-IR"/>
      </w:rPr>
    </w:pPr>
    <w:r w:rsidRPr="00374ECE">
      <w:rPr>
        <w:noProof/>
        <w:rtl/>
      </w:rPr>
      <w:pict>
        <v:shape id="Text Box 10" o:spid="_x0000_s4101" type="#_x0000_t202" style="position:absolute;left:0;text-align:left;margin-left:71.8pt;margin-top:.6pt;width:48.25pt;height:5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" strokecolor="white">
          <v:textbox>
            <w:txbxContent>
              <w:p w:rsidR="00C77D9B" w:rsidRPr="00C730B4" w:rsidRDefault="00C256C9" w:rsidP="00C77D9B">
                <w:pPr>
                  <w:spacing w:line="192" w:lineRule="auto"/>
                  <w:rPr>
                    <w:rFonts w:ascii="Arial" w:hAnsi="Arial"/>
                    <w:b/>
                    <w:bCs/>
                    <w:sz w:val="20"/>
                  </w:rPr>
                </w:pPr>
                <w:r w:rsidRPr="00C730B4">
                  <w:rPr>
                    <w:rFonts w:ascii="Arial" w:hAnsi="Arial"/>
                    <w:b/>
                    <w:bCs/>
                    <w:sz w:val="20"/>
                    <w:rtl/>
                  </w:rPr>
                  <w:t>شماره</w:t>
                </w:r>
                <w:r w:rsidR="00C77D9B" w:rsidRPr="00C730B4">
                  <w:rPr>
                    <w:rFonts w:ascii="Arial" w:hAnsi="Arial" w:hint="cs"/>
                    <w:b/>
                    <w:bCs/>
                    <w:sz w:val="20"/>
                    <w:rtl/>
                    <w:lang w:bidi="fa-IR"/>
                  </w:rPr>
                  <w:t>:</w:t>
                </w:r>
              </w:p>
              <w:p w:rsidR="00C256C9" w:rsidRPr="00C77D9B" w:rsidRDefault="00C77D9B" w:rsidP="00C77D9B">
                <w:pPr>
                  <w:spacing w:line="192" w:lineRule="auto"/>
                  <w:rPr>
                    <w:rFonts w:cs="B Nazanin"/>
                    <w:b/>
                    <w:bCs/>
                    <w:sz w:val="20"/>
                  </w:rPr>
                </w:pPr>
                <w:r w:rsidRPr="00C730B4">
                  <w:rPr>
                    <w:rFonts w:ascii="Arial" w:hAnsi="Arial" w:hint="cs"/>
                    <w:b/>
                    <w:bCs/>
                    <w:sz w:val="20"/>
                    <w:rtl/>
                    <w:lang w:bidi="fa-IR"/>
                  </w:rPr>
                  <w:t>تاریخ</w:t>
                </w:r>
                <w:r>
                  <w:rPr>
                    <w:rFonts w:cs="B Nazanin" w:hint="cs"/>
                    <w:b/>
                    <w:bCs/>
                    <w:sz w:val="20"/>
                    <w:rtl/>
                    <w:lang w:bidi="fa-IR"/>
                  </w:rPr>
                  <w:t>:</w:t>
                </w:r>
              </w:p>
            </w:txbxContent>
          </v:textbox>
        </v:shape>
      </w:pict>
    </w:r>
    <w:r w:rsidRPr="00374ECE">
      <w:rPr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" o:spid="_x0000_s4100" type="#_x0000_t32" style="position:absolute;left:0;text-align:left;margin-left:-35.35pt;margin-top:20.65pt;width:131.8pt;height:0;rotation:180;z-index:25165619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"/>
      </w:pict>
    </w:r>
    <w:r w:rsidR="00C256C9" w:rsidRPr="004269BC">
      <w:rPr>
        <w:rFonts w:cs="Nazanin" w:hint="cs"/>
        <w:b/>
        <w:bCs/>
        <w:color w:val="FFFFFF"/>
        <w:sz w:val="28"/>
        <w:szCs w:val="28"/>
        <w:rtl/>
        <w:lang w:bidi="fa-IR"/>
      </w:rPr>
      <w:t>ش</w:t>
    </w:r>
  </w:p>
  <w:p w:rsidR="00C256C9" w:rsidRPr="004269BC" w:rsidRDefault="00374ECE" w:rsidP="004269BC">
    <w:pPr>
      <w:pStyle w:val="Header"/>
      <w:ind w:left="-284"/>
      <w:rPr>
        <w:rFonts w:cs="Nazanin"/>
        <w:b/>
        <w:bCs/>
        <w:color w:val="FFFFFF"/>
        <w:sz w:val="28"/>
        <w:szCs w:val="28"/>
        <w:lang w:bidi="fa-IR"/>
      </w:rPr>
    </w:pPr>
    <w:r w:rsidRPr="00374ECE">
      <w:rPr>
        <w:noProof/>
      </w:rPr>
      <w:pict>
        <v:shape id="Text Box 19" o:spid="_x0000_s4099" type="#_x0000_t202" style="position:absolute;left:0;text-align:left;margin-left:-35.35pt;margin-top:2.35pt;width:112.8pt;height:22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kv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" filled="f" stroked="f">
          <v:textbox inset="0,0,0,0">
            <w:txbxContent>
              <w:p w:rsidR="004B35DD" w:rsidRPr="004B35DD" w:rsidRDefault="00BF0E55" w:rsidP="003D64D7">
                <w:pPr>
                  <w:bidi/>
                  <w:rPr>
                    <w:rFonts w:cs="B Nazanin"/>
                    <w:sz w:val="20"/>
                    <w:szCs w:val="20"/>
                    <w:lang w:bidi="fa-IR"/>
                  </w:rPr>
                </w:pPr>
                <w:bookmarkStart w:id="3" w:name="DATE"/>
                <w:bookmarkEnd w:id="3"/>
                <w:r>
                  <w:rPr>
                    <w:rFonts w:cs="B Nazanin"/>
                    <w:sz w:val="20"/>
                    <w:szCs w:val="20"/>
                    <w:rtl/>
                    <w:lang w:bidi="fa-IR"/>
                  </w:rPr>
                  <w:t>26/07/1395</w:t>
                </w:r>
              </w:p>
            </w:txbxContent>
          </v:textbox>
        </v:shape>
      </w:pict>
    </w:r>
    <w:r w:rsidR="00C256C9" w:rsidRPr="004269BC">
      <w:rPr>
        <w:rFonts w:cs="Nazanin" w:hint="cs"/>
        <w:b/>
        <w:bCs/>
        <w:color w:val="FFFFFF"/>
        <w:sz w:val="28"/>
        <w:szCs w:val="28"/>
        <w:rtl/>
        <w:lang w:bidi="fa-IR"/>
      </w:rPr>
      <w:t>ت</w:t>
    </w:r>
  </w:p>
  <w:p w:rsidR="00C256C9" w:rsidRDefault="00374ECE">
    <w:pPr>
      <w:pStyle w:val="Header"/>
    </w:pPr>
    <w:r>
      <w:rPr>
        <w:noProof/>
      </w:rPr>
      <w:pict>
        <v:shape id="AutoShape 14" o:spid="_x0000_s4098" type="#_x0000_t21" style="position:absolute;margin-left:-42.15pt;margin-top:28.15pt;width:536.3pt;height:618.6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" adj="369" strokeweight="4.5pt">
          <v:stroke linestyle="thickTh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71" w:rsidRDefault="00832F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  <o:rules v:ext="edit">
        <o:r id="V:Rule2" type="connector" idref="#AutoShape 1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C2FF2"/>
    <w:rsid w:val="0001346A"/>
    <w:rsid w:val="00013C60"/>
    <w:rsid w:val="000172B9"/>
    <w:rsid w:val="00027823"/>
    <w:rsid w:val="00027C76"/>
    <w:rsid w:val="00073D66"/>
    <w:rsid w:val="0007400D"/>
    <w:rsid w:val="00083A95"/>
    <w:rsid w:val="000876AF"/>
    <w:rsid w:val="0009215C"/>
    <w:rsid w:val="000C41E2"/>
    <w:rsid w:val="000D5E0F"/>
    <w:rsid w:val="000E15D4"/>
    <w:rsid w:val="000F0098"/>
    <w:rsid w:val="00117776"/>
    <w:rsid w:val="00123EFC"/>
    <w:rsid w:val="00127418"/>
    <w:rsid w:val="00132386"/>
    <w:rsid w:val="0013442A"/>
    <w:rsid w:val="001376BE"/>
    <w:rsid w:val="00137E41"/>
    <w:rsid w:val="0015059E"/>
    <w:rsid w:val="001548E0"/>
    <w:rsid w:val="00166338"/>
    <w:rsid w:val="00167CF9"/>
    <w:rsid w:val="00172ED0"/>
    <w:rsid w:val="00182C1B"/>
    <w:rsid w:val="001B0B4C"/>
    <w:rsid w:val="001B2B6C"/>
    <w:rsid w:val="001C4CE2"/>
    <w:rsid w:val="00206FDA"/>
    <w:rsid w:val="00231FDD"/>
    <w:rsid w:val="00244AB8"/>
    <w:rsid w:val="002503F9"/>
    <w:rsid w:val="002550D5"/>
    <w:rsid w:val="002611AF"/>
    <w:rsid w:val="00272A11"/>
    <w:rsid w:val="00273889"/>
    <w:rsid w:val="002852B1"/>
    <w:rsid w:val="0029752C"/>
    <w:rsid w:val="002A675B"/>
    <w:rsid w:val="002B610E"/>
    <w:rsid w:val="002B63BB"/>
    <w:rsid w:val="002B77C9"/>
    <w:rsid w:val="002C1E9A"/>
    <w:rsid w:val="002C346E"/>
    <w:rsid w:val="002C6601"/>
    <w:rsid w:val="002D408B"/>
    <w:rsid w:val="002E6089"/>
    <w:rsid w:val="002F49EC"/>
    <w:rsid w:val="002F6B1C"/>
    <w:rsid w:val="00300493"/>
    <w:rsid w:val="00305562"/>
    <w:rsid w:val="00326253"/>
    <w:rsid w:val="0033788E"/>
    <w:rsid w:val="00342164"/>
    <w:rsid w:val="003628A2"/>
    <w:rsid w:val="0037150B"/>
    <w:rsid w:val="003732E7"/>
    <w:rsid w:val="00374ECE"/>
    <w:rsid w:val="003755F0"/>
    <w:rsid w:val="00380580"/>
    <w:rsid w:val="0038504A"/>
    <w:rsid w:val="003B432A"/>
    <w:rsid w:val="003B490E"/>
    <w:rsid w:val="003C3019"/>
    <w:rsid w:val="003C4F37"/>
    <w:rsid w:val="003C7245"/>
    <w:rsid w:val="003C7B10"/>
    <w:rsid w:val="003D1602"/>
    <w:rsid w:val="003D16C2"/>
    <w:rsid w:val="003D1F0E"/>
    <w:rsid w:val="003D53D6"/>
    <w:rsid w:val="003D64D7"/>
    <w:rsid w:val="003F63E2"/>
    <w:rsid w:val="00412653"/>
    <w:rsid w:val="00415AD0"/>
    <w:rsid w:val="004250D0"/>
    <w:rsid w:val="00425524"/>
    <w:rsid w:val="004269BC"/>
    <w:rsid w:val="00432AF9"/>
    <w:rsid w:val="004456BF"/>
    <w:rsid w:val="0044666E"/>
    <w:rsid w:val="00456159"/>
    <w:rsid w:val="004567CB"/>
    <w:rsid w:val="00457089"/>
    <w:rsid w:val="00460F18"/>
    <w:rsid w:val="004810C6"/>
    <w:rsid w:val="004956F7"/>
    <w:rsid w:val="00496443"/>
    <w:rsid w:val="00496CB0"/>
    <w:rsid w:val="004A5962"/>
    <w:rsid w:val="004B35DD"/>
    <w:rsid w:val="004B4F8F"/>
    <w:rsid w:val="004B5E87"/>
    <w:rsid w:val="004D2786"/>
    <w:rsid w:val="004D42D2"/>
    <w:rsid w:val="004D69D5"/>
    <w:rsid w:val="004E08B5"/>
    <w:rsid w:val="004E5EF8"/>
    <w:rsid w:val="004E62E7"/>
    <w:rsid w:val="004F37F7"/>
    <w:rsid w:val="00500D14"/>
    <w:rsid w:val="00512DEA"/>
    <w:rsid w:val="0053106C"/>
    <w:rsid w:val="0053139C"/>
    <w:rsid w:val="005625F8"/>
    <w:rsid w:val="005734FA"/>
    <w:rsid w:val="0057402F"/>
    <w:rsid w:val="00591ACA"/>
    <w:rsid w:val="005A3DA9"/>
    <w:rsid w:val="005A6705"/>
    <w:rsid w:val="005C7497"/>
    <w:rsid w:val="005D66E4"/>
    <w:rsid w:val="005E25E7"/>
    <w:rsid w:val="005E3378"/>
    <w:rsid w:val="005F0364"/>
    <w:rsid w:val="005F7BA0"/>
    <w:rsid w:val="0060303C"/>
    <w:rsid w:val="00606472"/>
    <w:rsid w:val="006110A9"/>
    <w:rsid w:val="00615C16"/>
    <w:rsid w:val="00617828"/>
    <w:rsid w:val="00621E6E"/>
    <w:rsid w:val="00640313"/>
    <w:rsid w:val="006420B9"/>
    <w:rsid w:val="006429E1"/>
    <w:rsid w:val="00647822"/>
    <w:rsid w:val="0065476A"/>
    <w:rsid w:val="00656ED5"/>
    <w:rsid w:val="00660585"/>
    <w:rsid w:val="006630A5"/>
    <w:rsid w:val="006630DD"/>
    <w:rsid w:val="006653F8"/>
    <w:rsid w:val="00666F0A"/>
    <w:rsid w:val="00680F15"/>
    <w:rsid w:val="006833A5"/>
    <w:rsid w:val="00684A44"/>
    <w:rsid w:val="006851E3"/>
    <w:rsid w:val="0069431C"/>
    <w:rsid w:val="006A6A2F"/>
    <w:rsid w:val="006A6B9C"/>
    <w:rsid w:val="006B2778"/>
    <w:rsid w:val="006B47D9"/>
    <w:rsid w:val="006C0729"/>
    <w:rsid w:val="006C549B"/>
    <w:rsid w:val="006E0697"/>
    <w:rsid w:val="006E2F8F"/>
    <w:rsid w:val="006F2CD2"/>
    <w:rsid w:val="0070457D"/>
    <w:rsid w:val="00705379"/>
    <w:rsid w:val="007074B4"/>
    <w:rsid w:val="007153CF"/>
    <w:rsid w:val="0072257A"/>
    <w:rsid w:val="00723055"/>
    <w:rsid w:val="00730A0B"/>
    <w:rsid w:val="0074280A"/>
    <w:rsid w:val="007603AA"/>
    <w:rsid w:val="00761999"/>
    <w:rsid w:val="00770685"/>
    <w:rsid w:val="007720FE"/>
    <w:rsid w:val="007745D0"/>
    <w:rsid w:val="00780FF0"/>
    <w:rsid w:val="007A58FE"/>
    <w:rsid w:val="007A75B6"/>
    <w:rsid w:val="007B78BF"/>
    <w:rsid w:val="007C07B9"/>
    <w:rsid w:val="007D043D"/>
    <w:rsid w:val="007D2DF1"/>
    <w:rsid w:val="007D3BEC"/>
    <w:rsid w:val="007E4534"/>
    <w:rsid w:val="007F41B7"/>
    <w:rsid w:val="008023AC"/>
    <w:rsid w:val="00804E7D"/>
    <w:rsid w:val="00807B47"/>
    <w:rsid w:val="0081022E"/>
    <w:rsid w:val="00815484"/>
    <w:rsid w:val="0081600E"/>
    <w:rsid w:val="00821F08"/>
    <w:rsid w:val="00821F27"/>
    <w:rsid w:val="0082397F"/>
    <w:rsid w:val="00827793"/>
    <w:rsid w:val="00832F71"/>
    <w:rsid w:val="00840669"/>
    <w:rsid w:val="00873AC1"/>
    <w:rsid w:val="0088467C"/>
    <w:rsid w:val="00895F73"/>
    <w:rsid w:val="008A4612"/>
    <w:rsid w:val="008A4D22"/>
    <w:rsid w:val="008B2797"/>
    <w:rsid w:val="008F079D"/>
    <w:rsid w:val="008F1EDA"/>
    <w:rsid w:val="008F4AED"/>
    <w:rsid w:val="009179F9"/>
    <w:rsid w:val="00925986"/>
    <w:rsid w:val="00927DCB"/>
    <w:rsid w:val="00942B3A"/>
    <w:rsid w:val="00942CB4"/>
    <w:rsid w:val="00947320"/>
    <w:rsid w:val="00952DC7"/>
    <w:rsid w:val="0097655A"/>
    <w:rsid w:val="0099308A"/>
    <w:rsid w:val="009940A3"/>
    <w:rsid w:val="00994BCA"/>
    <w:rsid w:val="009961FA"/>
    <w:rsid w:val="00996507"/>
    <w:rsid w:val="009B1310"/>
    <w:rsid w:val="009B2D59"/>
    <w:rsid w:val="009B4A6C"/>
    <w:rsid w:val="009B7EC2"/>
    <w:rsid w:val="009C2AD0"/>
    <w:rsid w:val="009D016E"/>
    <w:rsid w:val="009D370B"/>
    <w:rsid w:val="009D755C"/>
    <w:rsid w:val="009E5760"/>
    <w:rsid w:val="00A02C66"/>
    <w:rsid w:val="00A068BA"/>
    <w:rsid w:val="00A11C0A"/>
    <w:rsid w:val="00A121FE"/>
    <w:rsid w:val="00A12926"/>
    <w:rsid w:val="00A15C28"/>
    <w:rsid w:val="00A15E75"/>
    <w:rsid w:val="00A54272"/>
    <w:rsid w:val="00A619F3"/>
    <w:rsid w:val="00A7053F"/>
    <w:rsid w:val="00A72345"/>
    <w:rsid w:val="00A91B8E"/>
    <w:rsid w:val="00A9329C"/>
    <w:rsid w:val="00A96827"/>
    <w:rsid w:val="00AA3955"/>
    <w:rsid w:val="00AA65E5"/>
    <w:rsid w:val="00AC5439"/>
    <w:rsid w:val="00AD2447"/>
    <w:rsid w:val="00AD6BAE"/>
    <w:rsid w:val="00AD7D0D"/>
    <w:rsid w:val="00AE25F3"/>
    <w:rsid w:val="00AF75A7"/>
    <w:rsid w:val="00B045BF"/>
    <w:rsid w:val="00B045CA"/>
    <w:rsid w:val="00B07739"/>
    <w:rsid w:val="00B122CF"/>
    <w:rsid w:val="00B21478"/>
    <w:rsid w:val="00B2296B"/>
    <w:rsid w:val="00B23900"/>
    <w:rsid w:val="00B272FD"/>
    <w:rsid w:val="00B31C97"/>
    <w:rsid w:val="00B32B75"/>
    <w:rsid w:val="00B41F19"/>
    <w:rsid w:val="00B53F2A"/>
    <w:rsid w:val="00B72E89"/>
    <w:rsid w:val="00B8022F"/>
    <w:rsid w:val="00B84670"/>
    <w:rsid w:val="00B9227F"/>
    <w:rsid w:val="00B92692"/>
    <w:rsid w:val="00BA4687"/>
    <w:rsid w:val="00BC0379"/>
    <w:rsid w:val="00BD231C"/>
    <w:rsid w:val="00BF0E55"/>
    <w:rsid w:val="00BF6055"/>
    <w:rsid w:val="00C061B0"/>
    <w:rsid w:val="00C15E4D"/>
    <w:rsid w:val="00C16A35"/>
    <w:rsid w:val="00C2402C"/>
    <w:rsid w:val="00C256C9"/>
    <w:rsid w:val="00C26917"/>
    <w:rsid w:val="00C26EB0"/>
    <w:rsid w:val="00C31A21"/>
    <w:rsid w:val="00C32153"/>
    <w:rsid w:val="00C372B8"/>
    <w:rsid w:val="00C378A7"/>
    <w:rsid w:val="00C639CD"/>
    <w:rsid w:val="00C730B4"/>
    <w:rsid w:val="00C73E21"/>
    <w:rsid w:val="00C77D9B"/>
    <w:rsid w:val="00C831E0"/>
    <w:rsid w:val="00C86F56"/>
    <w:rsid w:val="00C917F9"/>
    <w:rsid w:val="00C93825"/>
    <w:rsid w:val="00CB2674"/>
    <w:rsid w:val="00CC2FF2"/>
    <w:rsid w:val="00CD41C4"/>
    <w:rsid w:val="00CE1C39"/>
    <w:rsid w:val="00CE5B58"/>
    <w:rsid w:val="00CF43F5"/>
    <w:rsid w:val="00D15958"/>
    <w:rsid w:val="00D460A3"/>
    <w:rsid w:val="00D60756"/>
    <w:rsid w:val="00D80635"/>
    <w:rsid w:val="00D878C6"/>
    <w:rsid w:val="00DB3369"/>
    <w:rsid w:val="00DB4CC7"/>
    <w:rsid w:val="00DC10FC"/>
    <w:rsid w:val="00DD5B8F"/>
    <w:rsid w:val="00E040D3"/>
    <w:rsid w:val="00E15125"/>
    <w:rsid w:val="00E31905"/>
    <w:rsid w:val="00E3317D"/>
    <w:rsid w:val="00E33AFF"/>
    <w:rsid w:val="00E36DCB"/>
    <w:rsid w:val="00E43D68"/>
    <w:rsid w:val="00E47504"/>
    <w:rsid w:val="00E51FF6"/>
    <w:rsid w:val="00E53171"/>
    <w:rsid w:val="00E67E58"/>
    <w:rsid w:val="00E72582"/>
    <w:rsid w:val="00E744A1"/>
    <w:rsid w:val="00E82A16"/>
    <w:rsid w:val="00EA15D5"/>
    <w:rsid w:val="00EB2073"/>
    <w:rsid w:val="00EC30BC"/>
    <w:rsid w:val="00EE188B"/>
    <w:rsid w:val="00F01AC2"/>
    <w:rsid w:val="00F04962"/>
    <w:rsid w:val="00F242C0"/>
    <w:rsid w:val="00F406D5"/>
    <w:rsid w:val="00F4433E"/>
    <w:rsid w:val="00F46992"/>
    <w:rsid w:val="00F51E59"/>
    <w:rsid w:val="00F60E71"/>
    <w:rsid w:val="00F61AC1"/>
    <w:rsid w:val="00FB6160"/>
    <w:rsid w:val="00FD42BA"/>
    <w:rsid w:val="00FE1490"/>
    <w:rsid w:val="00FE4A29"/>
    <w:rsid w:val="00FF0C10"/>
    <w:rsid w:val="00FF1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7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269BC"/>
    <w:pPr>
      <w:keepNext/>
      <w:bidi/>
      <w:spacing w:after="0" w:line="240" w:lineRule="auto"/>
      <w:outlineLvl w:val="1"/>
    </w:pPr>
    <w:rPr>
      <w:rFonts w:ascii="Times New Roman" w:eastAsia="Times New Roman" w:hAnsi="Times New Roman" w:cs="Taraneh"/>
      <w:b/>
      <w:bCs/>
      <w:sz w:val="18"/>
      <w:szCs w:val="32"/>
    </w:rPr>
  </w:style>
  <w:style w:type="paragraph" w:styleId="Heading5">
    <w:name w:val="heading 5"/>
    <w:basedOn w:val="Normal"/>
    <w:next w:val="Normal"/>
    <w:link w:val="Heading5Char"/>
    <w:qFormat/>
    <w:rsid w:val="004269BC"/>
    <w:pPr>
      <w:keepNext/>
      <w:bidi/>
      <w:spacing w:after="0" w:line="192" w:lineRule="auto"/>
      <w:jc w:val="center"/>
      <w:outlineLvl w:val="4"/>
    </w:pPr>
    <w:rPr>
      <w:rFonts w:ascii="Times New Roman" w:eastAsia="Times New Roman" w:hAnsi="Times New Roman" w:cs="B Niki Border"/>
      <w:b/>
      <w:bCs/>
      <w:sz w:val="38"/>
      <w:szCs w:val="36"/>
    </w:rPr>
  </w:style>
  <w:style w:type="paragraph" w:styleId="Heading6">
    <w:name w:val="heading 6"/>
    <w:basedOn w:val="Normal"/>
    <w:next w:val="Normal"/>
    <w:link w:val="Heading6Char"/>
    <w:qFormat/>
    <w:rsid w:val="004269BC"/>
    <w:pPr>
      <w:keepNext/>
      <w:bidi/>
      <w:spacing w:after="0" w:line="360" w:lineRule="auto"/>
      <w:outlineLvl w:val="5"/>
    </w:pPr>
    <w:rPr>
      <w:rFonts w:ascii="Times New Roman" w:eastAsia="Times New Roman" w:hAnsi="Times New Roman" w:cs="B Niki Border"/>
      <w:b/>
      <w:bCs/>
      <w:sz w:val="24"/>
      <w:szCs w:val="40"/>
    </w:rPr>
  </w:style>
  <w:style w:type="paragraph" w:styleId="Heading7">
    <w:name w:val="heading 7"/>
    <w:basedOn w:val="Normal"/>
    <w:next w:val="Normal"/>
    <w:link w:val="Heading7Char"/>
    <w:qFormat/>
    <w:rsid w:val="00C256C9"/>
    <w:pPr>
      <w:keepNext/>
      <w:spacing w:after="0" w:line="240" w:lineRule="auto"/>
      <w:jc w:val="center"/>
      <w:outlineLvl w:val="6"/>
    </w:pPr>
    <w:rPr>
      <w:rFonts w:ascii="IPT Niki Border" w:eastAsia="Times New Roman" w:hAnsi="IPT Niki Border" w:cs="Ardakanian Mohsen2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6C9"/>
  </w:style>
  <w:style w:type="paragraph" w:styleId="Footer">
    <w:name w:val="footer"/>
    <w:basedOn w:val="Normal"/>
    <w:link w:val="FooterChar"/>
    <w:uiPriority w:val="99"/>
    <w:semiHidden/>
    <w:unhideWhenUsed/>
    <w:rsid w:val="00C2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6C9"/>
  </w:style>
  <w:style w:type="paragraph" w:styleId="BalloonText">
    <w:name w:val="Balloon Text"/>
    <w:basedOn w:val="Normal"/>
    <w:link w:val="BalloonTextChar"/>
    <w:uiPriority w:val="99"/>
    <w:semiHidden/>
    <w:unhideWhenUsed/>
    <w:rsid w:val="00C2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56C9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C256C9"/>
    <w:rPr>
      <w:rFonts w:ascii="IPT Niki Border" w:eastAsia="Times New Roman" w:hAnsi="IPT Niki Border" w:cs="Ardakanian Mohsen2"/>
      <w:sz w:val="32"/>
      <w:szCs w:val="30"/>
    </w:rPr>
  </w:style>
  <w:style w:type="character" w:customStyle="1" w:styleId="Heading2Char">
    <w:name w:val="Heading 2 Char"/>
    <w:link w:val="Heading2"/>
    <w:rsid w:val="004269BC"/>
    <w:rPr>
      <w:rFonts w:ascii="Times New Roman" w:eastAsia="Times New Roman" w:hAnsi="Times New Roman" w:cs="Taraneh"/>
      <w:b/>
      <w:bCs/>
      <w:sz w:val="18"/>
      <w:szCs w:val="32"/>
    </w:rPr>
  </w:style>
  <w:style w:type="character" w:customStyle="1" w:styleId="Heading5Char">
    <w:name w:val="Heading 5 Char"/>
    <w:link w:val="Heading5"/>
    <w:rsid w:val="004269BC"/>
    <w:rPr>
      <w:rFonts w:ascii="Times New Roman" w:eastAsia="Times New Roman" w:hAnsi="Times New Roman" w:cs="B Niki Border"/>
      <w:b/>
      <w:bCs/>
      <w:sz w:val="38"/>
      <w:szCs w:val="36"/>
    </w:rPr>
  </w:style>
  <w:style w:type="character" w:customStyle="1" w:styleId="Heading6Char">
    <w:name w:val="Heading 6 Char"/>
    <w:link w:val="Heading6"/>
    <w:rsid w:val="004269BC"/>
    <w:rPr>
      <w:rFonts w:ascii="Times New Roman" w:eastAsia="Times New Roman" w:hAnsi="Times New Roman" w:cs="B Niki Border"/>
      <w:b/>
      <w:bCs/>
      <w:sz w:val="24"/>
      <w:szCs w:val="40"/>
    </w:rPr>
  </w:style>
  <w:style w:type="character" w:customStyle="1" w:styleId="CharChar5">
    <w:name w:val="Char Char5"/>
    <w:locked/>
    <w:rsid w:val="004956F7"/>
    <w:rPr>
      <w:rFonts w:cs="B Niki Border"/>
      <w:b/>
      <w:bCs/>
      <w:sz w:val="38"/>
      <w:szCs w:val="36"/>
      <w:lang w:val="en-US" w:eastAsia="en-US" w:bidi="ar-SA"/>
    </w:rPr>
  </w:style>
  <w:style w:type="character" w:styleId="Hyperlink">
    <w:name w:val="Hyperlink"/>
    <w:uiPriority w:val="99"/>
    <w:unhideWhenUsed/>
    <w:rsid w:val="00A11C0A"/>
    <w:rPr>
      <w:color w:val="0000FF"/>
      <w:u w:val="single"/>
    </w:rPr>
  </w:style>
  <w:style w:type="table" w:styleId="TableGrid">
    <w:name w:val="Table Grid"/>
    <w:basedOn w:val="TableNormal"/>
    <w:uiPriority w:val="59"/>
    <w:rsid w:val="009C2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7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269BC"/>
    <w:pPr>
      <w:keepNext/>
      <w:bidi/>
      <w:spacing w:after="0" w:line="240" w:lineRule="auto"/>
      <w:outlineLvl w:val="1"/>
    </w:pPr>
    <w:rPr>
      <w:rFonts w:ascii="Times New Roman" w:eastAsia="Times New Roman" w:hAnsi="Times New Roman" w:cs="Taraneh"/>
      <w:b/>
      <w:bCs/>
      <w:sz w:val="18"/>
      <w:szCs w:val="32"/>
    </w:rPr>
  </w:style>
  <w:style w:type="paragraph" w:styleId="Heading5">
    <w:name w:val="heading 5"/>
    <w:basedOn w:val="Normal"/>
    <w:next w:val="Normal"/>
    <w:link w:val="Heading5Char"/>
    <w:qFormat/>
    <w:rsid w:val="004269BC"/>
    <w:pPr>
      <w:keepNext/>
      <w:bidi/>
      <w:spacing w:after="0" w:line="192" w:lineRule="auto"/>
      <w:jc w:val="center"/>
      <w:outlineLvl w:val="4"/>
    </w:pPr>
    <w:rPr>
      <w:rFonts w:ascii="Times New Roman" w:eastAsia="Times New Roman" w:hAnsi="Times New Roman" w:cs="B Niki Border"/>
      <w:b/>
      <w:bCs/>
      <w:sz w:val="38"/>
      <w:szCs w:val="36"/>
    </w:rPr>
  </w:style>
  <w:style w:type="paragraph" w:styleId="Heading6">
    <w:name w:val="heading 6"/>
    <w:basedOn w:val="Normal"/>
    <w:next w:val="Normal"/>
    <w:link w:val="Heading6Char"/>
    <w:qFormat/>
    <w:rsid w:val="004269BC"/>
    <w:pPr>
      <w:keepNext/>
      <w:bidi/>
      <w:spacing w:after="0" w:line="360" w:lineRule="auto"/>
      <w:outlineLvl w:val="5"/>
    </w:pPr>
    <w:rPr>
      <w:rFonts w:ascii="Times New Roman" w:eastAsia="Times New Roman" w:hAnsi="Times New Roman" w:cs="B Niki Border"/>
      <w:b/>
      <w:bCs/>
      <w:sz w:val="24"/>
      <w:szCs w:val="40"/>
    </w:rPr>
  </w:style>
  <w:style w:type="paragraph" w:styleId="Heading7">
    <w:name w:val="heading 7"/>
    <w:basedOn w:val="Normal"/>
    <w:next w:val="Normal"/>
    <w:link w:val="Heading7Char"/>
    <w:qFormat/>
    <w:rsid w:val="00C256C9"/>
    <w:pPr>
      <w:keepNext/>
      <w:spacing w:after="0" w:line="240" w:lineRule="auto"/>
      <w:jc w:val="center"/>
      <w:outlineLvl w:val="6"/>
    </w:pPr>
    <w:rPr>
      <w:rFonts w:ascii="IPT Niki Border" w:eastAsia="Times New Roman" w:hAnsi="IPT Niki Border" w:cs="Ardakanian Mohsen2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6C9"/>
  </w:style>
  <w:style w:type="paragraph" w:styleId="Footer">
    <w:name w:val="footer"/>
    <w:basedOn w:val="Normal"/>
    <w:link w:val="FooterChar"/>
    <w:uiPriority w:val="99"/>
    <w:semiHidden/>
    <w:unhideWhenUsed/>
    <w:rsid w:val="00C2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6C9"/>
  </w:style>
  <w:style w:type="paragraph" w:styleId="BalloonText">
    <w:name w:val="Balloon Text"/>
    <w:basedOn w:val="Normal"/>
    <w:link w:val="BalloonTextChar"/>
    <w:uiPriority w:val="99"/>
    <w:semiHidden/>
    <w:unhideWhenUsed/>
    <w:rsid w:val="00C2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56C9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C256C9"/>
    <w:rPr>
      <w:rFonts w:ascii="IPT Niki Border" w:eastAsia="Times New Roman" w:hAnsi="IPT Niki Border" w:cs="Ardakanian Mohsen2"/>
      <w:sz w:val="32"/>
      <w:szCs w:val="30"/>
    </w:rPr>
  </w:style>
  <w:style w:type="character" w:customStyle="1" w:styleId="Heading2Char">
    <w:name w:val="Heading 2 Char"/>
    <w:link w:val="Heading2"/>
    <w:rsid w:val="004269BC"/>
    <w:rPr>
      <w:rFonts w:ascii="Times New Roman" w:eastAsia="Times New Roman" w:hAnsi="Times New Roman" w:cs="Taraneh"/>
      <w:b/>
      <w:bCs/>
      <w:sz w:val="18"/>
      <w:szCs w:val="32"/>
    </w:rPr>
  </w:style>
  <w:style w:type="character" w:customStyle="1" w:styleId="Heading5Char">
    <w:name w:val="Heading 5 Char"/>
    <w:link w:val="Heading5"/>
    <w:rsid w:val="004269BC"/>
    <w:rPr>
      <w:rFonts w:ascii="Times New Roman" w:eastAsia="Times New Roman" w:hAnsi="Times New Roman" w:cs="B Niki Border"/>
      <w:b/>
      <w:bCs/>
      <w:sz w:val="38"/>
      <w:szCs w:val="36"/>
    </w:rPr>
  </w:style>
  <w:style w:type="character" w:customStyle="1" w:styleId="Heading6Char">
    <w:name w:val="Heading 6 Char"/>
    <w:link w:val="Heading6"/>
    <w:rsid w:val="004269BC"/>
    <w:rPr>
      <w:rFonts w:ascii="Times New Roman" w:eastAsia="Times New Roman" w:hAnsi="Times New Roman" w:cs="B Niki Border"/>
      <w:b/>
      <w:bCs/>
      <w:sz w:val="24"/>
      <w:szCs w:val="40"/>
    </w:rPr>
  </w:style>
  <w:style w:type="character" w:customStyle="1" w:styleId="CharChar5">
    <w:name w:val="Char Char5"/>
    <w:locked/>
    <w:rsid w:val="004956F7"/>
    <w:rPr>
      <w:rFonts w:cs="B Niki Border"/>
      <w:b/>
      <w:bCs/>
      <w:sz w:val="38"/>
      <w:szCs w:val="36"/>
      <w:lang w:val="en-US" w:eastAsia="en-US" w:bidi="ar-SA"/>
    </w:rPr>
  </w:style>
  <w:style w:type="character" w:styleId="Hyperlink">
    <w:name w:val="Hyperlink"/>
    <w:uiPriority w:val="99"/>
    <w:unhideWhenUsed/>
    <w:rsid w:val="00A11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ngava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sys12.SAZMAN\Desktop\auto-temp\&#1603;&#1575;&#1603;&#1575;&#1610;&#1610;-%20&#1580;&#1583;&#1610;&#1583;\f-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6ECB-ACBB-4A68-A2FB-83BC0CCA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f-b.dot</Template>
  <TotalTime>0</TotalTime>
  <Pages>1</Pages>
  <Words>73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از             :     اداره کل آموزش وپرورش استان کرمانشاه</vt:lpstr>
    </vt:vector>
  </TitlesOfParts>
  <Company/>
  <LinksUpToDate>false</LinksUpToDate>
  <CharactersWithSpaces>491</CharactersWithSpaces>
  <SharedDoc>false</SharedDoc>
  <HLinks>
    <vt:vector size="6" baseType="variant"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http://www.kangavar/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از             :     اداره کل آموزش وپرورش استان کرمانشاه</dc:title>
  <dc:subject/>
  <dc:creator>sys12</dc:creator>
  <cp:keywords/>
  <cp:lastModifiedBy>sys10</cp:lastModifiedBy>
  <cp:revision>2</cp:revision>
  <cp:lastPrinted>1900-12-31T20:30:00Z</cp:lastPrinted>
  <dcterms:created xsi:type="dcterms:W3CDTF">2016-10-17T07:00:00Z</dcterms:created>
  <dcterms:modified xsi:type="dcterms:W3CDTF">2016-10-17T07:00:00Z</dcterms:modified>
</cp:coreProperties>
</file>