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D9" w:rsidRPr="003E077F" w:rsidRDefault="003E077F" w:rsidP="003E077F">
      <w:pPr>
        <w:bidi/>
        <w:rPr>
          <w:rFonts w:cs="B Titr" w:hint="cs"/>
          <w:b/>
          <w:bCs/>
          <w:sz w:val="32"/>
          <w:szCs w:val="32"/>
          <w:rtl/>
          <w:lang w:bidi="fa-IR"/>
        </w:rPr>
      </w:pPr>
      <w:r w:rsidRPr="003E077F">
        <w:rPr>
          <w:rFonts w:cs="B Titr" w:hint="cs"/>
          <w:b/>
          <w:bCs/>
          <w:sz w:val="32"/>
          <w:szCs w:val="32"/>
          <w:rtl/>
          <w:lang w:bidi="fa-IR"/>
        </w:rPr>
        <w:t>نمونه سوالات درس تئوری سازمان و مدیریت</w:t>
      </w:r>
    </w:p>
    <w:p w:rsidR="003E077F" w:rsidRPr="003E077F" w:rsidRDefault="003E077F" w:rsidP="003E077F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3E077F">
        <w:rPr>
          <w:rFonts w:cs="B Titr" w:hint="cs"/>
          <w:b/>
          <w:bCs/>
          <w:sz w:val="28"/>
          <w:szCs w:val="28"/>
          <w:rtl/>
          <w:lang w:bidi="fa-IR"/>
        </w:rPr>
        <w:t>فصل اول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و دوم</w:t>
      </w:r>
      <w:r w:rsidRPr="003E077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5866C1">
        <w:rPr>
          <w:rFonts w:cs="B Titr" w:hint="cs"/>
          <w:b/>
          <w:bCs/>
          <w:sz w:val="28"/>
          <w:szCs w:val="28"/>
          <w:rtl/>
          <w:lang w:bidi="fa-IR"/>
        </w:rPr>
        <w:t xml:space="preserve"> سیر مکاتب مدیریت و کلیات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1) سیر مکاتب مدیریت را شرح داده و مفروضات آنها را بیان نمایید.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2) چهره های شاخص مکاتب مدیریت را نام برده و اصول کلی نظریات آنها را بیان نمایید.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3) 6 مورد از اصول چهارده گانه مدیریت را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فایول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را نام برده و توضیح دهید.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4) چرخه عمر سازمان مطابق نظر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گرینر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را ترسیم کرده و مراحل مختلف آن را شرح دهید.</w:t>
      </w:r>
    </w:p>
    <w:p w:rsidR="003E077F" w:rsidRDefault="003E077F" w:rsidP="003E07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5) مدیریت را تعریف نموده و اجزای آن را به طور خلاصه توضیح دهید.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6) انواع فعالیت ها کارآفرینانه را نام برده و رهیافت های مطالعه ان را شرح دهید.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3E077F" w:rsidRPr="005866C1" w:rsidRDefault="003E077F" w:rsidP="003E077F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5866C1">
        <w:rPr>
          <w:rFonts w:cs="B Titr" w:hint="cs"/>
          <w:b/>
          <w:bCs/>
          <w:sz w:val="28"/>
          <w:szCs w:val="28"/>
          <w:rtl/>
          <w:lang w:bidi="fa-IR"/>
        </w:rPr>
        <w:t xml:space="preserve">فصل سوم) </w:t>
      </w:r>
      <w:r w:rsidR="005866C1" w:rsidRPr="005866C1">
        <w:rPr>
          <w:rFonts w:cs="B Titr" w:hint="cs"/>
          <w:b/>
          <w:bCs/>
          <w:sz w:val="28"/>
          <w:szCs w:val="28"/>
          <w:rtl/>
          <w:lang w:bidi="fa-IR"/>
        </w:rPr>
        <w:t>مبحث خلاقیت و نوآوری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7) خلاقیت و نوآوری را تعریف کرده و بیان نمایید موانع تقویت آنها در سازمان چه می باشد؟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8) سه مورد از پیشنهادات عملی برای ارتقای خلاقیت در سازمان را توضیح دهید.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9) برخی از عواملی که می توانند موجب ترغیب خلاقیت در سازمان ها گردند را نام ببرید.</w:t>
      </w:r>
    </w:p>
    <w:p w:rsidR="003E077F" w:rsidRDefault="003E077F" w:rsidP="003E077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3E077F" w:rsidRPr="005866C1" w:rsidRDefault="003E077F" w:rsidP="003E077F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5866C1">
        <w:rPr>
          <w:rFonts w:cs="B Titr" w:hint="cs"/>
          <w:b/>
          <w:bCs/>
          <w:sz w:val="28"/>
          <w:szCs w:val="28"/>
          <w:rtl/>
          <w:lang w:bidi="fa-IR"/>
        </w:rPr>
        <w:t>فصل چهارم)</w:t>
      </w:r>
      <w:r w:rsidR="005866C1" w:rsidRPr="005866C1">
        <w:rPr>
          <w:rFonts w:cs="B Titr" w:hint="cs"/>
          <w:b/>
          <w:bCs/>
          <w:sz w:val="28"/>
          <w:szCs w:val="28"/>
          <w:rtl/>
          <w:lang w:bidi="fa-IR"/>
        </w:rPr>
        <w:t xml:space="preserve"> مبحث تصمیم گیری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10) تصمیم گیری را تعریف کرده ، جایگاه آن را در میان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کارکردهای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مدیریت بیان کرده و فرآیند آن را شرح دهید.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11) انواع مسائل و موقعیت های مطرح برای تصمیم گیری را بیان کرده و توضیح دهید.</w:t>
      </w:r>
    </w:p>
    <w:p w:rsidR="003E077F" w:rsidRDefault="003E077F" w:rsidP="003E07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12) </w:t>
      </w:r>
      <w:r w:rsidR="00EA0221">
        <w:rPr>
          <w:rFonts w:cs="B Nazanin" w:hint="cs"/>
          <w:b/>
          <w:bCs/>
          <w:sz w:val="28"/>
          <w:szCs w:val="28"/>
          <w:rtl/>
          <w:lang w:bidi="fa-IR"/>
        </w:rPr>
        <w:t>مواردی که باعث ایجاد مانع بر سر اتخاذ تصمیمات مهم و موثر می گردند بیان نمایید.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13)  منظور از اکتفا به راه حل رضایت بخش و عقلانیت نسبی در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فراگرد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تصمیم گیری چیست؟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866C1" w:rsidRDefault="005866C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A0221" w:rsidRPr="005866C1" w:rsidRDefault="00EA0221" w:rsidP="005866C1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5866C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فصل پنجم) </w:t>
      </w:r>
      <w:r w:rsidR="005866C1" w:rsidRPr="005866C1">
        <w:rPr>
          <w:rFonts w:cs="B Titr" w:hint="cs"/>
          <w:b/>
          <w:bCs/>
          <w:sz w:val="28"/>
          <w:szCs w:val="28"/>
          <w:rtl/>
          <w:lang w:bidi="fa-IR"/>
        </w:rPr>
        <w:t>مبحث برنامه ریزی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14) تعریف برنامه ریزی چیست و اهمیت و ضرورت آن در سازمان چه می باشد؟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15) سطوح مختلف هدف گذاری را بیان کرده و انواع برنامه ریزی که در سطوح مختلف سازمان صورت می گیرد بیان نمایید.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16) مراحل عمده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فراگرد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برنامه ریزی را به صورت مختصر توضیح دهید.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EA0221" w:rsidRPr="005866C1" w:rsidRDefault="00EA0221" w:rsidP="00EA0221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5866C1">
        <w:rPr>
          <w:rFonts w:cs="B Titr" w:hint="cs"/>
          <w:b/>
          <w:bCs/>
          <w:sz w:val="28"/>
          <w:szCs w:val="28"/>
          <w:rtl/>
          <w:lang w:bidi="fa-IR"/>
        </w:rPr>
        <w:t>فصل هفتم و هشتم ) مبحث سازماندهی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17) منظور از سازماندهی چیست و ضرورت انجام آن را بیان کنید.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18) منظور از واحدهای صفی و ستادی در سازمان چیست؟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19) عوامل موثر در طراحی ساختار سازمانی (پیچیدگی ، رسمیت ، تمرکز) را توضیح دهید.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20) سه مورد از ساختارهای سنتی سازمانی را با رسم شکل توضیح دهید.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21) سه مورد از ساختارهای نوین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سازمانی را با رسم شکل توضیح دهید.</w:t>
      </w:r>
    </w:p>
    <w:p w:rsidR="00EA0221" w:rsidRDefault="00EA0221" w:rsidP="00EA022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A0221" w:rsidRPr="005866C1" w:rsidRDefault="00EA0221" w:rsidP="00EA0221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5866C1">
        <w:rPr>
          <w:rFonts w:cs="B Titr" w:hint="cs"/>
          <w:b/>
          <w:bCs/>
          <w:sz w:val="28"/>
          <w:szCs w:val="28"/>
          <w:rtl/>
          <w:lang w:bidi="fa-IR"/>
        </w:rPr>
        <w:t>فصل دوازدهم) مبحث رهبری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22) منظور از رهبری در سازمان چیست ، تفاوت رهبری و مدیریت در سازمان چیست و انواع منشا قدرت رهبران را بیان نمایید.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23) رویکردهای مطالعه رهبران را با مفروضات اساسی آنها بیان نمایید.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24) </w:t>
      </w:r>
      <w:r w:rsidR="005866C1">
        <w:rPr>
          <w:rFonts w:cs="B Nazanin" w:hint="cs"/>
          <w:b/>
          <w:bCs/>
          <w:sz w:val="28"/>
          <w:szCs w:val="28"/>
          <w:rtl/>
          <w:lang w:bidi="fa-IR"/>
        </w:rPr>
        <w:t xml:space="preserve">تفاوت رهبری و </w:t>
      </w:r>
      <w:proofErr w:type="spellStart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>اقتضائی</w:t>
      </w:r>
      <w:proofErr w:type="spellEnd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 xml:space="preserve"> با رهبری وضعیتی را بیان کرده و مدل رهبری </w:t>
      </w:r>
      <w:proofErr w:type="spellStart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>اقتضائی</w:t>
      </w:r>
      <w:proofErr w:type="spellEnd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>هرسی</w:t>
      </w:r>
      <w:proofErr w:type="spellEnd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 xml:space="preserve"> و </w:t>
      </w:r>
      <w:proofErr w:type="spellStart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>بلانچارد</w:t>
      </w:r>
      <w:proofErr w:type="spellEnd"/>
      <w:r w:rsidR="005866C1">
        <w:rPr>
          <w:rFonts w:cs="B Nazanin" w:hint="cs"/>
          <w:b/>
          <w:bCs/>
          <w:sz w:val="28"/>
          <w:szCs w:val="28"/>
          <w:rtl/>
          <w:lang w:bidi="fa-IR"/>
        </w:rPr>
        <w:t xml:space="preserve"> را با شرح شکل شرح دهید.</w:t>
      </w:r>
    </w:p>
    <w:p w:rsidR="005866C1" w:rsidRDefault="005866C1" w:rsidP="005866C1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5866C1" w:rsidRPr="005866C1" w:rsidRDefault="005866C1" w:rsidP="005866C1">
      <w:pPr>
        <w:bidi/>
        <w:rPr>
          <w:rFonts w:cs="B Titr" w:hint="cs"/>
          <w:b/>
          <w:bCs/>
          <w:sz w:val="28"/>
          <w:szCs w:val="28"/>
          <w:rtl/>
          <w:lang w:bidi="fa-IR"/>
        </w:rPr>
      </w:pPr>
      <w:r w:rsidRPr="005866C1">
        <w:rPr>
          <w:rFonts w:cs="B Titr" w:hint="cs"/>
          <w:b/>
          <w:bCs/>
          <w:sz w:val="28"/>
          <w:szCs w:val="28"/>
          <w:rtl/>
          <w:lang w:bidi="fa-IR"/>
        </w:rPr>
        <w:t>فصل سیزدهم ) مبحث انگیزش</w:t>
      </w:r>
    </w:p>
    <w:p w:rsidR="005866C1" w:rsidRDefault="005866C1" w:rsidP="005866C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25) منظور از انگیزش چیست؟ تفاوت انگیزش با ایجاد هیجان چه می باشد و تحلیل کنید انگیزش چگونه می تواند سبب هدایت رفتار گردد؟</w:t>
      </w:r>
    </w:p>
    <w:p w:rsidR="005866C1" w:rsidRDefault="005866C1" w:rsidP="005866C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26) نظریه سلسله مراتب نیازهای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مازلو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را با رسم شکل توضیح دهید.</w:t>
      </w:r>
    </w:p>
    <w:p w:rsidR="005866C1" w:rsidRDefault="005866C1" w:rsidP="005866C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27) نظریه عوامل بهداشتی و انگیزشی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هرزبرگ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را با رسم شکل توضیح دهید.</w:t>
      </w:r>
    </w:p>
    <w:p w:rsidR="005866C1" w:rsidRDefault="005866C1" w:rsidP="005866C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28) نظریه انتظار ویکتور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وروم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را شرح دهید.</w:t>
      </w:r>
    </w:p>
    <w:p w:rsidR="005866C1" w:rsidRDefault="005866C1" w:rsidP="005866C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29) نظریه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برابری </w:t>
      </w:r>
      <w:proofErr w:type="spellStart"/>
      <w:r>
        <w:rPr>
          <w:rFonts w:cs="B Nazanin" w:hint="cs"/>
          <w:b/>
          <w:bCs/>
          <w:sz w:val="28"/>
          <w:szCs w:val="28"/>
          <w:rtl/>
          <w:lang w:bidi="fa-IR"/>
        </w:rPr>
        <w:t>آدامز</w:t>
      </w:r>
      <w:proofErr w:type="spellEnd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را توضیح دهید.</w:t>
      </w: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EA0221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EA0221" w:rsidRPr="003E077F" w:rsidRDefault="00EA0221" w:rsidP="00EA022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3E077F" w:rsidRDefault="003E077F" w:rsidP="003E077F">
      <w:pPr>
        <w:bidi/>
        <w:rPr>
          <w:rFonts w:hint="cs"/>
          <w:rtl/>
          <w:lang w:bidi="fa-IR"/>
        </w:rPr>
      </w:pPr>
    </w:p>
    <w:sectPr w:rsidR="003E077F" w:rsidSect="00F92F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F"/>
    <w:rsid w:val="003E077F"/>
    <w:rsid w:val="005866C1"/>
    <w:rsid w:val="00B275D9"/>
    <w:rsid w:val="00CD26C4"/>
    <w:rsid w:val="00EA0221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E7FBC-D7AD-4EA5-9E73-99A2D690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zA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C6FF0-6756-42AA-83FF-46F2D109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A4.dotx</Template>
  <TotalTime>25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Mohammad RezA Zamani</cp:lastModifiedBy>
  <cp:revision>1</cp:revision>
  <dcterms:created xsi:type="dcterms:W3CDTF">2015-12-24T15:59:00Z</dcterms:created>
  <dcterms:modified xsi:type="dcterms:W3CDTF">2015-12-24T16:24:00Z</dcterms:modified>
</cp:coreProperties>
</file>