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78" w:rsidRPr="00FF1678" w:rsidRDefault="00FF1678" w:rsidP="006547D8">
      <w:pPr>
        <w:spacing w:line="240" w:lineRule="auto"/>
        <w:jc w:val="center"/>
        <w:rPr>
          <w:rFonts w:cs="B Zar"/>
          <w:sz w:val="24"/>
          <w:szCs w:val="24"/>
          <w:rtl/>
        </w:rPr>
      </w:pPr>
      <w:r w:rsidRPr="00FF1678">
        <w:rPr>
          <w:rFonts w:cs="B Zar" w:hint="cs"/>
          <w:sz w:val="24"/>
          <w:szCs w:val="24"/>
          <w:rtl/>
        </w:rPr>
        <w:t>به نام خدا</w:t>
      </w:r>
    </w:p>
    <w:p w:rsidR="00BE12F2" w:rsidRPr="006547D8" w:rsidRDefault="006547D8" w:rsidP="006547D8">
      <w:pPr>
        <w:spacing w:line="240" w:lineRule="auto"/>
        <w:jc w:val="center"/>
        <w:rPr>
          <w:sz w:val="24"/>
          <w:szCs w:val="24"/>
          <w:u w:val="single"/>
          <w:rtl/>
        </w:rPr>
      </w:pPr>
      <w:r w:rsidRPr="006547D8">
        <w:rPr>
          <w:rFonts w:hint="cs"/>
          <w:sz w:val="24"/>
          <w:szCs w:val="24"/>
          <w:u w:val="single"/>
          <w:rtl/>
        </w:rPr>
        <w:t>از اسلاید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Pr="006547D8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cs="Times New Roman" w:hint="cs"/>
          <w:sz w:val="24"/>
          <w:szCs w:val="24"/>
          <w:u w:val="single"/>
          <w:rtl/>
        </w:rPr>
        <w:t>"</w:t>
      </w:r>
      <w:r w:rsidR="00B2230B">
        <w:rPr>
          <w:rFonts w:hint="cs"/>
          <w:sz w:val="24"/>
          <w:szCs w:val="24"/>
          <w:u w:val="single"/>
          <w:rtl/>
        </w:rPr>
        <w:t>مدل عمومی کارآفر</w:t>
      </w:r>
      <w:r w:rsidRPr="006547D8">
        <w:rPr>
          <w:rFonts w:hint="cs"/>
          <w:sz w:val="24"/>
          <w:szCs w:val="24"/>
          <w:u w:val="single"/>
          <w:rtl/>
        </w:rPr>
        <w:t>ینی</w:t>
      </w:r>
      <w:r>
        <w:rPr>
          <w:rFonts w:cs="Times New Roman" w:hint="cs"/>
          <w:sz w:val="24"/>
          <w:szCs w:val="24"/>
          <w:u w:val="single"/>
          <w:rtl/>
        </w:rPr>
        <w:t xml:space="preserve">" </w:t>
      </w:r>
      <w:r w:rsidRPr="006547D8">
        <w:rPr>
          <w:rFonts w:hint="cs"/>
          <w:sz w:val="24"/>
          <w:szCs w:val="24"/>
          <w:u w:val="single"/>
          <w:rtl/>
        </w:rPr>
        <w:t xml:space="preserve"> به بعد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*اهداف آموزشي:</w:t>
      </w:r>
    </w:p>
    <w:p w:rsidR="00BE12F2" w:rsidRPr="005E6E44" w:rsidRDefault="00BE12F2" w:rsidP="006547D8">
      <w:pPr>
        <w:pStyle w:val="ListParagraph"/>
        <w:numPr>
          <w:ilvl w:val="0"/>
          <w:numId w:val="36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روش سنتي</w:t>
      </w:r>
      <w:r w:rsidR="00481D65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ياد گيري متون آشنايي با متون</w:t>
      </w:r>
    </w:p>
    <w:p w:rsidR="00BE12F2" w:rsidRPr="005E6E44" w:rsidRDefault="00BE12F2" w:rsidP="006547D8">
      <w:pPr>
        <w:pStyle w:val="ListParagraph"/>
        <w:numPr>
          <w:ilvl w:val="0"/>
          <w:numId w:val="36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تغيير رفتار، تغيير منش، تغيير شخصيت</w:t>
      </w:r>
    </w:p>
    <w:p w:rsidR="00BE12F2" w:rsidRPr="005E6E44" w:rsidRDefault="00BE12F2" w:rsidP="006547D8">
      <w:pPr>
        <w:pStyle w:val="ListParagraph"/>
        <w:numPr>
          <w:ilvl w:val="0"/>
          <w:numId w:val="36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كسب مهارت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*پيتر دراكر (پدر مديريت)</w:t>
      </w:r>
      <w:r w:rsidR="00C2597D">
        <w:rPr>
          <w:rFonts w:hint="cs"/>
          <w:sz w:val="24"/>
          <w:szCs w:val="24"/>
          <w:rtl/>
        </w:rPr>
        <w:t xml:space="preserve"> فارغ و التحصيلان مديريت الزاماً</w:t>
      </w:r>
      <w:r w:rsidRPr="005E6E44">
        <w:rPr>
          <w:rFonts w:hint="cs"/>
          <w:sz w:val="24"/>
          <w:szCs w:val="24"/>
          <w:rtl/>
        </w:rPr>
        <w:t xml:space="preserve"> مدير نمي شوند</w:t>
      </w:r>
      <w:r w:rsidR="00481D65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، در نتيجه فارغ و تحصيلان كار آفريني نيز الزاماً كار آفرين نمي شوند</w:t>
      </w:r>
      <w:r w:rsidR="00C2597D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، مي توانند مدرس، مشاور، ارزياب، بي پي نويس، كارشناس پارك علم و فناوري ...</w:t>
      </w:r>
      <w:r w:rsidR="00481D65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بشوند.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*اصلي ترين مهارت كار آفرين و مهارتي  كه يك كار آفرين بايد داشته باشد نوشتن </w:t>
      </w:r>
      <w:r w:rsidRPr="005E6E44">
        <w:rPr>
          <w:sz w:val="24"/>
          <w:szCs w:val="24"/>
        </w:rPr>
        <w:t xml:space="preserve">BP </w:t>
      </w:r>
      <w:r w:rsidRPr="005E6E44">
        <w:rPr>
          <w:rFonts w:hint="cs"/>
          <w:sz w:val="24"/>
          <w:szCs w:val="24"/>
          <w:rtl/>
        </w:rPr>
        <w:t xml:space="preserve"> است.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Pr="005E6E44">
        <w:rPr>
          <w:sz w:val="24"/>
          <w:szCs w:val="24"/>
        </w:rPr>
        <w:t xml:space="preserve">BP </w:t>
      </w:r>
      <w:r w:rsidRPr="005E6E44">
        <w:rPr>
          <w:rFonts w:hint="cs"/>
          <w:sz w:val="24"/>
          <w:szCs w:val="24"/>
          <w:rtl/>
        </w:rPr>
        <w:t xml:space="preserve">عبارت است </w:t>
      </w:r>
      <w:r w:rsidR="00C2597D">
        <w:rPr>
          <w:rFonts w:hint="cs"/>
          <w:sz w:val="24"/>
          <w:szCs w:val="24"/>
          <w:rtl/>
        </w:rPr>
        <w:t>از طراحي، برنامه ريزي، ارزيابي،</w:t>
      </w:r>
      <w:r w:rsidRPr="005E6E44">
        <w:rPr>
          <w:rFonts w:hint="cs"/>
          <w:sz w:val="24"/>
          <w:szCs w:val="24"/>
          <w:rtl/>
        </w:rPr>
        <w:t xml:space="preserve"> ابزار كنترل.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*هدف دوره هاي كار آفريني راه اندازي كسب و كارهاي دانش بيان است نه كسب و كار هاي سطح پايين.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*چارلس هنري مي گويد: اين همه افرادي كه به دانشگاه مي آيند و مي روند  بيكار نيستد دانشجويان هم جز كاركنان دانشكده محسوب مي شنود.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*آلبرت باندورا مي گويد: آموزش ثبت و ضبط  هر چيزي هست، ثبت و ضبط هر چيزي به اضافه تفكر</w:t>
      </w:r>
      <w:r w:rsidR="00C2597D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آموزش نام دارد.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*كار آفرينان از يك طرف نياز مي بيند و از یک طرف امکان می بیند و این نیاز امکان را با سه مولفه بهم وصل می کنند.</w:t>
      </w:r>
    </w:p>
    <w:p w:rsidR="00BE12F2" w:rsidRPr="005E6E44" w:rsidRDefault="00101EDA" w:rsidP="006547D8">
      <w:pPr>
        <w:spacing w:line="24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>
            <wp:extent cx="5796915" cy="1371600"/>
            <wp:effectExtent l="0" t="0" r="0" b="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A3" w:rsidRDefault="006B0CA3" w:rsidP="006547D8">
      <w:pPr>
        <w:spacing w:line="240" w:lineRule="auto"/>
        <w:jc w:val="both"/>
        <w:rPr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*بر اساس این مدل عمومی  می توان مدل های جزیی بسیاری ساخت.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 xml:space="preserve">*گار آفرینی یک پويستار است و پيوستار داراي دو طرف است كه به آنها اكسترمم گقته مي شود، اكسترمم مثبت و اكسترمم منفي، كار آفريني يك وضعيت صفر و يك  نيست، در انتهاي اكسترمم  مثبت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hint="cs"/>
          <w:color w:val="000000"/>
          <w:sz w:val="24"/>
          <w:szCs w:val="24"/>
          <w:rtl/>
        </w:rPr>
        <w:t xml:space="preserve"> بيل گيتس قرار دارد و در انتهاي اكسترمم </w:t>
      </w:r>
      <w:bookmarkStart w:id="0" w:name="_GoBack"/>
      <w:r w:rsidRPr="005E6E44">
        <w:rPr>
          <w:rFonts w:hint="cs"/>
          <w:color w:val="000000"/>
          <w:sz w:val="24"/>
          <w:szCs w:val="24"/>
          <w:rtl/>
        </w:rPr>
        <w:t xml:space="preserve">منفي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hint="cs"/>
          <w:color w:val="000000"/>
          <w:sz w:val="24"/>
          <w:szCs w:val="24"/>
          <w:rtl/>
        </w:rPr>
        <w:t xml:space="preserve"> دانشجو يا صاحب يك  سوپر ماركت قرار دارد.</w:t>
      </w:r>
    </w:p>
    <w:bookmarkEnd w:id="0"/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*هر هدفي راديكال تر باشد مي تواند كار آفرين تر باشد.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*مجموعه نياز و امكانات را يك فرصت كار آفريني مي ناميم.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*زماني كه كار آفريني رخ مي دهد كه يك تغيير اساسي با يك ارزش آفريني مشخص بوجود داشته باشد.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*معني لغوي كار آفريني به معني عهده دار شدن است.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*تعريف كار آفريني را بعضي ها تكيه بر نو آوري / بعضي ها تكيه بر توسعه /  بعضي ها تكيه بر بهروه وري و عده اي زيادي تكيه بر ريسك ، مخاطره پذيري ، انجام  كار غير عقلاني ، تشخيص فرصت و... مي دانند.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*كار آفرينيان ريسك پذير هستند ريسك پذيري آنها حساب شده و عاقلانه است  و ريسك عاقلانه يعني ريسك مطالعه شده يعني چيزي را مي بينند كه ديگران نمي بينند.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*ريسك كارآفرينان دو جنبه دارد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:</w:t>
      </w:r>
    </w:p>
    <w:p w:rsidR="00BE12F2" w:rsidRPr="005E6E44" w:rsidRDefault="006B0CA3" w:rsidP="006547D8">
      <w:pPr>
        <w:pStyle w:val="ListParagraph"/>
        <w:numPr>
          <w:ilvl w:val="0"/>
          <w:numId w:val="37"/>
        </w:numPr>
        <w:spacing w:line="240" w:lineRule="auto"/>
        <w:jc w:val="both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هم آينده را مي بيند</w:t>
      </w:r>
    </w:p>
    <w:p w:rsidR="00BE12F2" w:rsidRPr="005E6E44" w:rsidRDefault="00BE12F2" w:rsidP="006547D8">
      <w:pPr>
        <w:pStyle w:val="ListParagraph"/>
        <w:numPr>
          <w:ilvl w:val="0"/>
          <w:numId w:val="37"/>
        </w:num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هم ريسك را تحمل مي كنند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*كار آفريني فلسفه كسب و كار است كه با رشد و توسعه توام است.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*كار آفرين كسب و كار را طوري مي بيند كه وجود دارد بگونه اي كه كسب و كار دارد رشد و توسعه ايجاد مي كند.</w:t>
      </w:r>
    </w:p>
    <w:p w:rsidR="00BE12F2" w:rsidRPr="005E6E44" w:rsidRDefault="00BE12F2" w:rsidP="006547D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 xml:space="preserve">*مهارت هاي كار آفريني 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>:</w:t>
      </w:r>
    </w:p>
    <w:p w:rsidR="00BE12F2" w:rsidRPr="005E6E44" w:rsidRDefault="00BE12F2" w:rsidP="006547D8">
      <w:pPr>
        <w:pStyle w:val="ListParagraph"/>
        <w:numPr>
          <w:ilvl w:val="0"/>
          <w:numId w:val="38"/>
        </w:num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تجربه و تحليل</w:t>
      </w:r>
      <w:r w:rsidRPr="005E6E44">
        <w:rPr>
          <w:rFonts w:hint="cs"/>
          <w:color w:val="000000"/>
          <w:sz w:val="24"/>
          <w:szCs w:val="24"/>
          <w:rtl/>
        </w:rPr>
        <w:tab/>
      </w:r>
    </w:p>
    <w:p w:rsidR="00BE12F2" w:rsidRPr="005E6E44" w:rsidRDefault="00BE12F2" w:rsidP="006547D8">
      <w:pPr>
        <w:pStyle w:val="ListParagraph"/>
        <w:numPr>
          <w:ilvl w:val="0"/>
          <w:numId w:val="38"/>
        </w:num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برقراري ارتباط شبكه سازي</w:t>
      </w:r>
    </w:p>
    <w:p w:rsidR="00BE12F2" w:rsidRPr="005E6E44" w:rsidRDefault="00BE12F2" w:rsidP="006547D8">
      <w:pPr>
        <w:pStyle w:val="ListParagraph"/>
        <w:numPr>
          <w:ilvl w:val="0"/>
          <w:numId w:val="38"/>
        </w:num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فروش</w:t>
      </w:r>
    </w:p>
    <w:p w:rsidR="00BE12F2" w:rsidRPr="005E6E44" w:rsidRDefault="00BE12F2" w:rsidP="006547D8">
      <w:pPr>
        <w:pStyle w:val="ListParagraph"/>
        <w:numPr>
          <w:ilvl w:val="0"/>
          <w:numId w:val="38"/>
        </w:num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تيم سازي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*كار افريني اكسباتي است يا ذاتي؟ هر دو ، بيشتر اكستابي است</w:t>
      </w:r>
      <w:r w:rsidR="00E754D8">
        <w:rPr>
          <w:rFonts w:hint="cs"/>
          <w:color w:val="000000"/>
          <w:sz w:val="24"/>
          <w:szCs w:val="24"/>
          <w:rtl/>
        </w:rPr>
        <w:t xml:space="preserve"> </w:t>
      </w:r>
      <w:r w:rsidRPr="005E6E44">
        <w:rPr>
          <w:rFonts w:hint="cs"/>
          <w:color w:val="000000"/>
          <w:sz w:val="24"/>
          <w:szCs w:val="24"/>
          <w:rtl/>
        </w:rPr>
        <w:t>، زماني كه آموزش وجود نداشت كار آفريني ذاتي بنظر مي رسيد چون در قديم هرچقدر سواد بشر كم بود همه چيز را ذاتي مي دانست</w:t>
      </w:r>
      <w:r w:rsidR="00E754D8">
        <w:rPr>
          <w:rFonts w:hint="cs"/>
          <w:color w:val="000000"/>
          <w:sz w:val="24"/>
          <w:szCs w:val="24"/>
          <w:rtl/>
        </w:rPr>
        <w:t xml:space="preserve"> </w:t>
      </w:r>
      <w:r w:rsidRPr="005E6E44">
        <w:rPr>
          <w:rFonts w:hint="cs"/>
          <w:color w:val="000000"/>
          <w:sz w:val="24"/>
          <w:szCs w:val="24"/>
          <w:rtl/>
        </w:rPr>
        <w:t>، اما الان خيلي ها ياد مي گيرند  كه كار آفرين شوند</w:t>
      </w:r>
      <w:r w:rsidR="00E754D8">
        <w:rPr>
          <w:rFonts w:hint="cs"/>
          <w:color w:val="000000"/>
          <w:sz w:val="24"/>
          <w:szCs w:val="24"/>
          <w:rtl/>
        </w:rPr>
        <w:t xml:space="preserve"> </w:t>
      </w:r>
      <w:r w:rsidRPr="005E6E44">
        <w:rPr>
          <w:rFonts w:hint="cs"/>
          <w:color w:val="000000"/>
          <w:sz w:val="24"/>
          <w:szCs w:val="24"/>
          <w:rtl/>
        </w:rPr>
        <w:t>، در جامعه كه آموزش كار آفريني زياد است كار آفرين هم زياد است و بالعكس.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 xml:space="preserve">*كار كرد مدل عمومي كار آفريني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hint="cs"/>
          <w:color w:val="000000"/>
          <w:sz w:val="24"/>
          <w:szCs w:val="24"/>
          <w:rtl/>
        </w:rPr>
        <w:t xml:space="preserve"> ابراز مهمي است براي نقد و برسي كار آفريني.</w:t>
      </w: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 xml:space="preserve">*اگر كسي كسب و كاري براي مشاوره نزد ما آورد چه كار مي كنيم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hint="cs"/>
          <w:color w:val="000000"/>
          <w:sz w:val="24"/>
          <w:szCs w:val="24"/>
          <w:rtl/>
        </w:rPr>
        <w:t xml:space="preserve"> اول نگاه مي كنيم آيا نياز را ديده بعد نگاه مي كنيم  كه آيا امكان را ديده</w:t>
      </w:r>
      <w:r w:rsidR="00E754D8">
        <w:rPr>
          <w:rFonts w:hint="cs"/>
          <w:color w:val="000000"/>
          <w:sz w:val="24"/>
          <w:szCs w:val="24"/>
          <w:rtl/>
        </w:rPr>
        <w:t xml:space="preserve"> </w:t>
      </w:r>
      <w:r w:rsidRPr="005E6E44">
        <w:rPr>
          <w:rFonts w:hint="cs"/>
          <w:color w:val="000000"/>
          <w:sz w:val="24"/>
          <w:szCs w:val="24"/>
          <w:rtl/>
        </w:rPr>
        <w:t>، بعد نگاه مي كنم آيا فناوري داخلش هست يا نو آوري توش هست و در آخر اينكه آيا تعريف كار آفريني مي توان روي آن گذاشت يا خير.</w:t>
      </w:r>
    </w:p>
    <w:p w:rsidR="00BE12F2" w:rsidRPr="005E6E44" w:rsidRDefault="00BE12F2" w:rsidP="006547D8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rtl/>
        </w:rPr>
      </w:pPr>
      <w:r w:rsidRPr="005E6E44">
        <w:rPr>
          <w:rFonts w:hint="cs"/>
          <w:color w:val="000000"/>
          <w:sz w:val="24"/>
          <w:szCs w:val="24"/>
          <w:rtl/>
        </w:rPr>
        <w:t>نياز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امكان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فناوري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نوآوري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كار آفريني</w:t>
      </w:r>
    </w:p>
    <w:p w:rsidR="00BE12F2" w:rsidRPr="005E6E44" w:rsidRDefault="00BE12F2" w:rsidP="006547D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rtl/>
        </w:rPr>
      </w:pPr>
    </w:p>
    <w:p w:rsidR="00BE12F2" w:rsidRPr="005E6E44" w:rsidRDefault="00BE12F2" w:rsidP="006547D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rtl/>
        </w:rPr>
      </w:pP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*کار آفرینی فلسفه کسب و کار و ملازم با رشد و توسعه </w:t>
      </w:r>
      <w:r w:rsidRPr="005E6E44">
        <w:rPr>
          <w:rFonts w:ascii="Times New Roman" w:hAnsi="Times New Roman" w:cs="Times New Roman"/>
          <w:color w:val="000000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مثلا  اگر با یک </w:t>
      </w:r>
      <w:r w:rsidRPr="005E6E44">
        <w:rPr>
          <w:rFonts w:ascii="Times New Roman" w:hAnsi="Times New Roman"/>
          <w:color w:val="000000"/>
          <w:sz w:val="24"/>
          <w:szCs w:val="24"/>
        </w:rPr>
        <w:t xml:space="preserve">BP 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5 نفر تا اخر عمر می توانند کار کنند این </w:t>
      </w:r>
      <w:r w:rsidRPr="005E6E44">
        <w:rPr>
          <w:rFonts w:ascii="Times New Roman" w:hAnsi="Times New Roman"/>
          <w:color w:val="000000"/>
          <w:sz w:val="24"/>
          <w:szCs w:val="24"/>
        </w:rPr>
        <w:t>BP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 xml:space="preserve">  کار آفرینانه نیست</w:t>
      </w:r>
      <w:r w:rsidR="00E754D8">
        <w:rPr>
          <w:rFonts w:ascii="Times New Roman" w:hAnsi="Times New Roman" w:hint="cs"/>
          <w:color w:val="000000"/>
          <w:sz w:val="24"/>
          <w:szCs w:val="24"/>
          <w:rtl/>
        </w:rPr>
        <w:t xml:space="preserve">  </w:t>
      </w:r>
      <w:r w:rsidRPr="005E6E44">
        <w:rPr>
          <w:rFonts w:ascii="Times New Roman" w:hAnsi="Times New Roman" w:hint="cs"/>
          <w:color w:val="000000"/>
          <w:sz w:val="24"/>
          <w:szCs w:val="24"/>
          <w:rtl/>
        </w:rPr>
        <w:t>، اگر هم ا کار آفرینانه  باشد انتهای طیف است (اکسترمم منفی)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</w:p>
    <w:p w:rsidR="007A4B62" w:rsidRPr="005E6E44" w:rsidRDefault="00CE2629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7A4B62" w:rsidRPr="005E6E44">
        <w:rPr>
          <w:rFonts w:hint="cs"/>
          <w:sz w:val="24"/>
          <w:szCs w:val="24"/>
          <w:rtl/>
        </w:rPr>
        <w:t xml:space="preserve"> داخل </w:t>
      </w:r>
      <w:r w:rsidR="007A4B62" w:rsidRPr="005E6E44">
        <w:rPr>
          <w:sz w:val="24"/>
          <w:szCs w:val="24"/>
        </w:rPr>
        <w:t>bp</w:t>
      </w:r>
      <w:r w:rsidR="007A4B62" w:rsidRPr="005E6E44">
        <w:rPr>
          <w:rFonts w:hint="cs"/>
          <w:sz w:val="24"/>
          <w:szCs w:val="24"/>
          <w:rtl/>
        </w:rPr>
        <w:t>یا باید خلاقیت وجود داش</w:t>
      </w:r>
      <w:r w:rsidR="00230B83" w:rsidRPr="005E6E44">
        <w:rPr>
          <w:rFonts w:hint="cs"/>
          <w:sz w:val="24"/>
          <w:szCs w:val="24"/>
          <w:rtl/>
        </w:rPr>
        <w:t>ته باشد یا نوآوری یا کار آفرینی.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</w:p>
    <w:p w:rsidR="00597060" w:rsidRPr="005E6E44" w:rsidRDefault="00230B83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456337" w:rsidRPr="005E6E44">
        <w:rPr>
          <w:rFonts w:hint="cs"/>
          <w:sz w:val="24"/>
          <w:szCs w:val="24"/>
          <w:rtl/>
        </w:rPr>
        <w:t xml:space="preserve">اگر کسی خلاقیت نداشته باشد باید </w:t>
      </w:r>
      <w:r w:rsidRPr="005E6E44">
        <w:rPr>
          <w:sz w:val="24"/>
          <w:szCs w:val="24"/>
        </w:rPr>
        <w:t xml:space="preserve"> </w:t>
      </w:r>
      <w:r w:rsidR="00C97061" w:rsidRPr="005E6E44">
        <w:rPr>
          <w:sz w:val="24"/>
          <w:szCs w:val="24"/>
        </w:rPr>
        <w:t>BP</w:t>
      </w:r>
      <w:r w:rsidR="00C97061" w:rsidRPr="005E6E44">
        <w:rPr>
          <w:rFonts w:hint="cs"/>
          <w:sz w:val="24"/>
          <w:szCs w:val="24"/>
          <w:rtl/>
        </w:rPr>
        <w:t>آن را رد کرد ؟</w:t>
      </w:r>
      <w:r w:rsidR="00597060" w:rsidRPr="005E6E44">
        <w:rPr>
          <w:rFonts w:hint="cs"/>
          <w:sz w:val="24"/>
          <w:szCs w:val="24"/>
          <w:rtl/>
        </w:rPr>
        <w:t xml:space="preserve">خلاقیت ملاک نیست </w:t>
      </w:r>
      <w:r w:rsidRPr="005E6E44">
        <w:rPr>
          <w:rFonts w:hint="cs"/>
          <w:sz w:val="24"/>
          <w:szCs w:val="24"/>
          <w:rtl/>
        </w:rPr>
        <w:t xml:space="preserve">، </w:t>
      </w:r>
      <w:r w:rsidR="00597060" w:rsidRPr="005E6E44">
        <w:rPr>
          <w:rFonts w:hint="cs"/>
          <w:sz w:val="24"/>
          <w:szCs w:val="24"/>
          <w:rtl/>
        </w:rPr>
        <w:t>نو آوری ملاک است</w:t>
      </w:r>
      <w:r w:rsidRPr="005E6E44">
        <w:rPr>
          <w:rFonts w:hint="cs"/>
          <w:sz w:val="24"/>
          <w:szCs w:val="24"/>
          <w:rtl/>
        </w:rPr>
        <w:t>.</w:t>
      </w:r>
      <w:r w:rsidR="00597060" w:rsidRPr="005E6E44">
        <w:rPr>
          <w:rFonts w:hint="cs"/>
          <w:sz w:val="24"/>
          <w:szCs w:val="24"/>
          <w:rtl/>
        </w:rPr>
        <w:t xml:space="preserve"> 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</w:p>
    <w:p w:rsidR="00370528" w:rsidRPr="005E6E44" w:rsidRDefault="00230B83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2D06CA" w:rsidRPr="005E6E44">
        <w:rPr>
          <w:rFonts w:hint="cs"/>
          <w:sz w:val="24"/>
          <w:szCs w:val="24"/>
          <w:rtl/>
        </w:rPr>
        <w:t>آیا در کار آفرینی لزوما باید خلاقیت باشد ؟</w:t>
      </w:r>
      <w:r w:rsidR="00F903EE" w:rsidRPr="005E6E44">
        <w:rPr>
          <w:rFonts w:hint="cs"/>
          <w:sz w:val="24"/>
          <w:szCs w:val="24"/>
          <w:rtl/>
        </w:rPr>
        <w:t xml:space="preserve"> </w:t>
      </w:r>
      <w:r w:rsidR="002D06CA" w:rsidRPr="005E6E44">
        <w:rPr>
          <w:rFonts w:hint="cs"/>
          <w:sz w:val="24"/>
          <w:szCs w:val="24"/>
          <w:rtl/>
        </w:rPr>
        <w:t xml:space="preserve">اگر چه کار آفرینی نیازمند خلاقیت است ولی اگر فقط به خلاقیت توجه کنیم </w:t>
      </w:r>
      <w:r w:rsidR="00F877D1" w:rsidRPr="005E6E44">
        <w:rPr>
          <w:rFonts w:hint="cs"/>
          <w:sz w:val="24"/>
          <w:szCs w:val="24"/>
          <w:rtl/>
        </w:rPr>
        <w:t xml:space="preserve">یعنی باید مدام چیزهایی نو تولید کنیم آنگاه یکسری ارزش هایی که در مسائل کهنه هستند ارزش آفرینی </w:t>
      </w:r>
      <w:r w:rsidR="00F903EE" w:rsidRPr="005E6E44">
        <w:rPr>
          <w:rFonts w:hint="cs"/>
          <w:sz w:val="24"/>
          <w:szCs w:val="24"/>
          <w:rtl/>
        </w:rPr>
        <w:t>ن</w:t>
      </w:r>
      <w:r w:rsidRPr="005E6E44">
        <w:rPr>
          <w:rFonts w:hint="cs"/>
          <w:sz w:val="24"/>
          <w:szCs w:val="24"/>
          <w:rtl/>
        </w:rPr>
        <w:t xml:space="preserve">می شوند. </w:t>
      </w:r>
      <w:r w:rsidR="00F903EE" w:rsidRPr="005E6E44">
        <w:rPr>
          <w:rFonts w:hint="cs"/>
          <w:sz w:val="24"/>
          <w:szCs w:val="24"/>
          <w:rtl/>
        </w:rPr>
        <w:t>برای مثال کتاب یکی از کهنه ترین و ارزشمند ترین چیزهاست ،</w:t>
      </w:r>
      <w:r w:rsidRPr="005E6E44">
        <w:rPr>
          <w:rFonts w:hint="cs"/>
          <w:sz w:val="24"/>
          <w:szCs w:val="24"/>
          <w:rtl/>
        </w:rPr>
        <w:t xml:space="preserve"> </w:t>
      </w:r>
      <w:r w:rsidR="00210919" w:rsidRPr="005E6E44">
        <w:rPr>
          <w:rFonts w:hint="cs"/>
          <w:sz w:val="24"/>
          <w:szCs w:val="24"/>
          <w:rtl/>
        </w:rPr>
        <w:t>آمازون یک کار آفرینی خلاقانه کرد و نو آوری کرد</w:t>
      </w:r>
      <w:r w:rsidRPr="005E6E44">
        <w:rPr>
          <w:rFonts w:hint="cs"/>
          <w:sz w:val="24"/>
          <w:szCs w:val="24"/>
          <w:rtl/>
        </w:rPr>
        <w:t>.</w:t>
      </w:r>
      <w:r w:rsidR="00210919" w:rsidRPr="005E6E44">
        <w:rPr>
          <w:rFonts w:hint="cs"/>
          <w:sz w:val="24"/>
          <w:szCs w:val="24"/>
          <w:rtl/>
        </w:rPr>
        <w:t xml:space="preserve"> </w:t>
      </w:r>
    </w:p>
    <w:p w:rsidR="00BE12F2" w:rsidRPr="005E6E44" w:rsidRDefault="00BE12F2" w:rsidP="006547D8">
      <w:pPr>
        <w:spacing w:line="240" w:lineRule="auto"/>
        <w:jc w:val="both"/>
        <w:rPr>
          <w:sz w:val="24"/>
          <w:szCs w:val="24"/>
          <w:rtl/>
        </w:rPr>
      </w:pPr>
    </w:p>
    <w:p w:rsidR="00210919" w:rsidRPr="005E6E44" w:rsidRDefault="00230B83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210919" w:rsidRPr="005E6E44">
        <w:rPr>
          <w:rFonts w:hint="cs"/>
          <w:sz w:val="24"/>
          <w:szCs w:val="24"/>
          <w:rtl/>
        </w:rPr>
        <w:t>تفاوت خلاقیت و نو آوری</w:t>
      </w:r>
      <w:r w:rsidRPr="005E6E44">
        <w:rPr>
          <w:rFonts w:hint="cs"/>
          <w:sz w:val="24"/>
          <w:szCs w:val="24"/>
          <w:rtl/>
        </w:rPr>
        <w:t xml:space="preserve"> </w:t>
      </w:r>
      <w:r w:rsidR="00210919" w:rsidRPr="005E6E44">
        <w:rPr>
          <w:rFonts w:hint="cs"/>
          <w:sz w:val="24"/>
          <w:szCs w:val="24"/>
          <w:rtl/>
        </w:rPr>
        <w:t>:</w:t>
      </w:r>
    </w:p>
    <w:p w:rsidR="00210919" w:rsidRPr="005E6E44" w:rsidRDefault="00B87A85" w:rsidP="006547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در خلاقیت همه چیز نو است </w:t>
      </w:r>
    </w:p>
    <w:p w:rsidR="00B15CCE" w:rsidRPr="005E6E44" w:rsidRDefault="00101EDA" w:rsidP="006547D8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143510</wp:posOffset>
                </wp:positionV>
                <wp:extent cx="370840" cy="379730"/>
                <wp:effectExtent l="48895" t="10160" r="8890" b="4826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84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76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50.1pt;margin-top:11.3pt;width:29.2pt;height:29.9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rH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143510</wp:posOffset>
                </wp:positionV>
                <wp:extent cx="370840" cy="0"/>
                <wp:effectExtent l="20320" t="57785" r="8890" b="5651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756F" id="AutoShape 4" o:spid="_x0000_s1026" type="#_x0000_t32" style="position:absolute;left:0;text-align:left;margin-left:150.1pt;margin-top:11.3pt;width:29.2pt;height: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EpOwIAAGc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B87A85" w:rsidRPr="005E6E44">
        <w:rPr>
          <w:rFonts w:hint="cs"/>
          <w:sz w:val="24"/>
          <w:szCs w:val="24"/>
          <w:rtl/>
        </w:rPr>
        <w:t xml:space="preserve">در نو آوری ممکن است قسمتی جدید و یا قسمتی قدیمی باشد </w:t>
      </w:r>
      <w:r w:rsidR="00527682" w:rsidRPr="005E6E44">
        <w:rPr>
          <w:rFonts w:hint="cs"/>
          <w:sz w:val="24"/>
          <w:szCs w:val="24"/>
          <w:rtl/>
        </w:rPr>
        <w:t xml:space="preserve">: </w:t>
      </w:r>
      <w:r w:rsidR="009B60BB" w:rsidRPr="005E6E44">
        <w:rPr>
          <w:rFonts w:hint="cs"/>
          <w:sz w:val="24"/>
          <w:szCs w:val="24"/>
          <w:rtl/>
        </w:rPr>
        <w:t xml:space="preserve">           </w:t>
      </w:r>
      <w:r w:rsidR="00527682" w:rsidRPr="005E6E44">
        <w:rPr>
          <w:rFonts w:hint="cs"/>
          <w:sz w:val="24"/>
          <w:szCs w:val="24"/>
          <w:rtl/>
        </w:rPr>
        <w:t xml:space="preserve">(موضوع جدید </w:t>
      </w:r>
      <w:r w:rsidR="00527682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27682" w:rsidRPr="005E6E44">
        <w:rPr>
          <w:rFonts w:hint="cs"/>
          <w:sz w:val="24"/>
          <w:szCs w:val="24"/>
          <w:rtl/>
        </w:rPr>
        <w:t>راه حل جدید )</w:t>
      </w:r>
    </w:p>
    <w:p w:rsidR="00230B83" w:rsidRPr="005E6E44" w:rsidRDefault="009B60BB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527682" w:rsidRPr="005E6E44">
        <w:rPr>
          <w:rFonts w:hint="cs"/>
          <w:sz w:val="24"/>
          <w:szCs w:val="24"/>
          <w:rtl/>
        </w:rPr>
        <w:t xml:space="preserve">(موضوع قدیمی </w:t>
      </w:r>
      <w:r w:rsidR="00527682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527682" w:rsidRPr="005E6E44">
        <w:rPr>
          <w:rFonts w:hint="cs"/>
          <w:sz w:val="24"/>
          <w:szCs w:val="24"/>
          <w:rtl/>
        </w:rPr>
        <w:t xml:space="preserve">راه حل جدید ) </w:t>
      </w:r>
    </w:p>
    <w:p w:rsidR="00F0264A" w:rsidRPr="005E6E44" w:rsidRDefault="00230B83" w:rsidP="006547D8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 xml:space="preserve">مثال : </w:t>
      </w:r>
      <w:r w:rsidR="00527682" w:rsidRPr="005E6E44">
        <w:rPr>
          <w:rFonts w:hint="cs"/>
          <w:sz w:val="24"/>
          <w:szCs w:val="24"/>
          <w:rtl/>
        </w:rPr>
        <w:t xml:space="preserve">(آمازون </w:t>
      </w:r>
      <w:r w:rsidR="00F0264A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0264A" w:rsidRPr="005E6E44">
        <w:rPr>
          <w:rFonts w:hint="cs"/>
          <w:sz w:val="24"/>
          <w:szCs w:val="24"/>
          <w:rtl/>
        </w:rPr>
        <w:t xml:space="preserve">رستوران بیرون بر </w:t>
      </w:r>
      <w:r w:rsidR="00F0264A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F0264A" w:rsidRPr="005E6E44">
        <w:rPr>
          <w:rFonts w:hint="cs"/>
          <w:sz w:val="24"/>
          <w:szCs w:val="24"/>
          <w:rtl/>
        </w:rPr>
        <w:t>تحصیل مجازی)</w:t>
      </w:r>
    </w:p>
    <w:p w:rsidR="009B60BB" w:rsidRPr="005E6E44" w:rsidRDefault="009B60BB" w:rsidP="006547D8">
      <w:pPr>
        <w:spacing w:line="240" w:lineRule="auto"/>
        <w:jc w:val="both"/>
        <w:rPr>
          <w:sz w:val="24"/>
          <w:szCs w:val="24"/>
          <w:rtl/>
        </w:rPr>
      </w:pPr>
    </w:p>
    <w:p w:rsidR="002E529D" w:rsidRPr="005E6E44" w:rsidRDefault="00230B83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F0264A" w:rsidRPr="005E6E44">
        <w:rPr>
          <w:rFonts w:hint="cs"/>
          <w:sz w:val="24"/>
          <w:szCs w:val="24"/>
          <w:rtl/>
        </w:rPr>
        <w:t>مخترع الزاما کار آفرین نیس</w:t>
      </w:r>
      <w:r w:rsidRPr="005E6E44">
        <w:rPr>
          <w:rFonts w:hint="cs"/>
          <w:sz w:val="24"/>
          <w:szCs w:val="24"/>
          <w:rtl/>
        </w:rPr>
        <w:t xml:space="preserve">ت و کار آفرین الزاما مخترع نیست. </w:t>
      </w:r>
      <w:r w:rsidR="00890F37" w:rsidRPr="005E6E44">
        <w:rPr>
          <w:rFonts w:hint="cs"/>
          <w:sz w:val="24"/>
          <w:szCs w:val="24"/>
          <w:rtl/>
        </w:rPr>
        <w:t>اگر کار آفرین مخترع نباشد می تواند طرح را از مخترع بگیرد ،از سرمایه گذار منابع مالی را بگیرد ،</w:t>
      </w:r>
      <w:r w:rsidRPr="005E6E44">
        <w:rPr>
          <w:rFonts w:hint="cs"/>
          <w:sz w:val="24"/>
          <w:szCs w:val="24"/>
          <w:rtl/>
        </w:rPr>
        <w:t xml:space="preserve"> </w:t>
      </w:r>
      <w:r w:rsidR="00422C55" w:rsidRPr="005E6E44">
        <w:rPr>
          <w:rFonts w:hint="cs"/>
          <w:sz w:val="24"/>
          <w:szCs w:val="24"/>
          <w:rtl/>
        </w:rPr>
        <w:t>محصول یا خدمات تولید کند ،</w:t>
      </w:r>
      <w:r w:rsidRPr="005E6E44">
        <w:rPr>
          <w:rFonts w:hint="cs"/>
          <w:sz w:val="24"/>
          <w:szCs w:val="24"/>
          <w:rtl/>
        </w:rPr>
        <w:t xml:space="preserve"> </w:t>
      </w:r>
      <w:r w:rsidR="00422C55" w:rsidRPr="005E6E44">
        <w:rPr>
          <w:rFonts w:hint="cs"/>
          <w:sz w:val="24"/>
          <w:szCs w:val="24"/>
          <w:rtl/>
        </w:rPr>
        <w:t>آن را به مشتری بفروشد ،</w:t>
      </w:r>
      <w:r w:rsidRPr="005E6E44">
        <w:rPr>
          <w:rFonts w:hint="cs"/>
          <w:sz w:val="24"/>
          <w:szCs w:val="24"/>
          <w:rtl/>
        </w:rPr>
        <w:t xml:space="preserve"> </w:t>
      </w:r>
      <w:r w:rsidR="00422C55" w:rsidRPr="005E6E44">
        <w:rPr>
          <w:rFonts w:hint="cs"/>
          <w:sz w:val="24"/>
          <w:szCs w:val="24"/>
          <w:rtl/>
        </w:rPr>
        <w:t xml:space="preserve">سود از مشتری دریافت کند و سود </w:t>
      </w:r>
      <w:r w:rsidR="00B15CCE" w:rsidRPr="005E6E44">
        <w:rPr>
          <w:rFonts w:hint="cs"/>
          <w:sz w:val="24"/>
          <w:szCs w:val="24"/>
          <w:rtl/>
        </w:rPr>
        <w:t>را صرف توسعه کسب و کار جدید کند.</w:t>
      </w:r>
    </w:p>
    <w:p w:rsidR="00BE12F2" w:rsidRPr="005E6E44" w:rsidRDefault="00101EDA" w:rsidP="006547D8">
      <w:pPr>
        <w:spacing w:line="240" w:lineRule="auto"/>
        <w:jc w:val="center"/>
        <w:rPr>
          <w:color w:val="FF0000"/>
          <w:sz w:val="24"/>
          <w:szCs w:val="24"/>
          <w:rtl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3200400" cy="2924175"/>
            <wp:effectExtent l="0" t="0" r="0" b="9525"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D8" w:rsidRDefault="00E754D8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2E529D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*معروف ترين شكست</w:t>
      </w:r>
      <w:r w:rsidR="002E529D" w:rsidRPr="005E6E44">
        <w:rPr>
          <w:rFonts w:hint="cs"/>
          <w:sz w:val="24"/>
          <w:szCs w:val="24"/>
          <w:rtl/>
        </w:rPr>
        <w:t xml:space="preserve"> </w:t>
      </w:r>
      <w:r w:rsidR="00B21BB3" w:rsidRPr="005E6E44">
        <w:rPr>
          <w:rFonts w:ascii="Times New Roman" w:hAnsi="Times New Roman" w:cs="Times New Roman" w:hint="cs"/>
          <w:sz w:val="24"/>
          <w:szCs w:val="24"/>
          <w:rtl/>
        </w:rPr>
        <w:t>←</w:t>
      </w:r>
      <w:r w:rsidR="002E529D" w:rsidRPr="005E6E44">
        <w:rPr>
          <w:rFonts w:hint="cs"/>
          <w:sz w:val="24"/>
          <w:szCs w:val="24"/>
          <w:rtl/>
        </w:rPr>
        <w:t>شرکت وپرین یک شکست بزرگ و معروف است ،</w:t>
      </w:r>
      <w:r w:rsidRPr="005E6E44">
        <w:rPr>
          <w:rFonts w:hint="cs"/>
          <w:sz w:val="24"/>
          <w:szCs w:val="24"/>
          <w:rtl/>
        </w:rPr>
        <w:t xml:space="preserve"> </w:t>
      </w:r>
      <w:r w:rsidR="00F41041" w:rsidRPr="005E6E44">
        <w:rPr>
          <w:rFonts w:hint="cs"/>
          <w:sz w:val="24"/>
          <w:szCs w:val="24"/>
          <w:rtl/>
        </w:rPr>
        <w:t>ریچارد برانسون بنیان گذار خطوط هواپیمایی و</w:t>
      </w:r>
      <w:r w:rsidRPr="005E6E44">
        <w:rPr>
          <w:rFonts w:hint="cs"/>
          <w:sz w:val="24"/>
          <w:szCs w:val="24"/>
          <w:rtl/>
        </w:rPr>
        <w:t>يرج</w:t>
      </w:r>
      <w:r w:rsidR="00F41041" w:rsidRPr="005E6E44">
        <w:rPr>
          <w:rFonts w:hint="cs"/>
          <w:sz w:val="24"/>
          <w:szCs w:val="24"/>
          <w:rtl/>
        </w:rPr>
        <w:t xml:space="preserve">ین آتلانتیک بود ولی وقتی محصول </w:t>
      </w:r>
      <w:r w:rsidRPr="005E6E44">
        <w:rPr>
          <w:rFonts w:hint="cs"/>
          <w:sz w:val="24"/>
          <w:szCs w:val="24"/>
          <w:rtl/>
        </w:rPr>
        <w:t>ويرجين</w:t>
      </w:r>
      <w:r w:rsidR="00F41041" w:rsidRPr="005E6E44">
        <w:rPr>
          <w:rFonts w:hint="cs"/>
          <w:sz w:val="24"/>
          <w:szCs w:val="24"/>
          <w:rtl/>
        </w:rPr>
        <w:t xml:space="preserve"> کولا را به بازار عرضه کرد یکباره شکست خورد زیرا به پای پپسی کولا و کوکا کولا نرسید</w:t>
      </w:r>
      <w:r w:rsidRPr="005E6E44">
        <w:rPr>
          <w:rFonts w:hint="cs"/>
          <w:sz w:val="24"/>
          <w:szCs w:val="24"/>
          <w:rtl/>
        </w:rPr>
        <w:t>.</w:t>
      </w:r>
      <w:r w:rsidR="00F41041" w:rsidRPr="005E6E44">
        <w:rPr>
          <w:rFonts w:hint="cs"/>
          <w:sz w:val="24"/>
          <w:szCs w:val="24"/>
          <w:rtl/>
        </w:rPr>
        <w:t xml:space="preserve"> </w:t>
      </w:r>
    </w:p>
    <w:p w:rsidR="00B15CCE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F41041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F41041" w:rsidRPr="005E6E44">
        <w:rPr>
          <w:rFonts w:hint="cs"/>
          <w:sz w:val="24"/>
          <w:szCs w:val="24"/>
          <w:rtl/>
        </w:rPr>
        <w:t xml:space="preserve">تفاوت وام دهنده و کار آفرین در چیست : </w:t>
      </w:r>
    </w:p>
    <w:p w:rsidR="0070244C" w:rsidRPr="005E6E44" w:rsidRDefault="0070244C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سرمایه گذار: ریسک مالی دارد ( دادن پول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جمع آوری بهره )</w:t>
      </w:r>
    </w:p>
    <w:p w:rsidR="0070244C" w:rsidRPr="005E6E44" w:rsidRDefault="0070244C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کار آفرین : </w:t>
      </w:r>
      <w:r w:rsidR="002034A5" w:rsidRPr="005E6E44">
        <w:rPr>
          <w:rFonts w:hint="cs"/>
          <w:sz w:val="24"/>
          <w:szCs w:val="24"/>
          <w:rtl/>
        </w:rPr>
        <w:t>بخشی از ریسک کار است ، خودش را می گذارد وسط ، ر</w:t>
      </w:r>
      <w:r w:rsidR="00705EBD" w:rsidRPr="005E6E44">
        <w:rPr>
          <w:rFonts w:hint="cs"/>
          <w:sz w:val="24"/>
          <w:szCs w:val="24"/>
          <w:rtl/>
        </w:rPr>
        <w:t>ی</w:t>
      </w:r>
      <w:r w:rsidR="002034A5" w:rsidRPr="005E6E44">
        <w:rPr>
          <w:rFonts w:hint="cs"/>
          <w:sz w:val="24"/>
          <w:szCs w:val="24"/>
          <w:rtl/>
        </w:rPr>
        <w:t xml:space="preserve">سک زندگی </w:t>
      </w:r>
      <w:r w:rsidR="00B15CCE" w:rsidRPr="005E6E44">
        <w:rPr>
          <w:rFonts w:hint="cs"/>
          <w:sz w:val="24"/>
          <w:szCs w:val="24"/>
          <w:rtl/>
        </w:rPr>
        <w:t>، خانواده و آبرو دارد.</w:t>
      </w:r>
    </w:p>
    <w:p w:rsidR="00B15CCE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2034A5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705EBD" w:rsidRPr="005E6E44">
        <w:rPr>
          <w:rFonts w:hint="cs"/>
          <w:sz w:val="24"/>
          <w:szCs w:val="24"/>
          <w:rtl/>
        </w:rPr>
        <w:t xml:space="preserve">چشم انداز </w:t>
      </w:r>
      <w:r w:rsidR="00705EBD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705EBD" w:rsidRPr="005E6E44">
        <w:rPr>
          <w:sz w:val="24"/>
          <w:szCs w:val="24"/>
        </w:rPr>
        <w:t>VISION</w:t>
      </w:r>
      <w:r w:rsidRPr="005E6E44">
        <w:rPr>
          <w:sz w:val="24"/>
          <w:szCs w:val="24"/>
        </w:rPr>
        <w:t xml:space="preserve"> </w:t>
      </w:r>
      <w:r w:rsidR="00705EBD" w:rsidRPr="005E6E44">
        <w:rPr>
          <w:rFonts w:hint="cs"/>
          <w:sz w:val="24"/>
          <w:szCs w:val="24"/>
          <w:rtl/>
        </w:rPr>
        <w:t xml:space="preserve">: مجسم کن </w:t>
      </w:r>
      <w:r w:rsidRPr="005E6E44">
        <w:rPr>
          <w:rFonts w:hint="cs"/>
          <w:sz w:val="24"/>
          <w:szCs w:val="24"/>
          <w:rtl/>
        </w:rPr>
        <w:t>که شرکت تو</w:t>
      </w:r>
      <w:r w:rsidR="00172EC7" w:rsidRPr="005E6E44">
        <w:rPr>
          <w:rFonts w:hint="cs"/>
          <w:sz w:val="24"/>
          <w:szCs w:val="24"/>
          <w:rtl/>
        </w:rPr>
        <w:t xml:space="preserve"> 5سال بعد چه وضعیتی دارد؟ از چشم انداز مهمتر </w:t>
      </w:r>
      <w:r w:rsidR="004E527A" w:rsidRPr="005E6E44">
        <w:rPr>
          <w:sz w:val="24"/>
          <w:szCs w:val="24"/>
        </w:rPr>
        <w:t>Shair</w:t>
      </w:r>
      <w:r w:rsidRPr="005E6E44">
        <w:rPr>
          <w:rFonts w:hint="cs"/>
          <w:sz w:val="24"/>
          <w:szCs w:val="24"/>
          <w:rtl/>
        </w:rPr>
        <w:t>کردن چشم انداز با دیگران است.</w:t>
      </w:r>
    </w:p>
    <w:p w:rsidR="00BE12F2" w:rsidRPr="005E6E44" w:rsidRDefault="00BE12F2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4E527A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</w:t>
      </w:r>
      <w:r w:rsidR="00CF4E82" w:rsidRPr="005E6E44">
        <w:rPr>
          <w:rFonts w:hint="cs"/>
          <w:sz w:val="24"/>
          <w:szCs w:val="24"/>
          <w:rtl/>
        </w:rPr>
        <w:t xml:space="preserve">اگر می خواهید بدانید شخصی واقعا کار افرین است باید ببینید که آیا مسولیت کارها </w:t>
      </w:r>
      <w:r w:rsidR="002C5C3A" w:rsidRPr="005E6E44">
        <w:rPr>
          <w:rFonts w:hint="cs"/>
          <w:sz w:val="24"/>
          <w:szCs w:val="24"/>
          <w:rtl/>
        </w:rPr>
        <w:t>و شکست های خودش را قبول می کند /</w:t>
      </w:r>
      <w:r w:rsidRPr="005E6E44">
        <w:rPr>
          <w:rFonts w:hint="cs"/>
          <w:sz w:val="24"/>
          <w:szCs w:val="24"/>
          <w:rtl/>
        </w:rPr>
        <w:t xml:space="preserve"> اکثر افرادی که شکست می خورند </w:t>
      </w:r>
      <w:r w:rsidR="002C5C3A" w:rsidRPr="005E6E44">
        <w:rPr>
          <w:rFonts w:hint="cs"/>
          <w:sz w:val="24"/>
          <w:szCs w:val="24"/>
          <w:rtl/>
        </w:rPr>
        <w:t xml:space="preserve">حمایت نکردن دولت و کبود بودجه </w:t>
      </w:r>
      <w:r w:rsidRPr="005E6E44">
        <w:rPr>
          <w:rFonts w:hint="cs"/>
          <w:sz w:val="24"/>
          <w:szCs w:val="24"/>
          <w:rtl/>
        </w:rPr>
        <w:t>ر</w:t>
      </w:r>
      <w:r w:rsidR="002C5C3A" w:rsidRPr="005E6E44">
        <w:rPr>
          <w:rFonts w:hint="cs"/>
          <w:sz w:val="24"/>
          <w:szCs w:val="24"/>
          <w:rtl/>
        </w:rPr>
        <w:t>ا دلیل و بهانه شکست خود می پندارد</w:t>
      </w:r>
      <w:r w:rsidR="009B60BB" w:rsidRPr="005E6E44">
        <w:rPr>
          <w:rFonts w:hint="cs"/>
          <w:sz w:val="24"/>
          <w:szCs w:val="24"/>
          <w:rtl/>
        </w:rPr>
        <w:t>.</w:t>
      </w:r>
      <w:r w:rsidR="002C5C3A" w:rsidRPr="005E6E44">
        <w:rPr>
          <w:rFonts w:hint="cs"/>
          <w:sz w:val="24"/>
          <w:szCs w:val="24"/>
          <w:rtl/>
        </w:rPr>
        <w:t xml:space="preserve"> </w:t>
      </w:r>
    </w:p>
    <w:p w:rsidR="00BE12F2" w:rsidRPr="005E6E44" w:rsidRDefault="00BE12F2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2C5C3A" w:rsidRPr="005E6E44" w:rsidRDefault="00B15CCE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F94B39" w:rsidRPr="005E6E44">
        <w:rPr>
          <w:rFonts w:hint="cs"/>
          <w:sz w:val="24"/>
          <w:szCs w:val="24"/>
          <w:rtl/>
        </w:rPr>
        <w:t xml:space="preserve">برای نقد </w:t>
      </w:r>
      <w:r w:rsidR="00F94B39" w:rsidRPr="005E6E44">
        <w:rPr>
          <w:sz w:val="24"/>
          <w:szCs w:val="24"/>
        </w:rPr>
        <w:t>bp</w:t>
      </w:r>
      <w:r w:rsidR="00F94B39" w:rsidRPr="005E6E44">
        <w:rPr>
          <w:rFonts w:hint="cs"/>
          <w:sz w:val="24"/>
          <w:szCs w:val="24"/>
          <w:rtl/>
        </w:rPr>
        <w:t xml:space="preserve">چکار می کنیم ؟ برنامه هایی را نگاه می کنیم که آیا درست است و سودهی دارد / </w:t>
      </w:r>
      <w:r w:rsidR="0001148C" w:rsidRPr="005E6E44">
        <w:rPr>
          <w:rFonts w:hint="cs"/>
          <w:sz w:val="24"/>
          <w:szCs w:val="24"/>
          <w:rtl/>
        </w:rPr>
        <w:t>نقطه سر به سر آن کجاست /</w:t>
      </w:r>
      <w:r w:rsidRPr="005E6E44">
        <w:rPr>
          <w:rFonts w:hint="cs"/>
          <w:sz w:val="24"/>
          <w:szCs w:val="24"/>
          <w:rtl/>
        </w:rPr>
        <w:t xml:space="preserve"> </w:t>
      </w:r>
      <w:r w:rsidR="0001148C" w:rsidRPr="005E6E44">
        <w:rPr>
          <w:rFonts w:hint="cs"/>
          <w:sz w:val="24"/>
          <w:szCs w:val="24"/>
          <w:rtl/>
        </w:rPr>
        <w:t>سرعت رسیدن به عمل</w:t>
      </w:r>
      <w:r w:rsidR="00E754D8">
        <w:rPr>
          <w:rFonts w:hint="cs"/>
          <w:sz w:val="24"/>
          <w:szCs w:val="24"/>
          <w:rtl/>
        </w:rPr>
        <w:t xml:space="preserve"> چقدر است</w:t>
      </w:r>
      <w:r w:rsidR="0001148C" w:rsidRPr="005E6E44">
        <w:rPr>
          <w:rFonts w:hint="cs"/>
          <w:sz w:val="24"/>
          <w:szCs w:val="24"/>
          <w:rtl/>
        </w:rPr>
        <w:t xml:space="preserve"> /</w:t>
      </w:r>
      <w:r w:rsidRPr="005E6E44">
        <w:rPr>
          <w:rFonts w:hint="cs"/>
          <w:sz w:val="24"/>
          <w:szCs w:val="24"/>
          <w:rtl/>
        </w:rPr>
        <w:t xml:space="preserve"> </w:t>
      </w:r>
      <w:r w:rsidR="0001148C" w:rsidRPr="005E6E44">
        <w:rPr>
          <w:rFonts w:hint="cs"/>
          <w:sz w:val="24"/>
          <w:szCs w:val="24"/>
          <w:rtl/>
        </w:rPr>
        <w:t xml:space="preserve">آیا چشم انداز دارد / اگر دارد چشم انداز مناسبی </w:t>
      </w:r>
      <w:r w:rsidR="00C67DC0" w:rsidRPr="005E6E44">
        <w:rPr>
          <w:rFonts w:hint="cs"/>
          <w:sz w:val="24"/>
          <w:szCs w:val="24"/>
          <w:rtl/>
        </w:rPr>
        <w:t>هست یا خیر</w:t>
      </w:r>
      <w:r w:rsidRPr="005E6E44">
        <w:rPr>
          <w:rFonts w:hint="cs"/>
          <w:sz w:val="24"/>
          <w:szCs w:val="24"/>
          <w:rtl/>
        </w:rPr>
        <w:t>؟</w:t>
      </w:r>
      <w:r w:rsidR="00C67DC0" w:rsidRPr="005E6E44">
        <w:rPr>
          <w:rFonts w:hint="cs"/>
          <w:sz w:val="24"/>
          <w:szCs w:val="24"/>
          <w:rtl/>
        </w:rPr>
        <w:t xml:space="preserve"> </w:t>
      </w:r>
    </w:p>
    <w:p w:rsidR="00BE12F2" w:rsidRPr="005E6E44" w:rsidRDefault="00BE12F2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AE5783" w:rsidRPr="005E6E44" w:rsidRDefault="009B60BB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67DC0" w:rsidRPr="005E6E44">
        <w:rPr>
          <w:rFonts w:hint="cs"/>
          <w:sz w:val="24"/>
          <w:szCs w:val="24"/>
          <w:rtl/>
        </w:rPr>
        <w:t xml:space="preserve">در مورد چشم انداز </w:t>
      </w:r>
      <w:r w:rsidRPr="005E6E44">
        <w:rPr>
          <w:sz w:val="24"/>
          <w:szCs w:val="24"/>
        </w:rPr>
        <w:t xml:space="preserve"> </w:t>
      </w:r>
      <w:r w:rsidR="00C67DC0" w:rsidRPr="005E6E44">
        <w:rPr>
          <w:sz w:val="24"/>
          <w:szCs w:val="24"/>
        </w:rPr>
        <w:t>bp</w:t>
      </w:r>
      <w:r w:rsidR="00626EAA" w:rsidRPr="005E6E44">
        <w:rPr>
          <w:rFonts w:hint="cs"/>
          <w:sz w:val="24"/>
          <w:szCs w:val="24"/>
          <w:rtl/>
        </w:rPr>
        <w:t>چه چیزی را می پرسیم ؟ در 5 سال آینده کسب و کارها در کجا قرار دارد/ طول عمر کسب وکار/</w:t>
      </w:r>
      <w:r w:rsidR="002208AE" w:rsidRPr="005E6E44">
        <w:rPr>
          <w:rFonts w:hint="cs"/>
          <w:sz w:val="24"/>
          <w:szCs w:val="24"/>
          <w:rtl/>
        </w:rPr>
        <w:t xml:space="preserve"> </w:t>
      </w:r>
      <w:r w:rsidR="00626EAA" w:rsidRPr="005E6E44">
        <w:rPr>
          <w:rFonts w:hint="cs"/>
          <w:sz w:val="24"/>
          <w:szCs w:val="24"/>
          <w:rtl/>
        </w:rPr>
        <w:t>سر</w:t>
      </w:r>
      <w:r w:rsidR="002208AE" w:rsidRPr="005E6E44">
        <w:rPr>
          <w:rFonts w:hint="cs"/>
          <w:sz w:val="24"/>
          <w:szCs w:val="24"/>
          <w:rtl/>
        </w:rPr>
        <w:t>ع</w:t>
      </w:r>
      <w:r w:rsidR="00626EAA" w:rsidRPr="005E6E44">
        <w:rPr>
          <w:rFonts w:hint="cs"/>
          <w:sz w:val="24"/>
          <w:szCs w:val="24"/>
          <w:rtl/>
        </w:rPr>
        <w:t>ت رسیدن به عمل /ماموریت سازمان/</w:t>
      </w:r>
      <w:r w:rsidR="002208AE" w:rsidRPr="005E6E44">
        <w:rPr>
          <w:rFonts w:hint="cs"/>
          <w:sz w:val="24"/>
          <w:szCs w:val="24"/>
          <w:rtl/>
        </w:rPr>
        <w:t xml:space="preserve">  در مورد رقبا / و اینکه چه نیازی را برطرف خواهند کرد </w:t>
      </w:r>
      <w:r w:rsidRPr="005E6E44">
        <w:rPr>
          <w:rFonts w:hint="cs"/>
          <w:sz w:val="24"/>
          <w:szCs w:val="24"/>
          <w:rtl/>
        </w:rPr>
        <w:t>و... سوال میپرسیم</w:t>
      </w:r>
      <w:r w:rsidR="00FE7321" w:rsidRPr="005E6E44">
        <w:rPr>
          <w:rFonts w:hint="cs"/>
          <w:sz w:val="24"/>
          <w:szCs w:val="24"/>
          <w:rtl/>
        </w:rPr>
        <w:t>.</w:t>
      </w:r>
    </w:p>
    <w:p w:rsidR="00BE12F2" w:rsidRPr="005E6E44" w:rsidRDefault="00BE12F2" w:rsidP="006547D8">
      <w:pPr>
        <w:tabs>
          <w:tab w:val="left" w:pos="2288"/>
        </w:tabs>
        <w:spacing w:line="240" w:lineRule="auto"/>
        <w:jc w:val="both"/>
        <w:rPr>
          <w:sz w:val="24"/>
          <w:szCs w:val="24"/>
          <w:rtl/>
        </w:rPr>
      </w:pPr>
    </w:p>
    <w:p w:rsidR="009B60BB" w:rsidRDefault="009B60BB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AE5783" w:rsidRPr="005E6E44">
        <w:rPr>
          <w:rFonts w:hint="cs"/>
          <w:sz w:val="24"/>
          <w:szCs w:val="24"/>
          <w:rtl/>
        </w:rPr>
        <w:t xml:space="preserve">به دلیل فروش بالای گوشی موبایل در ایران قصد </w:t>
      </w:r>
      <w:r w:rsidR="00472068" w:rsidRPr="005E6E44">
        <w:rPr>
          <w:rFonts w:hint="cs"/>
          <w:sz w:val="24"/>
          <w:szCs w:val="24"/>
          <w:rtl/>
        </w:rPr>
        <w:t xml:space="preserve">تولید گوشی موبایل صورت گرفت ولی به دلیل نداشتن </w:t>
      </w:r>
      <w:r w:rsidR="00472068" w:rsidRPr="005E6E44">
        <w:rPr>
          <w:sz w:val="24"/>
          <w:szCs w:val="24"/>
        </w:rPr>
        <w:t>bp</w:t>
      </w:r>
      <w:r w:rsidRPr="005E6E44">
        <w:rPr>
          <w:rFonts w:hint="cs"/>
          <w:sz w:val="24"/>
          <w:szCs w:val="24"/>
          <w:rtl/>
        </w:rPr>
        <w:t xml:space="preserve"> </w:t>
      </w:r>
      <w:r w:rsidR="00472068" w:rsidRPr="005E6E44">
        <w:rPr>
          <w:rFonts w:hint="cs"/>
          <w:sz w:val="24"/>
          <w:szCs w:val="24"/>
          <w:rtl/>
        </w:rPr>
        <w:t xml:space="preserve">مناسب به شکست انجامید ، آسیب های این شکست عبارتند از : هدر رفتن سرمایه ، عدم اطمینان و اعتماد 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472068" w:rsidRPr="005E6E44">
        <w:rPr>
          <w:rFonts w:hint="cs"/>
          <w:sz w:val="24"/>
          <w:szCs w:val="24"/>
          <w:rtl/>
        </w:rPr>
        <w:t>قاچاق و .....</w:t>
      </w:r>
    </w:p>
    <w:p w:rsidR="006547D8" w:rsidRPr="005E6E44" w:rsidRDefault="006547D8" w:rsidP="006547D8">
      <w:pPr>
        <w:spacing w:line="240" w:lineRule="auto"/>
        <w:jc w:val="both"/>
        <w:rPr>
          <w:sz w:val="24"/>
          <w:szCs w:val="24"/>
          <w:rtl/>
        </w:rPr>
      </w:pPr>
    </w:p>
    <w:p w:rsidR="009B60BB" w:rsidRPr="005E6E44" w:rsidRDefault="00101EDA" w:rsidP="006547D8">
      <w:pPr>
        <w:spacing w:line="240" w:lineRule="auto"/>
        <w:ind w:left="720"/>
        <w:jc w:val="both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127635</wp:posOffset>
                </wp:positionV>
                <wp:extent cx="2371725" cy="1466215"/>
                <wp:effectExtent l="1905" t="3810" r="0" b="0"/>
                <wp:wrapNone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D5151B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*مثال های مدل عمومی کار آفرینی تاكسي:</w:t>
                            </w:r>
                          </w:p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کار آفرینی : تاکسی تلفنی</w:t>
                            </w:r>
                          </w:p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نو آفرینی : تاکسی بیاید درب منزل</w:t>
                            </w:r>
                          </w:p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فناوری : تلفن</w:t>
                            </w:r>
                          </w:p>
                          <w:p w:rsidR="00E75809" w:rsidRPr="00D5151B" w:rsidRDefault="00E75809" w:rsidP="00D5151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94.9pt;margin-top:10.05pt;width:186.75pt;height:1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xV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" filled="f" stroked="f">
                <v:textbox>
                  <w:txbxContent>
                    <w:p w:rsidR="00E75809" w:rsidRPr="005E6E44" w:rsidRDefault="00E75809" w:rsidP="00D5151B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*مثال های مدل عمومی کار آفرینی تاكسي:</w:t>
                      </w:r>
                    </w:p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کار آفرینی : تاکسی تلفنی</w:t>
                      </w:r>
                    </w:p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نو آفرینی : تاکسی بیاید درب منزل</w:t>
                      </w:r>
                    </w:p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فناوری : تلفن</w:t>
                      </w:r>
                    </w:p>
                    <w:p w:rsidR="00E75809" w:rsidRPr="00D5151B" w:rsidRDefault="00E75809" w:rsidP="00D5151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27305</wp:posOffset>
                </wp:positionV>
                <wp:extent cx="2104390" cy="1212850"/>
                <wp:effectExtent l="381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0F2D8A" w:rsidRDefault="00E75809" w:rsidP="00D5151B">
                            <w:pPr>
                              <w:rPr>
                                <w:rtl/>
                              </w:rPr>
                            </w:pPr>
                            <w:r w:rsidRPr="000F2D8A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97.8pt;margin-top:2.15pt;width:165.7pt;height:9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ug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" filled="f" stroked="f">
                <v:textbox>
                  <w:txbxContent>
                    <w:p w:rsidR="00E75809" w:rsidRPr="000F2D8A" w:rsidRDefault="00E75809" w:rsidP="00D5151B">
                      <w:pPr>
                        <w:rPr>
                          <w:rtl/>
                        </w:rPr>
                      </w:pPr>
                      <w:r w:rsidRPr="000F2D8A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60BB" w:rsidRDefault="009B60BB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D5151B" w:rsidRDefault="00D5151B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D5151B" w:rsidRDefault="00D5151B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9B60BB" w:rsidRDefault="009B60BB" w:rsidP="006547D8">
      <w:pPr>
        <w:tabs>
          <w:tab w:val="left" w:pos="3674"/>
        </w:tabs>
        <w:spacing w:line="240" w:lineRule="auto"/>
        <w:jc w:val="both"/>
        <w:rPr>
          <w:sz w:val="24"/>
          <w:szCs w:val="24"/>
          <w:rtl/>
        </w:rPr>
      </w:pPr>
    </w:p>
    <w:p w:rsidR="006547D8" w:rsidRDefault="00101EDA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196850</wp:posOffset>
                </wp:positionV>
                <wp:extent cx="2113280" cy="1046480"/>
                <wp:effectExtent l="0" t="0" r="1270" b="444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نیاز : دانلود غذا از اینترنت</w:t>
                            </w:r>
                          </w:p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امکان : فعلا وجود ندارد</w:t>
                            </w:r>
                          </w:p>
                          <w:p w:rsidR="00E75809" w:rsidRPr="00D5151B" w:rsidRDefault="00E75809" w:rsidP="00D5151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43.5pt;margin-top:15.5pt;width:166.4pt;height:8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5M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" filled="f" stroked="f">
                <v:textbox>
                  <w:txbxContent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نیاز : دانلود غذا از اینترنت</w:t>
                      </w:r>
                    </w:p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امکان : فعلا وجود ندارد</w:t>
                      </w:r>
                    </w:p>
                    <w:p w:rsidR="00E75809" w:rsidRPr="00D5151B" w:rsidRDefault="00E75809" w:rsidP="00D5151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196850</wp:posOffset>
                </wp:positionV>
                <wp:extent cx="2087245" cy="1017905"/>
                <wp:effectExtent l="635" t="0" r="0" b="4445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نیاز: پرواز به کره ماه</w:t>
                            </w:r>
                          </w:p>
                          <w:p w:rsidR="00E75809" w:rsidRPr="005E6E44" w:rsidRDefault="00E75809" w:rsidP="00D5151B">
                            <w:pPr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امکان: برای همه وجود ندارد </w:t>
                            </w:r>
                          </w:p>
                          <w:p w:rsidR="00E75809" w:rsidRPr="00D5151B" w:rsidRDefault="00E75809" w:rsidP="00D5151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317.3pt;margin-top:15.5pt;width:164.35pt;height:8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Rf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" filled="f" stroked="f">
                <v:textbox>
                  <w:txbxContent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نیاز: پرواز به کره ماه</w:t>
                      </w:r>
                    </w:p>
                    <w:p w:rsidR="00E75809" w:rsidRPr="005E6E44" w:rsidRDefault="00E75809" w:rsidP="00D5151B">
                      <w:pPr>
                        <w:numPr>
                          <w:ilvl w:val="0"/>
                          <w:numId w:val="8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امکان: برای همه وجود ندارد </w:t>
                      </w:r>
                    </w:p>
                    <w:p w:rsidR="00E75809" w:rsidRPr="00D5151B" w:rsidRDefault="00E75809" w:rsidP="00D5151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47D8" w:rsidRDefault="006547D8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6547D8" w:rsidRDefault="006547D8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6547D8" w:rsidRDefault="006547D8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6547D8" w:rsidRDefault="006547D8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6547D8" w:rsidRDefault="006547D8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B53169" w:rsidRDefault="00B53169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</w:p>
    <w:p w:rsidR="003F78F4" w:rsidRPr="005E6E44" w:rsidRDefault="00FE7321" w:rsidP="006547D8">
      <w:pPr>
        <w:tabs>
          <w:tab w:val="left" w:pos="3674"/>
        </w:tabs>
        <w:spacing w:line="240" w:lineRule="auto"/>
        <w:jc w:val="center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3F78F4" w:rsidRPr="005E6E44">
        <w:rPr>
          <w:rFonts w:hint="cs"/>
          <w:sz w:val="24"/>
          <w:szCs w:val="24"/>
          <w:rtl/>
        </w:rPr>
        <w:t>هرم سلسله مراتب نیاز مازلو</w:t>
      </w:r>
      <w:r w:rsidRPr="005E6E44">
        <w:rPr>
          <w:rFonts w:hint="cs"/>
          <w:sz w:val="24"/>
          <w:szCs w:val="24"/>
          <w:rtl/>
        </w:rPr>
        <w:t>*</w:t>
      </w:r>
    </w:p>
    <w:p w:rsidR="00D75F8F" w:rsidRPr="00D5151B" w:rsidRDefault="00101EDA" w:rsidP="006547D8">
      <w:pPr>
        <w:tabs>
          <w:tab w:val="left" w:pos="3674"/>
        </w:tabs>
        <w:spacing w:line="240" w:lineRule="auto"/>
        <w:jc w:val="center"/>
        <w:rPr>
          <w:color w:val="FF0000"/>
          <w:sz w:val="24"/>
          <w:szCs w:val="24"/>
          <w:rtl/>
        </w:rPr>
      </w:pPr>
      <w:r>
        <w:rPr>
          <w:noProof/>
          <w:color w:val="FF0000"/>
          <w:sz w:val="24"/>
          <w:szCs w:val="24"/>
          <w:rtl/>
        </w:rPr>
        <w:lastRenderedPageBreak/>
        <w:drawing>
          <wp:inline distT="0" distB="0" distL="0" distR="0">
            <wp:extent cx="4179570" cy="2015490"/>
            <wp:effectExtent l="0" t="0" r="11430" b="22860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8429A" w:rsidRDefault="00FE7321" w:rsidP="006547D8">
      <w:pPr>
        <w:tabs>
          <w:tab w:val="left" w:pos="3674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38429A" w:rsidRPr="005E6E44">
        <w:rPr>
          <w:rFonts w:hint="cs"/>
          <w:sz w:val="24"/>
          <w:szCs w:val="24"/>
          <w:rtl/>
        </w:rPr>
        <w:t xml:space="preserve">اولین نیازها نیازهای ابتدایی یا فیزیولوژیک </w:t>
      </w:r>
      <w:r w:rsidR="006026AD" w:rsidRPr="005E6E44">
        <w:rPr>
          <w:rFonts w:hint="cs"/>
          <w:sz w:val="24"/>
          <w:szCs w:val="24"/>
          <w:rtl/>
        </w:rPr>
        <w:t>هستند</w:t>
      </w:r>
      <w:r w:rsidRPr="005E6E44">
        <w:rPr>
          <w:rFonts w:hint="cs"/>
          <w:sz w:val="24"/>
          <w:szCs w:val="24"/>
          <w:rtl/>
        </w:rPr>
        <w:t xml:space="preserve"> </w:t>
      </w:r>
      <w:r w:rsidR="006026AD" w:rsidRPr="005E6E44">
        <w:rPr>
          <w:rFonts w:hint="cs"/>
          <w:sz w:val="24"/>
          <w:szCs w:val="24"/>
          <w:rtl/>
        </w:rPr>
        <w:t xml:space="preserve">کمی از این نیازها بالاتر می رویم نیاز به پوشاک و مسکن داریم کمی بالاتر نیازهای اجتماعی مثل </w:t>
      </w:r>
      <w:r w:rsidR="00B34885" w:rsidRPr="005E6E44">
        <w:rPr>
          <w:rFonts w:hint="cs"/>
          <w:sz w:val="24"/>
          <w:szCs w:val="24"/>
          <w:rtl/>
        </w:rPr>
        <w:t xml:space="preserve">احترام تعلق و خود شکو فایی داریم </w:t>
      </w:r>
      <w:r w:rsidRPr="005E6E44">
        <w:rPr>
          <w:rFonts w:hint="cs"/>
          <w:sz w:val="24"/>
          <w:szCs w:val="24"/>
          <w:rtl/>
        </w:rPr>
        <w:t>.</w:t>
      </w:r>
    </w:p>
    <w:p w:rsidR="00D5151B" w:rsidRPr="005E6E44" w:rsidRDefault="00D5151B" w:rsidP="006547D8">
      <w:pPr>
        <w:tabs>
          <w:tab w:val="left" w:pos="3674"/>
        </w:tabs>
        <w:spacing w:line="240" w:lineRule="auto"/>
        <w:jc w:val="both"/>
        <w:rPr>
          <w:sz w:val="24"/>
          <w:szCs w:val="24"/>
          <w:rtl/>
        </w:rPr>
      </w:pPr>
    </w:p>
    <w:p w:rsidR="00346587" w:rsidRPr="005E6E44" w:rsidRDefault="00FE7321" w:rsidP="006547D8">
      <w:pPr>
        <w:tabs>
          <w:tab w:val="left" w:pos="3674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AB4ABE" w:rsidRPr="005E6E44">
        <w:rPr>
          <w:rFonts w:hint="cs"/>
          <w:sz w:val="24"/>
          <w:szCs w:val="24"/>
          <w:rtl/>
        </w:rPr>
        <w:t xml:space="preserve">خود شکوفایی چیست ؟ خود آگاه </w:t>
      </w:r>
      <w:r w:rsidR="00AB4ABE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AB4ABE" w:rsidRPr="005E6E44">
        <w:rPr>
          <w:rFonts w:hint="cs"/>
          <w:sz w:val="24"/>
          <w:szCs w:val="24"/>
          <w:rtl/>
        </w:rPr>
        <w:t xml:space="preserve"> میل به بهتر شدن </w:t>
      </w:r>
      <w:r w:rsidR="00AB4ABE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AB4ABE" w:rsidRPr="005E6E44">
        <w:rPr>
          <w:rFonts w:hint="cs"/>
          <w:sz w:val="24"/>
          <w:szCs w:val="24"/>
          <w:rtl/>
        </w:rPr>
        <w:t xml:space="preserve"> شناخت خود </w:t>
      </w:r>
      <w:r w:rsidR="00AB4ABE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AB4ABE" w:rsidRPr="005E6E44">
        <w:rPr>
          <w:rFonts w:hint="cs"/>
          <w:sz w:val="24"/>
          <w:szCs w:val="24"/>
          <w:rtl/>
        </w:rPr>
        <w:t xml:space="preserve"> مسولیت پذیری </w:t>
      </w:r>
      <w:r w:rsidR="001343AC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AB4ABE" w:rsidRPr="005E6E44">
        <w:rPr>
          <w:rFonts w:hint="cs"/>
          <w:sz w:val="24"/>
          <w:szCs w:val="24"/>
          <w:rtl/>
        </w:rPr>
        <w:t xml:space="preserve"> </w:t>
      </w:r>
      <w:r w:rsidR="001343AC" w:rsidRPr="005E6E44">
        <w:rPr>
          <w:rFonts w:hint="cs"/>
          <w:sz w:val="24"/>
          <w:szCs w:val="24"/>
          <w:rtl/>
        </w:rPr>
        <w:t xml:space="preserve">تحمل ابهام </w:t>
      </w:r>
      <w:r w:rsidR="001343AC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D5151B">
        <w:rPr>
          <w:rFonts w:hint="cs"/>
          <w:sz w:val="24"/>
          <w:szCs w:val="24"/>
          <w:rtl/>
        </w:rPr>
        <w:t xml:space="preserve"> تاب آوری ب</w:t>
      </w:r>
      <w:r w:rsidR="001343AC" w:rsidRPr="005E6E44">
        <w:rPr>
          <w:rFonts w:hint="cs"/>
          <w:sz w:val="24"/>
          <w:szCs w:val="24"/>
          <w:rtl/>
        </w:rPr>
        <w:t>الا -</w:t>
      </w:r>
      <w:r w:rsidRPr="005E6E44">
        <w:rPr>
          <w:rFonts w:hint="cs"/>
          <w:sz w:val="24"/>
          <w:szCs w:val="24"/>
          <w:rtl/>
        </w:rPr>
        <w:t xml:space="preserve"> ریسک پذیری بالاو ...</w:t>
      </w:r>
    </w:p>
    <w:p w:rsidR="00D75F8F" w:rsidRDefault="00D75F8F" w:rsidP="006547D8">
      <w:pPr>
        <w:tabs>
          <w:tab w:val="left" w:pos="3674"/>
        </w:tabs>
        <w:spacing w:line="240" w:lineRule="auto"/>
        <w:jc w:val="both"/>
        <w:rPr>
          <w:sz w:val="24"/>
          <w:szCs w:val="24"/>
          <w:rtl/>
        </w:rPr>
      </w:pPr>
    </w:p>
    <w:p w:rsidR="00B2230B" w:rsidRPr="00B2230B" w:rsidRDefault="00B2230B" w:rsidP="006547D8">
      <w:pPr>
        <w:tabs>
          <w:tab w:val="left" w:pos="3674"/>
        </w:tabs>
        <w:spacing w:line="240" w:lineRule="auto"/>
        <w:jc w:val="both"/>
        <w:rPr>
          <w:b/>
          <w:bCs/>
          <w:sz w:val="24"/>
          <w:szCs w:val="24"/>
          <w:rtl/>
        </w:rPr>
      </w:pPr>
      <w:r w:rsidRPr="00B2230B">
        <w:rPr>
          <w:rFonts w:hint="cs"/>
          <w:b/>
          <w:bCs/>
          <w:sz w:val="24"/>
          <w:szCs w:val="24"/>
          <w:rtl/>
        </w:rPr>
        <w:t>جلسه 4</w:t>
      </w:r>
    </w:p>
    <w:p w:rsidR="00B53169" w:rsidRPr="00B53169" w:rsidRDefault="00B53169" w:rsidP="00B53169">
      <w:pPr>
        <w:tabs>
          <w:tab w:val="left" w:pos="3674"/>
        </w:tabs>
        <w:spacing w:line="240" w:lineRule="auto"/>
        <w:jc w:val="center"/>
        <w:rPr>
          <w:sz w:val="24"/>
          <w:szCs w:val="24"/>
          <w:u w:val="single"/>
          <w:rtl/>
        </w:rPr>
      </w:pPr>
      <w:r w:rsidRPr="00B53169">
        <w:rPr>
          <w:rFonts w:hint="cs"/>
          <w:sz w:val="24"/>
          <w:szCs w:val="24"/>
          <w:u w:val="single"/>
          <w:rtl/>
        </w:rPr>
        <w:t xml:space="preserve">از اسلاید </w:t>
      </w:r>
      <w:r w:rsidR="00BD2465">
        <w:rPr>
          <w:rFonts w:cs="Times New Roman" w:hint="cs"/>
          <w:sz w:val="24"/>
          <w:szCs w:val="24"/>
          <w:u w:val="single"/>
          <w:rtl/>
        </w:rPr>
        <w:t>"</w:t>
      </w:r>
      <w:r w:rsidRPr="00B53169">
        <w:rPr>
          <w:rFonts w:hint="cs"/>
          <w:sz w:val="24"/>
          <w:szCs w:val="24"/>
          <w:u w:val="single"/>
          <w:rtl/>
        </w:rPr>
        <w:t>تاریخ تطور کارآفرینی</w:t>
      </w:r>
      <w:r w:rsidR="00BD2465">
        <w:rPr>
          <w:rFonts w:cs="Times New Roman" w:hint="cs"/>
          <w:sz w:val="24"/>
          <w:szCs w:val="24"/>
          <w:u w:val="single"/>
          <w:rtl/>
        </w:rPr>
        <w:t>"</w:t>
      </w:r>
      <w:r w:rsidRPr="00B53169">
        <w:rPr>
          <w:rFonts w:hint="cs"/>
          <w:sz w:val="24"/>
          <w:szCs w:val="24"/>
          <w:u w:val="single"/>
          <w:rtl/>
        </w:rPr>
        <w:t xml:space="preserve"> به بعد</w:t>
      </w:r>
    </w:p>
    <w:p w:rsidR="00FE7321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*سیر تاریخی اعصار :</w:t>
      </w:r>
    </w:p>
    <w:p w:rsidR="00FE7321" w:rsidRPr="005E6E44" w:rsidRDefault="00346587" w:rsidP="006547D8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عصر شکار</w:t>
      </w:r>
    </w:p>
    <w:p w:rsidR="00FE7321" w:rsidRPr="005E6E44" w:rsidRDefault="00FE7321" w:rsidP="006547D8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عصر دامداری</w:t>
      </w:r>
    </w:p>
    <w:p w:rsidR="00FE7321" w:rsidRPr="005E6E44" w:rsidRDefault="00346587" w:rsidP="006547D8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عصر کشاورزی</w:t>
      </w:r>
    </w:p>
    <w:p w:rsidR="00FE7321" w:rsidRPr="005E6E44" w:rsidRDefault="00FE7321" w:rsidP="006547D8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عصر صنعت</w:t>
      </w:r>
    </w:p>
    <w:p w:rsidR="00FE7321" w:rsidRPr="00D5151B" w:rsidRDefault="00346587" w:rsidP="006547D8">
      <w:pPr>
        <w:numPr>
          <w:ilvl w:val="0"/>
          <w:numId w:val="9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عصر اطلا</w:t>
      </w:r>
      <w:r w:rsidR="00CC388B" w:rsidRPr="005E6E44">
        <w:rPr>
          <w:rFonts w:hint="cs"/>
          <w:sz w:val="24"/>
          <w:szCs w:val="24"/>
          <w:rtl/>
        </w:rPr>
        <w:t xml:space="preserve">عات </w:t>
      </w:r>
    </w:p>
    <w:p w:rsidR="00B53169" w:rsidRDefault="00B53169" w:rsidP="006547D8">
      <w:pPr>
        <w:spacing w:line="240" w:lineRule="auto"/>
        <w:jc w:val="both"/>
        <w:rPr>
          <w:sz w:val="24"/>
          <w:szCs w:val="24"/>
          <w:rtl/>
        </w:rPr>
      </w:pPr>
    </w:p>
    <w:p w:rsidR="00416C9A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FE1DFC" w:rsidRPr="005E6E44">
        <w:rPr>
          <w:rFonts w:hint="cs"/>
          <w:sz w:val="24"/>
          <w:szCs w:val="24"/>
          <w:rtl/>
        </w:rPr>
        <w:t>عصر شکار :</w:t>
      </w:r>
      <w:r w:rsidRPr="005E6E44">
        <w:rPr>
          <w:rFonts w:hint="cs"/>
          <w:sz w:val="24"/>
          <w:szCs w:val="24"/>
          <w:rtl/>
        </w:rPr>
        <w:t xml:space="preserve"> </w:t>
      </w:r>
      <w:r w:rsidR="00FE1DFC" w:rsidRPr="005E6E44">
        <w:rPr>
          <w:rFonts w:hint="cs"/>
          <w:sz w:val="24"/>
          <w:szCs w:val="24"/>
          <w:rtl/>
        </w:rPr>
        <w:t xml:space="preserve">انسان های اولیه برای تامین نیازهای خود کمی علف می چیدند و می خوردند کمی آب می خوردند </w:t>
      </w:r>
      <w:r w:rsidR="009F2A19" w:rsidRPr="005E6E44">
        <w:rPr>
          <w:rFonts w:hint="cs"/>
          <w:sz w:val="24"/>
          <w:szCs w:val="24"/>
          <w:rtl/>
        </w:rPr>
        <w:t>ولی ناگهان غذای بهتری در محیط می بینند</w:t>
      </w:r>
      <w:r w:rsidRPr="005E6E44">
        <w:rPr>
          <w:rFonts w:hint="cs"/>
          <w:sz w:val="24"/>
          <w:szCs w:val="24"/>
          <w:rtl/>
        </w:rPr>
        <w:t xml:space="preserve"> ،</w:t>
      </w:r>
      <w:r w:rsidR="009F2A19" w:rsidRPr="005E6E44">
        <w:rPr>
          <w:rFonts w:hint="cs"/>
          <w:sz w:val="24"/>
          <w:szCs w:val="24"/>
          <w:rtl/>
        </w:rPr>
        <w:t xml:space="preserve"> </w:t>
      </w:r>
      <w:r w:rsidR="0072363F" w:rsidRPr="005E6E44">
        <w:rPr>
          <w:rFonts w:hint="cs"/>
          <w:sz w:val="24"/>
          <w:szCs w:val="24"/>
          <w:rtl/>
        </w:rPr>
        <w:t xml:space="preserve">مثلا حیوانات را می بیند ( نباز 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72363F" w:rsidRPr="005E6E44">
        <w:rPr>
          <w:rFonts w:hint="cs"/>
          <w:sz w:val="24"/>
          <w:szCs w:val="24"/>
          <w:rtl/>
        </w:rPr>
        <w:t>غذا</w:t>
      </w:r>
      <w:r w:rsidR="00D5151B">
        <w:rPr>
          <w:rFonts w:hint="cs"/>
          <w:sz w:val="24"/>
          <w:szCs w:val="24"/>
          <w:rtl/>
        </w:rPr>
        <w:t xml:space="preserve"> / </w:t>
      </w:r>
      <w:r w:rsidR="0072363F" w:rsidRPr="005E6E44">
        <w:rPr>
          <w:rFonts w:hint="cs"/>
          <w:sz w:val="24"/>
          <w:szCs w:val="24"/>
          <w:rtl/>
        </w:rPr>
        <w:t>امکان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72363F" w:rsidRPr="005E6E44">
        <w:rPr>
          <w:rFonts w:hint="cs"/>
          <w:sz w:val="24"/>
          <w:szCs w:val="24"/>
          <w:rtl/>
        </w:rPr>
        <w:t>حیوانا ت )</w:t>
      </w:r>
      <w:r w:rsidRPr="005E6E44">
        <w:rPr>
          <w:rFonts w:hint="cs"/>
          <w:sz w:val="24"/>
          <w:szCs w:val="24"/>
          <w:rtl/>
        </w:rPr>
        <w:t xml:space="preserve"> </w:t>
      </w:r>
      <w:r w:rsidR="0072363F" w:rsidRPr="005E6E44">
        <w:rPr>
          <w:rFonts w:hint="cs"/>
          <w:sz w:val="24"/>
          <w:szCs w:val="24"/>
          <w:rtl/>
        </w:rPr>
        <w:t xml:space="preserve">بعد </w:t>
      </w:r>
      <w:r w:rsidR="007C52D5" w:rsidRPr="005E6E44">
        <w:rPr>
          <w:rFonts w:hint="cs"/>
          <w:sz w:val="24"/>
          <w:szCs w:val="24"/>
          <w:rtl/>
        </w:rPr>
        <w:t xml:space="preserve">از اینکه نیاز و امکان را دید باید کار آفرینی کند و برای بدست </w:t>
      </w:r>
      <w:r w:rsidR="00A31C03" w:rsidRPr="005E6E44">
        <w:rPr>
          <w:rFonts w:hint="cs"/>
          <w:sz w:val="24"/>
          <w:szCs w:val="24"/>
          <w:rtl/>
        </w:rPr>
        <w:t>آوردن شکار سنگ را بر می دارد و حیوان را می کشد و شروع به خوردن می کند و</w:t>
      </w:r>
      <w:r w:rsidRPr="005E6E44">
        <w:rPr>
          <w:rFonts w:hint="cs"/>
          <w:sz w:val="24"/>
          <w:szCs w:val="24"/>
          <w:rtl/>
        </w:rPr>
        <w:t xml:space="preserve"> بعد</w:t>
      </w:r>
      <w:r w:rsidR="00A31C03" w:rsidRPr="005E6E44">
        <w:rPr>
          <w:rFonts w:hint="cs"/>
          <w:sz w:val="24"/>
          <w:szCs w:val="24"/>
          <w:rtl/>
        </w:rPr>
        <w:t xml:space="preserve"> شروع به شکار دسته جمعی می کنند </w:t>
      </w:r>
      <w:r w:rsidRPr="005E6E44">
        <w:rPr>
          <w:rFonts w:hint="cs"/>
          <w:sz w:val="24"/>
          <w:szCs w:val="24"/>
          <w:rtl/>
        </w:rPr>
        <w:t>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FE7321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</w:t>
      </w:r>
      <w:r w:rsidR="00B31B71" w:rsidRPr="005E6E44">
        <w:rPr>
          <w:rFonts w:hint="cs"/>
          <w:sz w:val="24"/>
          <w:szCs w:val="24"/>
          <w:rtl/>
        </w:rPr>
        <w:t>عصر دامداری: در عصر شکار حیوانات را می کشند ، بشر به دنبال تفکر رادیکال بود</w:t>
      </w:r>
      <w:r w:rsidR="00D5151B">
        <w:rPr>
          <w:rFonts w:hint="cs"/>
          <w:sz w:val="24"/>
          <w:szCs w:val="24"/>
          <w:rtl/>
        </w:rPr>
        <w:t xml:space="preserve"> </w:t>
      </w:r>
      <w:r w:rsidR="00B31B71" w:rsidRPr="005E6E44">
        <w:rPr>
          <w:rFonts w:hint="cs"/>
          <w:sz w:val="24"/>
          <w:szCs w:val="24"/>
          <w:rtl/>
        </w:rPr>
        <w:t xml:space="preserve">، </w:t>
      </w:r>
      <w:r w:rsidR="0012624C" w:rsidRPr="005E6E44">
        <w:rPr>
          <w:rFonts w:hint="cs"/>
          <w:sz w:val="24"/>
          <w:szCs w:val="24"/>
          <w:rtl/>
        </w:rPr>
        <w:t>اکنون نه تنها حیوانات را نمی کشند بلکه حیوانات را پرورش می دادند</w:t>
      </w:r>
      <w:r w:rsidRPr="005E6E44">
        <w:rPr>
          <w:rFonts w:hint="cs"/>
          <w:sz w:val="24"/>
          <w:szCs w:val="24"/>
          <w:rtl/>
        </w:rPr>
        <w:t xml:space="preserve"> ، </w:t>
      </w:r>
      <w:r w:rsidR="0012624C" w:rsidRPr="005E6E44">
        <w:rPr>
          <w:rFonts w:hint="cs"/>
          <w:sz w:val="24"/>
          <w:szCs w:val="24"/>
          <w:rtl/>
        </w:rPr>
        <w:t xml:space="preserve">پارادایم مسلط عصر دامداری زنده نگه داشتن حیوانات </w:t>
      </w:r>
      <w:r w:rsidRPr="005E6E44">
        <w:rPr>
          <w:rFonts w:hint="cs"/>
          <w:sz w:val="24"/>
          <w:szCs w:val="24"/>
          <w:rtl/>
        </w:rPr>
        <w:t>بود.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12624C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12624C" w:rsidRPr="005E6E44">
        <w:rPr>
          <w:rFonts w:hint="cs"/>
          <w:sz w:val="24"/>
          <w:szCs w:val="24"/>
          <w:rtl/>
        </w:rPr>
        <w:t>مدل عمومی کار آفرینی دامداری</w:t>
      </w:r>
    </w:p>
    <w:p w:rsidR="0012624C" w:rsidRPr="005E6E44" w:rsidRDefault="0012624C" w:rsidP="006547D8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نیاز: </w:t>
      </w:r>
      <w:r w:rsidR="00FF3F33" w:rsidRPr="005E6E44">
        <w:rPr>
          <w:rFonts w:hint="cs"/>
          <w:sz w:val="24"/>
          <w:szCs w:val="24"/>
          <w:rtl/>
        </w:rPr>
        <w:t xml:space="preserve">استقرار منبع غذایی </w:t>
      </w:r>
    </w:p>
    <w:p w:rsidR="006D08A6" w:rsidRPr="005E6E44" w:rsidRDefault="00FF3F33" w:rsidP="006547D8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امکان : </w:t>
      </w:r>
      <w:r w:rsidR="006D08A6" w:rsidRPr="005E6E44">
        <w:rPr>
          <w:rFonts w:hint="cs"/>
          <w:sz w:val="24"/>
          <w:szCs w:val="24"/>
          <w:rtl/>
        </w:rPr>
        <w:t>حیوانات</w:t>
      </w:r>
    </w:p>
    <w:p w:rsidR="006D08A6" w:rsidRPr="005E6E44" w:rsidRDefault="006D08A6" w:rsidP="006547D8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کار آفرینی : دامداری</w:t>
      </w:r>
    </w:p>
    <w:p w:rsidR="006D08A6" w:rsidRPr="005E6E44" w:rsidRDefault="006D08A6" w:rsidP="006547D8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فناوری : اصطبل</w:t>
      </w:r>
    </w:p>
    <w:p w:rsidR="006D08A6" w:rsidRDefault="006D08A6" w:rsidP="006547D8">
      <w:pPr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خلاقیت : پرورش حیوانات </w:t>
      </w:r>
    </w:p>
    <w:p w:rsidR="00D5151B" w:rsidRPr="005E6E44" w:rsidRDefault="00D5151B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8628C0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471809" w:rsidRPr="005E6E44">
        <w:rPr>
          <w:rFonts w:hint="cs"/>
          <w:sz w:val="24"/>
          <w:szCs w:val="24"/>
          <w:rtl/>
        </w:rPr>
        <w:t>عصر کشاورزی: مشکل عصر دامداری این بود که در فصل پاییز علوفه تموم می</w:t>
      </w:r>
      <w:r w:rsidRPr="005E6E44">
        <w:rPr>
          <w:rFonts w:hint="cs"/>
          <w:sz w:val="24"/>
          <w:szCs w:val="24"/>
          <w:rtl/>
        </w:rPr>
        <w:t xml:space="preserve"> </w:t>
      </w:r>
      <w:r w:rsidR="00471809" w:rsidRPr="005E6E44">
        <w:rPr>
          <w:rFonts w:hint="cs"/>
          <w:sz w:val="24"/>
          <w:szCs w:val="24"/>
          <w:rtl/>
        </w:rPr>
        <w:t>شد و یاخشک می</w:t>
      </w:r>
      <w:r w:rsidRPr="005E6E44">
        <w:rPr>
          <w:rFonts w:hint="cs"/>
          <w:sz w:val="24"/>
          <w:szCs w:val="24"/>
          <w:rtl/>
        </w:rPr>
        <w:t xml:space="preserve"> </w:t>
      </w:r>
      <w:r w:rsidR="00471809" w:rsidRPr="005E6E44">
        <w:rPr>
          <w:rFonts w:hint="cs"/>
          <w:sz w:val="24"/>
          <w:szCs w:val="24"/>
          <w:rtl/>
        </w:rPr>
        <w:t xml:space="preserve">شد </w:t>
      </w:r>
      <w:r w:rsidR="001F471E" w:rsidRPr="005E6E44">
        <w:rPr>
          <w:rFonts w:hint="cs"/>
          <w:sz w:val="24"/>
          <w:szCs w:val="24"/>
          <w:rtl/>
        </w:rPr>
        <w:t>بنابر این شروع کردن به کوچ کردن ( ییلاق و قشلاق)</w:t>
      </w:r>
      <w:r w:rsidRPr="005E6E44">
        <w:rPr>
          <w:rFonts w:hint="cs"/>
          <w:sz w:val="24"/>
          <w:szCs w:val="24"/>
          <w:rtl/>
        </w:rPr>
        <w:t xml:space="preserve"> </w:t>
      </w:r>
      <w:r w:rsidR="001F471E" w:rsidRPr="005E6E44">
        <w:rPr>
          <w:rFonts w:hint="cs"/>
          <w:sz w:val="24"/>
          <w:szCs w:val="24"/>
          <w:rtl/>
        </w:rPr>
        <w:t xml:space="preserve">پارادایم مسلط در عصر کشاورزی نیاز به علوفه بود ، </w:t>
      </w:r>
      <w:r w:rsidR="008628C0" w:rsidRPr="005E6E44">
        <w:rPr>
          <w:rFonts w:hint="cs"/>
          <w:sz w:val="24"/>
          <w:szCs w:val="24"/>
          <w:rtl/>
        </w:rPr>
        <w:t xml:space="preserve">به جای اینکه برای پیدا کردن علوفه کوچ کنند گفتند علوفه تو بیا پیش من، </w:t>
      </w:r>
      <w:r w:rsidRPr="005E6E44">
        <w:rPr>
          <w:rFonts w:hint="cs"/>
          <w:sz w:val="24"/>
          <w:szCs w:val="24"/>
          <w:rtl/>
        </w:rPr>
        <w:t xml:space="preserve">در اين زمان </w:t>
      </w:r>
      <w:r w:rsidR="008628C0" w:rsidRPr="005E6E44">
        <w:rPr>
          <w:rFonts w:hint="cs"/>
          <w:sz w:val="24"/>
          <w:szCs w:val="24"/>
          <w:rtl/>
        </w:rPr>
        <w:t>تصمیم به ک</w:t>
      </w:r>
      <w:r w:rsidRPr="005E6E44">
        <w:rPr>
          <w:rFonts w:hint="cs"/>
          <w:sz w:val="24"/>
          <w:szCs w:val="24"/>
          <w:rtl/>
        </w:rPr>
        <w:t>ش</w:t>
      </w:r>
      <w:r w:rsidR="008628C0" w:rsidRPr="005E6E44">
        <w:rPr>
          <w:rFonts w:hint="cs"/>
          <w:sz w:val="24"/>
          <w:szCs w:val="24"/>
          <w:rtl/>
        </w:rPr>
        <w:t>اورزی و تولید علوفه گرفتند</w:t>
      </w:r>
      <w:r w:rsidRPr="005E6E44">
        <w:rPr>
          <w:rFonts w:hint="cs"/>
          <w:sz w:val="24"/>
          <w:szCs w:val="24"/>
          <w:rtl/>
        </w:rPr>
        <w:t>.</w:t>
      </w:r>
      <w:r w:rsidR="008628C0" w:rsidRPr="005E6E44">
        <w:rPr>
          <w:rFonts w:hint="cs"/>
          <w:sz w:val="24"/>
          <w:szCs w:val="24"/>
          <w:rtl/>
        </w:rPr>
        <w:t xml:space="preserve"> </w:t>
      </w:r>
    </w:p>
    <w:p w:rsidR="00FE7321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</w:p>
    <w:p w:rsidR="0089584D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9584D" w:rsidRPr="005E6E44">
        <w:rPr>
          <w:rFonts w:hint="cs"/>
          <w:sz w:val="24"/>
          <w:szCs w:val="24"/>
          <w:rtl/>
        </w:rPr>
        <w:t xml:space="preserve">مدل عمومی عصر کشاورزی : </w:t>
      </w:r>
    </w:p>
    <w:p w:rsidR="0089584D" w:rsidRPr="005E6E44" w:rsidRDefault="0089584D" w:rsidP="006547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نیاز : علوفه </w:t>
      </w:r>
    </w:p>
    <w:p w:rsidR="0089584D" w:rsidRPr="005E6E44" w:rsidRDefault="0089584D" w:rsidP="006547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امکان</w:t>
      </w:r>
      <w:r w:rsidR="00D5151B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 xml:space="preserve">: زمین </w:t>
      </w:r>
    </w:p>
    <w:p w:rsidR="0089584D" w:rsidRPr="005E6E44" w:rsidRDefault="0089584D" w:rsidP="006547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کار آفرینی : کشاورزی</w:t>
      </w:r>
    </w:p>
    <w:p w:rsidR="0089584D" w:rsidRPr="005E6E44" w:rsidRDefault="0089584D" w:rsidP="006547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نو آوری: گاو آهن</w:t>
      </w:r>
    </w:p>
    <w:p w:rsidR="0089584D" w:rsidRPr="005E6E44" w:rsidRDefault="0089584D" w:rsidP="006547D8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خلاقیت: اجتماع کوچک</w:t>
      </w:r>
    </w:p>
    <w:p w:rsidR="00FE7321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</w:p>
    <w:p w:rsidR="0089584D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AD235B" w:rsidRPr="005E6E44">
        <w:rPr>
          <w:rFonts w:hint="cs"/>
          <w:sz w:val="24"/>
          <w:szCs w:val="24"/>
          <w:rtl/>
        </w:rPr>
        <w:t xml:space="preserve">پیشه وران وسایل عصر کشاورزی را می ساختند و تولید می کردند / پیشه وران با جامعه مسلط فرق می کردند جامعه مسلط ( خان ها- </w:t>
      </w:r>
      <w:r w:rsidRPr="005E6E44">
        <w:rPr>
          <w:rFonts w:hint="cs"/>
          <w:sz w:val="24"/>
          <w:szCs w:val="24"/>
          <w:rtl/>
        </w:rPr>
        <w:t>موبد</w:t>
      </w:r>
      <w:r w:rsidR="00BF0EC9" w:rsidRPr="005E6E44">
        <w:rPr>
          <w:rFonts w:hint="cs"/>
          <w:sz w:val="24"/>
          <w:szCs w:val="24"/>
          <w:rtl/>
        </w:rPr>
        <w:t>ان</w:t>
      </w:r>
      <w:r w:rsidR="003D71D0">
        <w:rPr>
          <w:rFonts w:hint="cs"/>
          <w:sz w:val="24"/>
          <w:szCs w:val="24"/>
          <w:rtl/>
        </w:rPr>
        <w:t xml:space="preserve">- دهقان ها- نظامیان- حاکمان و </w:t>
      </w:r>
      <w:r w:rsidR="00BF0EC9" w:rsidRPr="005E6E44">
        <w:rPr>
          <w:rFonts w:hint="cs"/>
          <w:sz w:val="24"/>
          <w:szCs w:val="24"/>
          <w:rtl/>
        </w:rPr>
        <w:t>...) بودند / پیشه وران د</w:t>
      </w:r>
      <w:r w:rsidRPr="005E6E44">
        <w:rPr>
          <w:rFonts w:hint="cs"/>
          <w:sz w:val="24"/>
          <w:szCs w:val="24"/>
          <w:rtl/>
        </w:rPr>
        <w:t>ر</w:t>
      </w:r>
      <w:r w:rsidR="00BF0EC9" w:rsidRPr="005E6E44">
        <w:rPr>
          <w:rFonts w:hint="cs"/>
          <w:sz w:val="24"/>
          <w:szCs w:val="24"/>
          <w:rtl/>
        </w:rPr>
        <w:t xml:space="preserve"> یک سری از سراها جمع می شدند </w:t>
      </w:r>
      <w:r w:rsidR="00144FCA" w:rsidRPr="005E6E44">
        <w:rPr>
          <w:rFonts w:hint="cs"/>
          <w:sz w:val="24"/>
          <w:szCs w:val="24"/>
          <w:rtl/>
        </w:rPr>
        <w:t>و در کنار هم کار و زندگی می کردند س</w:t>
      </w:r>
      <w:r w:rsidRPr="005E6E44">
        <w:rPr>
          <w:rFonts w:hint="cs"/>
          <w:sz w:val="24"/>
          <w:szCs w:val="24"/>
          <w:rtl/>
        </w:rPr>
        <w:t>پ</w:t>
      </w:r>
      <w:r w:rsidR="00144FCA" w:rsidRPr="005E6E44">
        <w:rPr>
          <w:rFonts w:hint="cs"/>
          <w:sz w:val="24"/>
          <w:szCs w:val="24"/>
          <w:rtl/>
        </w:rPr>
        <w:t xml:space="preserve">س بازار ایجاد شد / جمع شدن پیشه وران باعث نو آوری </w:t>
      </w:r>
      <w:r w:rsidRPr="005E6E44">
        <w:rPr>
          <w:rFonts w:hint="cs"/>
          <w:sz w:val="24"/>
          <w:szCs w:val="24"/>
          <w:rtl/>
        </w:rPr>
        <w:t xml:space="preserve">، </w:t>
      </w:r>
      <w:r w:rsidR="00144FCA" w:rsidRPr="005E6E44">
        <w:rPr>
          <w:rFonts w:hint="cs"/>
          <w:sz w:val="24"/>
          <w:szCs w:val="24"/>
          <w:rtl/>
        </w:rPr>
        <w:t xml:space="preserve">رقابت </w:t>
      </w:r>
      <w:r w:rsidRPr="005E6E44">
        <w:rPr>
          <w:rFonts w:hint="cs"/>
          <w:sz w:val="24"/>
          <w:szCs w:val="24"/>
          <w:rtl/>
        </w:rPr>
        <w:t xml:space="preserve">، </w:t>
      </w:r>
      <w:r w:rsidR="00144FCA" w:rsidRPr="005E6E44">
        <w:rPr>
          <w:rFonts w:hint="cs"/>
          <w:sz w:val="24"/>
          <w:szCs w:val="24"/>
          <w:rtl/>
        </w:rPr>
        <w:t xml:space="preserve">اید </w:t>
      </w:r>
      <w:r w:rsidR="00FC76A6" w:rsidRPr="005E6E44">
        <w:rPr>
          <w:rFonts w:hint="cs"/>
          <w:sz w:val="24"/>
          <w:szCs w:val="24"/>
          <w:rtl/>
        </w:rPr>
        <w:t xml:space="preserve">ه </w:t>
      </w:r>
      <w:r w:rsidR="00144FCA" w:rsidRPr="005E6E44">
        <w:rPr>
          <w:rFonts w:hint="cs"/>
          <w:sz w:val="24"/>
          <w:szCs w:val="24"/>
          <w:rtl/>
        </w:rPr>
        <w:t xml:space="preserve">های نو </w:t>
      </w:r>
      <w:r w:rsidRPr="005E6E44">
        <w:rPr>
          <w:rFonts w:hint="cs"/>
          <w:sz w:val="24"/>
          <w:szCs w:val="24"/>
          <w:rtl/>
        </w:rPr>
        <w:t>،</w:t>
      </w:r>
      <w:r w:rsidR="00144FCA" w:rsidRPr="005E6E44">
        <w:rPr>
          <w:rFonts w:hint="cs"/>
          <w:sz w:val="24"/>
          <w:szCs w:val="24"/>
          <w:rtl/>
        </w:rPr>
        <w:t xml:space="preserve">گردش </w:t>
      </w:r>
      <w:r w:rsidR="00FC76A6" w:rsidRPr="005E6E44">
        <w:rPr>
          <w:rFonts w:hint="cs"/>
          <w:sz w:val="24"/>
          <w:szCs w:val="24"/>
          <w:rtl/>
        </w:rPr>
        <w:t>اقتصادی</w:t>
      </w:r>
      <w:r w:rsidRPr="005E6E44">
        <w:rPr>
          <w:rFonts w:hint="cs"/>
          <w:sz w:val="24"/>
          <w:szCs w:val="24"/>
          <w:rtl/>
        </w:rPr>
        <w:t xml:space="preserve"> ،</w:t>
      </w:r>
      <w:r w:rsidR="00FC76A6" w:rsidRPr="005E6E44">
        <w:rPr>
          <w:rFonts w:hint="cs"/>
          <w:sz w:val="24"/>
          <w:szCs w:val="24"/>
          <w:rtl/>
        </w:rPr>
        <w:t xml:space="preserve"> خلاقیت </w:t>
      </w:r>
      <w:r w:rsidRPr="005E6E44">
        <w:rPr>
          <w:rFonts w:hint="cs"/>
          <w:sz w:val="24"/>
          <w:szCs w:val="24"/>
          <w:rtl/>
        </w:rPr>
        <w:t>،</w:t>
      </w:r>
      <w:r w:rsidR="00FC76A6" w:rsidRPr="005E6E44">
        <w:rPr>
          <w:rFonts w:hint="cs"/>
          <w:sz w:val="24"/>
          <w:szCs w:val="24"/>
          <w:rtl/>
        </w:rPr>
        <w:t xml:space="preserve"> ابتکار و ... گردید</w:t>
      </w:r>
      <w:r w:rsidRPr="005E6E44">
        <w:rPr>
          <w:rFonts w:hint="cs"/>
          <w:sz w:val="24"/>
          <w:szCs w:val="24"/>
          <w:rtl/>
        </w:rPr>
        <w:t>.</w:t>
      </w:r>
      <w:r w:rsidR="00FC76A6" w:rsidRPr="005E6E44">
        <w:rPr>
          <w:rFonts w:hint="cs"/>
          <w:sz w:val="24"/>
          <w:szCs w:val="24"/>
          <w:rtl/>
        </w:rPr>
        <w:t xml:space="preserve"> </w:t>
      </w:r>
    </w:p>
    <w:p w:rsidR="00D75F8F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B53169" w:rsidRPr="005E6E44" w:rsidRDefault="00B53169" w:rsidP="006547D8">
      <w:pPr>
        <w:spacing w:line="240" w:lineRule="auto"/>
        <w:jc w:val="both"/>
        <w:rPr>
          <w:sz w:val="24"/>
          <w:szCs w:val="24"/>
          <w:rtl/>
        </w:rPr>
      </w:pPr>
    </w:p>
    <w:p w:rsidR="00FE7321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</w:t>
      </w:r>
      <w:r w:rsidR="000C20EE" w:rsidRPr="005E6E44">
        <w:rPr>
          <w:rFonts w:hint="cs"/>
          <w:sz w:val="24"/>
          <w:szCs w:val="24"/>
          <w:rtl/>
        </w:rPr>
        <w:t xml:space="preserve">زندگی در عصر کشاورزی در غرب و شرق چگونه بود </w:t>
      </w:r>
      <w:r w:rsidRPr="005E6E44">
        <w:rPr>
          <w:rFonts w:hint="cs"/>
          <w:sz w:val="24"/>
          <w:szCs w:val="24"/>
          <w:rtl/>
        </w:rPr>
        <w:t>:</w:t>
      </w:r>
    </w:p>
    <w:p w:rsidR="000C20EE" w:rsidRPr="005E6E44" w:rsidRDefault="00CC5A9A" w:rsidP="006547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در غرب در روستاها واحدهای مستقلی بودند که در آنجا همه چیز بود مانند خان </w:t>
      </w:r>
      <w:r w:rsidR="00E07BCD" w:rsidRPr="005E6E44">
        <w:rPr>
          <w:rFonts w:hint="cs"/>
          <w:sz w:val="24"/>
          <w:szCs w:val="24"/>
          <w:rtl/>
        </w:rPr>
        <w:t>ه</w:t>
      </w:r>
      <w:r w:rsidR="003D71D0">
        <w:rPr>
          <w:rFonts w:hint="cs"/>
          <w:sz w:val="24"/>
          <w:szCs w:val="24"/>
          <w:rtl/>
        </w:rPr>
        <w:t xml:space="preserve">ا دهقان ها و </w:t>
      </w:r>
      <w:r w:rsidRPr="005E6E44">
        <w:rPr>
          <w:rFonts w:hint="cs"/>
          <w:sz w:val="24"/>
          <w:szCs w:val="24"/>
          <w:rtl/>
        </w:rPr>
        <w:t xml:space="preserve">... </w:t>
      </w:r>
      <w:r w:rsidR="00E07BCD" w:rsidRPr="005E6E44">
        <w:rPr>
          <w:rFonts w:hint="cs"/>
          <w:sz w:val="24"/>
          <w:szCs w:val="24"/>
          <w:rtl/>
        </w:rPr>
        <w:t>که با هم همگی در روستاها بودند /</w:t>
      </w:r>
      <w:r w:rsidR="00FE7321" w:rsidRPr="005E6E44">
        <w:rPr>
          <w:rFonts w:hint="cs"/>
          <w:sz w:val="24"/>
          <w:szCs w:val="24"/>
          <w:rtl/>
        </w:rPr>
        <w:t xml:space="preserve"> </w:t>
      </w:r>
      <w:r w:rsidR="001D352F" w:rsidRPr="005E6E44">
        <w:rPr>
          <w:rFonts w:hint="cs"/>
          <w:sz w:val="24"/>
          <w:szCs w:val="24"/>
          <w:rtl/>
        </w:rPr>
        <w:t>در غرب هر دو آهنگر هیچ وقت کنار هم نبودند به خا</w:t>
      </w:r>
      <w:r w:rsidR="00F17B6E" w:rsidRPr="005E6E44">
        <w:rPr>
          <w:rFonts w:hint="cs"/>
          <w:sz w:val="24"/>
          <w:szCs w:val="24"/>
          <w:rtl/>
        </w:rPr>
        <w:t>ط</w:t>
      </w:r>
      <w:r w:rsidR="001D352F" w:rsidRPr="005E6E44">
        <w:rPr>
          <w:rFonts w:hint="cs"/>
          <w:sz w:val="24"/>
          <w:szCs w:val="24"/>
          <w:rtl/>
        </w:rPr>
        <w:t xml:space="preserve">ر همین </w:t>
      </w:r>
      <w:r w:rsidR="00F17B6E" w:rsidRPr="005E6E44">
        <w:rPr>
          <w:rFonts w:hint="cs"/>
          <w:sz w:val="24"/>
          <w:szCs w:val="24"/>
          <w:rtl/>
        </w:rPr>
        <w:t xml:space="preserve">افراد چیز جدیدی یاد نمی گرفتند / اجناس آنها ضعیف و بدون کیفیت بود/ در جنگهای صلیبی </w:t>
      </w:r>
      <w:r w:rsidR="00995384" w:rsidRPr="005E6E44">
        <w:rPr>
          <w:rFonts w:hint="cs"/>
          <w:sz w:val="24"/>
          <w:szCs w:val="24"/>
          <w:rtl/>
        </w:rPr>
        <w:t>غربی ها با زندگی و کار شرقی ها آشنا شدند و تجربیات خود را به غرب بردند پیشه وران دور هم جمع می شدند و</w:t>
      </w:r>
      <w:r w:rsidR="003D71D0">
        <w:rPr>
          <w:rFonts w:hint="cs"/>
          <w:sz w:val="24"/>
          <w:szCs w:val="24"/>
          <w:rtl/>
        </w:rPr>
        <w:t xml:space="preserve"> </w:t>
      </w:r>
      <w:r w:rsidR="00995384" w:rsidRPr="005E6E44">
        <w:rPr>
          <w:rFonts w:hint="cs"/>
          <w:sz w:val="24"/>
          <w:szCs w:val="24"/>
          <w:rtl/>
        </w:rPr>
        <w:t xml:space="preserve">سراها ساختند </w:t>
      </w:r>
      <w:r w:rsidR="00FE7321" w:rsidRPr="005E6E44">
        <w:rPr>
          <w:rFonts w:hint="cs"/>
          <w:sz w:val="24"/>
          <w:szCs w:val="24"/>
          <w:rtl/>
        </w:rPr>
        <w:t>.</w:t>
      </w:r>
    </w:p>
    <w:p w:rsidR="00995384" w:rsidRPr="005E6E44" w:rsidRDefault="00995384" w:rsidP="006547D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در شرق کیفیت اجناس بهتر بود</w:t>
      </w:r>
    </w:p>
    <w:p w:rsidR="00D75F8F" w:rsidRPr="005E6E44" w:rsidRDefault="00D75F8F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B50E91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995384" w:rsidRPr="005E6E44">
        <w:rPr>
          <w:rFonts w:hint="cs"/>
          <w:sz w:val="24"/>
          <w:szCs w:val="24"/>
          <w:rtl/>
        </w:rPr>
        <w:t xml:space="preserve">عصر صنعت : </w:t>
      </w:r>
      <w:r w:rsidR="002777E4" w:rsidRPr="005E6E44">
        <w:rPr>
          <w:rFonts w:hint="cs"/>
          <w:sz w:val="24"/>
          <w:szCs w:val="24"/>
          <w:rtl/>
        </w:rPr>
        <w:t>سلاطین به پیشه وران سفارش وسایل و ادوات جنگی می دادند مانند نیزه</w:t>
      </w:r>
      <w:r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77E4" w:rsidRPr="005E6E44">
        <w:rPr>
          <w:rFonts w:hint="cs"/>
          <w:sz w:val="24"/>
          <w:szCs w:val="24"/>
          <w:rtl/>
        </w:rPr>
        <w:t>شمشیر</w:t>
      </w:r>
      <w:r w:rsidR="003D71D0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،</w:t>
      </w:r>
      <w:r w:rsidR="002777E4" w:rsidRPr="005E6E44">
        <w:rPr>
          <w:rFonts w:hint="cs"/>
          <w:sz w:val="24"/>
          <w:szCs w:val="24"/>
          <w:rtl/>
        </w:rPr>
        <w:t xml:space="preserve"> کلا</w:t>
      </w:r>
      <w:r w:rsidRPr="005E6E44">
        <w:rPr>
          <w:rFonts w:hint="cs"/>
          <w:sz w:val="24"/>
          <w:szCs w:val="24"/>
          <w:rtl/>
        </w:rPr>
        <w:t>ه خ</w:t>
      </w:r>
      <w:r w:rsidR="002777E4" w:rsidRPr="005E6E44">
        <w:rPr>
          <w:rFonts w:hint="cs"/>
          <w:sz w:val="24"/>
          <w:szCs w:val="24"/>
          <w:rtl/>
        </w:rPr>
        <w:t>ود</w:t>
      </w:r>
      <w:r w:rsidRPr="005E6E44">
        <w:rPr>
          <w:rFonts w:hint="cs"/>
          <w:sz w:val="24"/>
          <w:szCs w:val="24"/>
          <w:rtl/>
        </w:rPr>
        <w:t xml:space="preserve"> ، تیروکمان و</w:t>
      </w:r>
      <w:r w:rsidR="003D71D0">
        <w:rPr>
          <w:rFonts w:hint="cs"/>
          <w:sz w:val="24"/>
          <w:szCs w:val="24"/>
          <w:rtl/>
        </w:rPr>
        <w:t>..</w:t>
      </w:r>
      <w:r w:rsidR="002777E4" w:rsidRPr="005E6E44">
        <w:rPr>
          <w:rFonts w:hint="cs"/>
          <w:sz w:val="24"/>
          <w:szCs w:val="24"/>
          <w:rtl/>
        </w:rPr>
        <w:t>. وقتی س</w:t>
      </w:r>
      <w:r w:rsidR="00B50E91" w:rsidRPr="005E6E44">
        <w:rPr>
          <w:rFonts w:hint="cs"/>
          <w:sz w:val="24"/>
          <w:szCs w:val="24"/>
          <w:rtl/>
        </w:rPr>
        <w:t>فارش به صورت انبوه شد پیشه ور به فکر سری سازی</w:t>
      </w:r>
      <w:r w:rsidR="003D71D0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،</w:t>
      </w:r>
      <w:r w:rsidR="00B50E91" w:rsidRPr="005E6E44">
        <w:rPr>
          <w:rFonts w:hint="cs"/>
          <w:sz w:val="24"/>
          <w:szCs w:val="24"/>
          <w:rtl/>
        </w:rPr>
        <w:t xml:space="preserve"> خط تولید و تولید انبوه افتاد و عصر صنعت شروع شد</w:t>
      </w:r>
      <w:r w:rsidRPr="005E6E44">
        <w:rPr>
          <w:rFonts w:hint="cs"/>
          <w:sz w:val="24"/>
          <w:szCs w:val="24"/>
          <w:rtl/>
        </w:rPr>
        <w:t>.</w:t>
      </w:r>
      <w:r w:rsidR="00B50E91" w:rsidRPr="005E6E44">
        <w:rPr>
          <w:rFonts w:hint="cs"/>
          <w:sz w:val="24"/>
          <w:szCs w:val="24"/>
          <w:rtl/>
        </w:rPr>
        <w:t xml:space="preserve"> </w:t>
      </w:r>
      <w:r w:rsidR="009F6CF8" w:rsidRPr="005E6E44">
        <w:rPr>
          <w:rFonts w:hint="cs"/>
          <w:sz w:val="24"/>
          <w:szCs w:val="24"/>
          <w:rtl/>
        </w:rPr>
        <w:t xml:space="preserve">در عصر صنعت با تولید و تقاضای انبوه روبه رو هستیم وقتی بشر با همه چیز به صورت انبوه مواجه </w:t>
      </w:r>
      <w:r w:rsidR="00A224AC" w:rsidRPr="005E6E44">
        <w:rPr>
          <w:rFonts w:hint="cs"/>
          <w:sz w:val="24"/>
          <w:szCs w:val="24"/>
          <w:rtl/>
        </w:rPr>
        <w:t xml:space="preserve">می شود سر در گمی گیجی یا اشتباه بوجود می آید پس باید حساب هارا اداره کنند تا شکست نخورند اولین اطلاعاتی که باید اداره می شدند </w:t>
      </w:r>
      <w:r w:rsidR="00654FD4" w:rsidRPr="005E6E44">
        <w:rPr>
          <w:rFonts w:hint="cs"/>
          <w:sz w:val="24"/>
          <w:szCs w:val="24"/>
          <w:rtl/>
        </w:rPr>
        <w:t>اطلاعات مالی بودند این اطلاعات توسط ماشین های ح</w:t>
      </w:r>
      <w:r w:rsidRPr="005E6E44">
        <w:rPr>
          <w:rFonts w:hint="cs"/>
          <w:sz w:val="24"/>
          <w:szCs w:val="24"/>
          <w:rtl/>
        </w:rPr>
        <w:t>سابگر یا کامپیوتر اداره می شدند.</w:t>
      </w:r>
    </w:p>
    <w:p w:rsidR="00BD2465" w:rsidRPr="005E6E44" w:rsidRDefault="00BD2465" w:rsidP="006547D8">
      <w:pPr>
        <w:spacing w:line="240" w:lineRule="auto"/>
        <w:jc w:val="both"/>
        <w:rPr>
          <w:sz w:val="24"/>
          <w:szCs w:val="24"/>
          <w:rtl/>
        </w:rPr>
      </w:pPr>
    </w:p>
    <w:p w:rsidR="00654FD4" w:rsidRPr="005E6E44" w:rsidRDefault="00FE732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654FD4" w:rsidRPr="005E6E44">
        <w:rPr>
          <w:rFonts w:hint="cs"/>
          <w:sz w:val="24"/>
          <w:szCs w:val="24"/>
          <w:rtl/>
        </w:rPr>
        <w:t xml:space="preserve">عصر اطلاعات : </w:t>
      </w:r>
      <w:r w:rsidR="00CF5563" w:rsidRPr="005E6E44">
        <w:rPr>
          <w:rFonts w:hint="cs"/>
          <w:sz w:val="24"/>
          <w:szCs w:val="24"/>
          <w:rtl/>
        </w:rPr>
        <w:t>اطلاعات انبوه</w:t>
      </w:r>
      <w:r w:rsidRPr="005E6E44">
        <w:rPr>
          <w:rFonts w:hint="cs"/>
          <w:sz w:val="24"/>
          <w:szCs w:val="24"/>
          <w:rtl/>
        </w:rPr>
        <w:t xml:space="preserve"> ، </w:t>
      </w:r>
      <w:r w:rsidR="00CF5563" w:rsidRPr="005E6E44">
        <w:rPr>
          <w:rFonts w:hint="cs"/>
          <w:sz w:val="24"/>
          <w:szCs w:val="24"/>
          <w:rtl/>
        </w:rPr>
        <w:t>تولید انبوه</w:t>
      </w:r>
      <w:r w:rsidRPr="005E6E44">
        <w:rPr>
          <w:rFonts w:hint="cs"/>
          <w:sz w:val="24"/>
          <w:szCs w:val="24"/>
          <w:rtl/>
        </w:rPr>
        <w:t xml:space="preserve"> ،</w:t>
      </w:r>
      <w:r w:rsidR="00CF5563" w:rsidRPr="005E6E44">
        <w:rPr>
          <w:rFonts w:hint="cs"/>
          <w:sz w:val="24"/>
          <w:szCs w:val="24"/>
          <w:rtl/>
        </w:rPr>
        <w:t xml:space="preserve"> سفارش انبوه</w:t>
      </w:r>
      <w:r w:rsidRPr="005E6E44">
        <w:rPr>
          <w:rFonts w:hint="cs"/>
          <w:sz w:val="24"/>
          <w:szCs w:val="24"/>
          <w:rtl/>
        </w:rPr>
        <w:t xml:space="preserve"> ، </w:t>
      </w:r>
      <w:r w:rsidR="00CF5563" w:rsidRPr="005E6E44">
        <w:rPr>
          <w:rFonts w:hint="cs"/>
          <w:sz w:val="24"/>
          <w:szCs w:val="24"/>
          <w:rtl/>
        </w:rPr>
        <w:t>مشتری</w:t>
      </w:r>
      <w:r w:rsidRPr="005E6E44">
        <w:rPr>
          <w:rFonts w:hint="cs"/>
          <w:sz w:val="24"/>
          <w:szCs w:val="24"/>
          <w:rtl/>
        </w:rPr>
        <w:t xml:space="preserve"> ، پرسنل ،</w:t>
      </w:r>
      <w:r w:rsidR="003D71D0">
        <w:rPr>
          <w:rFonts w:hint="cs"/>
          <w:sz w:val="24"/>
          <w:szCs w:val="24"/>
          <w:rtl/>
        </w:rPr>
        <w:t xml:space="preserve"> </w:t>
      </w:r>
      <w:r w:rsidR="00CF5563" w:rsidRPr="005E6E44">
        <w:rPr>
          <w:rFonts w:hint="cs"/>
          <w:sz w:val="24"/>
          <w:szCs w:val="24"/>
          <w:rtl/>
        </w:rPr>
        <w:t>در آمد</w:t>
      </w:r>
      <w:r w:rsidR="003D71D0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 xml:space="preserve">، </w:t>
      </w:r>
      <w:r w:rsidR="00CF5563" w:rsidRPr="005E6E44">
        <w:rPr>
          <w:rFonts w:hint="cs"/>
          <w:sz w:val="24"/>
          <w:szCs w:val="24"/>
          <w:rtl/>
        </w:rPr>
        <w:t>حمل و نقل و ....</w:t>
      </w:r>
      <w:r w:rsidRPr="005E6E44">
        <w:rPr>
          <w:rFonts w:hint="cs"/>
          <w:sz w:val="24"/>
          <w:szCs w:val="24"/>
          <w:rtl/>
        </w:rPr>
        <w:t xml:space="preserve"> </w:t>
      </w:r>
      <w:r w:rsidR="00CF5563" w:rsidRPr="005E6E44">
        <w:rPr>
          <w:rFonts w:hint="cs"/>
          <w:sz w:val="24"/>
          <w:szCs w:val="24"/>
          <w:rtl/>
        </w:rPr>
        <w:t xml:space="preserve">برای اداره کردن این اطلاعات </w:t>
      </w:r>
      <w:r w:rsidR="008503D2" w:rsidRPr="005E6E44">
        <w:rPr>
          <w:rFonts w:hint="cs"/>
          <w:sz w:val="24"/>
          <w:szCs w:val="24"/>
          <w:rtl/>
        </w:rPr>
        <w:t>انبوه حسابگرها تبدیل به کامپیوتر شدند</w:t>
      </w:r>
      <w:r w:rsidR="00185C91" w:rsidRPr="005E6E44">
        <w:rPr>
          <w:rFonts w:hint="cs"/>
          <w:sz w:val="24"/>
          <w:szCs w:val="24"/>
          <w:rtl/>
        </w:rPr>
        <w:t>.</w:t>
      </w:r>
      <w:r w:rsidR="008503D2" w:rsidRPr="005E6E44">
        <w:rPr>
          <w:rFonts w:hint="cs"/>
          <w:sz w:val="24"/>
          <w:szCs w:val="24"/>
          <w:rtl/>
        </w:rPr>
        <w:t xml:space="preserve"> 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8503D2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503D2" w:rsidRPr="005E6E44">
        <w:rPr>
          <w:rFonts w:hint="cs"/>
          <w:sz w:val="24"/>
          <w:szCs w:val="24"/>
          <w:rtl/>
        </w:rPr>
        <w:t xml:space="preserve">اطلاعات یکی از مهمترین منابع سازمان است </w:t>
      </w:r>
      <w:r w:rsidRPr="005E6E44">
        <w:rPr>
          <w:rFonts w:hint="cs"/>
          <w:sz w:val="24"/>
          <w:szCs w:val="24"/>
          <w:rtl/>
        </w:rPr>
        <w:t>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8503D2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503D2" w:rsidRPr="005E6E44">
        <w:rPr>
          <w:rFonts w:hint="cs"/>
          <w:sz w:val="24"/>
          <w:szCs w:val="24"/>
          <w:rtl/>
        </w:rPr>
        <w:t xml:space="preserve">اتفاق مهم در عصر اطلاعات درک کردن سازمان بود / </w:t>
      </w:r>
      <w:r w:rsidR="00C638E6" w:rsidRPr="005E6E44">
        <w:rPr>
          <w:rFonts w:hint="cs"/>
          <w:sz w:val="24"/>
          <w:szCs w:val="24"/>
          <w:rtl/>
        </w:rPr>
        <w:t>برای درک کردن یک سازمان تحلیل گر لازم است / نیاز به مدل ساز د</w:t>
      </w:r>
      <w:r w:rsidRPr="005E6E44">
        <w:rPr>
          <w:rFonts w:hint="cs"/>
          <w:sz w:val="24"/>
          <w:szCs w:val="24"/>
          <w:rtl/>
        </w:rPr>
        <w:t>اریم/ نیاز به مدل مفهومی داریم.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C638E6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638E6" w:rsidRPr="005E6E44">
        <w:rPr>
          <w:rFonts w:hint="cs"/>
          <w:sz w:val="24"/>
          <w:szCs w:val="24"/>
          <w:rtl/>
        </w:rPr>
        <w:t>تا قبل از عصر اطلاعات مدل عمومی داشتیم / در عصر</w:t>
      </w:r>
      <w:r w:rsidRPr="005E6E44">
        <w:rPr>
          <w:rFonts w:hint="cs"/>
          <w:sz w:val="24"/>
          <w:szCs w:val="24"/>
          <w:rtl/>
        </w:rPr>
        <w:t xml:space="preserve"> اطلاعات مدل مفهومی شکل می گیرد.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C638E6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4E4DB7" w:rsidRPr="005E6E44">
        <w:rPr>
          <w:rFonts w:hint="cs"/>
          <w:sz w:val="24"/>
          <w:szCs w:val="24"/>
          <w:rtl/>
        </w:rPr>
        <w:t>اولین کار آفرینی در ارزان خریدن در جای دیگر و گران فروختن در جای دیگر اتفاق اف</w:t>
      </w:r>
      <w:r w:rsidRPr="005E6E44">
        <w:rPr>
          <w:rFonts w:hint="cs"/>
          <w:sz w:val="24"/>
          <w:szCs w:val="24"/>
          <w:rtl/>
        </w:rPr>
        <w:t>تاد.</w:t>
      </w:r>
    </w:p>
    <w:p w:rsidR="00D75F8F" w:rsidRPr="005E6E44" w:rsidRDefault="00D75F8F" w:rsidP="006547D8">
      <w:pPr>
        <w:spacing w:line="240" w:lineRule="auto"/>
        <w:jc w:val="both"/>
        <w:rPr>
          <w:sz w:val="24"/>
          <w:szCs w:val="24"/>
          <w:rtl/>
        </w:rPr>
      </w:pPr>
    </w:p>
    <w:p w:rsidR="00185C91" w:rsidRPr="005E6E44" w:rsidRDefault="00101EDA" w:rsidP="006547D8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351155</wp:posOffset>
                </wp:positionV>
                <wp:extent cx="379730" cy="353695"/>
                <wp:effectExtent l="52705" t="8255" r="5715" b="4762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3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38A1C" id="AutoShape 7" o:spid="_x0000_s1026" type="#_x0000_t32" style="position:absolute;left:0;text-align:left;margin-left:399.4pt;margin-top:27.65pt;width:29.9pt;height:27.8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351155</wp:posOffset>
                </wp:positionV>
                <wp:extent cx="379730" cy="0"/>
                <wp:effectExtent l="14605" t="55880" r="5715" b="5842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8C95" id="AutoShape 6" o:spid="_x0000_s1026" type="#_x0000_t32" style="position:absolute;left:0;text-align:left;margin-left:399.4pt;margin-top:27.65pt;width:29.9pt;height:0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">
                <v:stroke endarrow="block"/>
              </v:shape>
            </w:pict>
          </mc:Fallback>
        </mc:AlternateContent>
      </w:r>
      <w:r w:rsidR="00185C91" w:rsidRPr="005E6E44">
        <w:rPr>
          <w:rFonts w:hint="cs"/>
          <w:sz w:val="24"/>
          <w:szCs w:val="24"/>
          <w:rtl/>
        </w:rPr>
        <w:t>*</w:t>
      </w:r>
      <w:r w:rsidR="004E4DB7" w:rsidRPr="005E6E44">
        <w:rPr>
          <w:rFonts w:hint="cs"/>
          <w:sz w:val="24"/>
          <w:szCs w:val="24"/>
          <w:rtl/>
        </w:rPr>
        <w:t xml:space="preserve">تمام منابع </w:t>
      </w:r>
      <w:r w:rsidR="005C59A2" w:rsidRPr="005E6E44">
        <w:rPr>
          <w:rFonts w:hint="cs"/>
          <w:sz w:val="24"/>
          <w:szCs w:val="24"/>
          <w:rtl/>
        </w:rPr>
        <w:t>بر روی زمین یکجا جمع نشده اند ، پراکنده هستند، برای دستیابی به منابع سرزمین های دیگر 2 راه حل وجود دارد</w:t>
      </w:r>
      <w:r w:rsidR="00185C91" w:rsidRPr="005E6E44">
        <w:rPr>
          <w:rFonts w:hint="cs"/>
          <w:sz w:val="24"/>
          <w:szCs w:val="24"/>
          <w:rtl/>
        </w:rPr>
        <w:t>:</w:t>
      </w:r>
      <w:r w:rsidR="005C59A2" w:rsidRPr="005E6E44">
        <w:rPr>
          <w:rFonts w:hint="cs"/>
          <w:sz w:val="24"/>
          <w:szCs w:val="24"/>
          <w:rtl/>
        </w:rPr>
        <w:t xml:space="preserve"> </w:t>
      </w:r>
      <w:r w:rsidR="00185C91" w:rsidRPr="005E6E44">
        <w:rPr>
          <w:rFonts w:hint="cs"/>
          <w:sz w:val="24"/>
          <w:szCs w:val="24"/>
          <w:rtl/>
        </w:rPr>
        <w:t xml:space="preserve">             جنگ </w:t>
      </w:r>
    </w:p>
    <w:p w:rsidR="004E4DB7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                   </w:t>
      </w:r>
      <w:r w:rsidR="002E2FD7" w:rsidRPr="005E6E44">
        <w:rPr>
          <w:rFonts w:hint="cs"/>
          <w:sz w:val="24"/>
          <w:szCs w:val="24"/>
          <w:rtl/>
        </w:rPr>
        <w:t xml:space="preserve">تجارت </w:t>
      </w:r>
    </w:p>
    <w:p w:rsidR="002E2FD7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</w:t>
      </w:r>
      <w:r w:rsidR="002E2FD7" w:rsidRPr="005E6E44">
        <w:rPr>
          <w:rFonts w:hint="cs"/>
          <w:sz w:val="24"/>
          <w:szCs w:val="24"/>
          <w:rtl/>
        </w:rPr>
        <w:t>مثلا در افغانستان سنگهای قیمتی زیاد است یک نفر این سنگ ها را به ر</w:t>
      </w:r>
      <w:r w:rsidRPr="005E6E44">
        <w:rPr>
          <w:rFonts w:hint="cs"/>
          <w:sz w:val="24"/>
          <w:szCs w:val="24"/>
          <w:rtl/>
        </w:rPr>
        <w:t>و</w:t>
      </w:r>
      <w:r w:rsidR="002E2FD7" w:rsidRPr="005E6E44">
        <w:rPr>
          <w:rFonts w:hint="cs"/>
          <w:sz w:val="24"/>
          <w:szCs w:val="24"/>
          <w:rtl/>
        </w:rPr>
        <w:t xml:space="preserve">م که سنگی </w:t>
      </w:r>
      <w:r w:rsidR="00D45FCC" w:rsidRPr="005E6E44">
        <w:rPr>
          <w:rFonts w:hint="cs"/>
          <w:sz w:val="24"/>
          <w:szCs w:val="24"/>
          <w:rtl/>
        </w:rPr>
        <w:t>در آنجا نیست انتقال می دهد</w:t>
      </w:r>
      <w:r w:rsidRPr="005E6E44">
        <w:rPr>
          <w:rFonts w:hint="cs"/>
          <w:sz w:val="24"/>
          <w:szCs w:val="24"/>
          <w:rtl/>
        </w:rPr>
        <w:t xml:space="preserve"> ،</w:t>
      </w:r>
      <w:r w:rsidR="00D45FCC" w:rsidRPr="005E6E44">
        <w:rPr>
          <w:rFonts w:hint="cs"/>
          <w:sz w:val="24"/>
          <w:szCs w:val="24"/>
          <w:rtl/>
        </w:rPr>
        <w:t xml:space="preserve"> مثلا در چین لباس ابریشم زیاد است ولی در ایران زیاد نیست پس افراد ایرانی </w:t>
      </w:r>
      <w:r w:rsidR="00691154" w:rsidRPr="005E6E44">
        <w:rPr>
          <w:rFonts w:hint="cs"/>
          <w:sz w:val="24"/>
          <w:szCs w:val="24"/>
          <w:rtl/>
        </w:rPr>
        <w:t>حاظر هستند که به قیمت زیادی آن را بخرند</w:t>
      </w:r>
      <w:r w:rsidR="003D71D0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(در اینجا سود رادیکال است)</w:t>
      </w:r>
    </w:p>
    <w:p w:rsidR="009D39FA" w:rsidRDefault="009D39FA" w:rsidP="006547D8">
      <w:pPr>
        <w:spacing w:line="240" w:lineRule="auto"/>
        <w:jc w:val="both"/>
        <w:rPr>
          <w:sz w:val="24"/>
          <w:szCs w:val="24"/>
          <w:rtl/>
        </w:rPr>
      </w:pPr>
    </w:p>
    <w:p w:rsidR="009D39FA" w:rsidRDefault="009D39FA" w:rsidP="006547D8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*در اروپا موج کارآفرینی بدین صورت بود :</w:t>
      </w:r>
    </w:p>
    <w:p w:rsidR="009D39FA" w:rsidRDefault="009D39FA" w:rsidP="006547D8">
      <w:pPr>
        <w:numPr>
          <w:ilvl w:val="0"/>
          <w:numId w:val="45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اولین سری کارآفرینی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rFonts w:hint="cs"/>
          <w:sz w:val="24"/>
          <w:szCs w:val="24"/>
          <w:rtl/>
        </w:rPr>
        <w:t>تجارت</w:t>
      </w:r>
    </w:p>
    <w:p w:rsidR="009D39FA" w:rsidRDefault="009D39FA" w:rsidP="006547D8">
      <w:pPr>
        <w:numPr>
          <w:ilvl w:val="0"/>
          <w:numId w:val="45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دومین سری کارآفرینی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rFonts w:hint="cs"/>
          <w:sz w:val="24"/>
          <w:szCs w:val="24"/>
          <w:rtl/>
        </w:rPr>
        <w:t>سفر های اکتشافی</w:t>
      </w:r>
    </w:p>
    <w:p w:rsidR="009D39FA" w:rsidRPr="005E6E44" w:rsidRDefault="009D39FA" w:rsidP="006547D8">
      <w:pPr>
        <w:numPr>
          <w:ilvl w:val="0"/>
          <w:numId w:val="45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سومین سری کارآفرینی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rFonts w:hint="cs"/>
          <w:sz w:val="24"/>
          <w:szCs w:val="24"/>
          <w:rtl/>
        </w:rPr>
        <w:t>انقلای صنعتی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B11A40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3D71D0">
        <w:rPr>
          <w:rFonts w:hint="cs"/>
          <w:sz w:val="24"/>
          <w:szCs w:val="24"/>
          <w:rtl/>
        </w:rPr>
        <w:t>نخستین کار آفرینی</w:t>
      </w:r>
      <w:r w:rsidR="00C834B5" w:rsidRPr="005E6E44">
        <w:rPr>
          <w:rFonts w:hint="cs"/>
          <w:sz w:val="24"/>
          <w:szCs w:val="24"/>
          <w:rtl/>
        </w:rPr>
        <w:t xml:space="preserve"> تجارت</w:t>
      </w:r>
      <w:r w:rsidRPr="005E6E44">
        <w:rPr>
          <w:rFonts w:hint="cs"/>
          <w:sz w:val="24"/>
          <w:szCs w:val="24"/>
          <w:rtl/>
        </w:rPr>
        <w:t xml:space="preserve"> </w:t>
      </w:r>
      <w:r w:rsidR="003D71D0">
        <w:rPr>
          <w:rFonts w:hint="cs"/>
          <w:sz w:val="24"/>
          <w:szCs w:val="24"/>
          <w:rtl/>
        </w:rPr>
        <w:t>بود</w:t>
      </w:r>
    </w:p>
    <w:p w:rsidR="00BD2465" w:rsidRPr="005E6E44" w:rsidRDefault="00BD2465" w:rsidP="006547D8">
      <w:pPr>
        <w:spacing w:line="240" w:lineRule="auto"/>
        <w:jc w:val="both"/>
        <w:rPr>
          <w:sz w:val="24"/>
          <w:szCs w:val="24"/>
          <w:rtl/>
        </w:rPr>
      </w:pPr>
    </w:p>
    <w:p w:rsidR="00BD2465" w:rsidRPr="005E6E44" w:rsidRDefault="00185C91" w:rsidP="00BD2465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834B5" w:rsidRPr="005E6E44">
        <w:rPr>
          <w:rFonts w:hint="cs"/>
          <w:sz w:val="24"/>
          <w:szCs w:val="24"/>
          <w:rtl/>
        </w:rPr>
        <w:t xml:space="preserve">مدل عمومی کارآفرینی تجارت </w:t>
      </w:r>
    </w:p>
    <w:p w:rsidR="00C834B5" w:rsidRPr="005E6E44" w:rsidRDefault="00C834B5" w:rsidP="006547D8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نیاز: نیاز به کالاها در جاهایی که نیستند </w:t>
      </w:r>
    </w:p>
    <w:p w:rsidR="00C834B5" w:rsidRPr="005E6E44" w:rsidRDefault="00C834B5" w:rsidP="006547D8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امکان : وجود کالادر جایی که هست</w:t>
      </w:r>
    </w:p>
    <w:p w:rsidR="00C834B5" w:rsidRPr="005E6E44" w:rsidRDefault="00C834B5" w:rsidP="006547D8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نو آوری: انتقال و جابه جایی</w:t>
      </w:r>
    </w:p>
    <w:p w:rsidR="00C834B5" w:rsidRPr="005E6E44" w:rsidRDefault="00C834B5" w:rsidP="006547D8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فناوری : حمل و نقل با کاروان یا ناوگان </w:t>
      </w:r>
    </w:p>
    <w:p w:rsidR="00C834B5" w:rsidRDefault="00C834B5" w:rsidP="006547D8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کار آفرینی : تجارت </w:t>
      </w:r>
    </w:p>
    <w:p w:rsidR="003D71D0" w:rsidRPr="005E6E44" w:rsidRDefault="003D71D0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B11A40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834B5" w:rsidRPr="005E6E44">
        <w:rPr>
          <w:rFonts w:hint="cs"/>
          <w:sz w:val="24"/>
          <w:szCs w:val="24"/>
          <w:rtl/>
        </w:rPr>
        <w:t xml:space="preserve">در تجارت هم سود وجود داشت هم ریسک </w:t>
      </w:r>
    </w:p>
    <w:p w:rsidR="009D39FA" w:rsidRPr="005E6E44" w:rsidRDefault="009D39FA" w:rsidP="006547D8">
      <w:pPr>
        <w:spacing w:line="240" w:lineRule="auto"/>
        <w:jc w:val="both"/>
        <w:rPr>
          <w:sz w:val="24"/>
          <w:szCs w:val="24"/>
          <w:rtl/>
        </w:rPr>
      </w:pPr>
    </w:p>
    <w:p w:rsidR="009D39FA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311B15" w:rsidRPr="005E6E44">
        <w:rPr>
          <w:rFonts w:hint="cs"/>
          <w:sz w:val="24"/>
          <w:szCs w:val="24"/>
          <w:rtl/>
        </w:rPr>
        <w:t xml:space="preserve">دومین سری کار آفرینی در دنیا از آگاهی شروع شد / </w:t>
      </w:r>
      <w:r w:rsidR="00BC0FFA" w:rsidRPr="005E6E44">
        <w:rPr>
          <w:rFonts w:hint="cs"/>
          <w:sz w:val="24"/>
          <w:szCs w:val="24"/>
          <w:rtl/>
        </w:rPr>
        <w:t xml:space="preserve">اون </w:t>
      </w:r>
      <w:r w:rsidRPr="005E6E44">
        <w:rPr>
          <w:rFonts w:hint="cs"/>
          <w:sz w:val="24"/>
          <w:szCs w:val="24"/>
          <w:rtl/>
        </w:rPr>
        <w:t>زمان فکر می کر</w:t>
      </w:r>
      <w:r w:rsidR="00BC0FFA" w:rsidRPr="005E6E44">
        <w:rPr>
          <w:rFonts w:hint="cs"/>
          <w:sz w:val="24"/>
          <w:szCs w:val="24"/>
          <w:rtl/>
        </w:rPr>
        <w:t>ند زم</w:t>
      </w:r>
      <w:r w:rsidRPr="005E6E44">
        <w:rPr>
          <w:rFonts w:hint="cs"/>
          <w:sz w:val="24"/>
          <w:szCs w:val="24"/>
          <w:rtl/>
        </w:rPr>
        <w:t>ین مسطح است ولی یک عده بودند كه فکر می کر</w:t>
      </w:r>
      <w:r w:rsidR="00BC0FFA" w:rsidRPr="005E6E44">
        <w:rPr>
          <w:rFonts w:hint="cs"/>
          <w:sz w:val="24"/>
          <w:szCs w:val="24"/>
          <w:rtl/>
        </w:rPr>
        <w:t>ند زمین گرد است پس کار آفرینی در ذهن افراد رخ دا</w:t>
      </w:r>
      <w:r w:rsidR="004E7EE4" w:rsidRPr="005E6E44">
        <w:rPr>
          <w:rFonts w:hint="cs"/>
          <w:sz w:val="24"/>
          <w:szCs w:val="24"/>
          <w:rtl/>
        </w:rPr>
        <w:t>د</w:t>
      </w:r>
      <w:r w:rsidR="00BC0FFA" w:rsidRPr="005E6E44">
        <w:rPr>
          <w:rFonts w:hint="cs"/>
          <w:sz w:val="24"/>
          <w:szCs w:val="24"/>
          <w:rtl/>
        </w:rPr>
        <w:t xml:space="preserve"> و فکر سفرهای اکتشافی </w:t>
      </w:r>
      <w:r w:rsidR="004E7EE4" w:rsidRPr="005E6E44">
        <w:rPr>
          <w:rFonts w:hint="cs"/>
          <w:sz w:val="24"/>
          <w:szCs w:val="24"/>
          <w:rtl/>
        </w:rPr>
        <w:t>یا سفر به مناطق ناشناخت</w:t>
      </w:r>
      <w:r w:rsidRPr="005E6E44">
        <w:rPr>
          <w:rFonts w:hint="cs"/>
          <w:sz w:val="24"/>
          <w:szCs w:val="24"/>
          <w:rtl/>
        </w:rPr>
        <w:t>ه به سر مردم زد مثل کیر</w:t>
      </w:r>
      <w:r w:rsidR="004E7EE4" w:rsidRPr="005E6E44">
        <w:rPr>
          <w:rFonts w:hint="cs"/>
          <w:sz w:val="24"/>
          <w:szCs w:val="24"/>
          <w:rtl/>
        </w:rPr>
        <w:t>یستوف کلمب</w:t>
      </w:r>
      <w:r w:rsidRPr="005E6E44">
        <w:rPr>
          <w:rFonts w:hint="cs"/>
          <w:sz w:val="24"/>
          <w:szCs w:val="24"/>
          <w:rtl/>
        </w:rPr>
        <w:t xml:space="preserve"> ،</w:t>
      </w:r>
      <w:r w:rsidR="004E7EE4" w:rsidRPr="005E6E44">
        <w:rPr>
          <w:rFonts w:hint="cs"/>
          <w:sz w:val="24"/>
          <w:szCs w:val="24"/>
          <w:rtl/>
        </w:rPr>
        <w:t xml:space="preserve"> </w:t>
      </w:r>
      <w:r w:rsidR="002841D0" w:rsidRPr="005E6E44">
        <w:rPr>
          <w:rFonts w:hint="cs"/>
          <w:sz w:val="24"/>
          <w:szCs w:val="24"/>
          <w:rtl/>
        </w:rPr>
        <w:t xml:space="preserve">مار کوپولو و ..... در این سفرها افراد منابع را از سلاطین می گرفتند و با جرات به کشف سرزمین می پرداختند </w:t>
      </w:r>
      <w:r w:rsidRPr="005E6E44">
        <w:rPr>
          <w:rFonts w:hint="cs"/>
          <w:sz w:val="24"/>
          <w:szCs w:val="24"/>
          <w:rtl/>
        </w:rPr>
        <w:t>،</w:t>
      </w:r>
      <w:r w:rsidR="002841D0" w:rsidRPr="005E6E44">
        <w:rPr>
          <w:rFonts w:hint="cs"/>
          <w:sz w:val="24"/>
          <w:szCs w:val="24"/>
          <w:rtl/>
        </w:rPr>
        <w:t xml:space="preserve"> از سفرهای اکتشافی سرزمین های جدید </w:t>
      </w:r>
      <w:r w:rsidR="00AC03EA" w:rsidRPr="005E6E44">
        <w:rPr>
          <w:rFonts w:hint="cs"/>
          <w:sz w:val="24"/>
          <w:szCs w:val="24"/>
          <w:rtl/>
        </w:rPr>
        <w:t>بدست می آمد ا</w:t>
      </w:r>
      <w:r w:rsidRPr="005E6E44">
        <w:rPr>
          <w:rFonts w:hint="cs"/>
          <w:sz w:val="24"/>
          <w:szCs w:val="24"/>
          <w:rtl/>
        </w:rPr>
        <w:t xml:space="preserve">ین سرزمین ها 2 خاصیت داشتند  هم </w:t>
      </w:r>
      <w:r w:rsidR="008F65AA" w:rsidRPr="005E6E44">
        <w:rPr>
          <w:rFonts w:hint="cs"/>
          <w:sz w:val="24"/>
          <w:szCs w:val="24"/>
          <w:rtl/>
        </w:rPr>
        <w:t>بازار</w:t>
      </w:r>
      <w:r w:rsidRPr="005E6E44">
        <w:rPr>
          <w:rFonts w:hint="cs"/>
          <w:sz w:val="24"/>
          <w:szCs w:val="24"/>
          <w:rtl/>
        </w:rPr>
        <w:t xml:space="preserve"> جديدي بودند و هم </w:t>
      </w:r>
      <w:r w:rsidR="008F65AA" w:rsidRPr="005E6E44">
        <w:rPr>
          <w:rFonts w:hint="cs"/>
          <w:sz w:val="24"/>
          <w:szCs w:val="24"/>
          <w:rtl/>
        </w:rPr>
        <w:t xml:space="preserve">منابع اولیه </w:t>
      </w:r>
      <w:r w:rsidRPr="005E6E44">
        <w:rPr>
          <w:rFonts w:hint="cs"/>
          <w:sz w:val="24"/>
          <w:szCs w:val="24"/>
          <w:rtl/>
        </w:rPr>
        <w:t>.</w:t>
      </w:r>
    </w:p>
    <w:p w:rsidR="003D71D0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F65AA" w:rsidRPr="005E6E44">
        <w:rPr>
          <w:rFonts w:hint="cs"/>
          <w:sz w:val="24"/>
          <w:szCs w:val="24"/>
          <w:rtl/>
        </w:rPr>
        <w:t xml:space="preserve">در سفرهای اکتشافی هم ریسک وجود داشت و هم سود </w:t>
      </w:r>
    </w:p>
    <w:p w:rsidR="00BD2465" w:rsidRPr="005E6E44" w:rsidRDefault="00BD2465" w:rsidP="006547D8">
      <w:pPr>
        <w:spacing w:line="240" w:lineRule="auto"/>
        <w:jc w:val="both"/>
        <w:rPr>
          <w:sz w:val="24"/>
          <w:szCs w:val="24"/>
          <w:rtl/>
        </w:rPr>
      </w:pPr>
    </w:p>
    <w:p w:rsidR="008F65AA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</w:t>
      </w:r>
      <w:r w:rsidR="008F65AA" w:rsidRPr="005E6E44">
        <w:rPr>
          <w:rFonts w:hint="cs"/>
          <w:sz w:val="24"/>
          <w:szCs w:val="24"/>
          <w:rtl/>
        </w:rPr>
        <w:t xml:space="preserve">مدل عمومی کار آفرینی </w:t>
      </w:r>
      <w:r w:rsidRPr="005E6E44">
        <w:rPr>
          <w:rFonts w:hint="cs"/>
          <w:sz w:val="24"/>
          <w:szCs w:val="24"/>
          <w:rtl/>
        </w:rPr>
        <w:t>سفر</w:t>
      </w:r>
    </w:p>
    <w:p w:rsidR="00910CFF" w:rsidRPr="005E6E44" w:rsidRDefault="00910CFF" w:rsidP="006547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نیاز :  منابع مازاد </w:t>
      </w:r>
    </w:p>
    <w:p w:rsidR="00910CFF" w:rsidRPr="005E6E44" w:rsidRDefault="00910CFF" w:rsidP="006547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امکان: سفر اکتشافی </w:t>
      </w:r>
    </w:p>
    <w:p w:rsidR="00910CFF" w:rsidRPr="005E6E44" w:rsidRDefault="00910CFF" w:rsidP="006547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فناوری : کشتی قاره پیما </w:t>
      </w:r>
    </w:p>
    <w:p w:rsidR="00910CFF" w:rsidRPr="005E6E44" w:rsidRDefault="00910CFF" w:rsidP="006547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نو آوری: </w:t>
      </w:r>
      <w:r w:rsidR="00C40AC9" w:rsidRPr="005E6E44">
        <w:rPr>
          <w:rFonts w:hint="cs"/>
          <w:sz w:val="24"/>
          <w:szCs w:val="24"/>
          <w:rtl/>
        </w:rPr>
        <w:t>گرد بودن زمین</w:t>
      </w:r>
      <w:r w:rsidR="00185C91" w:rsidRPr="005E6E44">
        <w:rPr>
          <w:rFonts w:hint="cs"/>
          <w:sz w:val="24"/>
          <w:szCs w:val="24"/>
          <w:rtl/>
        </w:rPr>
        <w:t xml:space="preserve"> ، </w:t>
      </w:r>
      <w:r w:rsidR="00C40AC9" w:rsidRPr="005E6E44">
        <w:rPr>
          <w:rFonts w:hint="cs"/>
          <w:sz w:val="24"/>
          <w:szCs w:val="24"/>
          <w:rtl/>
        </w:rPr>
        <w:t xml:space="preserve">وجود وجود سرزمین های دیگر </w:t>
      </w:r>
    </w:p>
    <w:p w:rsidR="00C40AC9" w:rsidRPr="005E6E44" w:rsidRDefault="00C40AC9" w:rsidP="006547D8">
      <w:pPr>
        <w:numPr>
          <w:ilvl w:val="0"/>
          <w:numId w:val="14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کار آفرینی : سفر اکتشافی </w:t>
      </w:r>
    </w:p>
    <w:p w:rsidR="00185C91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</w:p>
    <w:p w:rsidR="00C40AC9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5A1377" w:rsidRPr="005E6E44">
        <w:rPr>
          <w:rFonts w:hint="cs"/>
          <w:sz w:val="24"/>
          <w:szCs w:val="24"/>
          <w:rtl/>
        </w:rPr>
        <w:t xml:space="preserve">سومین سری کا ر آفرینی انقلاب صنعتی بود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5A1377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5A1377" w:rsidRPr="005E6E44">
        <w:rPr>
          <w:rFonts w:hint="cs"/>
          <w:sz w:val="24"/>
          <w:szCs w:val="24"/>
          <w:rtl/>
        </w:rPr>
        <w:t xml:space="preserve">شروع انقلاب صعتی از اسکاتلند آغاز شد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5A1377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5A1377" w:rsidRPr="005E6E44">
        <w:rPr>
          <w:rFonts w:hint="cs"/>
          <w:sz w:val="24"/>
          <w:szCs w:val="24"/>
          <w:rtl/>
        </w:rPr>
        <w:t xml:space="preserve">اولین دستاورد </w:t>
      </w:r>
      <w:r w:rsidR="007E5AD0" w:rsidRPr="005E6E44">
        <w:rPr>
          <w:rFonts w:hint="cs"/>
          <w:sz w:val="24"/>
          <w:szCs w:val="24"/>
          <w:rtl/>
        </w:rPr>
        <w:t>ب</w:t>
      </w:r>
      <w:r w:rsidR="005A1377" w:rsidRPr="005E6E44">
        <w:rPr>
          <w:rFonts w:hint="cs"/>
          <w:sz w:val="24"/>
          <w:szCs w:val="24"/>
          <w:rtl/>
        </w:rPr>
        <w:t>افندگی انگلیسی</w:t>
      </w:r>
      <w:r w:rsidRPr="005E6E44">
        <w:rPr>
          <w:rFonts w:hint="cs"/>
          <w:sz w:val="24"/>
          <w:szCs w:val="24"/>
          <w:rtl/>
        </w:rPr>
        <w:t>،</w:t>
      </w:r>
      <w:r w:rsidR="005A1377" w:rsidRPr="005E6E44">
        <w:rPr>
          <w:rFonts w:hint="cs"/>
          <w:sz w:val="24"/>
          <w:szCs w:val="24"/>
          <w:rtl/>
        </w:rPr>
        <w:t xml:space="preserve"> </w:t>
      </w:r>
      <w:r w:rsidR="007E5AD0" w:rsidRPr="005E6E44">
        <w:rPr>
          <w:rFonts w:hint="cs"/>
          <w:sz w:val="24"/>
          <w:szCs w:val="24"/>
          <w:rtl/>
        </w:rPr>
        <w:t xml:space="preserve">اولین اختراع ماشین بخار در اسکاتلند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7E5AD0" w:rsidRPr="005E6E44" w:rsidRDefault="00185C91" w:rsidP="006547D8">
      <w:pPr>
        <w:spacing w:line="240" w:lineRule="auto"/>
        <w:jc w:val="both"/>
        <w:rPr>
          <w:sz w:val="24"/>
          <w:szCs w:val="24"/>
          <w:rtl/>
        </w:rPr>
      </w:pPr>
      <w:r w:rsidRPr="003D71D0">
        <w:rPr>
          <w:rFonts w:hint="cs"/>
          <w:sz w:val="24"/>
          <w:szCs w:val="24"/>
          <w:rtl/>
        </w:rPr>
        <w:t>*</w:t>
      </w:r>
      <w:r w:rsidR="007E5AD0" w:rsidRPr="003D71D0">
        <w:rPr>
          <w:rFonts w:hint="cs"/>
          <w:sz w:val="24"/>
          <w:szCs w:val="24"/>
          <w:rtl/>
        </w:rPr>
        <w:t>مدل عمومی کار آفرینی</w:t>
      </w:r>
      <w:r w:rsidR="003D71D0" w:rsidRPr="003D71D0">
        <w:rPr>
          <w:rFonts w:hint="cs"/>
          <w:sz w:val="24"/>
          <w:szCs w:val="24"/>
          <w:rtl/>
        </w:rPr>
        <w:t xml:space="preserve"> </w:t>
      </w:r>
      <w:r w:rsidR="003D71D0">
        <w:rPr>
          <w:rFonts w:hint="cs"/>
          <w:sz w:val="24"/>
          <w:szCs w:val="24"/>
          <w:rtl/>
        </w:rPr>
        <w:t xml:space="preserve"> کشتی :</w:t>
      </w:r>
    </w:p>
    <w:p w:rsidR="007E5AD0" w:rsidRPr="005E6E44" w:rsidRDefault="007E5AD0" w:rsidP="006547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نیاز :  سود و تجارت </w:t>
      </w:r>
    </w:p>
    <w:p w:rsidR="007E5AD0" w:rsidRPr="005E6E44" w:rsidRDefault="007E5AD0" w:rsidP="006547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امکا</w:t>
      </w:r>
      <w:r w:rsidR="007A33E2" w:rsidRPr="005E6E44">
        <w:rPr>
          <w:rFonts w:hint="cs"/>
          <w:sz w:val="24"/>
          <w:szCs w:val="24"/>
          <w:rtl/>
        </w:rPr>
        <w:t xml:space="preserve">ن: کشتی بخار </w:t>
      </w:r>
    </w:p>
    <w:p w:rsidR="007A33E2" w:rsidRPr="005E6E44" w:rsidRDefault="007A33E2" w:rsidP="006547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نو آوری: خود کشتی</w:t>
      </w:r>
      <w:r w:rsidR="00185C91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 xml:space="preserve">شکل کشتی </w:t>
      </w:r>
    </w:p>
    <w:p w:rsidR="007A33E2" w:rsidRPr="005E6E44" w:rsidRDefault="007A33E2" w:rsidP="006547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فناوری: قطب نما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نقشه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موتور بخار </w:t>
      </w:r>
    </w:p>
    <w:p w:rsidR="007A33E2" w:rsidRPr="005E6E44" w:rsidRDefault="007A33E2" w:rsidP="006547D8">
      <w:pPr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کار آفرینی : خطوط کشتی رانی </w:t>
      </w:r>
    </w:p>
    <w:p w:rsidR="0006497E" w:rsidRPr="005E6E44" w:rsidRDefault="0006497E" w:rsidP="006547D8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7A33E2" w:rsidRPr="005E6E44" w:rsidRDefault="007A33E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 </w:t>
      </w:r>
      <w:r w:rsidR="0006497E" w:rsidRPr="005E6E44">
        <w:rPr>
          <w:rFonts w:hint="cs"/>
          <w:sz w:val="24"/>
          <w:szCs w:val="24"/>
          <w:rtl/>
        </w:rPr>
        <w:t>*</w:t>
      </w:r>
      <w:r w:rsidRPr="005E6E44">
        <w:rPr>
          <w:rFonts w:hint="cs"/>
          <w:sz w:val="24"/>
          <w:szCs w:val="24"/>
          <w:rtl/>
        </w:rPr>
        <w:t xml:space="preserve">از انقلاب </w:t>
      </w:r>
      <w:r w:rsidR="00DD5D62" w:rsidRPr="005E6E44">
        <w:rPr>
          <w:rFonts w:hint="cs"/>
          <w:sz w:val="24"/>
          <w:szCs w:val="24"/>
          <w:rtl/>
        </w:rPr>
        <w:t xml:space="preserve">صنعتی به بعد موج کار آفرینی شروع شد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DD5D62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DD5D62" w:rsidRPr="005E6E44">
        <w:rPr>
          <w:rFonts w:hint="cs"/>
          <w:sz w:val="24"/>
          <w:szCs w:val="24"/>
          <w:rtl/>
        </w:rPr>
        <w:t xml:space="preserve">بعد از جنگ داخلی آمریکا موج کار آفرینی شروع می شود و از اروپا به آمریکا منتقل می شود و سهم آمریکا در کار آفرینی افزایش می یابد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06497E" w:rsidRPr="005E6E44" w:rsidRDefault="00101EDA" w:rsidP="006547D8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135255</wp:posOffset>
                </wp:positionV>
                <wp:extent cx="328295" cy="327660"/>
                <wp:effectExtent l="53340" t="11430" r="8890" b="5143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D5C6" id="AutoShape 10" o:spid="_x0000_s1026" type="#_x0000_t32" style="position:absolute;left:0;text-align:left;margin-left:290.7pt;margin-top:10.65pt;width:25.85pt;height:25.8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127000</wp:posOffset>
                </wp:positionV>
                <wp:extent cx="388620" cy="8255"/>
                <wp:effectExtent l="21590" t="50800" r="8890" b="55245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B52" id="AutoShape 9" o:spid="_x0000_s1026" type="#_x0000_t32" style="position:absolute;left:0;text-align:left;margin-left:285.95pt;margin-top:10pt;width:30.6pt;height:.6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k9PQIAAGoEAAAOAAAAZHJzL2Uyb0RvYy54bWysVE2P2jAQvVfqf7B8h3wsUIgIq1UC7WG7&#10;RdrtDzC2k1h1bMs2BFT1v3dsWLa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06497E" w:rsidRPr="005E6E44">
        <w:rPr>
          <w:rFonts w:hint="cs"/>
          <w:sz w:val="24"/>
          <w:szCs w:val="24"/>
          <w:rtl/>
        </w:rPr>
        <w:t>*</w:t>
      </w:r>
      <w:r w:rsidR="00DD5D62" w:rsidRPr="005E6E44">
        <w:rPr>
          <w:rFonts w:hint="cs"/>
          <w:sz w:val="24"/>
          <w:szCs w:val="24"/>
          <w:rtl/>
        </w:rPr>
        <w:t>م</w:t>
      </w:r>
      <w:r w:rsidR="0006497E" w:rsidRPr="005E6E44">
        <w:rPr>
          <w:rFonts w:hint="cs"/>
          <w:sz w:val="24"/>
          <w:szCs w:val="24"/>
          <w:rtl/>
        </w:rPr>
        <w:t xml:space="preserve">هاجرت به آمریکا دو دلیل داشت :            </w:t>
      </w:r>
      <w:r w:rsidR="008B7D8F" w:rsidRPr="005E6E44">
        <w:rPr>
          <w:rFonts w:hint="cs"/>
          <w:sz w:val="24"/>
          <w:szCs w:val="24"/>
          <w:rtl/>
        </w:rPr>
        <w:t>جویندگ</w:t>
      </w:r>
      <w:r w:rsidR="0006497E" w:rsidRPr="005E6E44">
        <w:rPr>
          <w:rFonts w:hint="cs"/>
          <w:sz w:val="24"/>
          <w:szCs w:val="24"/>
          <w:rtl/>
        </w:rPr>
        <w:t xml:space="preserve">ان طلا ( ریسک بالا و سود بالا) </w:t>
      </w:r>
    </w:p>
    <w:p w:rsidR="00DD5D62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                                                        </w:t>
      </w:r>
      <w:r w:rsidR="008B7D8F" w:rsidRPr="005E6E44">
        <w:rPr>
          <w:rFonts w:hint="cs"/>
          <w:sz w:val="24"/>
          <w:szCs w:val="24"/>
          <w:rtl/>
        </w:rPr>
        <w:t xml:space="preserve">جویندگان گندم </w:t>
      </w:r>
      <w:r w:rsidR="008B7D8F" w:rsidRPr="00D22D6C">
        <w:rPr>
          <w:rFonts w:hint="cs"/>
          <w:sz w:val="24"/>
          <w:szCs w:val="24"/>
          <w:rtl/>
        </w:rPr>
        <w:t xml:space="preserve">( </w:t>
      </w:r>
      <w:r w:rsidRPr="00D22D6C">
        <w:rPr>
          <w:rFonts w:hint="cs"/>
          <w:sz w:val="24"/>
          <w:szCs w:val="24"/>
          <w:rtl/>
        </w:rPr>
        <w:t xml:space="preserve">سود بالا </w:t>
      </w:r>
      <w:r w:rsidR="008B7D8F" w:rsidRPr="00D22D6C">
        <w:rPr>
          <w:rFonts w:hint="cs"/>
          <w:sz w:val="24"/>
          <w:szCs w:val="24"/>
          <w:rtl/>
        </w:rPr>
        <w:t>ریسک پایین )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B11A40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B7D8F" w:rsidRPr="005E6E44">
        <w:rPr>
          <w:rFonts w:hint="cs"/>
          <w:sz w:val="24"/>
          <w:szCs w:val="24"/>
          <w:rtl/>
        </w:rPr>
        <w:t xml:space="preserve">نیاز به جا بجایی در امریکا بوجود می آید </w:t>
      </w:r>
      <w:r w:rsidRPr="005E6E44">
        <w:rPr>
          <w:rFonts w:hint="cs"/>
          <w:sz w:val="24"/>
          <w:szCs w:val="24"/>
          <w:rtl/>
        </w:rPr>
        <w:t>،</w:t>
      </w:r>
      <w:r w:rsidR="008B7D8F" w:rsidRPr="005E6E44">
        <w:rPr>
          <w:rFonts w:hint="cs"/>
          <w:sz w:val="24"/>
          <w:szCs w:val="24"/>
          <w:rtl/>
        </w:rPr>
        <w:t xml:space="preserve"> نیاز به سفر آرام و بی خطر و طولانی</w:t>
      </w:r>
    </w:p>
    <w:p w:rsidR="00B11A40" w:rsidRPr="005E6E44" w:rsidRDefault="00101EDA" w:rsidP="006547D8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337185</wp:posOffset>
                </wp:positionV>
                <wp:extent cx="2113280" cy="1046480"/>
                <wp:effectExtent l="0" t="3810" r="4445" b="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9D39FA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*مدل عمومی حمل و نقل هوایی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E75809" w:rsidRPr="005E6E44" w:rsidRDefault="00E75809" w:rsidP="009D39F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نیاز: رفت و آمد سریع </w:t>
                            </w:r>
                          </w:p>
                          <w:p w:rsidR="00E75809" w:rsidRPr="005E6E44" w:rsidRDefault="00E75809" w:rsidP="009D39F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امکان: هواپیما</w:t>
                            </w:r>
                          </w:p>
                          <w:p w:rsidR="00E75809" w:rsidRPr="005E6E44" w:rsidRDefault="00E75809" w:rsidP="009D39FA">
                            <w:pPr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فناوری : هواپیما </w:t>
                            </w:r>
                          </w:p>
                          <w:p w:rsidR="00E75809" w:rsidRPr="009D39FA" w:rsidRDefault="00E75809" w:rsidP="009D39F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left:0;text-align:left;margin-left:7.25pt;margin-top:26.55pt;width:166.4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7O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" filled="f" stroked="f">
                <v:textbox>
                  <w:txbxContent>
                    <w:p w:rsidR="00E75809" w:rsidRPr="005E6E44" w:rsidRDefault="00E75809" w:rsidP="009D39FA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*مدل عمومی حمل و نقل هوایی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E75809" w:rsidRPr="005E6E44" w:rsidRDefault="00E75809" w:rsidP="009D39F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نیاز: رفت و آمد سریع </w:t>
                      </w:r>
                    </w:p>
                    <w:p w:rsidR="00E75809" w:rsidRPr="005E6E44" w:rsidRDefault="00E75809" w:rsidP="009D39F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امکان: هواپیما</w:t>
                      </w:r>
                    </w:p>
                    <w:p w:rsidR="00E75809" w:rsidRPr="005E6E44" w:rsidRDefault="00E75809" w:rsidP="009D39FA">
                      <w:pPr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فناوری : هواپیما </w:t>
                      </w:r>
                    </w:p>
                    <w:p w:rsidR="00E75809" w:rsidRPr="009D39FA" w:rsidRDefault="00E75809" w:rsidP="009D39F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D8F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E8650A" w:rsidRPr="005E6E44">
        <w:rPr>
          <w:rFonts w:hint="cs"/>
          <w:sz w:val="24"/>
          <w:szCs w:val="24"/>
          <w:rtl/>
        </w:rPr>
        <w:t>مدل عمومی کارآفرینی توسع راه آهن</w:t>
      </w:r>
      <w:r w:rsidR="003D71D0">
        <w:rPr>
          <w:rFonts w:hint="cs"/>
          <w:sz w:val="24"/>
          <w:szCs w:val="24"/>
          <w:rtl/>
        </w:rPr>
        <w:t xml:space="preserve"> :</w:t>
      </w:r>
      <w:r w:rsidR="009D39FA">
        <w:rPr>
          <w:rFonts w:hint="cs"/>
          <w:sz w:val="24"/>
          <w:szCs w:val="24"/>
          <w:rtl/>
        </w:rPr>
        <w:t xml:space="preserve"> </w:t>
      </w:r>
    </w:p>
    <w:p w:rsidR="0006497E" w:rsidRPr="005E6E44" w:rsidRDefault="0006497E" w:rsidP="006547D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نیاز: رفت و آمد</w:t>
      </w:r>
    </w:p>
    <w:p w:rsidR="0006497E" w:rsidRPr="009D39FA" w:rsidRDefault="00E8650A" w:rsidP="006547D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امکان : ترن</w:t>
      </w:r>
    </w:p>
    <w:p w:rsidR="009D39FA" w:rsidRDefault="009D39FA" w:rsidP="006547D8">
      <w:pPr>
        <w:spacing w:line="240" w:lineRule="auto"/>
        <w:jc w:val="both"/>
        <w:rPr>
          <w:sz w:val="24"/>
          <w:szCs w:val="24"/>
          <w:rtl/>
        </w:rPr>
      </w:pPr>
    </w:p>
    <w:p w:rsidR="00B11A40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0690F" w:rsidRPr="005E6E44">
        <w:rPr>
          <w:rFonts w:hint="cs"/>
          <w:sz w:val="24"/>
          <w:szCs w:val="24"/>
          <w:rtl/>
        </w:rPr>
        <w:t xml:space="preserve">تفاوت کار آفرینی آمریکایی با کار آفرینی سایر جاها : </w:t>
      </w:r>
      <w:r w:rsidRPr="005E6E44">
        <w:rPr>
          <w:rFonts w:hint="cs"/>
          <w:sz w:val="24"/>
          <w:szCs w:val="24"/>
          <w:rtl/>
        </w:rPr>
        <w:t>در كارآفريني آمريكايي آزادی عمل و نو آوری بیشتر است</w:t>
      </w:r>
      <w:r w:rsidR="009D39FA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،</w:t>
      </w:r>
      <w:r w:rsidR="0080690F" w:rsidRPr="005E6E44">
        <w:rPr>
          <w:rFonts w:hint="cs"/>
          <w:sz w:val="24"/>
          <w:szCs w:val="24"/>
          <w:rtl/>
        </w:rPr>
        <w:t xml:space="preserve">کیفیت بالاتر است </w:t>
      </w:r>
      <w:r w:rsidRPr="005E6E44">
        <w:rPr>
          <w:rFonts w:hint="cs"/>
          <w:sz w:val="24"/>
          <w:szCs w:val="24"/>
          <w:rtl/>
        </w:rPr>
        <w:t xml:space="preserve">، </w:t>
      </w:r>
      <w:r w:rsidR="0080690F" w:rsidRPr="005E6E44">
        <w:rPr>
          <w:rFonts w:hint="cs"/>
          <w:sz w:val="24"/>
          <w:szCs w:val="24"/>
          <w:rtl/>
        </w:rPr>
        <w:t xml:space="preserve">تکنولوژی </w:t>
      </w:r>
      <w:r w:rsidRPr="005E6E44">
        <w:rPr>
          <w:rFonts w:hint="cs"/>
          <w:sz w:val="24"/>
          <w:szCs w:val="24"/>
          <w:rtl/>
        </w:rPr>
        <w:t>همیشه متولد می شود</w:t>
      </w:r>
      <w:r w:rsidR="009D39FA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 xml:space="preserve">، بازارها واقعا آزاد است ، </w:t>
      </w:r>
      <w:r w:rsidR="002E6053" w:rsidRPr="005E6E44">
        <w:rPr>
          <w:rFonts w:hint="cs"/>
          <w:sz w:val="24"/>
          <w:szCs w:val="24"/>
          <w:rtl/>
        </w:rPr>
        <w:t>شوق بالا وجود د</w:t>
      </w:r>
      <w:r w:rsidRPr="005E6E44">
        <w:rPr>
          <w:rFonts w:hint="cs"/>
          <w:sz w:val="24"/>
          <w:szCs w:val="24"/>
          <w:rtl/>
        </w:rPr>
        <w:t>ا</w:t>
      </w:r>
      <w:r w:rsidR="002E6053" w:rsidRPr="005E6E44">
        <w:rPr>
          <w:rFonts w:hint="cs"/>
          <w:sz w:val="24"/>
          <w:szCs w:val="24"/>
          <w:rtl/>
        </w:rPr>
        <w:t xml:space="preserve">رد </w:t>
      </w:r>
      <w:r w:rsidRPr="005E6E44">
        <w:rPr>
          <w:rFonts w:hint="cs"/>
          <w:sz w:val="24"/>
          <w:szCs w:val="24"/>
          <w:rtl/>
        </w:rPr>
        <w:t xml:space="preserve">، </w:t>
      </w:r>
      <w:r w:rsidR="002E6053" w:rsidRPr="005E6E44">
        <w:rPr>
          <w:rFonts w:hint="cs"/>
          <w:sz w:val="24"/>
          <w:szCs w:val="24"/>
          <w:rtl/>
        </w:rPr>
        <w:t xml:space="preserve">تهاجمی است </w:t>
      </w:r>
      <w:r w:rsidRPr="005E6E44">
        <w:rPr>
          <w:rFonts w:hint="cs"/>
          <w:sz w:val="24"/>
          <w:szCs w:val="24"/>
          <w:rtl/>
        </w:rPr>
        <w:t xml:space="preserve">، </w:t>
      </w:r>
      <w:r w:rsidR="002E6053" w:rsidRPr="005E6E44">
        <w:rPr>
          <w:rFonts w:hint="cs"/>
          <w:sz w:val="24"/>
          <w:szCs w:val="24"/>
          <w:rtl/>
        </w:rPr>
        <w:t xml:space="preserve">به چیزهای کم قانع نمی شوند </w:t>
      </w:r>
      <w:r w:rsidRPr="005E6E44">
        <w:rPr>
          <w:rFonts w:hint="cs"/>
          <w:sz w:val="24"/>
          <w:szCs w:val="24"/>
          <w:rtl/>
        </w:rPr>
        <w:t xml:space="preserve">، </w:t>
      </w:r>
      <w:r w:rsidR="002E6053" w:rsidRPr="005E6E44">
        <w:rPr>
          <w:rFonts w:hint="cs"/>
          <w:sz w:val="24"/>
          <w:szCs w:val="24"/>
          <w:rtl/>
        </w:rPr>
        <w:t xml:space="preserve">به پولدار اهمیت می دهد </w:t>
      </w:r>
      <w:r w:rsidRPr="005E6E44">
        <w:rPr>
          <w:rFonts w:hint="cs"/>
          <w:sz w:val="24"/>
          <w:szCs w:val="24"/>
          <w:rtl/>
        </w:rPr>
        <w:t xml:space="preserve">، </w:t>
      </w:r>
      <w:r w:rsidR="0055258D" w:rsidRPr="005E6E44">
        <w:rPr>
          <w:rFonts w:hint="cs"/>
          <w:sz w:val="24"/>
          <w:szCs w:val="24"/>
          <w:rtl/>
        </w:rPr>
        <w:t>قدرت و ریسک بالاتری دار</w:t>
      </w:r>
      <w:r w:rsidRPr="005E6E44">
        <w:rPr>
          <w:rFonts w:hint="cs"/>
          <w:sz w:val="24"/>
          <w:szCs w:val="24"/>
          <w:rtl/>
        </w:rPr>
        <w:t>ن</w:t>
      </w:r>
      <w:r w:rsidR="0055258D" w:rsidRPr="005E6E44">
        <w:rPr>
          <w:rFonts w:hint="cs"/>
          <w:sz w:val="24"/>
          <w:szCs w:val="24"/>
          <w:rtl/>
        </w:rPr>
        <w:t xml:space="preserve">د </w:t>
      </w:r>
      <w:r w:rsidRPr="005E6E44">
        <w:rPr>
          <w:rFonts w:hint="cs"/>
          <w:sz w:val="24"/>
          <w:szCs w:val="24"/>
          <w:rtl/>
        </w:rPr>
        <w:t>،</w:t>
      </w:r>
      <w:r w:rsidR="009D39FA">
        <w:rPr>
          <w:rFonts w:hint="cs"/>
          <w:sz w:val="24"/>
          <w:szCs w:val="24"/>
          <w:rtl/>
        </w:rPr>
        <w:t xml:space="preserve"> </w:t>
      </w:r>
      <w:r w:rsidR="0055258D" w:rsidRPr="005E6E44">
        <w:rPr>
          <w:rFonts w:hint="cs"/>
          <w:sz w:val="24"/>
          <w:szCs w:val="24"/>
          <w:rtl/>
        </w:rPr>
        <w:t xml:space="preserve">بین المللی است </w:t>
      </w:r>
      <w:r w:rsidRPr="005E6E44">
        <w:rPr>
          <w:rFonts w:hint="cs"/>
          <w:sz w:val="24"/>
          <w:szCs w:val="24"/>
          <w:rtl/>
        </w:rPr>
        <w:t>،</w:t>
      </w:r>
      <w:r w:rsidR="009D39FA">
        <w:rPr>
          <w:rFonts w:hint="cs"/>
          <w:sz w:val="24"/>
          <w:szCs w:val="24"/>
          <w:rtl/>
        </w:rPr>
        <w:t xml:space="preserve"> </w:t>
      </w:r>
      <w:r w:rsidR="0055258D" w:rsidRPr="005E6E44">
        <w:rPr>
          <w:rFonts w:hint="cs"/>
          <w:sz w:val="24"/>
          <w:szCs w:val="24"/>
          <w:rtl/>
        </w:rPr>
        <w:t>قدرت تشخیص فرصت بالاتری دارد</w:t>
      </w:r>
      <w:r w:rsidRPr="005E6E44">
        <w:rPr>
          <w:rFonts w:hint="cs"/>
          <w:sz w:val="24"/>
          <w:szCs w:val="24"/>
          <w:rtl/>
        </w:rPr>
        <w:t>.</w:t>
      </w:r>
    </w:p>
    <w:p w:rsidR="009D39FA" w:rsidRPr="005E6E44" w:rsidRDefault="009D39FA" w:rsidP="006547D8">
      <w:pPr>
        <w:spacing w:line="240" w:lineRule="auto"/>
        <w:jc w:val="both"/>
        <w:rPr>
          <w:sz w:val="24"/>
          <w:szCs w:val="24"/>
          <w:rtl/>
        </w:rPr>
      </w:pPr>
    </w:p>
    <w:p w:rsidR="0055258D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55258D" w:rsidRPr="005E6E44">
        <w:rPr>
          <w:rFonts w:hint="cs"/>
          <w:sz w:val="24"/>
          <w:szCs w:val="24"/>
          <w:rtl/>
        </w:rPr>
        <w:t xml:space="preserve">به غیر از طلا و گندم به دلیل اینکه آمریکا </w:t>
      </w:r>
      <w:r w:rsidR="00AD126C" w:rsidRPr="005E6E44">
        <w:rPr>
          <w:rFonts w:hint="cs"/>
          <w:sz w:val="24"/>
          <w:szCs w:val="24"/>
          <w:rtl/>
        </w:rPr>
        <w:t xml:space="preserve">پهناور است مردم زیادی از نقاط مختلف به آنجا مهاجرت کردند / راه آهن بوجود آمد/ خیلی سریع شهرها بوجود آمدند / شهرها به بهداشت هتل شهرداری کلانتری تحصیل بانک </w:t>
      </w:r>
      <w:r w:rsidR="009D39FA">
        <w:rPr>
          <w:rFonts w:hint="cs"/>
          <w:sz w:val="24"/>
          <w:szCs w:val="24"/>
          <w:rtl/>
        </w:rPr>
        <w:t>و .</w:t>
      </w:r>
      <w:r w:rsidR="00E93B76" w:rsidRPr="005E6E44">
        <w:rPr>
          <w:rFonts w:hint="cs"/>
          <w:sz w:val="24"/>
          <w:szCs w:val="24"/>
          <w:rtl/>
        </w:rPr>
        <w:t>... نیاز داشتند / کار آفرینی دیگر اختراع هواپیما و خطوط هواپیمایی ست / با پولدار شدن طبقه متوسط آنها به تفریح احتیاج دارند نمونه آن پارک ها</w:t>
      </w:r>
      <w:r w:rsidRPr="005E6E44">
        <w:rPr>
          <w:rFonts w:hint="cs"/>
          <w:sz w:val="24"/>
          <w:szCs w:val="24"/>
          <w:rtl/>
        </w:rPr>
        <w:t xml:space="preserve"> ،</w:t>
      </w:r>
      <w:r w:rsidR="00E93B76" w:rsidRPr="005E6E44">
        <w:rPr>
          <w:rFonts w:hint="cs"/>
          <w:sz w:val="24"/>
          <w:szCs w:val="24"/>
          <w:rtl/>
        </w:rPr>
        <w:t xml:space="preserve"> مراکز گردشگری</w:t>
      </w:r>
      <w:r w:rsidRPr="005E6E44">
        <w:rPr>
          <w:rFonts w:hint="cs"/>
          <w:sz w:val="24"/>
          <w:szCs w:val="24"/>
          <w:rtl/>
        </w:rPr>
        <w:t xml:space="preserve"> ، </w:t>
      </w:r>
      <w:r w:rsidR="00177AFC" w:rsidRPr="005E6E44">
        <w:rPr>
          <w:rFonts w:hint="cs"/>
          <w:sz w:val="24"/>
          <w:szCs w:val="24"/>
          <w:rtl/>
        </w:rPr>
        <w:t>هتل</w:t>
      </w:r>
      <w:r w:rsidRPr="005E6E44">
        <w:rPr>
          <w:rFonts w:hint="cs"/>
          <w:sz w:val="24"/>
          <w:szCs w:val="24"/>
          <w:rtl/>
        </w:rPr>
        <w:t xml:space="preserve"> ها</w:t>
      </w:r>
      <w:r w:rsidR="00177AFC" w:rsidRPr="005E6E44">
        <w:rPr>
          <w:rFonts w:hint="cs"/>
          <w:sz w:val="24"/>
          <w:szCs w:val="24"/>
          <w:rtl/>
        </w:rPr>
        <w:t xml:space="preserve"> و .... است / با افزایش نیاز به رفاه تقاضا و نیاز برای لوازم خانگی</w:t>
      </w:r>
      <w:r w:rsidRPr="005E6E44">
        <w:rPr>
          <w:rFonts w:hint="cs"/>
          <w:sz w:val="24"/>
          <w:szCs w:val="24"/>
          <w:rtl/>
        </w:rPr>
        <w:t xml:space="preserve"> نيز بيشتر مي شود.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177AFC" w:rsidRPr="005E6E44" w:rsidRDefault="0006497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177AFC" w:rsidRPr="005E6E44">
        <w:rPr>
          <w:rFonts w:hint="cs"/>
          <w:sz w:val="24"/>
          <w:szCs w:val="24"/>
          <w:rtl/>
        </w:rPr>
        <w:t xml:space="preserve">در گذشته مثالی می زدند که ماهی های بزرگ ماهی های کوچک را می خورند </w:t>
      </w:r>
      <w:r w:rsidR="00167A77" w:rsidRPr="005E6E44">
        <w:rPr>
          <w:rFonts w:hint="cs"/>
          <w:sz w:val="24"/>
          <w:szCs w:val="24"/>
          <w:rtl/>
        </w:rPr>
        <w:t xml:space="preserve">ولی امروز این مثال نقص شد </w:t>
      </w:r>
      <w:r w:rsidRPr="005E6E44">
        <w:rPr>
          <w:rFonts w:hint="cs"/>
          <w:sz w:val="24"/>
          <w:szCs w:val="24"/>
          <w:rtl/>
        </w:rPr>
        <w:t>به چه علت :</w:t>
      </w:r>
    </w:p>
    <w:p w:rsidR="00167A77" w:rsidRPr="005E6E44" w:rsidRDefault="00167A77" w:rsidP="006547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شرکت های بزرگ نمی توانند گوشه های بازار و بازارهای محلی را پوشش بدهند</w:t>
      </w:r>
    </w:p>
    <w:p w:rsidR="00167A77" w:rsidRPr="005E6E44" w:rsidRDefault="00167A77" w:rsidP="006547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کار آفرینان و شرکت های بزرگ به خدمات کار آفرینان و شرکت های کوچک نیاز دارند </w:t>
      </w:r>
    </w:p>
    <w:p w:rsidR="00167A77" w:rsidRPr="005E6E44" w:rsidRDefault="00C836BA" w:rsidP="006547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شرکت های بزرگ روی برندهای جدید ریسک نمی کنند اجازه نمی دهند شرکت های کوچک در این زمینه موفق شوند </w:t>
      </w:r>
      <w:r w:rsidR="00871B79" w:rsidRPr="005E6E44">
        <w:rPr>
          <w:rFonts w:hint="cs"/>
          <w:sz w:val="24"/>
          <w:szCs w:val="24"/>
          <w:rtl/>
        </w:rPr>
        <w:t>سپس برند آنها را بخرند</w:t>
      </w:r>
    </w:p>
    <w:p w:rsidR="00871B79" w:rsidRPr="005E6E44" w:rsidRDefault="00871B79" w:rsidP="006547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حظور </w:t>
      </w:r>
      <w:r w:rsidR="0006497E" w:rsidRPr="005E6E44">
        <w:rPr>
          <w:sz w:val="24"/>
          <w:szCs w:val="24"/>
        </w:rPr>
        <w:t xml:space="preserve"> </w:t>
      </w:r>
      <w:r w:rsidRPr="005E6E44">
        <w:rPr>
          <w:sz w:val="24"/>
          <w:szCs w:val="24"/>
        </w:rPr>
        <w:t>ict</w:t>
      </w:r>
      <w:r w:rsidRPr="005E6E44">
        <w:rPr>
          <w:rFonts w:hint="cs"/>
          <w:sz w:val="24"/>
          <w:szCs w:val="24"/>
          <w:rtl/>
        </w:rPr>
        <w:t>باعث شد تا شرکت های کوچک هم رشد کنند</w:t>
      </w:r>
    </w:p>
    <w:p w:rsidR="00B11A40" w:rsidRPr="000F4022" w:rsidRDefault="00395305" w:rsidP="006547D8">
      <w:pPr>
        <w:numPr>
          <w:ilvl w:val="0"/>
          <w:numId w:val="18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بروی سپاری شرکت های بزرگ به شرکت های کوچک </w:t>
      </w:r>
    </w:p>
    <w:p w:rsidR="00AA7ACF" w:rsidRPr="005E6E44" w:rsidRDefault="00AA7ACF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BD2465" w:rsidRDefault="00BD2465" w:rsidP="006547D8">
      <w:pPr>
        <w:pStyle w:val="ListParagraph"/>
        <w:spacing w:line="240" w:lineRule="auto"/>
        <w:ind w:left="0"/>
        <w:jc w:val="center"/>
        <w:rPr>
          <w:sz w:val="24"/>
          <w:szCs w:val="24"/>
          <w:u w:val="single"/>
          <w:rtl/>
        </w:rPr>
      </w:pPr>
    </w:p>
    <w:p w:rsidR="000F4022" w:rsidRPr="000F4022" w:rsidRDefault="00BD2465" w:rsidP="006547D8">
      <w:pPr>
        <w:pStyle w:val="ListParagraph"/>
        <w:spacing w:line="240" w:lineRule="auto"/>
        <w:ind w:left="0"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 xml:space="preserve"> از اسلاید </w:t>
      </w:r>
      <w:r>
        <w:rPr>
          <w:rFonts w:cs="Times New Roman" w:hint="cs"/>
          <w:sz w:val="24"/>
          <w:szCs w:val="24"/>
          <w:u w:val="single"/>
          <w:rtl/>
        </w:rPr>
        <w:t>"</w:t>
      </w:r>
      <w:r w:rsidR="000F4022" w:rsidRPr="000F4022">
        <w:rPr>
          <w:rFonts w:hint="cs"/>
          <w:sz w:val="24"/>
          <w:szCs w:val="24"/>
          <w:u w:val="single"/>
          <w:rtl/>
        </w:rPr>
        <w:t>شناخت فناوري اطلاعات به عنوان صنعت</w:t>
      </w:r>
      <w:r>
        <w:rPr>
          <w:rFonts w:cs="Times New Roman" w:hint="cs"/>
          <w:sz w:val="24"/>
          <w:szCs w:val="24"/>
          <w:u w:val="single"/>
          <w:rtl/>
        </w:rPr>
        <w:t>"</w:t>
      </w:r>
      <w:r>
        <w:rPr>
          <w:rFonts w:hint="cs"/>
          <w:sz w:val="24"/>
          <w:szCs w:val="24"/>
          <w:u w:val="single"/>
          <w:rtl/>
        </w:rPr>
        <w:t xml:space="preserve"> به بعد</w:t>
      </w:r>
    </w:p>
    <w:p w:rsidR="000F4022" w:rsidRDefault="000F402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CE2095" w:rsidRPr="005E6E44" w:rsidRDefault="00CE2095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*نمونه شرکت های </w:t>
      </w:r>
      <w:r w:rsidR="00AA4B94" w:rsidRPr="005E6E44">
        <w:rPr>
          <w:sz w:val="24"/>
          <w:szCs w:val="24"/>
        </w:rPr>
        <w:t>IT</w:t>
      </w:r>
      <w:r w:rsidR="00AA4B94" w:rsidRPr="005E6E44">
        <w:rPr>
          <w:rFonts w:hint="cs"/>
          <w:sz w:val="24"/>
          <w:szCs w:val="24"/>
          <w:rtl/>
        </w:rPr>
        <w:t>و</w:t>
      </w:r>
      <w:r w:rsidR="00AA4B94" w:rsidRPr="005E6E44">
        <w:rPr>
          <w:sz w:val="24"/>
          <w:szCs w:val="24"/>
        </w:rPr>
        <w:t>ICT</w:t>
      </w:r>
      <w:r w:rsidR="00AB01D5" w:rsidRPr="005E6E44">
        <w:rPr>
          <w:sz w:val="24"/>
          <w:szCs w:val="24"/>
        </w:rPr>
        <w:t xml:space="preserve">  </w:t>
      </w:r>
      <w:r w:rsidR="00AB01D5" w:rsidRPr="005E6E44">
        <w:rPr>
          <w:rFonts w:hint="cs"/>
          <w:sz w:val="24"/>
          <w:szCs w:val="24"/>
          <w:rtl/>
        </w:rPr>
        <w:t xml:space="preserve"> :</w:t>
      </w:r>
    </w:p>
    <w:p w:rsidR="00AB01D5" w:rsidRPr="005E6E44" w:rsidRDefault="00AB01D5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وایبر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سونی- ماکروساخت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دات</w:t>
      </w:r>
      <w:r w:rsidR="00B11A40" w:rsidRPr="005E6E44">
        <w:rPr>
          <w:rFonts w:hint="cs"/>
          <w:sz w:val="24"/>
          <w:szCs w:val="24"/>
          <w:rtl/>
        </w:rPr>
        <w:t xml:space="preserve"> کام ها- گوگل- یاهو و...</w:t>
      </w:r>
    </w:p>
    <w:p w:rsidR="003867BB" w:rsidRPr="005E6E44" w:rsidRDefault="003867BB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B11A40" w:rsidRPr="005E6E44" w:rsidRDefault="00B11A40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AB01D5" w:rsidRPr="005E6E44" w:rsidRDefault="00AB01D5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1E3AF0" w:rsidRPr="005E6E44">
        <w:rPr>
          <w:rFonts w:hint="cs"/>
          <w:sz w:val="24"/>
          <w:szCs w:val="24"/>
          <w:rtl/>
        </w:rPr>
        <w:t>رویکرد های جدید دنیای اقتصاد :</w:t>
      </w:r>
    </w:p>
    <w:p w:rsidR="001E3AF0" w:rsidRPr="005E6E44" w:rsidRDefault="001E3AF0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رقابت</w:t>
      </w:r>
    </w:p>
    <w:p w:rsidR="001E3AF0" w:rsidRPr="005E6E44" w:rsidRDefault="001E3AF0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فناوری جدید </w:t>
      </w:r>
      <w:r w:rsidRPr="005E6E44">
        <w:rPr>
          <w:sz w:val="24"/>
          <w:szCs w:val="24"/>
        </w:rPr>
        <w:t>BT-</w:t>
      </w:r>
      <w:r w:rsidR="00767CCC" w:rsidRPr="005E6E44">
        <w:rPr>
          <w:sz w:val="24"/>
          <w:szCs w:val="24"/>
        </w:rPr>
        <w:t>IT-NT</w:t>
      </w:r>
    </w:p>
    <w:p w:rsidR="00767CCC" w:rsidRPr="005E6E44" w:rsidRDefault="00767CCC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ترکیب نیروی کار</w:t>
      </w:r>
    </w:p>
    <w:p w:rsidR="00767CCC" w:rsidRPr="005E6E44" w:rsidRDefault="00767CCC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کمبود منابع</w:t>
      </w:r>
    </w:p>
    <w:p w:rsidR="00767CCC" w:rsidRPr="005E6E44" w:rsidRDefault="00767CCC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تغییر پارادایم</w:t>
      </w:r>
    </w:p>
    <w:p w:rsidR="00767CCC" w:rsidRPr="005E6E44" w:rsidRDefault="004E002E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بی ثباتی</w:t>
      </w:r>
    </w:p>
    <w:p w:rsidR="004E002E" w:rsidRPr="005E6E44" w:rsidRDefault="004E002E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علاقه داران</w:t>
      </w:r>
    </w:p>
    <w:p w:rsidR="004E002E" w:rsidRPr="005E6E44" w:rsidRDefault="004E002E" w:rsidP="006547D8">
      <w:pPr>
        <w:pStyle w:val="ListParagraph"/>
        <w:numPr>
          <w:ilvl w:val="0"/>
          <w:numId w:val="2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پیچیدگی های محیط</w:t>
      </w:r>
    </w:p>
    <w:p w:rsidR="00AA7ACF" w:rsidRPr="005E6E44" w:rsidRDefault="00101EDA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198120</wp:posOffset>
                </wp:positionV>
                <wp:extent cx="2113280" cy="3200400"/>
                <wp:effectExtent l="4445" t="0" r="0" b="1905"/>
                <wp:wrapNone/>
                <wp:docPr id="1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0F4022">
                            <w:pPr>
                              <w:pStyle w:val="ListParagraph"/>
                              <w:tabs>
                                <w:tab w:val="left" w:pos="1011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tabs>
                                <w:tab w:val="left" w:pos="1011"/>
                              </w:tabs>
                              <w:spacing w:line="240" w:lineRule="auto"/>
                              <w:ind w:left="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ب) </w:t>
                            </w: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ابعاد فعالیتهای اقتصادی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سود آوری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سرمایه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مشتری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ماندگاری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میزان مبادله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تکنولوژی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برند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بعد رقابت و محصول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به روز بودن</w:t>
                            </w:r>
                          </w:p>
                          <w:p w:rsidR="00E75809" w:rsidRPr="005E6E44" w:rsidRDefault="00E75809" w:rsidP="000F402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011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سایر شرکتها </w:t>
                            </w:r>
                          </w:p>
                          <w:p w:rsidR="00E75809" w:rsidRPr="009D39FA" w:rsidRDefault="00E75809" w:rsidP="000F40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left:0;text-align:left;margin-left:-1.15pt;margin-top:15.6pt;width:166.4pt;height:2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90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" filled="f" stroked="f">
                <v:textbox>
                  <w:txbxContent>
                    <w:p w:rsidR="00E75809" w:rsidRPr="005E6E44" w:rsidRDefault="00E75809" w:rsidP="000F4022">
                      <w:pPr>
                        <w:pStyle w:val="ListParagraph"/>
                        <w:tabs>
                          <w:tab w:val="left" w:pos="1011"/>
                        </w:tabs>
                        <w:spacing w:line="240" w:lineRule="auto"/>
                        <w:ind w:left="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E75809" w:rsidRPr="005E6E44" w:rsidRDefault="00E75809" w:rsidP="000F4022">
                      <w:pPr>
                        <w:pStyle w:val="ListParagraph"/>
                        <w:tabs>
                          <w:tab w:val="left" w:pos="1011"/>
                        </w:tabs>
                        <w:spacing w:line="240" w:lineRule="auto"/>
                        <w:ind w:left="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*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ب) </w:t>
                      </w: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ابعاد فعالیتهای اقتصادی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سود آوری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سرمایه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مشتری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ماندگاری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میزان مبادله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تکنولوژی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برند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بعد رقابت و محصول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به روز بودن</w:t>
                      </w:r>
                    </w:p>
                    <w:p w:rsidR="00E75809" w:rsidRPr="005E6E44" w:rsidRDefault="00E75809" w:rsidP="000F402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1011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سایر شرکتها </w:t>
                      </w:r>
                    </w:p>
                    <w:p w:rsidR="00E75809" w:rsidRPr="009D39FA" w:rsidRDefault="00E75809" w:rsidP="000F402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A40" w:rsidRPr="005E6E44">
        <w:rPr>
          <w:rFonts w:hint="cs"/>
          <w:sz w:val="24"/>
          <w:szCs w:val="24"/>
          <w:rtl/>
        </w:rPr>
        <w:t xml:space="preserve"> </w:t>
      </w:r>
    </w:p>
    <w:p w:rsidR="00AA7ACF" w:rsidRPr="005E6E44" w:rsidRDefault="00AA7ACF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4E002E" w:rsidRPr="005E6E44" w:rsidRDefault="004E002E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B2230B">
        <w:rPr>
          <w:rFonts w:hint="cs"/>
          <w:sz w:val="24"/>
          <w:szCs w:val="24"/>
          <w:rtl/>
        </w:rPr>
        <w:t xml:space="preserve">الف ) </w:t>
      </w:r>
      <w:r w:rsidRPr="005E6E44">
        <w:rPr>
          <w:rFonts w:hint="cs"/>
          <w:sz w:val="24"/>
          <w:szCs w:val="24"/>
          <w:rtl/>
        </w:rPr>
        <w:t>رقابت :</w:t>
      </w:r>
    </w:p>
    <w:p w:rsidR="004E002E" w:rsidRPr="005E6E44" w:rsidRDefault="004E002E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رقابت جهانی شده </w:t>
      </w:r>
    </w:p>
    <w:p w:rsidR="004E002E" w:rsidRPr="005E6E44" w:rsidRDefault="004E002E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تبلیغات</w:t>
      </w:r>
    </w:p>
    <w:p w:rsidR="004E002E" w:rsidRPr="005E6E44" w:rsidRDefault="000525C7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برداشتن مرزها</w:t>
      </w:r>
    </w:p>
    <w:p w:rsidR="000525C7" w:rsidRPr="005E6E44" w:rsidRDefault="000525C7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به نیاز مشتری خیلی توجه شده</w:t>
      </w:r>
    </w:p>
    <w:p w:rsidR="00D00ECA" w:rsidRPr="005E6E44" w:rsidRDefault="00D00ECA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رسانی زیاد</w:t>
      </w:r>
    </w:p>
    <w:p w:rsidR="00D00ECA" w:rsidRPr="005E6E44" w:rsidRDefault="00F44CA6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امکانات گسترده</w:t>
      </w:r>
    </w:p>
    <w:p w:rsidR="00F44CA6" w:rsidRPr="005E6E44" w:rsidRDefault="00F44CA6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هوشمندی بیشتر</w:t>
      </w:r>
    </w:p>
    <w:p w:rsidR="00F44CA6" w:rsidRPr="005E6E44" w:rsidRDefault="00BD36E4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آینده نگری</w:t>
      </w:r>
    </w:p>
    <w:p w:rsidR="00594059" w:rsidRPr="00B2230B" w:rsidRDefault="00B2230B" w:rsidP="006547D8">
      <w:pPr>
        <w:pStyle w:val="ListParagraph"/>
        <w:numPr>
          <w:ilvl w:val="0"/>
          <w:numId w:val="1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B2230B">
        <w:rPr>
          <w:rFonts w:hint="cs"/>
          <w:sz w:val="24"/>
          <w:szCs w:val="24"/>
          <w:rtl/>
        </w:rPr>
        <w:t>کسب و کار همکارانه</w:t>
      </w:r>
    </w:p>
    <w:p w:rsidR="00E54895" w:rsidRDefault="00E54895" w:rsidP="006547D8">
      <w:pPr>
        <w:tabs>
          <w:tab w:val="left" w:pos="1024"/>
        </w:tabs>
        <w:spacing w:line="240" w:lineRule="auto"/>
        <w:jc w:val="both"/>
        <w:rPr>
          <w:sz w:val="24"/>
          <w:szCs w:val="24"/>
          <w:rtl/>
        </w:rPr>
      </w:pPr>
    </w:p>
    <w:p w:rsidR="00E54895" w:rsidRDefault="00E54895" w:rsidP="006547D8">
      <w:pPr>
        <w:tabs>
          <w:tab w:val="left" w:pos="1024"/>
        </w:tabs>
        <w:spacing w:line="240" w:lineRule="auto"/>
        <w:jc w:val="both"/>
        <w:rPr>
          <w:sz w:val="24"/>
          <w:szCs w:val="24"/>
          <w:rtl/>
        </w:rPr>
      </w:pPr>
    </w:p>
    <w:p w:rsidR="00594059" w:rsidRPr="005E6E44" w:rsidRDefault="00101EDA" w:rsidP="006547D8">
      <w:pPr>
        <w:tabs>
          <w:tab w:val="left" w:pos="1024"/>
        </w:tabs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13970</wp:posOffset>
                </wp:positionV>
                <wp:extent cx="1733550" cy="1871980"/>
                <wp:effectExtent l="0" t="4445" r="2540" b="0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5E6E44" w:rsidRDefault="00E75809" w:rsidP="00E54895">
                            <w:pPr>
                              <w:tabs>
                                <w:tab w:val="left" w:pos="1024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*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د) </w:t>
                            </w: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فناوری جدید </w:t>
                            </w:r>
                          </w:p>
                          <w:p w:rsidR="00E75809" w:rsidRPr="005E6E44" w:rsidRDefault="00E75809" w:rsidP="00E5489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024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نانو تکنولوؤی</w:t>
                            </w:r>
                          </w:p>
                          <w:p w:rsidR="00E75809" w:rsidRPr="005E6E44" w:rsidRDefault="00E75809" w:rsidP="00E5489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024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بایو تکنولوژی</w:t>
                            </w:r>
                          </w:p>
                          <w:p w:rsidR="00E75809" w:rsidRPr="005E6E44" w:rsidRDefault="00E75809" w:rsidP="00E5489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024"/>
                              </w:tabs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E6E4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فناوری اطلاعات</w:t>
                            </w:r>
                          </w:p>
                          <w:p w:rsidR="00E75809" w:rsidRPr="009D39FA" w:rsidRDefault="00E75809" w:rsidP="000F402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23.8pt;margin-top:1.1pt;width:136.5pt;height:14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fufuwIAAMM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" filled="f" stroked="f">
                <v:textbox>
                  <w:txbxContent>
                    <w:p w:rsidR="00E75809" w:rsidRPr="005E6E44" w:rsidRDefault="00E75809" w:rsidP="00E54895">
                      <w:pPr>
                        <w:tabs>
                          <w:tab w:val="left" w:pos="1024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*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د) </w:t>
                      </w: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فناوری جدید </w:t>
                      </w:r>
                    </w:p>
                    <w:p w:rsidR="00E75809" w:rsidRPr="005E6E44" w:rsidRDefault="00E75809" w:rsidP="00E5489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1024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نانو تکنولوؤی</w:t>
                      </w:r>
                    </w:p>
                    <w:p w:rsidR="00E75809" w:rsidRPr="005E6E44" w:rsidRDefault="00E75809" w:rsidP="00E5489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1024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بایو تکنولوژی</w:t>
                      </w:r>
                    </w:p>
                    <w:p w:rsidR="00E75809" w:rsidRPr="005E6E44" w:rsidRDefault="00E75809" w:rsidP="00E5489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1024"/>
                        </w:tabs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5E6E44">
                        <w:rPr>
                          <w:rFonts w:hint="cs"/>
                          <w:sz w:val="24"/>
                          <w:szCs w:val="24"/>
                          <w:rtl/>
                        </w:rPr>
                        <w:t>فناوری اطلاعات</w:t>
                      </w:r>
                    </w:p>
                    <w:p w:rsidR="00E75809" w:rsidRPr="009D39FA" w:rsidRDefault="00E75809" w:rsidP="000F402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ACF" w:rsidRPr="005E6E44">
        <w:rPr>
          <w:rFonts w:hint="cs"/>
          <w:sz w:val="24"/>
          <w:szCs w:val="24"/>
          <w:rtl/>
        </w:rPr>
        <w:t>*</w:t>
      </w:r>
      <w:r w:rsidR="00B2230B">
        <w:rPr>
          <w:rFonts w:hint="cs"/>
          <w:sz w:val="24"/>
          <w:szCs w:val="24"/>
          <w:rtl/>
        </w:rPr>
        <w:t xml:space="preserve">ج) </w:t>
      </w:r>
      <w:r w:rsidR="00594059" w:rsidRPr="005E6E44">
        <w:rPr>
          <w:rFonts w:hint="cs"/>
          <w:sz w:val="24"/>
          <w:szCs w:val="24"/>
          <w:rtl/>
        </w:rPr>
        <w:t>بین المللی شدن تجارت</w:t>
      </w:r>
    </w:p>
    <w:p w:rsidR="00594059" w:rsidRPr="005E6E44" w:rsidRDefault="00594059" w:rsidP="006547D8">
      <w:pPr>
        <w:pStyle w:val="ListParagraph"/>
        <w:numPr>
          <w:ilvl w:val="0"/>
          <w:numId w:val="19"/>
        </w:numPr>
        <w:tabs>
          <w:tab w:val="left" w:pos="1024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رقاب</w:t>
      </w:r>
      <w:r w:rsidR="00193493" w:rsidRPr="005E6E44">
        <w:rPr>
          <w:rFonts w:hint="cs"/>
          <w:sz w:val="24"/>
          <w:szCs w:val="24"/>
          <w:rtl/>
        </w:rPr>
        <w:t>ت جهانی شده</w:t>
      </w:r>
    </w:p>
    <w:p w:rsidR="00193493" w:rsidRPr="005E6E44" w:rsidRDefault="00193493" w:rsidP="006547D8">
      <w:pPr>
        <w:pStyle w:val="ListParagraph"/>
        <w:numPr>
          <w:ilvl w:val="0"/>
          <w:numId w:val="19"/>
        </w:numPr>
        <w:tabs>
          <w:tab w:val="left" w:pos="1024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دهکده جهانی شده</w:t>
      </w:r>
    </w:p>
    <w:p w:rsidR="00193493" w:rsidRPr="005E6E44" w:rsidRDefault="00193493" w:rsidP="006547D8">
      <w:pPr>
        <w:pStyle w:val="ListParagraph"/>
        <w:numPr>
          <w:ilvl w:val="0"/>
          <w:numId w:val="19"/>
        </w:numPr>
        <w:tabs>
          <w:tab w:val="left" w:pos="1024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دسترسی آسان</w:t>
      </w:r>
    </w:p>
    <w:p w:rsidR="00193493" w:rsidRPr="005E6E44" w:rsidRDefault="00193493" w:rsidP="006547D8">
      <w:pPr>
        <w:pStyle w:val="ListParagraph"/>
        <w:numPr>
          <w:ilvl w:val="0"/>
          <w:numId w:val="19"/>
        </w:numPr>
        <w:tabs>
          <w:tab w:val="left" w:pos="1024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استفاده از امکانات یکدیگر برای تولید </w:t>
      </w:r>
    </w:p>
    <w:p w:rsidR="00E54895" w:rsidRDefault="00193493" w:rsidP="006547D8">
      <w:pPr>
        <w:pStyle w:val="ListParagraph"/>
        <w:numPr>
          <w:ilvl w:val="0"/>
          <w:numId w:val="19"/>
        </w:numPr>
        <w:tabs>
          <w:tab w:val="left" w:pos="1024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نمایندگی های جدید </w:t>
      </w:r>
    </w:p>
    <w:p w:rsidR="009977A3" w:rsidRDefault="009977A3" w:rsidP="006547D8">
      <w:pPr>
        <w:pStyle w:val="ListParagraph"/>
        <w:tabs>
          <w:tab w:val="left" w:pos="1024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166564" w:rsidRPr="00E54895" w:rsidRDefault="00C12628" w:rsidP="006547D8">
      <w:pPr>
        <w:pStyle w:val="ListParagraph"/>
        <w:tabs>
          <w:tab w:val="left" w:pos="1024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E54895">
        <w:rPr>
          <w:rFonts w:hint="cs"/>
          <w:sz w:val="24"/>
          <w:szCs w:val="24"/>
          <w:rtl/>
        </w:rPr>
        <w:t>*سایر شرکت ها قدیم محلی بودن ولی الان جهانی شدن</w:t>
      </w:r>
    </w:p>
    <w:p w:rsidR="00E54895" w:rsidRDefault="00E54895" w:rsidP="006547D8">
      <w:pPr>
        <w:tabs>
          <w:tab w:val="left" w:pos="997"/>
        </w:tabs>
        <w:spacing w:line="240" w:lineRule="auto"/>
        <w:jc w:val="both"/>
        <w:rPr>
          <w:sz w:val="24"/>
          <w:szCs w:val="24"/>
          <w:rtl/>
        </w:rPr>
      </w:pPr>
    </w:p>
    <w:p w:rsidR="00DF3FE5" w:rsidRPr="005E6E44" w:rsidRDefault="00166564" w:rsidP="006547D8">
      <w:pPr>
        <w:tabs>
          <w:tab w:val="left" w:pos="997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B2230B">
        <w:rPr>
          <w:rFonts w:hint="cs"/>
          <w:sz w:val="24"/>
          <w:szCs w:val="24"/>
          <w:rtl/>
        </w:rPr>
        <w:t xml:space="preserve">ه) </w:t>
      </w:r>
      <w:r w:rsidRPr="005E6E44">
        <w:rPr>
          <w:rFonts w:hint="cs"/>
          <w:sz w:val="24"/>
          <w:szCs w:val="24"/>
          <w:rtl/>
        </w:rPr>
        <w:t>ترکیب نیروی کار:</w:t>
      </w:r>
    </w:p>
    <w:p w:rsidR="00166564" w:rsidRPr="005E6E44" w:rsidRDefault="00166564" w:rsidP="006547D8">
      <w:pPr>
        <w:pStyle w:val="ListParagraph"/>
        <w:numPr>
          <w:ilvl w:val="0"/>
          <w:numId w:val="3"/>
        </w:numPr>
        <w:tabs>
          <w:tab w:val="left" w:pos="997"/>
        </w:tabs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وجود قیمت های مختلف درشرکت های دیگر</w:t>
      </w:r>
    </w:p>
    <w:p w:rsidR="00166564" w:rsidRPr="005E6E44" w:rsidRDefault="00953F71" w:rsidP="006547D8">
      <w:pPr>
        <w:pStyle w:val="ListParagraph"/>
        <w:numPr>
          <w:ilvl w:val="0"/>
          <w:numId w:val="3"/>
        </w:numPr>
        <w:tabs>
          <w:tab w:val="left" w:pos="997"/>
        </w:tabs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به لحاظ جنسیتی زنان به ترکیب نیروی کار وارد شدن</w:t>
      </w:r>
    </w:p>
    <w:p w:rsidR="00953F71" w:rsidRPr="005E6E44" w:rsidRDefault="00953F71" w:rsidP="006547D8">
      <w:pPr>
        <w:pStyle w:val="ListParagraph"/>
        <w:numPr>
          <w:ilvl w:val="0"/>
          <w:numId w:val="3"/>
        </w:numPr>
        <w:tabs>
          <w:tab w:val="left" w:pos="997"/>
        </w:tabs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به لحاظ توانایی </w:t>
      </w:r>
      <w:r w:rsidR="00AA7ACF" w:rsidRPr="005E6E44">
        <w:rPr>
          <w:sz w:val="24"/>
          <w:szCs w:val="24"/>
        </w:rPr>
        <w:t xml:space="preserve"> disable</w:t>
      </w:r>
      <w:r w:rsidR="00E54895">
        <w:rPr>
          <w:rFonts w:hint="cs"/>
          <w:sz w:val="24"/>
          <w:szCs w:val="24"/>
          <w:rtl/>
        </w:rPr>
        <w:t xml:space="preserve">ها </w:t>
      </w:r>
      <w:r w:rsidRPr="005E6E44">
        <w:rPr>
          <w:rFonts w:hint="cs"/>
          <w:sz w:val="24"/>
          <w:szCs w:val="24"/>
          <w:rtl/>
        </w:rPr>
        <w:t>به دنیای کسب و کار وارد شدن</w:t>
      </w:r>
    </w:p>
    <w:p w:rsidR="00AA7ACF" w:rsidRDefault="00953F71" w:rsidP="006547D8">
      <w:pPr>
        <w:pStyle w:val="ListParagraph"/>
        <w:numPr>
          <w:ilvl w:val="0"/>
          <w:numId w:val="3"/>
        </w:numPr>
        <w:tabs>
          <w:tab w:val="left" w:pos="997"/>
        </w:tabs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یه جای کارگران دانشمندان </w:t>
      </w:r>
      <w:r w:rsidR="004378AE" w:rsidRPr="005E6E44">
        <w:rPr>
          <w:rFonts w:hint="cs"/>
          <w:sz w:val="24"/>
          <w:szCs w:val="24"/>
          <w:rtl/>
        </w:rPr>
        <w:t>که ربات ها</w:t>
      </w:r>
      <w:r w:rsidR="00AA7ACF" w:rsidRPr="005E6E44">
        <w:rPr>
          <w:rFonts w:hint="cs"/>
          <w:sz w:val="24"/>
          <w:szCs w:val="24"/>
          <w:rtl/>
        </w:rPr>
        <w:t xml:space="preserve"> </w:t>
      </w:r>
      <w:r w:rsidR="004378AE" w:rsidRPr="005E6E44">
        <w:rPr>
          <w:rFonts w:hint="cs"/>
          <w:sz w:val="24"/>
          <w:szCs w:val="24"/>
          <w:rtl/>
        </w:rPr>
        <w:t>را تولید کردند</w:t>
      </w:r>
      <w:r w:rsidR="00E54895">
        <w:rPr>
          <w:rFonts w:hint="cs"/>
          <w:sz w:val="24"/>
          <w:szCs w:val="24"/>
          <w:rtl/>
        </w:rPr>
        <w:t xml:space="preserve"> ،</w:t>
      </w:r>
      <w:r w:rsidR="004378AE" w:rsidRPr="005E6E44">
        <w:rPr>
          <w:rFonts w:hint="cs"/>
          <w:sz w:val="24"/>
          <w:szCs w:val="24"/>
          <w:rtl/>
        </w:rPr>
        <w:t xml:space="preserve"> وارد شدند</w:t>
      </w:r>
    </w:p>
    <w:p w:rsidR="00E54895" w:rsidRDefault="00E54895" w:rsidP="006547D8">
      <w:pPr>
        <w:pStyle w:val="ListParagraph"/>
        <w:tabs>
          <w:tab w:val="left" w:pos="997"/>
        </w:tabs>
        <w:spacing w:line="240" w:lineRule="auto"/>
        <w:ind w:left="360"/>
        <w:jc w:val="both"/>
        <w:rPr>
          <w:sz w:val="24"/>
          <w:szCs w:val="24"/>
          <w:rtl/>
        </w:rPr>
      </w:pPr>
    </w:p>
    <w:p w:rsidR="00E54895" w:rsidRDefault="00E54895" w:rsidP="006547D8">
      <w:pPr>
        <w:pStyle w:val="ListParagraph"/>
        <w:tabs>
          <w:tab w:val="left" w:pos="997"/>
        </w:tabs>
        <w:spacing w:line="240" w:lineRule="auto"/>
        <w:ind w:left="360"/>
        <w:jc w:val="both"/>
        <w:rPr>
          <w:sz w:val="24"/>
          <w:szCs w:val="24"/>
          <w:rtl/>
        </w:rPr>
      </w:pPr>
    </w:p>
    <w:p w:rsidR="00953F71" w:rsidRPr="005E6E44" w:rsidRDefault="004378AE" w:rsidP="00B2230B">
      <w:pPr>
        <w:pStyle w:val="ListParagraph"/>
        <w:tabs>
          <w:tab w:val="left" w:pos="997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*کمبود منابع:</w:t>
      </w:r>
      <w:r w:rsidR="00B2230B">
        <w:rPr>
          <w:rFonts w:hint="cs"/>
          <w:sz w:val="24"/>
          <w:szCs w:val="24"/>
          <w:rtl/>
        </w:rPr>
        <w:t xml:space="preserve"> ما</w:t>
      </w:r>
      <w:r w:rsidR="00EC4D0D" w:rsidRPr="005E6E44">
        <w:rPr>
          <w:rFonts w:hint="cs"/>
          <w:sz w:val="24"/>
          <w:szCs w:val="24"/>
          <w:rtl/>
        </w:rPr>
        <w:t>لتوس دانشمند می</w:t>
      </w:r>
      <w:r w:rsidR="00E54895">
        <w:rPr>
          <w:rFonts w:hint="cs"/>
          <w:sz w:val="24"/>
          <w:szCs w:val="24"/>
          <w:rtl/>
        </w:rPr>
        <w:t xml:space="preserve"> </w:t>
      </w:r>
      <w:r w:rsidR="00EC4D0D" w:rsidRPr="005E6E44">
        <w:rPr>
          <w:rFonts w:hint="cs"/>
          <w:sz w:val="24"/>
          <w:szCs w:val="24"/>
          <w:rtl/>
        </w:rPr>
        <w:t>گفت</w:t>
      </w:r>
      <w:r w:rsidR="00AA7ACF" w:rsidRPr="005E6E44">
        <w:rPr>
          <w:rFonts w:ascii="Times New Roman" w:hAnsi="Times New Roman" w:hint="cs"/>
          <w:sz w:val="24"/>
          <w:szCs w:val="24"/>
          <w:rtl/>
        </w:rPr>
        <w:t xml:space="preserve"> </w:t>
      </w:r>
      <w:r w:rsidR="00EC4D0D" w:rsidRPr="005E6E44">
        <w:rPr>
          <w:rFonts w:hint="cs"/>
          <w:sz w:val="24"/>
          <w:szCs w:val="24"/>
          <w:rtl/>
        </w:rPr>
        <w:t>منابع جهانی</w:t>
      </w:r>
      <w:r w:rsidR="00B2230B">
        <w:rPr>
          <w:rFonts w:hint="cs"/>
          <w:sz w:val="24"/>
          <w:szCs w:val="24"/>
          <w:rtl/>
        </w:rPr>
        <w:t xml:space="preserve"> عددی</w:t>
      </w:r>
      <w:r w:rsidR="00EC4D0D" w:rsidRPr="005E6E44">
        <w:rPr>
          <w:rFonts w:hint="cs"/>
          <w:sz w:val="24"/>
          <w:szCs w:val="24"/>
          <w:rtl/>
        </w:rPr>
        <w:t xml:space="preserve"> </w:t>
      </w:r>
      <w:r w:rsidR="00B2230B">
        <w:rPr>
          <w:rFonts w:hint="cs"/>
          <w:sz w:val="24"/>
          <w:szCs w:val="24"/>
          <w:rtl/>
        </w:rPr>
        <w:t>(</w:t>
      </w:r>
      <w:r w:rsidR="00EC4D0D" w:rsidRPr="005E6E44">
        <w:rPr>
          <w:rFonts w:hint="cs"/>
          <w:sz w:val="24"/>
          <w:szCs w:val="24"/>
          <w:rtl/>
        </w:rPr>
        <w:t xml:space="preserve">با تصاعد عددی بالا </w:t>
      </w:r>
      <w:r w:rsidR="00B2230B">
        <w:rPr>
          <w:rFonts w:hint="cs"/>
          <w:sz w:val="24"/>
          <w:szCs w:val="24"/>
          <w:rtl/>
        </w:rPr>
        <w:t>) بالا می</w:t>
      </w:r>
      <w:r w:rsidR="00EC4D0D" w:rsidRPr="005E6E44">
        <w:rPr>
          <w:rFonts w:hint="cs"/>
          <w:sz w:val="24"/>
          <w:szCs w:val="24"/>
          <w:rtl/>
        </w:rPr>
        <w:t xml:space="preserve"> رود ولی جمعیت جهان با تصاعد </w:t>
      </w:r>
      <w:r w:rsidR="00980796" w:rsidRPr="005E6E44">
        <w:rPr>
          <w:rFonts w:hint="cs"/>
          <w:sz w:val="24"/>
          <w:szCs w:val="24"/>
          <w:rtl/>
        </w:rPr>
        <w:t>هندسی بالا می رود پس منابع به مردم نمی رسند و جنگ راه حل ای است برای استفاده مناسب منابع چون می گوید که در جنگ جمعیت</w:t>
      </w:r>
      <w:r w:rsidR="00AA7ACF" w:rsidRPr="005E6E44">
        <w:rPr>
          <w:rFonts w:hint="cs"/>
          <w:sz w:val="24"/>
          <w:szCs w:val="24"/>
          <w:rtl/>
        </w:rPr>
        <w:t xml:space="preserve"> </w:t>
      </w:r>
      <w:r w:rsidR="00980796" w:rsidRPr="005E6E44">
        <w:rPr>
          <w:rFonts w:hint="cs"/>
          <w:sz w:val="24"/>
          <w:szCs w:val="24"/>
          <w:rtl/>
        </w:rPr>
        <w:t>آدم ها کم می شود</w:t>
      </w:r>
      <w:r w:rsidR="00AA7ACF" w:rsidRPr="005E6E44">
        <w:rPr>
          <w:rFonts w:hint="cs"/>
          <w:sz w:val="24"/>
          <w:szCs w:val="24"/>
          <w:rtl/>
        </w:rPr>
        <w:t>.</w:t>
      </w:r>
    </w:p>
    <w:p w:rsidR="00B11A40" w:rsidRPr="005E6E44" w:rsidRDefault="00B11A40" w:rsidP="006547D8">
      <w:pPr>
        <w:pStyle w:val="ListParagraph"/>
        <w:tabs>
          <w:tab w:val="left" w:pos="997"/>
        </w:tabs>
        <w:spacing w:line="240" w:lineRule="auto"/>
        <w:ind w:left="360"/>
        <w:jc w:val="both"/>
        <w:rPr>
          <w:sz w:val="24"/>
          <w:szCs w:val="24"/>
          <w:rtl/>
        </w:rPr>
      </w:pPr>
    </w:p>
    <w:p w:rsidR="00980796" w:rsidRPr="005E6E44" w:rsidRDefault="00C809CC" w:rsidP="00B2230B">
      <w:pPr>
        <w:tabs>
          <w:tab w:val="left" w:pos="997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*عوامل درست نبودن </w:t>
      </w:r>
      <w:r w:rsidR="00B2230B">
        <w:rPr>
          <w:rFonts w:hint="cs"/>
          <w:sz w:val="24"/>
          <w:szCs w:val="24"/>
          <w:rtl/>
        </w:rPr>
        <w:t>ایده مولتزین ها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تامین منابع فراوان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فرهنگ درست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کشف منابع جدید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بالا رفتن سطح دانش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بازیافت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صرفه جویی</w:t>
      </w:r>
    </w:p>
    <w:p w:rsidR="00C809CC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سرمایه فکری</w:t>
      </w:r>
    </w:p>
    <w:p w:rsidR="00383806" w:rsidRPr="005E6E44" w:rsidRDefault="00C809CC" w:rsidP="006547D8">
      <w:pPr>
        <w:pStyle w:val="ListParagraph"/>
        <w:numPr>
          <w:ilvl w:val="0"/>
          <w:numId w:val="21"/>
        </w:numPr>
        <w:tabs>
          <w:tab w:val="left" w:pos="997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ارتقاء سطح تکنولوژی</w:t>
      </w:r>
    </w:p>
    <w:p w:rsidR="00383806" w:rsidRPr="005E6E44" w:rsidRDefault="00383806" w:rsidP="006547D8">
      <w:pPr>
        <w:spacing w:line="240" w:lineRule="auto"/>
        <w:jc w:val="both"/>
        <w:rPr>
          <w:sz w:val="24"/>
          <w:szCs w:val="24"/>
          <w:rtl/>
        </w:rPr>
      </w:pPr>
    </w:p>
    <w:p w:rsidR="00B11A40" w:rsidRPr="005E6E44" w:rsidRDefault="00383806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*سرمایه فکری از عوامل عصر </w:t>
      </w:r>
      <w:r w:rsidR="00D37BFD" w:rsidRPr="005E6E44">
        <w:rPr>
          <w:sz w:val="24"/>
          <w:szCs w:val="24"/>
        </w:rPr>
        <w:t xml:space="preserve"> </w:t>
      </w:r>
      <w:r w:rsidRPr="005E6E44">
        <w:rPr>
          <w:sz w:val="24"/>
          <w:szCs w:val="24"/>
        </w:rPr>
        <w:t>IT</w:t>
      </w:r>
      <w:r w:rsidRPr="005E6E44">
        <w:rPr>
          <w:rFonts w:hint="cs"/>
          <w:sz w:val="24"/>
          <w:szCs w:val="24"/>
          <w:rtl/>
        </w:rPr>
        <w:t>است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383806" w:rsidRPr="005E6E44" w:rsidRDefault="00383806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*سرمایه فکری جزء منابع شرکت هستند</w:t>
      </w:r>
      <w:r w:rsidR="006B487A" w:rsidRPr="005E6E44">
        <w:rPr>
          <w:rFonts w:hint="cs"/>
          <w:sz w:val="24"/>
          <w:szCs w:val="24"/>
          <w:rtl/>
        </w:rPr>
        <w:t xml:space="preserve">( </w:t>
      </w:r>
      <w:r w:rsidR="00C71767" w:rsidRPr="005E6E44">
        <w:rPr>
          <w:rFonts w:hint="cs"/>
          <w:sz w:val="24"/>
          <w:szCs w:val="24"/>
          <w:rtl/>
        </w:rPr>
        <w:t>منابع شرکت</w:t>
      </w:r>
      <w:r w:rsidR="00E54895">
        <w:rPr>
          <w:rFonts w:ascii="Times New Roman" w:hAnsi="Times New Roman" w:cs="Times New Roman"/>
          <w:sz w:val="24"/>
          <w:szCs w:val="24"/>
          <w:rtl/>
        </w:rPr>
        <w:t>←</w:t>
      </w:r>
      <w:r w:rsidR="00C71767" w:rsidRPr="005E6E44">
        <w:rPr>
          <w:rFonts w:hint="cs"/>
          <w:sz w:val="24"/>
          <w:szCs w:val="24"/>
          <w:rtl/>
        </w:rPr>
        <w:t xml:space="preserve"> سرمایه فکری</w:t>
      </w:r>
      <w:r w:rsidR="006B487A" w:rsidRPr="005E6E44">
        <w:rPr>
          <w:rFonts w:hint="cs"/>
          <w:sz w:val="24"/>
          <w:szCs w:val="24"/>
          <w:rtl/>
        </w:rPr>
        <w:t xml:space="preserve"> </w:t>
      </w:r>
      <w:r w:rsidR="00C71767" w:rsidRPr="005E6E44">
        <w:rPr>
          <w:rFonts w:hint="cs"/>
          <w:sz w:val="24"/>
          <w:szCs w:val="24"/>
          <w:rtl/>
        </w:rPr>
        <w:t>+</w:t>
      </w:r>
      <w:r w:rsidR="006B487A" w:rsidRPr="005E6E44">
        <w:rPr>
          <w:rFonts w:hint="cs"/>
          <w:sz w:val="24"/>
          <w:szCs w:val="24"/>
          <w:rtl/>
        </w:rPr>
        <w:t xml:space="preserve"> </w:t>
      </w:r>
      <w:r w:rsidR="007F6C4C" w:rsidRPr="005E6E44">
        <w:rPr>
          <w:rFonts w:hint="cs"/>
          <w:sz w:val="24"/>
          <w:szCs w:val="24"/>
          <w:rtl/>
        </w:rPr>
        <w:t>سرمایه فیزیکی</w:t>
      </w:r>
      <w:r w:rsidR="006B487A" w:rsidRPr="005E6E44">
        <w:rPr>
          <w:rFonts w:hint="cs"/>
          <w:sz w:val="24"/>
          <w:szCs w:val="24"/>
          <w:rtl/>
        </w:rPr>
        <w:t xml:space="preserve"> </w:t>
      </w:r>
      <w:r w:rsidR="007F6C4C" w:rsidRPr="005E6E44">
        <w:rPr>
          <w:rFonts w:hint="cs"/>
          <w:sz w:val="24"/>
          <w:szCs w:val="24"/>
          <w:rtl/>
        </w:rPr>
        <w:t>+</w:t>
      </w:r>
      <w:r w:rsidR="006B487A" w:rsidRPr="005E6E44">
        <w:rPr>
          <w:rFonts w:hint="cs"/>
          <w:sz w:val="24"/>
          <w:szCs w:val="24"/>
          <w:rtl/>
        </w:rPr>
        <w:t xml:space="preserve"> </w:t>
      </w:r>
      <w:r w:rsidR="007F6C4C" w:rsidRPr="005E6E44">
        <w:rPr>
          <w:rFonts w:hint="cs"/>
          <w:sz w:val="24"/>
          <w:szCs w:val="24"/>
          <w:rtl/>
        </w:rPr>
        <w:t>سرمایه مالی</w:t>
      </w:r>
      <w:r w:rsidR="006B487A" w:rsidRPr="005E6E44">
        <w:rPr>
          <w:rFonts w:hint="cs"/>
          <w:sz w:val="24"/>
          <w:szCs w:val="24"/>
          <w:rtl/>
        </w:rPr>
        <w:t xml:space="preserve"> )</w:t>
      </w:r>
    </w:p>
    <w:p w:rsidR="00B11A40" w:rsidRPr="005E6E44" w:rsidRDefault="00B11A40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</w:p>
    <w:p w:rsidR="007F6C4C" w:rsidRPr="005E6E44" w:rsidRDefault="00BF5113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*شرکت گوگل 80 درصد سرمایه اش ، سرمایه فکری است </w:t>
      </w:r>
    </w:p>
    <w:p w:rsidR="00B11A40" w:rsidRPr="005E6E44" w:rsidRDefault="00B11A40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</w:p>
    <w:p w:rsidR="00B11A40" w:rsidRPr="005E6E44" w:rsidRDefault="00BF5113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*سرمایه کوکاکولا برند و </w:t>
      </w:r>
      <w:r w:rsidR="00E54895">
        <w:rPr>
          <w:rFonts w:hint="cs"/>
          <w:sz w:val="24"/>
          <w:szCs w:val="24"/>
          <w:rtl/>
        </w:rPr>
        <w:t>فرمولاسيون</w:t>
      </w:r>
      <w:r w:rsidR="006B487A" w:rsidRPr="005E6E44">
        <w:rPr>
          <w:rFonts w:hint="cs"/>
          <w:sz w:val="24"/>
          <w:szCs w:val="24"/>
          <w:rtl/>
        </w:rPr>
        <w:t xml:space="preserve"> ا</w:t>
      </w:r>
      <w:r w:rsidRPr="005E6E44">
        <w:rPr>
          <w:rFonts w:hint="cs"/>
          <w:sz w:val="24"/>
          <w:szCs w:val="24"/>
          <w:rtl/>
        </w:rPr>
        <w:t>ست</w:t>
      </w:r>
    </w:p>
    <w:p w:rsidR="00B11A40" w:rsidRPr="005E6E44" w:rsidRDefault="00BF5113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>*کمبود منابع با سرمایه فکری قابل جبران است</w:t>
      </w:r>
    </w:p>
    <w:p w:rsidR="00B11A40" w:rsidRPr="005E6E44" w:rsidRDefault="00B11A40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</w:p>
    <w:p w:rsidR="009C4208" w:rsidRDefault="00BF5113" w:rsidP="006547D8">
      <w:pPr>
        <w:tabs>
          <w:tab w:val="left" w:pos="3619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*تغییر پارادایم : </w:t>
      </w:r>
      <w:r w:rsidR="00606A69" w:rsidRPr="005E6E44">
        <w:rPr>
          <w:rFonts w:hint="cs"/>
          <w:sz w:val="24"/>
          <w:szCs w:val="24"/>
          <w:rtl/>
        </w:rPr>
        <w:t>تفکر غالب در یک عصر را پارادایم می گویند (الگوی مسلط)</w:t>
      </w:r>
    </w:p>
    <w:p w:rsidR="009C4208" w:rsidRDefault="00606A69" w:rsidP="006547D8">
      <w:pPr>
        <w:tabs>
          <w:tab w:val="left" w:pos="3619"/>
        </w:tabs>
        <w:spacing w:line="240" w:lineRule="auto"/>
        <w:ind w:left="360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پارادایم عصر شکار 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9C4208">
        <w:rPr>
          <w:rFonts w:hint="cs"/>
          <w:sz w:val="24"/>
          <w:szCs w:val="24"/>
          <w:rtl/>
        </w:rPr>
        <w:t>کشتن حیوانات بود</w:t>
      </w:r>
    </w:p>
    <w:p w:rsidR="009C4208" w:rsidRDefault="001C609B" w:rsidP="006547D8">
      <w:pPr>
        <w:tabs>
          <w:tab w:val="left" w:pos="3619"/>
        </w:tabs>
        <w:spacing w:line="240" w:lineRule="auto"/>
        <w:ind w:left="360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پارادایم عصر دامداری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>پرورش حیوانات بود</w:t>
      </w:r>
    </w:p>
    <w:p w:rsidR="009C4208" w:rsidRDefault="001C609B" w:rsidP="006547D8">
      <w:pPr>
        <w:spacing w:line="240" w:lineRule="auto"/>
        <w:ind w:left="36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پارادایم عصر کشاورزی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583561" w:rsidRPr="005E6E44">
        <w:rPr>
          <w:rFonts w:hint="cs"/>
          <w:sz w:val="24"/>
          <w:szCs w:val="24"/>
          <w:rtl/>
        </w:rPr>
        <w:t>بهره وری از زمین و زراعت بود</w:t>
      </w:r>
    </w:p>
    <w:p w:rsidR="009C4208" w:rsidRDefault="00583561" w:rsidP="006547D8">
      <w:pPr>
        <w:spacing w:line="240" w:lineRule="auto"/>
        <w:ind w:left="360"/>
        <w:jc w:val="both"/>
        <w:rPr>
          <w:sz w:val="24"/>
          <w:szCs w:val="24"/>
          <w:rtl/>
        </w:rPr>
      </w:pPr>
      <w:r w:rsidRPr="009C4208">
        <w:rPr>
          <w:rFonts w:hint="cs"/>
          <w:sz w:val="24"/>
          <w:szCs w:val="24"/>
          <w:rtl/>
        </w:rPr>
        <w:t>پارادایم عص</w:t>
      </w:r>
      <w:r w:rsidR="009C4208" w:rsidRPr="009C4208">
        <w:rPr>
          <w:rFonts w:hint="cs"/>
          <w:sz w:val="24"/>
          <w:szCs w:val="24"/>
          <w:rtl/>
        </w:rPr>
        <w:t>ر</w:t>
      </w:r>
      <w:r w:rsidR="009C4208">
        <w:rPr>
          <w:rFonts w:hint="cs"/>
          <w:sz w:val="24"/>
          <w:szCs w:val="24"/>
          <w:rtl/>
        </w:rPr>
        <w:t xml:space="preserve"> پيشه وري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>تولید سفارشی بود</w:t>
      </w:r>
    </w:p>
    <w:p w:rsidR="009C4208" w:rsidRDefault="00B918B6" w:rsidP="006547D8">
      <w:pPr>
        <w:spacing w:line="240" w:lineRule="auto"/>
        <w:ind w:left="360"/>
        <w:jc w:val="both"/>
        <w:rPr>
          <w:sz w:val="24"/>
          <w:szCs w:val="24"/>
          <w:rtl/>
        </w:rPr>
      </w:pPr>
      <w:r w:rsidRPr="00E54895">
        <w:rPr>
          <w:rFonts w:hint="cs"/>
          <w:sz w:val="24"/>
          <w:szCs w:val="24"/>
          <w:rtl/>
        </w:rPr>
        <w:t xml:space="preserve">پارادایم عصر صنعت </w:t>
      </w:r>
      <w:r w:rsidRPr="00E54895">
        <w:rPr>
          <w:rFonts w:ascii="Times New Roman" w:hAnsi="Times New Roman" w:cs="Times New Roman"/>
          <w:sz w:val="24"/>
          <w:szCs w:val="24"/>
          <w:rtl/>
        </w:rPr>
        <w:t>←</w:t>
      </w:r>
      <w:r w:rsidRPr="00E54895">
        <w:rPr>
          <w:rFonts w:hint="cs"/>
          <w:sz w:val="24"/>
          <w:szCs w:val="24"/>
          <w:rtl/>
        </w:rPr>
        <w:t>تولید انبوه تر</w:t>
      </w:r>
    </w:p>
    <w:p w:rsidR="00B918B6" w:rsidRPr="009C4208" w:rsidRDefault="006A3840" w:rsidP="006547D8">
      <w:pPr>
        <w:spacing w:line="240" w:lineRule="auto"/>
        <w:ind w:left="360"/>
        <w:jc w:val="both"/>
        <w:rPr>
          <w:sz w:val="24"/>
          <w:szCs w:val="24"/>
          <w:highlight w:val="yellow"/>
          <w:rtl/>
        </w:rPr>
      </w:pPr>
      <w:r w:rsidRPr="00E54895">
        <w:rPr>
          <w:rFonts w:hint="cs"/>
          <w:sz w:val="24"/>
          <w:szCs w:val="24"/>
          <w:rtl/>
        </w:rPr>
        <w:t>پارادایم های هم</w:t>
      </w:r>
      <w:r w:rsidR="00E54895" w:rsidRPr="00E54895">
        <w:rPr>
          <w:rFonts w:hint="cs"/>
          <w:sz w:val="24"/>
          <w:szCs w:val="24"/>
          <w:rtl/>
        </w:rPr>
        <w:t xml:space="preserve"> اكنون</w:t>
      </w:r>
      <w:r w:rsidRPr="00E54895">
        <w:rPr>
          <w:rFonts w:ascii="Times New Roman" w:hAnsi="Times New Roman" w:cs="Times New Roman"/>
          <w:sz w:val="24"/>
          <w:szCs w:val="24"/>
          <w:rtl/>
        </w:rPr>
        <w:t>←</w:t>
      </w:r>
      <w:r w:rsidR="00C204CB" w:rsidRPr="00E54895">
        <w:rPr>
          <w:rFonts w:hint="cs"/>
          <w:sz w:val="24"/>
          <w:szCs w:val="24"/>
          <w:rtl/>
        </w:rPr>
        <w:t>پیروزی با تبلیغات</w:t>
      </w:r>
      <w:r w:rsidR="00543455" w:rsidRPr="00E54895">
        <w:rPr>
          <w:rFonts w:hint="cs"/>
          <w:sz w:val="24"/>
          <w:szCs w:val="24"/>
          <w:rtl/>
        </w:rPr>
        <w:t>/پیروزی با کیفیت/پارادایم جنس های بادوام در مقابل جنس های بی دوام</w:t>
      </w:r>
      <w:r w:rsidR="00E54895" w:rsidRPr="00E54895">
        <w:rPr>
          <w:rFonts w:hint="cs"/>
          <w:sz w:val="24"/>
          <w:szCs w:val="24"/>
          <w:rtl/>
        </w:rPr>
        <w:t>/</w:t>
      </w:r>
      <w:r w:rsidR="00543455" w:rsidRPr="00E54895">
        <w:rPr>
          <w:rFonts w:hint="cs"/>
          <w:sz w:val="24"/>
          <w:szCs w:val="24"/>
          <w:rtl/>
        </w:rPr>
        <w:t xml:space="preserve">الان بورس یک پارادایم است اما قبلا معاملات 2 جانبه </w:t>
      </w:r>
      <w:r w:rsidR="0042545E" w:rsidRPr="00E54895">
        <w:rPr>
          <w:rFonts w:hint="cs"/>
          <w:sz w:val="24"/>
          <w:szCs w:val="24"/>
          <w:rtl/>
        </w:rPr>
        <w:t>یک پارادایم بود</w:t>
      </w:r>
      <w:r w:rsidR="00E54895" w:rsidRPr="00E54895">
        <w:rPr>
          <w:rFonts w:hint="cs"/>
          <w:sz w:val="24"/>
          <w:szCs w:val="24"/>
          <w:rtl/>
        </w:rPr>
        <w:t>.</w:t>
      </w:r>
    </w:p>
    <w:p w:rsidR="006B487A" w:rsidRPr="005E6E44" w:rsidRDefault="006B487A" w:rsidP="006547D8">
      <w:pPr>
        <w:spacing w:line="240" w:lineRule="auto"/>
        <w:jc w:val="both"/>
        <w:rPr>
          <w:sz w:val="24"/>
          <w:szCs w:val="24"/>
          <w:rtl/>
        </w:rPr>
      </w:pPr>
    </w:p>
    <w:p w:rsidR="0042545E" w:rsidRPr="005E6E44" w:rsidRDefault="0042545E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*بی ثباتی :</w:t>
      </w:r>
    </w:p>
    <w:p w:rsidR="0042545E" w:rsidRPr="005E6E44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تنوع</w:t>
      </w:r>
    </w:p>
    <w:p w:rsidR="00A329DF" w:rsidRPr="005E6E44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قیمت ارز</w:t>
      </w:r>
    </w:p>
    <w:p w:rsidR="00A329DF" w:rsidRPr="005E6E44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تحریم ها</w:t>
      </w:r>
    </w:p>
    <w:p w:rsidR="00A329DF" w:rsidRPr="005E6E44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تورم</w:t>
      </w:r>
    </w:p>
    <w:p w:rsidR="00A329DF" w:rsidRPr="005E6E44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تغییر تکنولوژی</w:t>
      </w:r>
    </w:p>
    <w:p w:rsidR="00A329DF" w:rsidRDefault="00A329DF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جنگ </w:t>
      </w:r>
    </w:p>
    <w:p w:rsidR="009C4208" w:rsidRDefault="009C4208" w:rsidP="006547D8">
      <w:pPr>
        <w:pStyle w:val="ListParagraph"/>
        <w:spacing w:line="240" w:lineRule="auto"/>
        <w:jc w:val="both"/>
        <w:rPr>
          <w:sz w:val="24"/>
          <w:szCs w:val="24"/>
          <w:rtl/>
        </w:rPr>
      </w:pPr>
    </w:p>
    <w:p w:rsidR="009C4208" w:rsidRDefault="009C4208" w:rsidP="006547D8">
      <w:pPr>
        <w:pStyle w:val="ListParagraph"/>
        <w:spacing w:line="240" w:lineRule="auto"/>
        <w:jc w:val="both"/>
        <w:rPr>
          <w:sz w:val="24"/>
          <w:szCs w:val="24"/>
          <w:rtl/>
        </w:rPr>
      </w:pPr>
    </w:p>
    <w:p w:rsidR="009C4208" w:rsidRPr="005E6E44" w:rsidRDefault="009C4208" w:rsidP="006547D8">
      <w:pPr>
        <w:pStyle w:val="ListParagraph"/>
        <w:spacing w:line="240" w:lineRule="auto"/>
        <w:jc w:val="both"/>
        <w:rPr>
          <w:sz w:val="24"/>
          <w:szCs w:val="24"/>
        </w:rPr>
      </w:pPr>
    </w:p>
    <w:p w:rsidR="006B487A" w:rsidRPr="005E6E44" w:rsidRDefault="009C4208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5E6E44">
        <w:rPr>
          <w:rFonts w:hint="cs"/>
          <w:sz w:val="24"/>
          <w:szCs w:val="24"/>
          <w:rtl/>
        </w:rPr>
        <w:t>تغییر تکنولوژی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>(تکنولوژی مدل های کیفیت /</w:t>
      </w:r>
      <w:r w:rsidRPr="005E6E44">
        <w:rPr>
          <w:sz w:val="24"/>
          <w:szCs w:val="24"/>
        </w:rPr>
        <w:t>erp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/ </w:t>
      </w:r>
      <w:r>
        <w:rPr>
          <w:sz w:val="24"/>
          <w:szCs w:val="24"/>
        </w:rPr>
        <w:t xml:space="preserve"> </w:t>
      </w:r>
      <w:r w:rsidRPr="005E6E44">
        <w:rPr>
          <w:sz w:val="24"/>
          <w:szCs w:val="24"/>
        </w:rPr>
        <w:t>iso</w:t>
      </w:r>
      <w:r w:rsidRPr="005E6E44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سامانه ها و شیوه ارتباط)</w:t>
      </w:r>
    </w:p>
    <w:p w:rsidR="00B11A40" w:rsidRPr="005E6E44" w:rsidRDefault="00B11A40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9C4208" w:rsidRPr="005E6E44" w:rsidRDefault="00FC4419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*علاقه داران </w:t>
      </w:r>
      <w:r w:rsidR="006B487A" w:rsidRPr="005E6E44">
        <w:rPr>
          <w:sz w:val="24"/>
          <w:szCs w:val="24"/>
        </w:rPr>
        <w:t xml:space="preserve"> :</w:t>
      </w:r>
      <w:r w:rsidR="00B2230B">
        <w:rPr>
          <w:sz w:val="24"/>
          <w:szCs w:val="24"/>
        </w:rPr>
        <w:t xml:space="preserve">stakeholders VS </w:t>
      </w:r>
      <w:r w:rsidR="006B487A" w:rsidRPr="005E6E44">
        <w:rPr>
          <w:sz w:val="24"/>
          <w:szCs w:val="24"/>
        </w:rPr>
        <w:t xml:space="preserve"> </w:t>
      </w:r>
      <w:r w:rsidR="00B2230B" w:rsidRPr="005E6E44">
        <w:rPr>
          <w:sz w:val="24"/>
          <w:szCs w:val="24"/>
        </w:rPr>
        <w:t>sto</w:t>
      </w:r>
      <w:r w:rsidR="00B2230B">
        <w:rPr>
          <w:sz w:val="24"/>
          <w:szCs w:val="24"/>
        </w:rPr>
        <w:t>ckhol</w:t>
      </w:r>
      <w:r w:rsidR="00B2230B" w:rsidRPr="005E6E44">
        <w:rPr>
          <w:sz w:val="24"/>
          <w:szCs w:val="24"/>
        </w:rPr>
        <w:t>ders</w:t>
      </w:r>
      <w:r w:rsidR="003A448C" w:rsidRPr="005E6E44">
        <w:rPr>
          <w:rFonts w:hint="cs"/>
          <w:sz w:val="24"/>
          <w:szCs w:val="24"/>
          <w:rtl/>
        </w:rPr>
        <w:t>علاقه داران در مقابل سهام داران</w:t>
      </w:r>
      <w:r w:rsidR="009C4208">
        <w:rPr>
          <w:rFonts w:ascii="Times New Roman" w:hAnsi="Times New Roman" w:cs="Times New Roman" w:hint="cs"/>
          <w:sz w:val="24"/>
          <w:szCs w:val="24"/>
          <w:rtl/>
        </w:rPr>
        <w:t xml:space="preserve">/ </w:t>
      </w:r>
      <w:r w:rsidR="00113E10" w:rsidRPr="005E6E44">
        <w:rPr>
          <w:rFonts w:hint="cs"/>
          <w:sz w:val="24"/>
          <w:szCs w:val="24"/>
          <w:rtl/>
        </w:rPr>
        <w:t xml:space="preserve">در گذشته مدیران فقط در مقابل سهام داران مسول و پاسخگو بودند اما مدیران </w:t>
      </w:r>
      <w:r w:rsidR="00286B5C" w:rsidRPr="005E6E44">
        <w:rPr>
          <w:rFonts w:hint="cs"/>
          <w:sz w:val="24"/>
          <w:szCs w:val="24"/>
          <w:rtl/>
        </w:rPr>
        <w:t>جدید در مقابل علاقه مندان و ذی نفعان نیز مس</w:t>
      </w:r>
      <w:r w:rsidR="006B487A" w:rsidRPr="005E6E44">
        <w:rPr>
          <w:rFonts w:hint="cs"/>
          <w:sz w:val="24"/>
          <w:szCs w:val="24"/>
          <w:rtl/>
        </w:rPr>
        <w:t>ئ</w:t>
      </w:r>
      <w:r w:rsidR="00286B5C" w:rsidRPr="005E6E44">
        <w:rPr>
          <w:rFonts w:hint="cs"/>
          <w:sz w:val="24"/>
          <w:szCs w:val="24"/>
          <w:rtl/>
        </w:rPr>
        <w:t>ول هستند ،</w:t>
      </w:r>
      <w:r w:rsidR="006B487A" w:rsidRPr="005E6E44">
        <w:rPr>
          <w:rFonts w:hint="cs"/>
          <w:sz w:val="24"/>
          <w:szCs w:val="24"/>
          <w:rtl/>
        </w:rPr>
        <w:t xml:space="preserve"> </w:t>
      </w:r>
      <w:r w:rsidR="00286B5C" w:rsidRPr="005E6E44">
        <w:rPr>
          <w:rFonts w:hint="cs"/>
          <w:sz w:val="24"/>
          <w:szCs w:val="24"/>
          <w:rtl/>
        </w:rPr>
        <w:t xml:space="preserve">علاقه داران سهام ندارند اما به شرکت علاقه دارند </w:t>
      </w:r>
      <w:r w:rsidR="009C4208">
        <w:rPr>
          <w:rFonts w:hint="cs"/>
          <w:sz w:val="24"/>
          <w:szCs w:val="24"/>
          <w:rtl/>
        </w:rPr>
        <w:t xml:space="preserve">/ </w:t>
      </w:r>
      <w:r w:rsidR="009C4208" w:rsidRPr="005E6E44">
        <w:rPr>
          <w:rFonts w:hint="cs"/>
          <w:sz w:val="24"/>
          <w:szCs w:val="24"/>
          <w:rtl/>
        </w:rPr>
        <w:t>اسم دیگر علاقه داران ،طرفداران،ذینفعان</w:t>
      </w:r>
      <w:r w:rsidR="00F4098B">
        <w:rPr>
          <w:rFonts w:hint="cs"/>
          <w:sz w:val="24"/>
          <w:szCs w:val="24"/>
          <w:rtl/>
        </w:rPr>
        <w:t>،</w:t>
      </w:r>
      <w:r w:rsidR="009C4208" w:rsidRPr="005E6E44">
        <w:rPr>
          <w:sz w:val="24"/>
          <w:szCs w:val="24"/>
        </w:rPr>
        <w:t xml:space="preserve">interest </w:t>
      </w:r>
      <w:r w:rsidR="00F4098B" w:rsidRPr="005E6E44">
        <w:rPr>
          <w:sz w:val="24"/>
          <w:szCs w:val="24"/>
        </w:rPr>
        <w:t>owners</w:t>
      </w:r>
      <w:r w:rsidR="00F4098B">
        <w:rPr>
          <w:sz w:val="24"/>
          <w:szCs w:val="24"/>
        </w:rPr>
        <w:t xml:space="preserve"> </w:t>
      </w:r>
      <w:r w:rsidR="00F4098B">
        <w:rPr>
          <w:rFonts w:hint="cs"/>
          <w:sz w:val="24"/>
          <w:szCs w:val="24"/>
          <w:rtl/>
        </w:rPr>
        <w:t>،</w:t>
      </w:r>
      <w:r w:rsidR="009C4208" w:rsidRPr="005E6E44">
        <w:rPr>
          <w:rFonts w:hint="cs"/>
          <w:sz w:val="24"/>
          <w:szCs w:val="24"/>
          <w:rtl/>
        </w:rPr>
        <w:t xml:space="preserve"> است.</w:t>
      </w:r>
    </w:p>
    <w:p w:rsidR="003A448C" w:rsidRPr="005E6E44" w:rsidRDefault="003A448C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B11A40" w:rsidRPr="005E6E44" w:rsidRDefault="00B11A40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286B5C" w:rsidRPr="005E6E44" w:rsidRDefault="00286B5C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EB3585" w:rsidRPr="005E6E44">
        <w:rPr>
          <w:rFonts w:hint="cs"/>
          <w:sz w:val="24"/>
          <w:szCs w:val="24"/>
          <w:rtl/>
        </w:rPr>
        <w:t xml:space="preserve">مثال از علاقه مندان و ذی نفعان </w:t>
      </w:r>
      <w:r w:rsidR="00EB3585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EB3585" w:rsidRPr="005E6E44">
        <w:rPr>
          <w:rFonts w:hint="cs"/>
          <w:sz w:val="24"/>
          <w:szCs w:val="24"/>
          <w:rtl/>
        </w:rPr>
        <w:t xml:space="preserve">مشتریان </w:t>
      </w:r>
      <w:r w:rsidR="006B487A" w:rsidRPr="005E6E44">
        <w:rPr>
          <w:rFonts w:hint="cs"/>
          <w:sz w:val="24"/>
          <w:szCs w:val="24"/>
          <w:rtl/>
        </w:rPr>
        <w:t xml:space="preserve">، </w:t>
      </w:r>
      <w:r w:rsidR="00EB3585" w:rsidRPr="005E6E44">
        <w:rPr>
          <w:rFonts w:hint="cs"/>
          <w:sz w:val="24"/>
          <w:szCs w:val="24"/>
          <w:rtl/>
        </w:rPr>
        <w:t>کارکنان</w:t>
      </w:r>
      <w:r w:rsidR="006B487A" w:rsidRPr="005E6E44">
        <w:rPr>
          <w:rFonts w:hint="cs"/>
          <w:sz w:val="24"/>
          <w:szCs w:val="24"/>
          <w:rtl/>
        </w:rPr>
        <w:t xml:space="preserve">  ، </w:t>
      </w:r>
      <w:r w:rsidR="00EB3585" w:rsidRPr="005E6E44">
        <w:rPr>
          <w:rFonts w:hint="cs"/>
          <w:sz w:val="24"/>
          <w:szCs w:val="24"/>
          <w:rtl/>
        </w:rPr>
        <w:t>بانک ها</w:t>
      </w:r>
      <w:r w:rsidR="006B487A" w:rsidRPr="005E6E44">
        <w:rPr>
          <w:rFonts w:hint="cs"/>
          <w:sz w:val="24"/>
          <w:szCs w:val="24"/>
          <w:rtl/>
        </w:rPr>
        <w:t xml:space="preserve">  ، </w:t>
      </w:r>
      <w:r w:rsidR="00EB3585" w:rsidRPr="005E6E44">
        <w:rPr>
          <w:rFonts w:hint="cs"/>
          <w:sz w:val="24"/>
          <w:szCs w:val="24"/>
          <w:rtl/>
        </w:rPr>
        <w:t>عرضه کنندگان</w:t>
      </w:r>
      <w:r w:rsidR="006B487A" w:rsidRPr="005E6E44">
        <w:rPr>
          <w:rFonts w:hint="cs"/>
          <w:sz w:val="24"/>
          <w:szCs w:val="24"/>
          <w:rtl/>
        </w:rPr>
        <w:t xml:space="preserve"> ، </w:t>
      </w:r>
      <w:r w:rsidR="00EB3585" w:rsidRPr="005E6E44">
        <w:rPr>
          <w:rFonts w:hint="cs"/>
          <w:sz w:val="24"/>
          <w:szCs w:val="24"/>
          <w:rtl/>
        </w:rPr>
        <w:t>نمایندگان</w:t>
      </w:r>
      <w:r w:rsidR="006B487A" w:rsidRPr="005E6E44">
        <w:rPr>
          <w:rFonts w:hint="cs"/>
          <w:sz w:val="24"/>
          <w:szCs w:val="24"/>
          <w:rtl/>
        </w:rPr>
        <w:t xml:space="preserve"> ،</w:t>
      </w:r>
      <w:r w:rsidR="00EB3585" w:rsidRPr="005E6E44">
        <w:rPr>
          <w:rFonts w:hint="cs"/>
          <w:sz w:val="24"/>
          <w:szCs w:val="24"/>
          <w:rtl/>
        </w:rPr>
        <w:t xml:space="preserve"> شرکا </w:t>
      </w:r>
      <w:r w:rsidR="006B487A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="00EB3585" w:rsidRPr="005E6E44">
        <w:rPr>
          <w:rFonts w:hint="cs"/>
          <w:sz w:val="24"/>
          <w:szCs w:val="24"/>
          <w:rtl/>
        </w:rPr>
        <w:t>رقبا</w:t>
      </w:r>
      <w:r w:rsidR="006B487A" w:rsidRPr="005E6E44">
        <w:rPr>
          <w:rFonts w:hint="cs"/>
          <w:sz w:val="24"/>
          <w:szCs w:val="24"/>
          <w:rtl/>
        </w:rPr>
        <w:t xml:space="preserve"> ‌، </w:t>
      </w:r>
      <w:r w:rsidR="007C7105" w:rsidRPr="005E6E44">
        <w:rPr>
          <w:rFonts w:hint="cs"/>
          <w:sz w:val="24"/>
          <w:szCs w:val="24"/>
          <w:rtl/>
        </w:rPr>
        <w:t>دولت</w:t>
      </w:r>
      <w:r w:rsidR="006B487A" w:rsidRPr="005E6E44">
        <w:rPr>
          <w:rFonts w:hint="cs"/>
          <w:sz w:val="24"/>
          <w:szCs w:val="24"/>
          <w:rtl/>
        </w:rPr>
        <w:t xml:space="preserve">  ، تامین </w:t>
      </w:r>
      <w:r w:rsidR="007C7105" w:rsidRPr="005E6E44">
        <w:rPr>
          <w:rFonts w:hint="cs"/>
          <w:sz w:val="24"/>
          <w:szCs w:val="24"/>
          <w:rtl/>
        </w:rPr>
        <w:t>کنندگان</w:t>
      </w:r>
      <w:r w:rsidR="006B487A" w:rsidRPr="005E6E44">
        <w:rPr>
          <w:rFonts w:hint="cs"/>
          <w:sz w:val="24"/>
          <w:szCs w:val="24"/>
          <w:rtl/>
        </w:rPr>
        <w:t xml:space="preserve">  ، </w:t>
      </w:r>
      <w:r w:rsidR="007C7105" w:rsidRPr="005E6E44">
        <w:rPr>
          <w:rFonts w:hint="cs"/>
          <w:sz w:val="24"/>
          <w:szCs w:val="24"/>
          <w:rtl/>
        </w:rPr>
        <w:t>اعتبار دهندگان</w:t>
      </w:r>
      <w:r w:rsidR="006B487A" w:rsidRPr="005E6E44">
        <w:rPr>
          <w:rFonts w:hint="cs"/>
          <w:sz w:val="24"/>
          <w:szCs w:val="24"/>
          <w:rtl/>
        </w:rPr>
        <w:t xml:space="preserve">  ، </w:t>
      </w:r>
      <w:r w:rsidR="007C7105" w:rsidRPr="005E6E44">
        <w:rPr>
          <w:rFonts w:hint="cs"/>
          <w:sz w:val="24"/>
          <w:szCs w:val="24"/>
          <w:rtl/>
        </w:rPr>
        <w:t>مردم</w:t>
      </w:r>
      <w:r w:rsidR="006B487A" w:rsidRPr="005E6E44">
        <w:rPr>
          <w:rFonts w:hint="cs"/>
          <w:sz w:val="24"/>
          <w:szCs w:val="24"/>
          <w:rtl/>
        </w:rPr>
        <w:t xml:space="preserve"> ، </w:t>
      </w:r>
      <w:r w:rsidR="007C7105" w:rsidRPr="005E6E44">
        <w:rPr>
          <w:rFonts w:hint="cs"/>
          <w:sz w:val="24"/>
          <w:szCs w:val="24"/>
          <w:rtl/>
        </w:rPr>
        <w:t>مردم محلی</w:t>
      </w:r>
      <w:r w:rsidR="006B487A" w:rsidRPr="005E6E44">
        <w:rPr>
          <w:rFonts w:hint="cs"/>
          <w:sz w:val="24"/>
          <w:szCs w:val="24"/>
          <w:rtl/>
        </w:rPr>
        <w:t xml:space="preserve"> و...</w:t>
      </w:r>
    </w:p>
    <w:p w:rsidR="00B11A40" w:rsidRPr="005E6E44" w:rsidRDefault="00B11A40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9977A3" w:rsidRDefault="009977A3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B11A40" w:rsidRDefault="007C7105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 xml:space="preserve">*علت علاقه دولت ، مشتری ، </w:t>
      </w:r>
      <w:r w:rsidR="00407460" w:rsidRPr="005E6E44">
        <w:rPr>
          <w:rFonts w:hint="cs"/>
          <w:sz w:val="24"/>
          <w:szCs w:val="24"/>
          <w:rtl/>
        </w:rPr>
        <w:t>بانک ها</w:t>
      </w:r>
      <w:r w:rsidR="00407460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407460" w:rsidRPr="005E6E44">
        <w:rPr>
          <w:rFonts w:hint="cs"/>
          <w:sz w:val="24"/>
          <w:szCs w:val="24"/>
          <w:rtl/>
        </w:rPr>
        <w:t>بدست آوردن پول زیاد است</w:t>
      </w:r>
      <w:r w:rsidR="006B487A" w:rsidRPr="005E6E44">
        <w:rPr>
          <w:rFonts w:hint="cs"/>
          <w:sz w:val="24"/>
          <w:szCs w:val="24"/>
          <w:rtl/>
        </w:rPr>
        <w:t>.</w:t>
      </w:r>
      <w:r w:rsidR="009C4208" w:rsidRPr="005E6E44">
        <w:rPr>
          <w:rFonts w:hint="cs"/>
          <w:sz w:val="24"/>
          <w:szCs w:val="24"/>
          <w:rtl/>
        </w:rPr>
        <w:t xml:space="preserve"> </w:t>
      </w:r>
    </w:p>
    <w:p w:rsidR="009977A3" w:rsidRPr="005E6E44" w:rsidRDefault="009977A3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407460" w:rsidRPr="005E6E44" w:rsidRDefault="00145758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 </w:t>
      </w:r>
    </w:p>
    <w:p w:rsidR="00145758" w:rsidRDefault="00145758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*پیچیدگیهای محیط</w:t>
      </w:r>
      <w:r w:rsidR="006B487A"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AB4354" w:rsidRPr="005E6E44">
        <w:rPr>
          <w:rFonts w:hint="cs"/>
          <w:sz w:val="24"/>
          <w:szCs w:val="24"/>
          <w:rtl/>
        </w:rPr>
        <w:t>پیچیدگی در مقابل سادگی مطرح است/</w:t>
      </w:r>
      <w:r w:rsidR="009C4208">
        <w:rPr>
          <w:rFonts w:hint="cs"/>
          <w:sz w:val="24"/>
          <w:szCs w:val="24"/>
          <w:rtl/>
        </w:rPr>
        <w:t xml:space="preserve"> </w:t>
      </w:r>
      <w:r w:rsidR="00AB4354" w:rsidRPr="005E6E44">
        <w:rPr>
          <w:rFonts w:hint="cs"/>
          <w:sz w:val="24"/>
          <w:szCs w:val="24"/>
          <w:rtl/>
        </w:rPr>
        <w:t xml:space="preserve">پیچیدگی محیط مانند تغییرات شدید در هم تنیدگی می شود پیچیدگی بد/ </w:t>
      </w:r>
      <w:r w:rsidR="006B487A" w:rsidRPr="005E6E44">
        <w:rPr>
          <w:rFonts w:hint="cs"/>
          <w:sz w:val="24"/>
          <w:szCs w:val="24"/>
          <w:rtl/>
        </w:rPr>
        <w:t xml:space="preserve">پيچيدگي هاي خوب/ </w:t>
      </w:r>
      <w:r w:rsidR="00AB4354" w:rsidRPr="005E6E44">
        <w:rPr>
          <w:rFonts w:hint="cs"/>
          <w:sz w:val="24"/>
          <w:szCs w:val="24"/>
          <w:rtl/>
        </w:rPr>
        <w:t xml:space="preserve">فرق حیوانات معمولی تخم زا با پستانداران در این است </w:t>
      </w:r>
      <w:r w:rsidR="006B487A" w:rsidRPr="005E6E44">
        <w:rPr>
          <w:rFonts w:hint="cs"/>
          <w:sz w:val="24"/>
          <w:szCs w:val="24"/>
          <w:rtl/>
        </w:rPr>
        <w:t>که پستانداران پیچیده تر هستند.</w:t>
      </w:r>
    </w:p>
    <w:p w:rsidR="009977A3" w:rsidRPr="005E6E44" w:rsidRDefault="009977A3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6B487A" w:rsidRPr="005E6E44" w:rsidRDefault="006B487A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AB4354" w:rsidRPr="005E6E44" w:rsidRDefault="00AB4354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*وقتی می گوییم پیچیده</w:t>
      </w:r>
      <w:r w:rsidR="009C4208">
        <w:rPr>
          <w:rFonts w:hint="cs"/>
          <w:sz w:val="24"/>
          <w:szCs w:val="24"/>
          <w:rtl/>
        </w:rPr>
        <w:t xml:space="preserve"> است</w:t>
      </w:r>
      <w:r w:rsidRPr="005E6E44">
        <w:rPr>
          <w:rFonts w:hint="cs"/>
          <w:sz w:val="24"/>
          <w:szCs w:val="24"/>
          <w:rtl/>
        </w:rPr>
        <w:t xml:space="preserve"> </w:t>
      </w:r>
      <w:r w:rsidR="008C2B06" w:rsidRPr="005E6E44">
        <w:rPr>
          <w:rFonts w:hint="cs"/>
          <w:sz w:val="24"/>
          <w:szCs w:val="24"/>
          <w:rtl/>
        </w:rPr>
        <w:t xml:space="preserve">یعنی چه تفاوتی دارد </w:t>
      </w:r>
    </w:p>
    <w:p w:rsidR="008C2B06" w:rsidRPr="005E6E44" w:rsidRDefault="008C2B06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سازمان یافته تر است </w:t>
      </w:r>
    </w:p>
    <w:p w:rsidR="008C2B06" w:rsidRPr="005E6E44" w:rsidRDefault="008C2B06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دارای اجزا ی بهتر و بیشتر است</w:t>
      </w:r>
    </w:p>
    <w:p w:rsidR="002C32F3" w:rsidRPr="005E6E44" w:rsidRDefault="008C2B06" w:rsidP="006547D8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دارای ارتباط بیشتر است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8C2B06" w:rsidRDefault="002C32F3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*محیط ایران از افغانستان بیشتر است چون دارای اجزای بیشتر و ارتباط بیشتر است</w:t>
      </w:r>
      <w:r w:rsidR="006B487A" w:rsidRPr="005E6E44">
        <w:rPr>
          <w:rFonts w:hint="cs"/>
          <w:sz w:val="24"/>
          <w:szCs w:val="24"/>
          <w:rtl/>
        </w:rPr>
        <w:t>.</w:t>
      </w:r>
      <w:r w:rsidRPr="005E6E44">
        <w:rPr>
          <w:rFonts w:hint="cs"/>
          <w:sz w:val="24"/>
          <w:szCs w:val="24"/>
          <w:rtl/>
        </w:rPr>
        <w:t xml:space="preserve"> </w:t>
      </w:r>
    </w:p>
    <w:p w:rsidR="00D92BA1" w:rsidRPr="00D92BA1" w:rsidRDefault="00D92BA1" w:rsidP="00D92BA1">
      <w:pPr>
        <w:spacing w:line="240" w:lineRule="auto"/>
        <w:jc w:val="both"/>
        <w:rPr>
          <w:sz w:val="24"/>
          <w:szCs w:val="24"/>
          <w:rtl/>
        </w:rPr>
      </w:pPr>
    </w:p>
    <w:p w:rsidR="00D92BA1" w:rsidRPr="00D92BA1" w:rsidRDefault="00D92BA1" w:rsidP="00D92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D92BA1">
        <w:rPr>
          <w:rFonts w:hint="cs"/>
          <w:sz w:val="24"/>
          <w:szCs w:val="24"/>
          <w:rtl/>
        </w:rPr>
        <w:t xml:space="preserve">*اقتصاد دادن سنتي </w:t>
      </w:r>
      <w:r w:rsidRPr="00D92BA1">
        <w:rPr>
          <w:rFonts w:ascii="Times New Roman" w:hAnsi="Times New Roman" w:cs="Times New Roman" w:hint="cs"/>
          <w:sz w:val="24"/>
          <w:szCs w:val="24"/>
          <w:rtl/>
        </w:rPr>
        <w:t>:</w:t>
      </w:r>
    </w:p>
    <w:p w:rsidR="00D92BA1" w:rsidRPr="00D92BA1" w:rsidRDefault="00D92BA1" w:rsidP="00D92BA1">
      <w:pPr>
        <w:numPr>
          <w:ilvl w:val="0"/>
          <w:numId w:val="5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D92BA1">
        <w:rPr>
          <w:rFonts w:hint="cs"/>
          <w:sz w:val="24"/>
          <w:szCs w:val="24"/>
          <w:rtl/>
        </w:rPr>
        <w:t>آرام اسميت</w:t>
      </w:r>
    </w:p>
    <w:p w:rsidR="00D92BA1" w:rsidRPr="00D92BA1" w:rsidRDefault="00D92BA1" w:rsidP="00D92BA1">
      <w:pPr>
        <w:numPr>
          <w:ilvl w:val="0"/>
          <w:numId w:val="52"/>
        </w:numPr>
        <w:spacing w:line="240" w:lineRule="auto"/>
        <w:jc w:val="both"/>
        <w:rPr>
          <w:sz w:val="24"/>
          <w:szCs w:val="24"/>
          <w:rtl/>
        </w:rPr>
      </w:pPr>
      <w:r w:rsidRPr="00D92BA1">
        <w:rPr>
          <w:rFonts w:ascii="Times New Roman" w:hAnsi="Times New Roman" w:hint="cs"/>
          <w:sz w:val="24"/>
          <w:szCs w:val="24"/>
          <w:rtl/>
        </w:rPr>
        <w:t>ديويد ركواردو</w:t>
      </w:r>
    </w:p>
    <w:p w:rsidR="00D92BA1" w:rsidRPr="00D92BA1" w:rsidRDefault="00D92BA1" w:rsidP="00D92BA1">
      <w:pPr>
        <w:numPr>
          <w:ilvl w:val="0"/>
          <w:numId w:val="52"/>
        </w:numPr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  <w:r w:rsidRPr="00D92BA1">
        <w:rPr>
          <w:rFonts w:ascii="Times New Roman" w:hAnsi="Times New Roman" w:hint="cs"/>
          <w:sz w:val="24"/>
          <w:szCs w:val="24"/>
          <w:rtl/>
        </w:rPr>
        <w:t>كارل ماسك</w:t>
      </w:r>
    </w:p>
    <w:p w:rsidR="00D92BA1" w:rsidRPr="00D92BA1" w:rsidRDefault="00D92BA1" w:rsidP="00D92BA1">
      <w:pPr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</w:p>
    <w:p w:rsidR="00D92BA1" w:rsidRPr="00D92BA1" w:rsidRDefault="00D92BA1" w:rsidP="00D92BA1">
      <w:pPr>
        <w:spacing w:line="240" w:lineRule="auto"/>
        <w:jc w:val="both"/>
        <w:rPr>
          <w:sz w:val="24"/>
          <w:szCs w:val="24"/>
          <w:rtl/>
        </w:rPr>
      </w:pPr>
      <w:r w:rsidRPr="00D92BA1">
        <w:rPr>
          <w:rFonts w:hint="cs"/>
          <w:sz w:val="24"/>
          <w:szCs w:val="24"/>
          <w:rtl/>
        </w:rPr>
        <w:t>*اين اقتصاد دانان سنتي انسان هاي فيلسوف ، بزرگ ، انسان شناس بوده اند ولي مشكلي که داشتند آن بود كه بخشي از كارآفريني را نمي ديدند و آن بخش خدمات بود و فقط روي اقتصاد و كار تاكيد داشتند. در واقع آنها نمي توانستند این پچیدگی ها را به خوبی شرح دهند و اقتصاد را فقط به شکل سنتی و یعنی اقتصاد کالایی رو می دیدند و اقتصاد خدماتی رو نمی دیدند.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17490B" w:rsidRPr="005E6E44" w:rsidRDefault="0017490B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*ویژگی های اقتصاد خدماتی </w:t>
      </w:r>
    </w:p>
    <w:p w:rsidR="0017490B" w:rsidRPr="005E6E44" w:rsidRDefault="00967FA4" w:rsidP="006547D8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نا</w:t>
      </w:r>
      <w:r w:rsidR="00233422" w:rsidRPr="005E6E44">
        <w:rPr>
          <w:rFonts w:hint="cs"/>
          <w:sz w:val="24"/>
          <w:szCs w:val="24"/>
          <w:rtl/>
        </w:rPr>
        <w:t>ملموس است (ناملموس در مقابل ملموس)</w:t>
      </w:r>
    </w:p>
    <w:p w:rsidR="00233422" w:rsidRPr="005E6E44" w:rsidRDefault="00233422" w:rsidP="00532DCE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تفکیک ناپذیری(تولید و</w:t>
      </w:r>
      <w:r w:rsidR="00532DCE">
        <w:rPr>
          <w:rFonts w:hint="cs"/>
          <w:sz w:val="24"/>
          <w:szCs w:val="24"/>
          <w:rtl/>
        </w:rPr>
        <w:t xml:space="preserve"> بازاریابی </w:t>
      </w:r>
      <w:r w:rsidRPr="005E6E44">
        <w:rPr>
          <w:rFonts w:hint="cs"/>
          <w:sz w:val="24"/>
          <w:szCs w:val="24"/>
          <w:rtl/>
        </w:rPr>
        <w:t>تفکیک ناپذیر است)</w:t>
      </w:r>
    </w:p>
    <w:p w:rsidR="00D92BA1" w:rsidRDefault="00D44AE5" w:rsidP="00D92BA1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نامشابه بودن(کاملا کیفیت بی ثبات است</w:t>
      </w:r>
      <w:r w:rsidR="006B487A" w:rsidRPr="005E6E44">
        <w:rPr>
          <w:rFonts w:hint="cs"/>
          <w:sz w:val="24"/>
          <w:szCs w:val="24"/>
          <w:rtl/>
        </w:rPr>
        <w:t>)</w:t>
      </w:r>
      <w:r w:rsidRPr="005E6E44">
        <w:rPr>
          <w:rFonts w:hint="cs"/>
          <w:sz w:val="24"/>
          <w:szCs w:val="24"/>
          <w:rtl/>
        </w:rPr>
        <w:t xml:space="preserve"> </w:t>
      </w:r>
    </w:p>
    <w:p w:rsidR="00D92BA1" w:rsidRPr="00D92BA1" w:rsidRDefault="00D92BA1" w:rsidP="00D92BA1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sz w:val="24"/>
          <w:szCs w:val="24"/>
          <w:rtl/>
        </w:rPr>
      </w:pPr>
      <w:r w:rsidRPr="00D92BA1">
        <w:rPr>
          <w:rFonts w:hint="cs"/>
          <w:sz w:val="24"/>
          <w:szCs w:val="24"/>
          <w:rtl/>
        </w:rPr>
        <w:t>فناپذيري (غير قابل ذخيره بودن) خدمات را نمي توان در قفسه انبار نگهداري كرد</w:t>
      </w:r>
    </w:p>
    <w:p w:rsidR="00D92BA1" w:rsidRPr="005E6E44" w:rsidRDefault="00D92BA1" w:rsidP="00D92BA1">
      <w:pPr>
        <w:pStyle w:val="ListParagraph"/>
        <w:spacing w:line="240" w:lineRule="auto"/>
        <w:jc w:val="both"/>
        <w:rPr>
          <w:sz w:val="24"/>
          <w:szCs w:val="24"/>
        </w:rPr>
      </w:pPr>
    </w:p>
    <w:p w:rsidR="00D44AE5" w:rsidRPr="005E6E44" w:rsidRDefault="00D44AE5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3B7592" w:rsidRPr="005E6E44" w:rsidRDefault="00D44AE5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lastRenderedPageBreak/>
        <w:t xml:space="preserve">*کیفیت خدمات یک مبحث مهم است 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233422" w:rsidRPr="005E6E44" w:rsidRDefault="003B7592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*مثال های خدمات ارتباطات</w:t>
      </w:r>
      <w:r w:rsidR="006B487A"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5A13AC" w:rsidRPr="005E6E44">
        <w:rPr>
          <w:rFonts w:hint="cs"/>
          <w:sz w:val="24"/>
          <w:szCs w:val="24"/>
          <w:rtl/>
        </w:rPr>
        <w:t xml:space="preserve">دولت الکترونیک </w:t>
      </w:r>
      <w:r w:rsidR="006B487A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6B487A" w:rsidRPr="005E6E44">
        <w:rPr>
          <w:rFonts w:hint="cs"/>
          <w:sz w:val="24"/>
          <w:szCs w:val="24"/>
          <w:rtl/>
        </w:rPr>
        <w:t xml:space="preserve">درمانگاه مجازي ، پست ، مخابرات ، موبایل ، </w:t>
      </w:r>
      <w:r w:rsidR="005A13AC" w:rsidRPr="005E6E44">
        <w:rPr>
          <w:rFonts w:hint="cs"/>
          <w:sz w:val="24"/>
          <w:szCs w:val="24"/>
          <w:rtl/>
        </w:rPr>
        <w:t xml:space="preserve">اپراتور تلفن </w:t>
      </w:r>
      <w:r w:rsidR="006B487A" w:rsidRPr="005E6E44">
        <w:rPr>
          <w:rFonts w:hint="cs"/>
          <w:sz w:val="24"/>
          <w:szCs w:val="24"/>
          <w:rtl/>
        </w:rPr>
        <w:t>ثابت و ..</w:t>
      </w:r>
      <w:r w:rsidR="00110278" w:rsidRPr="005E6E44">
        <w:rPr>
          <w:rFonts w:hint="cs"/>
          <w:sz w:val="24"/>
          <w:szCs w:val="24"/>
          <w:rtl/>
        </w:rPr>
        <w:t>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D92BA1" w:rsidRPr="00893B7E" w:rsidRDefault="00110278" w:rsidP="00D92BA1">
      <w:pPr>
        <w:spacing w:line="240" w:lineRule="auto"/>
        <w:jc w:val="both"/>
        <w:rPr>
          <w:color w:val="1F497D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*مثال های خدمات ساختمانی </w:t>
      </w:r>
      <w:r w:rsidR="006B487A"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مهندسی</w:t>
      </w:r>
      <w:r w:rsidR="006B487A" w:rsidRPr="005E6E44">
        <w:rPr>
          <w:rFonts w:ascii="Times New Roman" w:hAnsi="Times New Roman" w:hint="cs"/>
          <w:sz w:val="24"/>
          <w:szCs w:val="24"/>
          <w:rtl/>
        </w:rPr>
        <w:t xml:space="preserve"> : </w:t>
      </w:r>
      <w:r w:rsidRPr="005E6E44">
        <w:rPr>
          <w:rFonts w:hint="cs"/>
          <w:sz w:val="24"/>
          <w:szCs w:val="24"/>
          <w:rtl/>
        </w:rPr>
        <w:t>نقشه کشی</w:t>
      </w:r>
      <w:r w:rsidR="006B487A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سیم کشی</w:t>
      </w:r>
      <w:r w:rsidR="006B487A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طراحی دکور</w:t>
      </w:r>
      <w:r w:rsidR="006B487A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</w:t>
      </w:r>
      <w:r w:rsidR="00C62229" w:rsidRPr="005E6E44">
        <w:rPr>
          <w:rFonts w:hint="cs"/>
          <w:sz w:val="24"/>
          <w:szCs w:val="24"/>
          <w:rtl/>
        </w:rPr>
        <w:t>تهویه هوشمند</w:t>
      </w:r>
      <w:r w:rsidR="006B487A" w:rsidRPr="005E6E44">
        <w:rPr>
          <w:rFonts w:hint="cs"/>
          <w:sz w:val="24"/>
          <w:szCs w:val="24"/>
          <w:rtl/>
        </w:rPr>
        <w:t xml:space="preserve"> ، </w:t>
      </w:r>
      <w:r w:rsidR="00A170D1" w:rsidRPr="005E6E44">
        <w:rPr>
          <w:rFonts w:hint="cs"/>
          <w:sz w:val="24"/>
          <w:szCs w:val="24"/>
          <w:rtl/>
        </w:rPr>
        <w:t xml:space="preserve">برق هوشمند </w:t>
      </w:r>
      <w:r w:rsidR="006C491B" w:rsidRPr="005E6E44">
        <w:rPr>
          <w:rFonts w:hint="cs"/>
          <w:sz w:val="24"/>
          <w:szCs w:val="24"/>
          <w:rtl/>
        </w:rPr>
        <w:t xml:space="preserve">، </w:t>
      </w:r>
      <w:r w:rsidR="00A170D1" w:rsidRPr="005E6E44">
        <w:rPr>
          <w:rFonts w:hint="cs"/>
          <w:sz w:val="24"/>
          <w:szCs w:val="24"/>
          <w:rtl/>
        </w:rPr>
        <w:t>خا</w:t>
      </w:r>
      <w:r w:rsidR="006C491B" w:rsidRPr="005E6E44">
        <w:rPr>
          <w:rFonts w:hint="cs"/>
          <w:sz w:val="24"/>
          <w:szCs w:val="24"/>
          <w:rtl/>
        </w:rPr>
        <w:t xml:space="preserve">نه </w:t>
      </w:r>
      <w:r w:rsidR="006C491B" w:rsidRPr="00D92BA1">
        <w:rPr>
          <w:rFonts w:hint="cs"/>
          <w:sz w:val="24"/>
          <w:szCs w:val="24"/>
          <w:rtl/>
        </w:rPr>
        <w:t>هوشمند</w:t>
      </w:r>
      <w:r w:rsidR="00D92BA1" w:rsidRPr="00D92BA1">
        <w:rPr>
          <w:rFonts w:hint="cs"/>
          <w:sz w:val="24"/>
          <w:szCs w:val="24"/>
          <w:rtl/>
        </w:rPr>
        <w:t xml:space="preserve"> ، انبود سازي ، مشاوره املاك اينترنتي ، نقشه كشي با اتوكت و...</w:t>
      </w:r>
    </w:p>
    <w:p w:rsidR="00B11A40" w:rsidRPr="005E6E44" w:rsidRDefault="00B11A40" w:rsidP="00D92BA1">
      <w:pPr>
        <w:spacing w:line="240" w:lineRule="auto"/>
        <w:jc w:val="both"/>
        <w:rPr>
          <w:sz w:val="24"/>
          <w:szCs w:val="24"/>
          <w:rtl/>
        </w:rPr>
      </w:pPr>
    </w:p>
    <w:p w:rsidR="00A170D1" w:rsidRPr="00D92BA1" w:rsidRDefault="00A170D1" w:rsidP="00D92BA1">
      <w:pPr>
        <w:spacing w:line="240" w:lineRule="auto"/>
        <w:jc w:val="both"/>
        <w:rPr>
          <w:color w:val="1F497D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*مثال خدمات توزیع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71397D" w:rsidRPr="005E6E44">
        <w:rPr>
          <w:rFonts w:hint="cs"/>
          <w:sz w:val="24"/>
          <w:szCs w:val="24"/>
          <w:rtl/>
        </w:rPr>
        <w:t>فروشگاهای زنجیره ای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="0071397D" w:rsidRPr="005E6E44">
        <w:rPr>
          <w:rFonts w:hint="cs"/>
          <w:sz w:val="24"/>
          <w:szCs w:val="24"/>
          <w:rtl/>
        </w:rPr>
        <w:t>سوپر مارکت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="0071397D" w:rsidRPr="005E6E44">
        <w:rPr>
          <w:rFonts w:hint="cs"/>
          <w:sz w:val="24"/>
          <w:szCs w:val="24"/>
          <w:rtl/>
        </w:rPr>
        <w:t xml:space="preserve">عمده فروشی </w:t>
      </w:r>
      <w:r w:rsidR="0071397D" w:rsidRPr="00D92BA1">
        <w:rPr>
          <w:rFonts w:hint="cs"/>
          <w:sz w:val="24"/>
          <w:szCs w:val="24"/>
          <w:rtl/>
        </w:rPr>
        <w:t>ها</w:t>
      </w:r>
      <w:r w:rsidR="006C491B" w:rsidRPr="00D92BA1">
        <w:rPr>
          <w:rFonts w:hint="cs"/>
          <w:sz w:val="24"/>
          <w:szCs w:val="24"/>
          <w:rtl/>
        </w:rPr>
        <w:t xml:space="preserve"> ، پخش ها</w:t>
      </w:r>
      <w:r w:rsidR="00D92BA1" w:rsidRPr="00D92BA1">
        <w:rPr>
          <w:rFonts w:hint="cs"/>
          <w:sz w:val="24"/>
          <w:szCs w:val="24"/>
          <w:rtl/>
        </w:rPr>
        <w:t xml:space="preserve"> ، دي جي كالا ، كيميا آنلاين </w:t>
      </w:r>
      <w:r w:rsidR="006C491B" w:rsidRPr="00D92BA1">
        <w:rPr>
          <w:rFonts w:hint="cs"/>
          <w:sz w:val="24"/>
          <w:szCs w:val="24"/>
          <w:rtl/>
        </w:rPr>
        <w:t>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71397D" w:rsidRPr="00D92BA1" w:rsidRDefault="0071397D" w:rsidP="00D92BA1">
      <w:pPr>
        <w:spacing w:line="240" w:lineRule="auto"/>
        <w:jc w:val="both"/>
        <w:rPr>
          <w:color w:val="1F497D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*مثال های خدمات آموزشی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: آموزش </w:t>
      </w:r>
      <w:r w:rsidRPr="005E6E44">
        <w:rPr>
          <w:rFonts w:hint="cs"/>
          <w:sz w:val="24"/>
          <w:szCs w:val="24"/>
          <w:rtl/>
        </w:rPr>
        <w:t xml:space="preserve">الکترونیک / </w:t>
      </w:r>
      <w:r w:rsidR="00183E9A" w:rsidRPr="005E6E44">
        <w:rPr>
          <w:rFonts w:hint="cs"/>
          <w:sz w:val="24"/>
          <w:szCs w:val="24"/>
          <w:rtl/>
        </w:rPr>
        <w:t>آموزش مجازی (</w:t>
      </w:r>
      <w:r w:rsidR="00183E9A" w:rsidRPr="005E6E44">
        <w:rPr>
          <w:sz w:val="24"/>
          <w:szCs w:val="24"/>
        </w:rPr>
        <w:t>lms</w:t>
      </w:r>
      <w:r w:rsidR="00183E9A" w:rsidRPr="005E6E44">
        <w:rPr>
          <w:rFonts w:hint="cs"/>
          <w:sz w:val="24"/>
          <w:szCs w:val="24"/>
          <w:rtl/>
        </w:rPr>
        <w:t>)</w:t>
      </w:r>
      <w:r w:rsidR="002A21D7" w:rsidRPr="005E6E44">
        <w:rPr>
          <w:rFonts w:hint="cs"/>
          <w:sz w:val="24"/>
          <w:szCs w:val="24"/>
          <w:rtl/>
        </w:rPr>
        <w:t xml:space="preserve">  </w:t>
      </w:r>
      <w:r w:rsidR="006C491B" w:rsidRPr="005E6E44">
        <w:rPr>
          <w:rFonts w:hint="cs"/>
          <w:sz w:val="24"/>
          <w:szCs w:val="24"/>
          <w:rtl/>
        </w:rPr>
        <w:t xml:space="preserve">، </w:t>
      </w:r>
      <w:r w:rsidR="002A21D7" w:rsidRPr="005E6E44">
        <w:rPr>
          <w:rFonts w:hint="cs"/>
          <w:sz w:val="24"/>
          <w:szCs w:val="24"/>
          <w:rtl/>
        </w:rPr>
        <w:t xml:space="preserve">تدریس خصوصی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2A21D7" w:rsidRPr="005E6E44">
        <w:rPr>
          <w:rFonts w:hint="cs"/>
          <w:sz w:val="24"/>
          <w:szCs w:val="24"/>
          <w:rtl/>
        </w:rPr>
        <w:t>سازمان مدیریت صنعتی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="002A21D7" w:rsidRPr="005E6E44">
        <w:rPr>
          <w:rFonts w:hint="cs"/>
          <w:sz w:val="24"/>
          <w:szCs w:val="24"/>
          <w:rtl/>
        </w:rPr>
        <w:t xml:space="preserve">مدارس هوشمند </w:t>
      </w:r>
      <w:r w:rsidR="002A21D7" w:rsidRPr="00D92BA1">
        <w:rPr>
          <w:rFonts w:hint="cs"/>
          <w:sz w:val="24"/>
          <w:szCs w:val="24"/>
          <w:rtl/>
        </w:rPr>
        <w:t>غیر انتفاعی</w:t>
      </w:r>
      <w:r w:rsidR="00D92BA1" w:rsidRPr="00D92BA1">
        <w:rPr>
          <w:rFonts w:hint="cs"/>
          <w:sz w:val="24"/>
          <w:szCs w:val="24"/>
          <w:rtl/>
        </w:rPr>
        <w:t xml:space="preserve"> ، اطلاع رساني به والدين از طريق ايمل، دانشگاه مجازي ، كارنامه آنلاين </w:t>
      </w:r>
      <w:r w:rsidR="006C491B" w:rsidRPr="00D92BA1">
        <w:rPr>
          <w:rFonts w:hint="cs"/>
          <w:sz w:val="24"/>
          <w:szCs w:val="24"/>
          <w:rtl/>
        </w:rPr>
        <w:t>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2A21D7" w:rsidRPr="005E6E44" w:rsidRDefault="002A21D7" w:rsidP="00D92BA1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Pr="00D92BA1">
        <w:rPr>
          <w:rFonts w:hint="cs"/>
          <w:sz w:val="24"/>
          <w:szCs w:val="24"/>
          <w:rtl/>
        </w:rPr>
        <w:t>خدمات زیست محیطی</w:t>
      </w:r>
      <w:r w:rsidR="006C491B" w:rsidRPr="00D92BA1">
        <w:rPr>
          <w:rFonts w:ascii="Times New Roman" w:hAnsi="Times New Roman" w:hint="cs"/>
          <w:sz w:val="24"/>
          <w:szCs w:val="24"/>
          <w:rtl/>
        </w:rPr>
        <w:t xml:space="preserve"> : </w:t>
      </w:r>
      <w:r w:rsidR="003C7154" w:rsidRPr="00D92BA1">
        <w:rPr>
          <w:rFonts w:hint="cs"/>
          <w:sz w:val="24"/>
          <w:szCs w:val="24"/>
          <w:rtl/>
        </w:rPr>
        <w:t>شهرداری</w:t>
      </w:r>
      <w:r w:rsidR="006C491B" w:rsidRPr="00D92BA1">
        <w:rPr>
          <w:rFonts w:hint="cs"/>
          <w:sz w:val="24"/>
          <w:szCs w:val="24"/>
          <w:rtl/>
        </w:rPr>
        <w:t xml:space="preserve"> ، </w:t>
      </w:r>
      <w:r w:rsidR="003C7154" w:rsidRPr="00D92BA1">
        <w:rPr>
          <w:rFonts w:hint="cs"/>
          <w:sz w:val="24"/>
          <w:szCs w:val="24"/>
          <w:rtl/>
        </w:rPr>
        <w:t>پاکسازی</w:t>
      </w:r>
      <w:r w:rsidR="006C491B" w:rsidRPr="00D92BA1">
        <w:rPr>
          <w:rFonts w:hint="cs"/>
          <w:sz w:val="24"/>
          <w:szCs w:val="24"/>
          <w:rtl/>
        </w:rPr>
        <w:t xml:space="preserve"> ،</w:t>
      </w:r>
      <w:r w:rsidR="003C7154" w:rsidRPr="00D92BA1">
        <w:rPr>
          <w:rFonts w:hint="cs"/>
          <w:sz w:val="24"/>
          <w:szCs w:val="24"/>
          <w:rtl/>
        </w:rPr>
        <w:t xml:space="preserve"> تفکیک زباله </w:t>
      </w:r>
      <w:r w:rsidR="006C491B" w:rsidRPr="00D92BA1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3C7154" w:rsidRPr="00D92BA1">
        <w:rPr>
          <w:rFonts w:hint="cs"/>
          <w:sz w:val="24"/>
          <w:szCs w:val="24"/>
          <w:rtl/>
        </w:rPr>
        <w:t>زباله بیمارستانی</w:t>
      </w:r>
      <w:r w:rsidR="006C491B" w:rsidRPr="00D92BA1">
        <w:rPr>
          <w:rFonts w:hint="cs"/>
          <w:sz w:val="24"/>
          <w:szCs w:val="24"/>
          <w:rtl/>
        </w:rPr>
        <w:t xml:space="preserve"> ، </w:t>
      </w:r>
      <w:r w:rsidR="003C7154" w:rsidRPr="00D92BA1">
        <w:rPr>
          <w:rFonts w:hint="cs"/>
          <w:sz w:val="24"/>
          <w:szCs w:val="24"/>
          <w:rtl/>
        </w:rPr>
        <w:t>بیابان زدایی</w:t>
      </w:r>
      <w:r w:rsidR="006C491B" w:rsidRPr="00D92BA1">
        <w:rPr>
          <w:rFonts w:hint="cs"/>
          <w:sz w:val="24"/>
          <w:szCs w:val="24"/>
          <w:rtl/>
        </w:rPr>
        <w:t xml:space="preserve"> ، خودروی الکترونیکی</w:t>
      </w:r>
      <w:r w:rsidR="00D92BA1" w:rsidRPr="00D92BA1">
        <w:rPr>
          <w:rFonts w:hint="cs"/>
          <w:sz w:val="24"/>
          <w:szCs w:val="24"/>
          <w:rtl/>
        </w:rPr>
        <w:t xml:space="preserve"> ، نهال كاري ، نگهبانان محيط زيست</w:t>
      </w:r>
      <w:r w:rsidR="006C491B" w:rsidRPr="00D92BA1">
        <w:rPr>
          <w:rFonts w:hint="cs"/>
          <w:sz w:val="24"/>
          <w:szCs w:val="24"/>
          <w:rtl/>
        </w:rPr>
        <w:t xml:space="preserve"> و...</w:t>
      </w:r>
      <w:r w:rsidR="003C7154" w:rsidRPr="00D92BA1">
        <w:rPr>
          <w:rFonts w:hint="cs"/>
          <w:sz w:val="24"/>
          <w:szCs w:val="24"/>
          <w:rtl/>
        </w:rPr>
        <w:t xml:space="preserve"> </w:t>
      </w:r>
    </w:p>
    <w:p w:rsidR="00B11A40" w:rsidRPr="00D92BA1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3C7154" w:rsidRPr="00D92BA1" w:rsidRDefault="003C7154" w:rsidP="00D92BA1">
      <w:pPr>
        <w:spacing w:line="240" w:lineRule="auto"/>
        <w:jc w:val="both"/>
        <w:rPr>
          <w:sz w:val="24"/>
          <w:szCs w:val="24"/>
          <w:rtl/>
        </w:rPr>
      </w:pPr>
      <w:r w:rsidRPr="00D92BA1">
        <w:rPr>
          <w:rFonts w:hint="cs"/>
          <w:sz w:val="24"/>
          <w:szCs w:val="24"/>
          <w:rtl/>
        </w:rPr>
        <w:t xml:space="preserve">*خدمات </w:t>
      </w:r>
      <w:r w:rsidR="00D3220F" w:rsidRPr="00D92BA1">
        <w:rPr>
          <w:rFonts w:hint="cs"/>
          <w:sz w:val="24"/>
          <w:szCs w:val="24"/>
          <w:rtl/>
        </w:rPr>
        <w:t>مالی</w:t>
      </w:r>
      <w:r w:rsidR="006C491B" w:rsidRPr="00D92BA1">
        <w:rPr>
          <w:rFonts w:ascii="Times New Roman" w:hAnsi="Times New Roman" w:hint="cs"/>
          <w:sz w:val="24"/>
          <w:szCs w:val="24"/>
          <w:rtl/>
        </w:rPr>
        <w:t xml:space="preserve"> : </w:t>
      </w:r>
      <w:r w:rsidR="00D3220F" w:rsidRPr="00D92BA1">
        <w:rPr>
          <w:rFonts w:hint="cs"/>
          <w:sz w:val="24"/>
          <w:szCs w:val="24"/>
          <w:rtl/>
        </w:rPr>
        <w:t>بانکداری</w:t>
      </w:r>
      <w:r w:rsidR="006C491B" w:rsidRPr="00D92BA1">
        <w:rPr>
          <w:rFonts w:hint="cs"/>
          <w:sz w:val="24"/>
          <w:szCs w:val="24"/>
          <w:rtl/>
        </w:rPr>
        <w:t xml:space="preserve"> ، </w:t>
      </w:r>
      <w:r w:rsidR="00D3220F" w:rsidRPr="00D92BA1">
        <w:rPr>
          <w:rFonts w:hint="cs"/>
          <w:sz w:val="24"/>
          <w:szCs w:val="24"/>
          <w:rtl/>
        </w:rPr>
        <w:t>بیمه</w:t>
      </w:r>
      <w:r w:rsidR="006C491B" w:rsidRPr="00D92BA1">
        <w:rPr>
          <w:rFonts w:hint="cs"/>
          <w:sz w:val="24"/>
          <w:szCs w:val="24"/>
          <w:rtl/>
        </w:rPr>
        <w:t xml:space="preserve"> ، </w:t>
      </w:r>
      <w:r w:rsidR="00D3220F" w:rsidRPr="00D92BA1">
        <w:rPr>
          <w:rFonts w:hint="cs"/>
          <w:sz w:val="24"/>
          <w:szCs w:val="24"/>
          <w:rtl/>
        </w:rPr>
        <w:t>تمام خدمات مربوط</w:t>
      </w:r>
      <w:r w:rsidR="006C491B" w:rsidRPr="00D92BA1">
        <w:rPr>
          <w:rFonts w:hint="cs"/>
          <w:sz w:val="24"/>
          <w:szCs w:val="24"/>
          <w:rtl/>
        </w:rPr>
        <w:t xml:space="preserve"> </w:t>
      </w:r>
      <w:r w:rsidR="00D3220F" w:rsidRPr="00D92BA1">
        <w:rPr>
          <w:rFonts w:hint="cs"/>
          <w:sz w:val="24"/>
          <w:szCs w:val="24"/>
          <w:rtl/>
        </w:rPr>
        <w:t xml:space="preserve">به سهام و اوراق بهادار </w:t>
      </w:r>
      <w:r w:rsidR="006C491B" w:rsidRPr="00D92BA1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D3220F" w:rsidRPr="00D92BA1">
        <w:rPr>
          <w:rFonts w:hint="cs"/>
          <w:sz w:val="24"/>
          <w:szCs w:val="24"/>
          <w:rtl/>
        </w:rPr>
        <w:t>حسابداری</w:t>
      </w:r>
      <w:r w:rsidR="006C491B" w:rsidRPr="00D92BA1">
        <w:rPr>
          <w:rFonts w:hint="cs"/>
          <w:sz w:val="24"/>
          <w:szCs w:val="24"/>
          <w:rtl/>
        </w:rPr>
        <w:t xml:space="preserve"> ، </w:t>
      </w:r>
      <w:r w:rsidR="00D3220F" w:rsidRPr="00D92BA1">
        <w:rPr>
          <w:rFonts w:hint="cs"/>
          <w:sz w:val="24"/>
          <w:szCs w:val="24"/>
          <w:rtl/>
        </w:rPr>
        <w:t>عابر بانک</w:t>
      </w:r>
      <w:r w:rsidR="00D92BA1" w:rsidRPr="00D92BA1">
        <w:rPr>
          <w:rFonts w:hint="cs"/>
          <w:sz w:val="24"/>
          <w:szCs w:val="24"/>
          <w:rtl/>
        </w:rPr>
        <w:t xml:space="preserve"> ، همراه بانك ، تلفن بانك ، بورس آنلاين</w:t>
      </w:r>
      <w:r w:rsidR="00D3220F" w:rsidRPr="00D92BA1">
        <w:rPr>
          <w:rFonts w:hint="cs"/>
          <w:sz w:val="24"/>
          <w:szCs w:val="24"/>
          <w:rtl/>
        </w:rPr>
        <w:t xml:space="preserve"> </w:t>
      </w:r>
      <w:r w:rsidR="006C491B" w:rsidRPr="00D92BA1">
        <w:rPr>
          <w:rFonts w:hint="cs"/>
          <w:sz w:val="24"/>
          <w:szCs w:val="24"/>
          <w:rtl/>
        </w:rPr>
        <w:t>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D3220F" w:rsidRPr="005E6E44" w:rsidRDefault="00C63F69" w:rsidP="00D92BA1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*خدمات بهداشتی و درمانی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: </w:t>
      </w:r>
      <w:r w:rsidRPr="005E6E44">
        <w:rPr>
          <w:rFonts w:hint="cs"/>
          <w:sz w:val="24"/>
          <w:szCs w:val="24"/>
          <w:rtl/>
        </w:rPr>
        <w:t>مرکز بهداشت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 xml:space="preserve">خانه سلامت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ترک اعتیاد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="006C491B" w:rsidRPr="005E6E44">
        <w:rPr>
          <w:rFonts w:hint="cs"/>
          <w:sz w:val="24"/>
          <w:szCs w:val="24"/>
          <w:rtl/>
        </w:rPr>
        <w:t xml:space="preserve">افزایش قد ، ساخت دستشویی ، </w:t>
      </w:r>
      <w:r w:rsidRPr="005E6E44">
        <w:rPr>
          <w:rFonts w:hint="cs"/>
          <w:sz w:val="24"/>
          <w:szCs w:val="24"/>
          <w:rtl/>
        </w:rPr>
        <w:t xml:space="preserve">بیمارستان ها </w:t>
      </w:r>
      <w:r w:rsidR="006C491B" w:rsidRPr="005E6E44">
        <w:rPr>
          <w:rFonts w:hint="cs"/>
          <w:sz w:val="24"/>
          <w:szCs w:val="24"/>
          <w:rtl/>
        </w:rPr>
        <w:t xml:space="preserve">، </w:t>
      </w:r>
      <w:r w:rsidR="00863E77" w:rsidRPr="005E6E44">
        <w:rPr>
          <w:rFonts w:hint="cs"/>
          <w:sz w:val="24"/>
          <w:szCs w:val="24"/>
          <w:rtl/>
        </w:rPr>
        <w:t xml:space="preserve">کلینیک ها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863E77" w:rsidRPr="00D92BA1">
        <w:rPr>
          <w:rFonts w:hint="cs"/>
          <w:sz w:val="24"/>
          <w:szCs w:val="24"/>
          <w:rtl/>
        </w:rPr>
        <w:t>پرتال روانشناسی</w:t>
      </w:r>
      <w:r w:rsidR="00D92BA1" w:rsidRPr="00D92BA1">
        <w:rPr>
          <w:rFonts w:hint="cs"/>
          <w:sz w:val="24"/>
          <w:szCs w:val="24"/>
          <w:rtl/>
        </w:rPr>
        <w:t xml:space="preserve"> ، جراحي از راه دور</w:t>
      </w:r>
      <w:r w:rsidR="006C491B" w:rsidRPr="00D92BA1">
        <w:rPr>
          <w:rFonts w:hint="cs"/>
          <w:sz w:val="24"/>
          <w:szCs w:val="24"/>
          <w:rtl/>
        </w:rPr>
        <w:t xml:space="preserve"> 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863E77" w:rsidRPr="005E6E44" w:rsidRDefault="00863E77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*خدمات توریسم و گردشگری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: </w:t>
      </w:r>
      <w:r w:rsidRPr="005E6E44">
        <w:rPr>
          <w:rFonts w:hint="cs"/>
          <w:sz w:val="24"/>
          <w:szCs w:val="24"/>
          <w:rtl/>
        </w:rPr>
        <w:t>هتل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آ</w:t>
      </w:r>
      <w:r w:rsidR="006C491B" w:rsidRPr="005E6E44">
        <w:rPr>
          <w:rFonts w:hint="cs"/>
          <w:sz w:val="24"/>
          <w:szCs w:val="24"/>
          <w:rtl/>
        </w:rPr>
        <w:t xml:space="preserve">ژانس ، </w:t>
      </w:r>
      <w:r w:rsidRPr="005E6E44">
        <w:rPr>
          <w:rFonts w:hint="cs"/>
          <w:sz w:val="24"/>
          <w:szCs w:val="24"/>
          <w:rtl/>
        </w:rPr>
        <w:t>ایرانگردی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تورگردی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</w:t>
      </w:r>
      <w:r w:rsidR="00595DE6" w:rsidRPr="005E6E44">
        <w:rPr>
          <w:rFonts w:hint="cs"/>
          <w:sz w:val="24"/>
          <w:szCs w:val="24"/>
          <w:rtl/>
        </w:rPr>
        <w:t>لیدرتور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595DE6" w:rsidRPr="005E6E44">
        <w:rPr>
          <w:rFonts w:hint="cs"/>
          <w:sz w:val="24"/>
          <w:szCs w:val="24"/>
          <w:rtl/>
        </w:rPr>
        <w:t xml:space="preserve"> اردوها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595DE6" w:rsidRPr="005E6E44">
        <w:rPr>
          <w:rFonts w:hint="cs"/>
          <w:sz w:val="24"/>
          <w:szCs w:val="24"/>
          <w:rtl/>
        </w:rPr>
        <w:t xml:space="preserve"> هتل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="00595DE6" w:rsidRPr="005E6E44">
        <w:rPr>
          <w:rFonts w:hint="cs"/>
          <w:sz w:val="24"/>
          <w:szCs w:val="24"/>
          <w:rtl/>
        </w:rPr>
        <w:t xml:space="preserve"> هتل سخره ای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595DE6" w:rsidRPr="005E6E44">
        <w:rPr>
          <w:rFonts w:hint="cs"/>
          <w:sz w:val="24"/>
          <w:szCs w:val="24"/>
          <w:rtl/>
        </w:rPr>
        <w:t xml:space="preserve"> اسکی</w:t>
      </w:r>
      <w:r w:rsidR="006C491B" w:rsidRPr="005E6E44">
        <w:rPr>
          <w:rFonts w:hint="cs"/>
          <w:sz w:val="24"/>
          <w:szCs w:val="24"/>
          <w:rtl/>
        </w:rPr>
        <w:t xml:space="preserve"> 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595DE6" w:rsidRPr="005E6E44" w:rsidRDefault="00595DE6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*خدمات فرهنگی</w:t>
      </w:r>
      <w:r w:rsidR="006C491B" w:rsidRPr="005E6E44">
        <w:rPr>
          <w:rFonts w:hint="cs"/>
          <w:sz w:val="24"/>
          <w:szCs w:val="24"/>
          <w:rtl/>
        </w:rPr>
        <w:t xml:space="preserve">/ تفریحی/ </w:t>
      </w:r>
      <w:r w:rsidRPr="005E6E44">
        <w:rPr>
          <w:rFonts w:hint="cs"/>
          <w:sz w:val="24"/>
          <w:szCs w:val="24"/>
          <w:rtl/>
        </w:rPr>
        <w:t>ورزشی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 : </w:t>
      </w:r>
      <w:r w:rsidR="00383D67" w:rsidRPr="005E6E44">
        <w:rPr>
          <w:rFonts w:hint="cs"/>
          <w:sz w:val="24"/>
          <w:szCs w:val="24"/>
          <w:rtl/>
        </w:rPr>
        <w:t>جت اسکی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383D67" w:rsidRPr="005E6E44">
        <w:rPr>
          <w:rFonts w:hint="cs"/>
          <w:sz w:val="24"/>
          <w:szCs w:val="24"/>
          <w:rtl/>
        </w:rPr>
        <w:t xml:space="preserve"> پارک آبی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="00383D67" w:rsidRPr="005E6E44">
        <w:rPr>
          <w:rFonts w:hint="cs"/>
          <w:sz w:val="24"/>
          <w:szCs w:val="24"/>
          <w:rtl/>
        </w:rPr>
        <w:t xml:space="preserve">موسیقی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383D67" w:rsidRPr="005E6E44">
        <w:rPr>
          <w:rFonts w:hint="cs"/>
          <w:sz w:val="24"/>
          <w:szCs w:val="24"/>
          <w:rtl/>
        </w:rPr>
        <w:t>سینما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383D67" w:rsidRPr="005E6E44">
        <w:rPr>
          <w:rFonts w:hint="cs"/>
          <w:sz w:val="24"/>
          <w:szCs w:val="24"/>
          <w:rtl/>
        </w:rPr>
        <w:t xml:space="preserve"> تئاتر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383D67" w:rsidRPr="005E6E44">
        <w:rPr>
          <w:rFonts w:hint="cs"/>
          <w:sz w:val="24"/>
          <w:szCs w:val="24"/>
          <w:rtl/>
        </w:rPr>
        <w:t xml:space="preserve"> خوشنویسان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383D67" w:rsidRPr="005E6E44">
        <w:rPr>
          <w:rFonts w:hint="cs"/>
          <w:sz w:val="24"/>
          <w:szCs w:val="24"/>
          <w:rtl/>
        </w:rPr>
        <w:t xml:space="preserve"> موزه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383D67" w:rsidRPr="005E6E44">
        <w:rPr>
          <w:rFonts w:hint="cs"/>
          <w:sz w:val="24"/>
          <w:szCs w:val="24"/>
          <w:rtl/>
        </w:rPr>
        <w:t xml:space="preserve"> فرهنگ سرا</w:t>
      </w:r>
      <w:r w:rsidR="006C491B" w:rsidRPr="005E6E44">
        <w:rPr>
          <w:rFonts w:hint="cs"/>
          <w:sz w:val="24"/>
          <w:szCs w:val="24"/>
          <w:rtl/>
        </w:rPr>
        <w:t xml:space="preserve"> ،</w:t>
      </w:r>
      <w:r w:rsidR="00A77774" w:rsidRPr="005E6E44">
        <w:rPr>
          <w:rFonts w:hint="cs"/>
          <w:sz w:val="24"/>
          <w:szCs w:val="24"/>
          <w:rtl/>
        </w:rPr>
        <w:t xml:space="preserve"> آموزش سینماو تئاتر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A77774" w:rsidRPr="005E6E44">
        <w:rPr>
          <w:rFonts w:hint="cs"/>
          <w:sz w:val="24"/>
          <w:szCs w:val="24"/>
          <w:rtl/>
        </w:rPr>
        <w:t>باشگاه بدن سازی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="00A77774" w:rsidRPr="005E6E44">
        <w:rPr>
          <w:rFonts w:hint="cs"/>
          <w:sz w:val="24"/>
          <w:szCs w:val="24"/>
          <w:rtl/>
        </w:rPr>
        <w:t xml:space="preserve">یوگا </w:t>
      </w:r>
      <w:r w:rsidR="006C491B" w:rsidRPr="005E6E44">
        <w:rPr>
          <w:rFonts w:hint="cs"/>
          <w:sz w:val="24"/>
          <w:szCs w:val="24"/>
          <w:rtl/>
        </w:rPr>
        <w:t xml:space="preserve">، </w:t>
      </w:r>
      <w:r w:rsidR="00A77774" w:rsidRPr="005E6E44">
        <w:rPr>
          <w:rFonts w:hint="cs"/>
          <w:sz w:val="24"/>
          <w:szCs w:val="24"/>
          <w:rtl/>
        </w:rPr>
        <w:t>فوتبال</w:t>
      </w:r>
      <w:r w:rsidR="006C491B" w:rsidRPr="005E6E44">
        <w:rPr>
          <w:rFonts w:hint="cs"/>
          <w:sz w:val="24"/>
          <w:szCs w:val="24"/>
          <w:rtl/>
        </w:rPr>
        <w:t xml:space="preserve"> 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5F0479" w:rsidRPr="005E6E44" w:rsidRDefault="00A77774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*خدمات حمل و نقل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5F0479" w:rsidRPr="005E6E44">
        <w:rPr>
          <w:rFonts w:hint="cs"/>
          <w:sz w:val="24"/>
          <w:szCs w:val="24"/>
          <w:rtl/>
        </w:rPr>
        <w:t xml:space="preserve">راه آهن </w:t>
      </w:r>
      <w:r w:rsidR="006C491B" w:rsidRPr="005E6E44">
        <w:rPr>
          <w:rFonts w:ascii="Times New Roman" w:hAnsi="Times New Roman" w:hint="cs"/>
          <w:sz w:val="24"/>
          <w:szCs w:val="24"/>
          <w:rtl/>
        </w:rPr>
        <w:t>،</w:t>
      </w:r>
      <w:r w:rsidR="006C491B" w:rsidRPr="005E6E44">
        <w:rPr>
          <w:rFonts w:hint="cs"/>
          <w:sz w:val="24"/>
          <w:szCs w:val="24"/>
          <w:rtl/>
        </w:rPr>
        <w:t xml:space="preserve"> مترو ، قطار ،  فرودگاه ،</w:t>
      </w:r>
      <w:r w:rsidR="005F0479" w:rsidRPr="005E6E44">
        <w:rPr>
          <w:rFonts w:hint="cs"/>
          <w:sz w:val="24"/>
          <w:szCs w:val="24"/>
          <w:rtl/>
        </w:rPr>
        <w:t xml:space="preserve"> </w:t>
      </w:r>
      <w:r w:rsidR="005F0479" w:rsidRPr="005E6E44">
        <w:rPr>
          <w:sz w:val="24"/>
          <w:szCs w:val="24"/>
        </w:rPr>
        <w:t>brt</w:t>
      </w:r>
      <w:r w:rsidR="006C491B" w:rsidRPr="005E6E44">
        <w:rPr>
          <w:sz w:val="24"/>
          <w:szCs w:val="24"/>
        </w:rPr>
        <w:t xml:space="preserve"> </w:t>
      </w:r>
      <w:r w:rsidR="006C491B" w:rsidRPr="005E6E44">
        <w:rPr>
          <w:rFonts w:hint="cs"/>
          <w:sz w:val="24"/>
          <w:szCs w:val="24"/>
          <w:rtl/>
        </w:rPr>
        <w:t xml:space="preserve"> ، </w:t>
      </w:r>
      <w:r w:rsidR="005F0479" w:rsidRPr="005E6E44">
        <w:rPr>
          <w:rFonts w:hint="cs"/>
          <w:sz w:val="24"/>
          <w:szCs w:val="24"/>
          <w:rtl/>
        </w:rPr>
        <w:t xml:space="preserve">تاکسی ها </w:t>
      </w:r>
      <w:r w:rsidR="000139B3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0139B3" w:rsidRPr="005E6E44">
        <w:rPr>
          <w:rFonts w:hint="cs"/>
          <w:sz w:val="24"/>
          <w:szCs w:val="24"/>
          <w:rtl/>
        </w:rPr>
        <w:t>فروش اینترنتی بليط و...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8F40EF" w:rsidRPr="005E6E44" w:rsidRDefault="005F0479" w:rsidP="006547D8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*سایر خدمات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 xml:space="preserve"> </w:t>
      </w:r>
    </w:p>
    <w:p w:rsidR="00A77774" w:rsidRPr="005E6E44" w:rsidRDefault="008F40EF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آرایشی و زیبایی</w:t>
      </w:r>
    </w:p>
    <w:p w:rsidR="008F40EF" w:rsidRPr="005E6E44" w:rsidRDefault="008F40EF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مشاوره</w:t>
      </w:r>
    </w:p>
    <w:p w:rsidR="008F40EF" w:rsidRPr="005E6E44" w:rsidRDefault="008F40EF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دفتر ازدواج  و طلاق</w:t>
      </w:r>
    </w:p>
    <w:p w:rsidR="008F40EF" w:rsidRPr="005E6E44" w:rsidRDefault="008F40EF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حمایتی</w:t>
      </w:r>
    </w:p>
    <w:p w:rsidR="008F40EF" w:rsidRPr="005E6E44" w:rsidRDefault="008F40EF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پس از فروش</w:t>
      </w:r>
    </w:p>
    <w:p w:rsidR="00143278" w:rsidRPr="005E6E44" w:rsidRDefault="00143278" w:rsidP="006547D8">
      <w:pPr>
        <w:pStyle w:val="ListParagraph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خدمات همسر یابی</w:t>
      </w:r>
    </w:p>
    <w:p w:rsidR="00B11A40" w:rsidRPr="005E6E44" w:rsidRDefault="00B11A40" w:rsidP="006547D8">
      <w:pPr>
        <w:spacing w:line="240" w:lineRule="auto"/>
        <w:jc w:val="both"/>
        <w:rPr>
          <w:sz w:val="24"/>
          <w:szCs w:val="24"/>
          <w:rtl/>
        </w:rPr>
      </w:pPr>
    </w:p>
    <w:p w:rsidR="0060615D" w:rsidRPr="005E6E44" w:rsidRDefault="00143278" w:rsidP="00532DCE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532DCE">
        <w:rPr>
          <w:rFonts w:hint="cs"/>
          <w:sz w:val="24"/>
          <w:szCs w:val="24"/>
          <w:rtl/>
        </w:rPr>
        <w:t>محسنات</w:t>
      </w:r>
      <w:r w:rsidRPr="005E6E44">
        <w:rPr>
          <w:rFonts w:hint="cs"/>
          <w:sz w:val="24"/>
          <w:szCs w:val="24"/>
          <w:rtl/>
        </w:rPr>
        <w:t xml:space="preserve"> بخش خدمات </w:t>
      </w:r>
      <w:r w:rsidR="000139B3" w:rsidRPr="005E6E44">
        <w:rPr>
          <w:rFonts w:ascii="Times New Roman" w:hAnsi="Times New Roman" w:hint="cs"/>
          <w:sz w:val="24"/>
          <w:szCs w:val="24"/>
          <w:rtl/>
        </w:rPr>
        <w:t xml:space="preserve">: </w:t>
      </w:r>
      <w:r w:rsidR="00D11BD9" w:rsidRPr="005E6E44">
        <w:rPr>
          <w:rFonts w:hint="cs"/>
          <w:sz w:val="24"/>
          <w:szCs w:val="24"/>
          <w:rtl/>
        </w:rPr>
        <w:t xml:space="preserve">اگر کشوری منابع مالی خود </w:t>
      </w:r>
      <w:r w:rsidR="000139B3" w:rsidRPr="005E6E44">
        <w:rPr>
          <w:rFonts w:hint="cs"/>
          <w:sz w:val="24"/>
          <w:szCs w:val="24"/>
          <w:rtl/>
        </w:rPr>
        <w:t>را از این خدمات بدست آ</w:t>
      </w:r>
      <w:r w:rsidR="00D11BD9" w:rsidRPr="005E6E44">
        <w:rPr>
          <w:rFonts w:hint="cs"/>
          <w:sz w:val="24"/>
          <w:szCs w:val="24"/>
          <w:rtl/>
        </w:rPr>
        <w:t xml:space="preserve">ورد </w:t>
      </w:r>
      <w:r w:rsidR="00532DCE">
        <w:rPr>
          <w:rFonts w:hint="cs"/>
          <w:sz w:val="24"/>
          <w:szCs w:val="24"/>
          <w:rtl/>
        </w:rPr>
        <w:t xml:space="preserve">باعث: </w:t>
      </w:r>
      <w:r w:rsidR="000139B3" w:rsidRPr="005E6E44">
        <w:rPr>
          <w:rFonts w:hint="cs"/>
          <w:sz w:val="24"/>
          <w:szCs w:val="24"/>
          <w:rtl/>
        </w:rPr>
        <w:t xml:space="preserve"> </w:t>
      </w:r>
      <w:r w:rsidR="00D11BD9" w:rsidRPr="005E6E44">
        <w:rPr>
          <w:rFonts w:hint="cs"/>
          <w:sz w:val="24"/>
          <w:szCs w:val="24"/>
          <w:rtl/>
        </w:rPr>
        <w:t>پیشرفت کشور سرمایه آوری</w:t>
      </w:r>
      <w:r w:rsidR="000139B3" w:rsidRPr="005E6E44">
        <w:rPr>
          <w:rFonts w:hint="cs"/>
          <w:sz w:val="24"/>
          <w:szCs w:val="24"/>
          <w:rtl/>
        </w:rPr>
        <w:t xml:space="preserve"> ، سود آوری ، </w:t>
      </w:r>
      <w:r w:rsidR="0060615D" w:rsidRPr="005E6E44">
        <w:rPr>
          <w:rFonts w:hint="cs"/>
          <w:sz w:val="24"/>
          <w:szCs w:val="24"/>
          <w:rtl/>
        </w:rPr>
        <w:t xml:space="preserve">زود بازه بودن این خدمات </w:t>
      </w:r>
      <w:r w:rsidR="000139B3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60615D" w:rsidRPr="005E6E44">
        <w:rPr>
          <w:rFonts w:hint="cs"/>
          <w:sz w:val="24"/>
          <w:szCs w:val="24"/>
          <w:rtl/>
        </w:rPr>
        <w:t xml:space="preserve">کم هزینه </w:t>
      </w:r>
      <w:r w:rsidR="000139B3" w:rsidRPr="005E6E44">
        <w:rPr>
          <w:rFonts w:ascii="Times New Roman" w:hAnsi="Times New Roman" w:hint="cs"/>
          <w:sz w:val="24"/>
          <w:szCs w:val="24"/>
          <w:rtl/>
        </w:rPr>
        <w:t>،</w:t>
      </w:r>
      <w:r w:rsidR="000139B3" w:rsidRPr="005E6E44">
        <w:rPr>
          <w:rFonts w:hint="cs"/>
          <w:sz w:val="24"/>
          <w:szCs w:val="24"/>
          <w:rtl/>
        </w:rPr>
        <w:t xml:space="preserve"> الگو برداری آسا</w:t>
      </w:r>
      <w:r w:rsidR="0060615D" w:rsidRPr="005E6E44">
        <w:rPr>
          <w:rFonts w:hint="cs"/>
          <w:sz w:val="24"/>
          <w:szCs w:val="24"/>
          <w:rtl/>
        </w:rPr>
        <w:t xml:space="preserve">ن </w:t>
      </w:r>
      <w:r w:rsidR="000139B3" w:rsidRPr="005E6E44">
        <w:rPr>
          <w:rFonts w:ascii="Times New Roman" w:hAnsi="Times New Roman" w:hint="cs"/>
          <w:sz w:val="24"/>
          <w:szCs w:val="24"/>
          <w:rtl/>
        </w:rPr>
        <w:t>،</w:t>
      </w:r>
      <w:r w:rsidR="0060615D" w:rsidRPr="005E6E44">
        <w:rPr>
          <w:rFonts w:hint="cs"/>
          <w:sz w:val="24"/>
          <w:szCs w:val="24"/>
          <w:rtl/>
        </w:rPr>
        <w:t xml:space="preserve"> قابلیت انعطاف و ....</w:t>
      </w:r>
    </w:p>
    <w:p w:rsidR="00967FA4" w:rsidRDefault="00967FA4" w:rsidP="006547D8">
      <w:pPr>
        <w:spacing w:line="240" w:lineRule="auto"/>
        <w:rPr>
          <w:sz w:val="24"/>
          <w:szCs w:val="24"/>
          <w:rtl/>
        </w:rPr>
      </w:pPr>
    </w:p>
    <w:p w:rsidR="0060615D" w:rsidRPr="005E6E44" w:rsidRDefault="0060615D" w:rsidP="006547D8">
      <w:pPr>
        <w:spacing w:line="240" w:lineRule="auto"/>
        <w:jc w:val="center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*مدل مفهومی شناخت فناوری اطلاعات به عنوان یک صنعت</w:t>
      </w:r>
      <w:r w:rsidR="000139B3" w:rsidRPr="005E6E44">
        <w:rPr>
          <w:rFonts w:hint="cs"/>
          <w:sz w:val="24"/>
          <w:szCs w:val="24"/>
          <w:rtl/>
        </w:rPr>
        <w:t>*</w:t>
      </w:r>
    </w:p>
    <w:p w:rsidR="00656398" w:rsidRPr="005E6E44" w:rsidRDefault="00101EDA" w:rsidP="006547D8">
      <w:pPr>
        <w:spacing w:line="24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inline distT="0" distB="0" distL="0" distR="0">
            <wp:extent cx="5659120" cy="3795395"/>
            <wp:effectExtent l="0" t="0" r="0" b="0"/>
            <wp:docPr id="4" name="Picture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2B" w:rsidRDefault="0079622B" w:rsidP="006547D8">
      <w:pPr>
        <w:spacing w:line="240" w:lineRule="auto"/>
        <w:jc w:val="both"/>
        <w:rPr>
          <w:sz w:val="24"/>
          <w:szCs w:val="24"/>
          <w:rtl/>
        </w:rPr>
      </w:pPr>
    </w:p>
    <w:p w:rsidR="00DB63CE" w:rsidRDefault="00DB63CE" w:rsidP="006547D8">
      <w:pPr>
        <w:spacing w:line="240" w:lineRule="auto"/>
        <w:jc w:val="both"/>
        <w:rPr>
          <w:sz w:val="24"/>
          <w:szCs w:val="24"/>
          <w:rtl/>
        </w:rPr>
      </w:pPr>
    </w:p>
    <w:p w:rsidR="00DB63CE" w:rsidRDefault="00DB63CE" w:rsidP="006547D8">
      <w:pPr>
        <w:spacing w:line="240" w:lineRule="auto"/>
        <w:jc w:val="both"/>
        <w:rPr>
          <w:sz w:val="24"/>
          <w:szCs w:val="24"/>
          <w:rtl/>
        </w:rPr>
      </w:pPr>
    </w:p>
    <w:p w:rsidR="00DB63CE" w:rsidRPr="00D14654" w:rsidRDefault="00DB63CE" w:rsidP="00DB63CE">
      <w:pPr>
        <w:spacing w:line="240" w:lineRule="auto"/>
        <w:jc w:val="both"/>
        <w:rPr>
          <w:sz w:val="24"/>
          <w:szCs w:val="24"/>
          <w:rtl/>
        </w:rPr>
      </w:pPr>
    </w:p>
    <w:p w:rsidR="00DB63CE" w:rsidRPr="00D14654" w:rsidRDefault="00DB63CE" w:rsidP="00DB63CE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 xml:space="preserve">1 -  گروه </w:t>
      </w:r>
      <w:r w:rsidRPr="00D14654">
        <w:rPr>
          <w:sz w:val="24"/>
          <w:szCs w:val="24"/>
        </w:rPr>
        <w:t>A</w:t>
      </w:r>
      <w:r w:rsidRPr="00D14654">
        <w:rPr>
          <w:rFonts w:hint="cs"/>
          <w:sz w:val="24"/>
          <w:szCs w:val="24"/>
          <w:rtl/>
        </w:rPr>
        <w:t xml:space="preserve"> مواد آوليه مي دهد و از گروه </w:t>
      </w:r>
      <w:r w:rsidRPr="00D14654">
        <w:rPr>
          <w:sz w:val="24"/>
          <w:szCs w:val="24"/>
        </w:rPr>
        <w:t>B</w:t>
      </w:r>
      <w:r w:rsidRPr="00D14654">
        <w:rPr>
          <w:rFonts w:hint="cs"/>
          <w:sz w:val="24"/>
          <w:szCs w:val="24"/>
          <w:rtl/>
        </w:rPr>
        <w:t xml:space="preserve"> نيز مواد اوليه دریافت میکنند مثلا 1000 گوني گندم مي دهد و 1000 گوني جو دريافت مي كند</w:t>
      </w:r>
    </w:p>
    <w:p w:rsidR="00DB63CE" w:rsidRPr="00D14654" w:rsidRDefault="00DB63CE" w:rsidP="00DB63CE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>2 -  به مرور زمان پيشرفت شكل مي گيرد و يكی ماده اوليه را مي گيرد بعد آن كار مي كند و ايجاد ارزش افزوني مي كند. مثلا آسيبان گندم را مي گيرد و آسياب مي كند و سپس 10% آن به عنوان حق كار برمي دارد</w:t>
      </w:r>
    </w:p>
    <w:p w:rsidR="00DB63CE" w:rsidRPr="00D14654" w:rsidRDefault="00DB63CE" w:rsidP="00D14654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 xml:space="preserve">3 -  تکنولوژی جدید یا تكنولوژي میانه </w:t>
      </w:r>
      <w:r w:rsidRPr="00D14654">
        <w:rPr>
          <w:sz w:val="24"/>
          <w:szCs w:val="24"/>
        </w:rPr>
        <w:t>(</w:t>
      </w:r>
      <w:r w:rsidR="00D14654" w:rsidRPr="00D14654">
        <w:rPr>
          <w:sz w:val="24"/>
          <w:szCs w:val="24"/>
        </w:rPr>
        <w:t>M</w:t>
      </w:r>
      <w:r w:rsidRPr="00D14654">
        <w:rPr>
          <w:sz w:val="24"/>
          <w:szCs w:val="24"/>
        </w:rPr>
        <w:t>id-</w:t>
      </w:r>
      <w:r w:rsidR="00D14654" w:rsidRPr="00D14654">
        <w:rPr>
          <w:sz w:val="24"/>
          <w:szCs w:val="24"/>
        </w:rPr>
        <w:t>T</w:t>
      </w:r>
      <w:r w:rsidRPr="00D14654">
        <w:rPr>
          <w:sz w:val="24"/>
          <w:szCs w:val="24"/>
        </w:rPr>
        <w:t>ech)</w:t>
      </w:r>
      <w:r w:rsidRPr="00D14654">
        <w:rPr>
          <w:rFonts w:hint="cs"/>
          <w:sz w:val="24"/>
          <w:szCs w:val="24"/>
          <w:rtl/>
        </w:rPr>
        <w:t xml:space="preserve"> </w:t>
      </w:r>
      <w:r w:rsidRPr="00D14654">
        <w:rPr>
          <w:rFonts w:ascii="Times New Roman" w:hAnsi="Times New Roman" w:cs="Times New Roman"/>
          <w:sz w:val="24"/>
          <w:szCs w:val="24"/>
          <w:rtl/>
        </w:rPr>
        <w:t>←</w:t>
      </w:r>
      <w:r w:rsidRPr="00D14654">
        <w:rPr>
          <w:rFonts w:hint="cs"/>
          <w:sz w:val="24"/>
          <w:szCs w:val="24"/>
          <w:rtl/>
        </w:rPr>
        <w:t>1000 تريلي خودرو مي دهي و در مقابل 20 تريلي تلويزيون دريافت مي كني</w:t>
      </w:r>
    </w:p>
    <w:p w:rsidR="00DB63CE" w:rsidRPr="00D14654" w:rsidRDefault="00DB63CE" w:rsidP="00DB63CE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 xml:space="preserve">5 </w:t>
      </w:r>
      <w:r w:rsidRPr="00D1465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D14654">
        <w:rPr>
          <w:rFonts w:hint="cs"/>
          <w:sz w:val="24"/>
          <w:szCs w:val="24"/>
          <w:rtl/>
        </w:rPr>
        <w:t xml:space="preserve">تکنولوژی </w:t>
      </w:r>
      <w:r w:rsidR="00D14654" w:rsidRPr="00D14654">
        <w:rPr>
          <w:rFonts w:hint="cs"/>
          <w:sz w:val="24"/>
          <w:szCs w:val="24"/>
          <w:rtl/>
        </w:rPr>
        <w:t xml:space="preserve">بالا </w:t>
      </w:r>
      <w:r w:rsidRPr="00D14654">
        <w:rPr>
          <w:rFonts w:hint="cs"/>
          <w:sz w:val="24"/>
          <w:szCs w:val="24"/>
          <w:rtl/>
        </w:rPr>
        <w:t>(</w:t>
      </w:r>
      <w:r w:rsidRPr="00D14654">
        <w:rPr>
          <w:sz w:val="24"/>
          <w:szCs w:val="24"/>
        </w:rPr>
        <w:t>Hi-Tech</w:t>
      </w:r>
      <w:r w:rsidRPr="00D14654">
        <w:rPr>
          <w:rFonts w:hint="cs"/>
          <w:sz w:val="24"/>
          <w:szCs w:val="24"/>
          <w:rtl/>
        </w:rPr>
        <w:t xml:space="preserve">) </w:t>
      </w:r>
      <w:r w:rsidRPr="00D14654">
        <w:rPr>
          <w:rFonts w:ascii="Times New Roman" w:hAnsi="Times New Roman" w:cs="Times New Roman"/>
          <w:sz w:val="24"/>
          <w:szCs w:val="24"/>
          <w:rtl/>
        </w:rPr>
        <w:t>←</w:t>
      </w:r>
      <w:r w:rsidRPr="00D14654">
        <w:rPr>
          <w:rFonts w:hint="cs"/>
          <w:sz w:val="24"/>
          <w:szCs w:val="24"/>
          <w:rtl/>
        </w:rPr>
        <w:t xml:space="preserve"> 1000 تريلي خاك آهن در مقابل تعداد كمي مثلا دو وانت </w:t>
      </w:r>
      <w:r w:rsidRPr="00D14654">
        <w:rPr>
          <w:sz w:val="24"/>
          <w:szCs w:val="24"/>
        </w:rPr>
        <w:t>i-phone</w:t>
      </w:r>
      <w:r w:rsidRPr="00D14654">
        <w:rPr>
          <w:rFonts w:hint="cs"/>
          <w:sz w:val="24"/>
          <w:szCs w:val="24"/>
          <w:rtl/>
        </w:rPr>
        <w:t xml:space="preserve"> يا 1000تريلي خاك آهن در مقابل در مقابل يك پاكت ميكروچيپ</w:t>
      </w:r>
    </w:p>
    <w:p w:rsidR="00DB63CE" w:rsidRPr="00D14654" w:rsidRDefault="00DB63CE" w:rsidP="00D14654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>6 -  اطلاعت خالص</w:t>
      </w:r>
      <w:r w:rsidR="00D14654" w:rsidRPr="00D14654">
        <w:rPr>
          <w:rFonts w:ascii="Times New Roman" w:hAnsi="Times New Roman" w:cs="Times New Roman"/>
          <w:sz w:val="24"/>
          <w:szCs w:val="24"/>
          <w:rtl/>
        </w:rPr>
        <w:t>←</w:t>
      </w:r>
      <w:r w:rsidRPr="00D14654">
        <w:rPr>
          <w:rFonts w:hint="cs"/>
          <w:sz w:val="24"/>
          <w:szCs w:val="24"/>
          <w:rtl/>
        </w:rPr>
        <w:t>1000 تريلي خاك آهن مي دهي ولي در مقابل كالاي فيزيكي وجود ندارد و فقط علم خالص است</w:t>
      </w:r>
    </w:p>
    <w:p w:rsidR="00D14654" w:rsidRPr="00D14654" w:rsidRDefault="00D14654" w:rsidP="00DB63CE">
      <w:pPr>
        <w:spacing w:line="240" w:lineRule="auto"/>
        <w:jc w:val="both"/>
        <w:rPr>
          <w:sz w:val="24"/>
          <w:szCs w:val="24"/>
          <w:rtl/>
        </w:rPr>
      </w:pPr>
    </w:p>
    <w:p w:rsidR="00D14654" w:rsidRPr="005E6E44" w:rsidRDefault="00DB63CE" w:rsidP="00D14654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>* مهمترين از اين كالا</w:t>
      </w:r>
      <w:r w:rsidR="00D14654" w:rsidRPr="00D14654">
        <w:rPr>
          <w:rFonts w:hint="cs"/>
          <w:sz w:val="24"/>
          <w:szCs w:val="24"/>
          <w:rtl/>
        </w:rPr>
        <w:t xml:space="preserve"> ها</w:t>
      </w:r>
      <w:r w:rsidRPr="00D14654">
        <w:rPr>
          <w:rFonts w:hint="cs"/>
          <w:sz w:val="24"/>
          <w:szCs w:val="24"/>
          <w:rtl/>
        </w:rPr>
        <w:t xml:space="preserve">ي فيزيكي، علم شناخت آنها است ، كشورهاي ضعيت مواد اوليه مي دهند و از كشورهاي قوي كالاي اطلاعاتي مي خرند، مثل </w:t>
      </w:r>
      <w:r w:rsidRPr="00D14654">
        <w:rPr>
          <w:sz w:val="24"/>
          <w:szCs w:val="24"/>
        </w:rPr>
        <w:t>Licence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Patent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Certificate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ACM</w:t>
      </w:r>
      <w:r w:rsidR="00D14654">
        <w:rPr>
          <w:rFonts w:hint="cs"/>
          <w:sz w:val="24"/>
          <w:szCs w:val="24"/>
          <w:rtl/>
        </w:rPr>
        <w:t xml:space="preserve"> ، </w:t>
      </w:r>
      <w:r w:rsidR="00D14654" w:rsidRPr="005E6E44">
        <w:rPr>
          <w:rFonts w:hint="cs"/>
          <w:sz w:val="24"/>
          <w:szCs w:val="24"/>
          <w:rtl/>
        </w:rPr>
        <w:t xml:space="preserve">حق اطلاعات </w:t>
      </w:r>
      <w:r w:rsidR="00D14654"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D14654" w:rsidRPr="005E6E44">
        <w:rPr>
          <w:rFonts w:hint="cs"/>
          <w:sz w:val="24"/>
          <w:szCs w:val="24"/>
          <w:rtl/>
        </w:rPr>
        <w:t xml:space="preserve">حق برند </w:t>
      </w:r>
      <w:r w:rsidR="00D14654" w:rsidRPr="005E6E44">
        <w:rPr>
          <w:rFonts w:ascii="Times New Roman" w:hAnsi="Times New Roman" w:hint="cs"/>
          <w:sz w:val="24"/>
          <w:szCs w:val="24"/>
          <w:rtl/>
        </w:rPr>
        <w:t>،</w:t>
      </w:r>
      <w:r w:rsidR="00D14654" w:rsidRPr="005E6E44">
        <w:rPr>
          <w:rFonts w:hint="cs"/>
          <w:sz w:val="24"/>
          <w:szCs w:val="24"/>
          <w:rtl/>
        </w:rPr>
        <w:t xml:space="preserve"> ایده ، آمادگی کنکور ، دسترسی به موبایل ، مشاوره ، اینترنت ، پیامک ، </w:t>
      </w:r>
      <w:r w:rsidR="00D14654" w:rsidRPr="005E6E44">
        <w:rPr>
          <w:sz w:val="24"/>
          <w:szCs w:val="24"/>
        </w:rPr>
        <w:t>license</w:t>
      </w:r>
      <w:r w:rsidR="00D14654" w:rsidRPr="005E6E44">
        <w:rPr>
          <w:rFonts w:hint="cs"/>
          <w:sz w:val="24"/>
          <w:szCs w:val="24"/>
          <w:rtl/>
        </w:rPr>
        <w:t xml:space="preserve"> ، نرم افزار ها ، بازی ها و...</w:t>
      </w:r>
    </w:p>
    <w:p w:rsidR="00D14654" w:rsidRDefault="00D14654" w:rsidP="006547D8">
      <w:pPr>
        <w:spacing w:line="240" w:lineRule="auto"/>
        <w:jc w:val="both"/>
        <w:rPr>
          <w:sz w:val="24"/>
          <w:szCs w:val="24"/>
          <w:rtl/>
        </w:rPr>
      </w:pPr>
    </w:p>
    <w:p w:rsidR="00DB63CE" w:rsidRPr="00D14654" w:rsidRDefault="00DB63CE" w:rsidP="006547D8">
      <w:pPr>
        <w:spacing w:line="240" w:lineRule="auto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>* مهم ترين بخش خدمات كه باعث تغيير در دنيا شد</w:t>
      </w:r>
      <w:r w:rsidR="00D14654" w:rsidRPr="00D14654">
        <w:rPr>
          <w:rFonts w:hint="cs"/>
          <w:sz w:val="24"/>
          <w:szCs w:val="24"/>
          <w:rtl/>
        </w:rPr>
        <w:t xml:space="preserve"> ،</w:t>
      </w:r>
      <w:r w:rsidRPr="00D14654">
        <w:rPr>
          <w:rFonts w:hint="cs"/>
          <w:sz w:val="24"/>
          <w:szCs w:val="24"/>
          <w:rtl/>
        </w:rPr>
        <w:t xml:space="preserve"> اطلاعات بود</w:t>
      </w:r>
    </w:p>
    <w:p w:rsidR="00656398" w:rsidRPr="005E6E44" w:rsidRDefault="00656398" w:rsidP="006547D8">
      <w:pPr>
        <w:spacing w:line="240" w:lineRule="auto"/>
        <w:jc w:val="both"/>
        <w:rPr>
          <w:sz w:val="24"/>
          <w:szCs w:val="24"/>
        </w:rPr>
      </w:pPr>
    </w:p>
    <w:p w:rsidR="00656398" w:rsidRDefault="000139B3" w:rsidP="00D14654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421B05" w:rsidRPr="005E6E44">
        <w:rPr>
          <w:rFonts w:hint="cs"/>
          <w:sz w:val="24"/>
          <w:szCs w:val="24"/>
          <w:rtl/>
        </w:rPr>
        <w:t xml:space="preserve">با ارزش تر از میکروچیپ ها اطلاعات خالص </w:t>
      </w:r>
      <w:r w:rsidRPr="005E6E44">
        <w:rPr>
          <w:rFonts w:hint="cs"/>
          <w:sz w:val="24"/>
          <w:szCs w:val="24"/>
          <w:rtl/>
        </w:rPr>
        <w:t>ا</w:t>
      </w:r>
      <w:r w:rsidR="00421B05" w:rsidRPr="005E6E44">
        <w:rPr>
          <w:rFonts w:hint="cs"/>
          <w:sz w:val="24"/>
          <w:szCs w:val="24"/>
          <w:rtl/>
        </w:rPr>
        <w:t xml:space="preserve">ست </w:t>
      </w:r>
    </w:p>
    <w:p w:rsidR="00D14654" w:rsidRPr="005E6E44" w:rsidRDefault="00D14654" w:rsidP="00D14654">
      <w:pPr>
        <w:spacing w:line="240" w:lineRule="auto"/>
        <w:jc w:val="both"/>
        <w:rPr>
          <w:sz w:val="24"/>
          <w:szCs w:val="24"/>
          <w:rtl/>
        </w:rPr>
      </w:pPr>
    </w:p>
    <w:p w:rsidR="00B26960" w:rsidRPr="005E6E44" w:rsidRDefault="00D864F4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sz w:val="24"/>
          <w:szCs w:val="24"/>
        </w:rPr>
        <w:t xml:space="preserve">Information </w:t>
      </w:r>
      <w:r w:rsidR="000139B3" w:rsidRPr="005E6E44">
        <w:rPr>
          <w:sz w:val="24"/>
          <w:szCs w:val="24"/>
        </w:rPr>
        <w:t>economy*</w:t>
      </w:r>
      <w:r w:rsidR="004A44DC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4A44DC" w:rsidRPr="005E6E44">
        <w:rPr>
          <w:rFonts w:hint="cs"/>
          <w:sz w:val="24"/>
          <w:szCs w:val="24"/>
          <w:rtl/>
        </w:rPr>
        <w:t>عصر صنعت</w:t>
      </w:r>
    </w:p>
    <w:p w:rsidR="00D14654" w:rsidRDefault="004A44DC" w:rsidP="00D14654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sz w:val="24"/>
          <w:szCs w:val="24"/>
        </w:rPr>
        <w:t xml:space="preserve">Information </w:t>
      </w:r>
      <w:r w:rsidR="000139B3" w:rsidRPr="005E6E44">
        <w:rPr>
          <w:sz w:val="24"/>
          <w:szCs w:val="24"/>
        </w:rPr>
        <w:t>society*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D14654">
        <w:rPr>
          <w:rFonts w:hint="cs"/>
          <w:sz w:val="24"/>
          <w:szCs w:val="24"/>
          <w:rtl/>
        </w:rPr>
        <w:t>عصر جامعه اطلاعاتی</w:t>
      </w:r>
    </w:p>
    <w:p w:rsidR="00D14654" w:rsidRPr="005E6E44" w:rsidRDefault="00D14654" w:rsidP="00D14654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*المان های عصر صنعت 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 xml:space="preserve">کارگر </w:t>
      </w:r>
      <w:r w:rsidRPr="005E6E44">
        <w:rPr>
          <w:rFonts w:ascii="Times New Roman" w:hAnsi="Times New Roman" w:hint="cs"/>
          <w:sz w:val="24"/>
          <w:szCs w:val="24"/>
          <w:rtl/>
        </w:rPr>
        <w:t>،</w:t>
      </w:r>
      <w:r w:rsidRPr="005E6E44">
        <w:rPr>
          <w:rFonts w:hint="cs"/>
          <w:sz w:val="24"/>
          <w:szCs w:val="24"/>
          <w:rtl/>
        </w:rPr>
        <w:t xml:space="preserve"> چرخ دنده ،کارگر زمخت </w:t>
      </w:r>
      <w:r w:rsidRPr="005E6E44">
        <w:rPr>
          <w:rFonts w:ascii="Times New Roman" w:hAnsi="Times New Roman" w:hint="cs"/>
          <w:sz w:val="24"/>
          <w:szCs w:val="24"/>
          <w:rtl/>
        </w:rPr>
        <w:t>،</w:t>
      </w:r>
      <w:r w:rsidRPr="005E6E44">
        <w:rPr>
          <w:rFonts w:hint="cs"/>
          <w:sz w:val="24"/>
          <w:szCs w:val="24"/>
          <w:rtl/>
        </w:rPr>
        <w:t xml:space="preserve"> ریل آهن و...</w:t>
      </w:r>
    </w:p>
    <w:p w:rsidR="00D14654" w:rsidRPr="005E6E44" w:rsidRDefault="00D14654" w:rsidP="00D14654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 xml:space="preserve">*المان های عصر اطلاعات 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hint="cs"/>
          <w:sz w:val="24"/>
          <w:szCs w:val="24"/>
          <w:rtl/>
        </w:rPr>
        <w:t xml:space="preserve">نور- خانومی که بابت تایپ کار می کند </w:t>
      </w:r>
    </w:p>
    <w:p w:rsidR="00D14654" w:rsidRDefault="00D14654" w:rsidP="00D14654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D14654">
        <w:rPr>
          <w:rFonts w:hint="cs"/>
          <w:sz w:val="24"/>
          <w:szCs w:val="24"/>
          <w:rtl/>
        </w:rPr>
        <w:t>* زماني سرعت جوامع صنعتي ده ها برابر جوامع غير صنعتي شد بين آنها 100 سال فاصله افتاد ولي اكنون چون و اطلاعات در اختيار همه مي باشد بايد فاصله ها شروع به كم شدم كند و جبران شود</w:t>
      </w:r>
    </w:p>
    <w:p w:rsidR="00D14654" w:rsidRDefault="00D14654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893B7E">
        <w:rPr>
          <w:rFonts w:hint="cs"/>
          <w:color w:val="1F497D"/>
          <w:sz w:val="24"/>
          <w:szCs w:val="24"/>
          <w:rtl/>
        </w:rPr>
        <w:t xml:space="preserve"> </w:t>
      </w:r>
      <w:r w:rsidRPr="00D14654">
        <w:rPr>
          <w:rFonts w:hint="cs"/>
          <w:sz w:val="24"/>
          <w:szCs w:val="24"/>
          <w:rtl/>
        </w:rPr>
        <w:t xml:space="preserve">انسانهاي عصر </w:t>
      </w:r>
      <w:r w:rsidR="00EE69C6">
        <w:rPr>
          <w:rFonts w:hint="cs"/>
          <w:sz w:val="24"/>
          <w:szCs w:val="24"/>
          <w:rtl/>
        </w:rPr>
        <w:t>صنعت</w:t>
      </w:r>
      <w:r w:rsidRPr="00D14654">
        <w:rPr>
          <w:rFonts w:hint="cs"/>
          <w:sz w:val="24"/>
          <w:szCs w:val="24"/>
          <w:rtl/>
        </w:rPr>
        <w:t xml:space="preserve"> زمخت ، جنگجو و مبارز هستند و در عصر اطلاعات انسانها تميز ، خوش لباس ، ايده پرداز و با تخيل مي باشد (اگر يك نقاشي از دو عصر را تصور و المان هاي آن را مقايسه كنيد) در عصر صنعت شهر ها و ساختمان هاي بزرگ ولي در عصر اطلاعات نظريه كوچيك شدن دنيا و دهكده جهاني توسط (مارشال مك لوهان) مطرح شد و به معني اينكه  در لحظه مي توان در همه جاي دنيا خبر داشتند. (عصر </w:t>
      </w:r>
      <w:r w:rsidRPr="00D14654">
        <w:rPr>
          <w:sz w:val="24"/>
          <w:szCs w:val="24"/>
        </w:rPr>
        <w:t xml:space="preserve">E </w:t>
      </w:r>
      <w:r w:rsidR="007B2AA2" w:rsidRPr="00D14654">
        <w:rPr>
          <w:sz w:val="24"/>
          <w:szCs w:val="24"/>
        </w:rPr>
        <w:t>commerce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 xml:space="preserve"> </w:t>
      </w:r>
      <w:r w:rsidR="007B2AA2" w:rsidRPr="00D14654">
        <w:rPr>
          <w:sz w:val="24"/>
          <w:szCs w:val="24"/>
        </w:rPr>
        <w:t>business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E Book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E bank</w:t>
      </w:r>
      <w:r w:rsidRPr="00D14654">
        <w:rPr>
          <w:rFonts w:hint="cs"/>
          <w:sz w:val="24"/>
          <w:szCs w:val="24"/>
          <w:rtl/>
        </w:rPr>
        <w:t xml:space="preserve">، </w:t>
      </w:r>
      <w:r w:rsidR="007B2AA2" w:rsidRPr="00D14654">
        <w:rPr>
          <w:sz w:val="24"/>
          <w:szCs w:val="24"/>
        </w:rPr>
        <w:t>ELearning</w:t>
      </w:r>
      <w:r w:rsidRPr="00D14654">
        <w:rPr>
          <w:rFonts w:hint="cs"/>
          <w:sz w:val="24"/>
          <w:szCs w:val="24"/>
          <w:rtl/>
        </w:rPr>
        <w:t xml:space="preserve">، </w:t>
      </w:r>
      <w:r w:rsidRPr="00D14654">
        <w:rPr>
          <w:sz w:val="24"/>
          <w:szCs w:val="24"/>
        </w:rPr>
        <w:t>E Market</w:t>
      </w:r>
      <w:r w:rsidRPr="00D14654">
        <w:rPr>
          <w:rFonts w:hint="cs"/>
          <w:sz w:val="24"/>
          <w:szCs w:val="24"/>
          <w:rtl/>
        </w:rPr>
        <w:t xml:space="preserve">... عصر </w:t>
      </w:r>
      <w:r w:rsidRPr="00D14654">
        <w:rPr>
          <w:sz w:val="24"/>
          <w:szCs w:val="24"/>
        </w:rPr>
        <w:t>4e</w:t>
      </w:r>
      <w:r w:rsidRPr="00D14654">
        <w:rPr>
          <w:rFonts w:hint="cs"/>
          <w:sz w:val="24"/>
          <w:szCs w:val="24"/>
          <w:rtl/>
        </w:rPr>
        <w:t>)</w:t>
      </w:r>
    </w:p>
    <w:p w:rsidR="00EE69C6" w:rsidRPr="005E6E44" w:rsidRDefault="00EE69C6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tbl>
      <w:tblPr>
        <w:bidiVisual/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4955"/>
      </w:tblGrid>
      <w:tr w:rsidR="00245FCC" w:rsidRPr="005E6E44" w:rsidTr="00967FA4">
        <w:trPr>
          <w:jc w:val="center"/>
        </w:trPr>
        <w:tc>
          <w:tcPr>
            <w:tcW w:w="4287" w:type="dxa"/>
            <w:shd w:val="clear" w:color="auto" w:fill="auto"/>
          </w:tcPr>
          <w:p w:rsidR="00245FCC" w:rsidRPr="005E6E44" w:rsidRDefault="00245FCC" w:rsidP="006547D8">
            <w:pPr>
              <w:pStyle w:val="ListParagraph"/>
              <w:tabs>
                <w:tab w:val="left" w:pos="766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rtl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lastRenderedPageBreak/>
              <w:t>عصر صنعت</w:t>
            </w:r>
          </w:p>
        </w:tc>
        <w:tc>
          <w:tcPr>
            <w:tcW w:w="4955" w:type="dxa"/>
            <w:shd w:val="clear" w:color="auto" w:fill="auto"/>
          </w:tcPr>
          <w:p w:rsidR="00245FCC" w:rsidRPr="005E6E44" w:rsidRDefault="00245FCC" w:rsidP="006547D8">
            <w:pPr>
              <w:pStyle w:val="ListParagraph"/>
              <w:tabs>
                <w:tab w:val="left" w:pos="766"/>
              </w:tabs>
              <w:spacing w:after="0" w:line="240" w:lineRule="auto"/>
              <w:ind w:left="0"/>
              <w:jc w:val="center"/>
              <w:rPr>
                <w:sz w:val="24"/>
                <w:szCs w:val="24"/>
                <w:rtl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عصر اطلاعات</w:t>
            </w:r>
          </w:p>
        </w:tc>
      </w:tr>
      <w:tr w:rsidR="00245FCC" w:rsidRPr="005E6E44" w:rsidTr="00967FA4">
        <w:trPr>
          <w:trHeight w:val="2940"/>
          <w:jc w:val="center"/>
        </w:trPr>
        <w:tc>
          <w:tcPr>
            <w:tcW w:w="4287" w:type="dxa"/>
            <w:shd w:val="clear" w:color="auto" w:fill="auto"/>
          </w:tcPr>
          <w:p w:rsidR="00245FCC" w:rsidRPr="005E6E44" w:rsidRDefault="00056644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انسان به دنبال محصول</w:t>
            </w:r>
          </w:p>
          <w:p w:rsidR="00056644" w:rsidRPr="005E6E44" w:rsidRDefault="00056644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سرعت</w:t>
            </w:r>
          </w:p>
          <w:p w:rsidR="000E17F0" w:rsidRPr="005E6E44" w:rsidRDefault="000E17F0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فاصله 100 سال</w:t>
            </w:r>
          </w:p>
          <w:p w:rsidR="000E17F0" w:rsidRDefault="000E17F0" w:rsidP="007B2AA2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مرز</w:t>
            </w:r>
            <w:r w:rsidRPr="005E6E44">
              <w:rPr>
                <w:rFonts w:ascii="Times New Roman" w:hAnsi="Times New Roman" w:cs="Times New Roman"/>
                <w:sz w:val="24"/>
                <w:szCs w:val="24"/>
                <w:rtl/>
              </w:rPr>
              <w:t>←</w:t>
            </w:r>
            <w:r w:rsidR="000139B3" w:rsidRPr="005E6E4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5E6E44">
              <w:rPr>
                <w:rFonts w:hint="cs"/>
                <w:sz w:val="24"/>
                <w:szCs w:val="24"/>
                <w:rtl/>
              </w:rPr>
              <w:t>امکان محصور بودن</w:t>
            </w:r>
            <w:r w:rsidR="00967FA4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B2AA2" w:rsidRPr="005E6E44" w:rsidRDefault="007B2AA2" w:rsidP="007B2AA2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مبارزه</w:t>
            </w:r>
          </w:p>
          <w:p w:rsidR="000E17F0" w:rsidRPr="005E6E44" w:rsidRDefault="0032692D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تولید آسان و مصرف سخاوتمندانه در شمال</w:t>
            </w:r>
          </w:p>
          <w:p w:rsidR="0032692D" w:rsidRPr="005E6E44" w:rsidRDefault="0032692D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عدم تولید و مصرف صرفه جویانه در جنوب</w:t>
            </w:r>
          </w:p>
          <w:p w:rsidR="0032692D" w:rsidRPr="005E6E44" w:rsidRDefault="0032692D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 xml:space="preserve">لژیونرهای </w:t>
            </w:r>
            <w:r w:rsidR="00967FA4">
              <w:rPr>
                <w:rFonts w:hint="cs"/>
                <w:sz w:val="24"/>
                <w:szCs w:val="24"/>
                <w:rtl/>
              </w:rPr>
              <w:t xml:space="preserve">زمخت و </w:t>
            </w:r>
            <w:r w:rsidR="00D62897" w:rsidRPr="005E6E44">
              <w:rPr>
                <w:rFonts w:hint="cs"/>
                <w:sz w:val="24"/>
                <w:szCs w:val="24"/>
                <w:rtl/>
              </w:rPr>
              <w:t>دستگاهای بزرگ</w:t>
            </w:r>
            <w:r w:rsidR="00967FA4">
              <w:rPr>
                <w:rFonts w:hint="cs"/>
                <w:sz w:val="24"/>
                <w:szCs w:val="24"/>
                <w:rtl/>
              </w:rPr>
              <w:t xml:space="preserve"> و ساختمان ها و شهر هاي بزرگ</w:t>
            </w:r>
          </w:p>
        </w:tc>
        <w:tc>
          <w:tcPr>
            <w:tcW w:w="4955" w:type="dxa"/>
            <w:shd w:val="clear" w:color="auto" w:fill="auto"/>
          </w:tcPr>
          <w:p w:rsidR="00245FCC" w:rsidRPr="005E6E44" w:rsidRDefault="00D62897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انسان در معرض محصول</w:t>
            </w:r>
          </w:p>
          <w:p w:rsidR="00D62897" w:rsidRPr="005E6E44" w:rsidRDefault="00D62897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سرعت</w:t>
            </w:r>
          </w:p>
          <w:p w:rsidR="00D62897" w:rsidRPr="005E6E44" w:rsidRDefault="00D62897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فاصله بی معنی</w:t>
            </w:r>
          </w:p>
          <w:p w:rsidR="00D62897" w:rsidRPr="005E6E44" w:rsidRDefault="00F560DF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بی مرز</w:t>
            </w:r>
            <w:r w:rsidRPr="005E6E44">
              <w:rPr>
                <w:rFonts w:ascii="Times New Roman" w:hAnsi="Times New Roman" w:cs="Times New Roman"/>
                <w:sz w:val="24"/>
                <w:szCs w:val="24"/>
                <w:rtl/>
              </w:rPr>
              <w:t>←</w:t>
            </w:r>
            <w:r w:rsidR="000139B3" w:rsidRPr="005E6E4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5E6E44">
              <w:rPr>
                <w:rFonts w:hint="cs"/>
                <w:sz w:val="24"/>
                <w:szCs w:val="24"/>
                <w:rtl/>
              </w:rPr>
              <w:t>عدم امکان بی محصور بودن</w:t>
            </w:r>
          </w:p>
          <w:p w:rsidR="00F560DF" w:rsidRPr="005E6E44" w:rsidRDefault="00F560DF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ت</w:t>
            </w:r>
            <w:r w:rsidR="002E4191" w:rsidRPr="005E6E44">
              <w:rPr>
                <w:rFonts w:hint="cs"/>
                <w:sz w:val="24"/>
                <w:szCs w:val="24"/>
                <w:rtl/>
              </w:rPr>
              <w:t>طبیق</w:t>
            </w:r>
          </w:p>
          <w:p w:rsidR="002E4191" w:rsidRPr="005E6E44" w:rsidRDefault="00967FA4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تولید-استخراج-جمع آوری-بروزرسانی پردازش-</w:t>
            </w:r>
            <w:r w:rsidR="002E4191" w:rsidRPr="005E6E44">
              <w:rPr>
                <w:rFonts w:hint="cs"/>
                <w:sz w:val="24"/>
                <w:szCs w:val="24"/>
                <w:rtl/>
              </w:rPr>
              <w:t xml:space="preserve">کنترل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>بازیابی-</w:t>
            </w:r>
            <w:r w:rsidR="002E4191" w:rsidRPr="005E6E44">
              <w:rPr>
                <w:rFonts w:hint="cs"/>
                <w:sz w:val="24"/>
                <w:szCs w:val="24"/>
                <w:rtl/>
              </w:rPr>
              <w:t xml:space="preserve">انهدام هوشمندانه در شمال </w:t>
            </w:r>
          </w:p>
          <w:p w:rsidR="002E4191" w:rsidRDefault="002E4191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E6E44">
              <w:rPr>
                <w:rFonts w:hint="cs"/>
                <w:sz w:val="24"/>
                <w:szCs w:val="24"/>
                <w:rtl/>
              </w:rPr>
              <w:t>تولید و انهدام غیر وشمندانه در جنوب</w:t>
            </w:r>
            <w:r w:rsidR="007B2AA2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EC180E">
              <w:rPr>
                <w:rFonts w:hint="cs"/>
                <w:sz w:val="24"/>
                <w:szCs w:val="24"/>
                <w:rtl/>
              </w:rPr>
              <w:t>زمان و دستگاه های کوچک</w:t>
            </w:r>
          </w:p>
          <w:p w:rsidR="00967FA4" w:rsidRPr="005E6E44" w:rsidRDefault="00EC180E" w:rsidP="006547D8">
            <w:pPr>
              <w:pStyle w:val="ListParagraph"/>
              <w:numPr>
                <w:ilvl w:val="0"/>
                <w:numId w:val="6"/>
              </w:numPr>
              <w:tabs>
                <w:tab w:val="left" w:pos="766"/>
              </w:tabs>
              <w:spacing w:after="0" w:line="24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جهان شهر یا جهان همراه</w:t>
            </w:r>
          </w:p>
        </w:tc>
      </w:tr>
    </w:tbl>
    <w:p w:rsidR="000139B3" w:rsidRPr="005E6E44" w:rsidRDefault="000139B3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D14654" w:rsidRDefault="00D14654" w:rsidP="00D14654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D14654" w:rsidRDefault="00D14654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A64A76" w:rsidRPr="005E6E44" w:rsidRDefault="00E20497" w:rsidP="00F447FE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*دهکده جهانی </w:t>
      </w:r>
      <w:r w:rsidR="00F447FE">
        <w:rPr>
          <w:sz w:val="24"/>
          <w:szCs w:val="24"/>
        </w:rPr>
        <w:t xml:space="preserve">global </w:t>
      </w:r>
      <w:r w:rsidRPr="005E6E44">
        <w:rPr>
          <w:sz w:val="24"/>
          <w:szCs w:val="24"/>
        </w:rPr>
        <w:t xml:space="preserve"> village</w:t>
      </w:r>
      <w:r w:rsidRPr="005E6E44">
        <w:rPr>
          <w:rFonts w:hint="cs"/>
          <w:sz w:val="24"/>
          <w:szCs w:val="24"/>
          <w:rtl/>
        </w:rPr>
        <w:t xml:space="preserve"> </w:t>
      </w:r>
      <w:r w:rsidR="00967FA4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967FA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182C9E" w:rsidRPr="005E6E44">
        <w:rPr>
          <w:rFonts w:hint="cs"/>
          <w:sz w:val="24"/>
          <w:szCs w:val="24"/>
          <w:rtl/>
        </w:rPr>
        <w:t xml:space="preserve">دهکده جهانی </w:t>
      </w:r>
      <w:r w:rsidR="00182C9E" w:rsidRPr="00967FA4">
        <w:rPr>
          <w:rFonts w:hint="cs"/>
          <w:sz w:val="24"/>
          <w:szCs w:val="24"/>
          <w:rtl/>
        </w:rPr>
        <w:t>عصر</w:t>
      </w:r>
      <w:r w:rsidR="00967FA4">
        <w:rPr>
          <w:rFonts w:hint="cs"/>
          <w:sz w:val="24"/>
          <w:szCs w:val="24"/>
          <w:rtl/>
        </w:rPr>
        <w:t xml:space="preserve"> </w:t>
      </w:r>
      <w:r w:rsidR="00967FA4">
        <w:rPr>
          <w:sz w:val="24"/>
          <w:szCs w:val="24"/>
        </w:rPr>
        <w:t xml:space="preserve"> e</w:t>
      </w:r>
      <w:r w:rsidR="00967FA4">
        <w:rPr>
          <w:rFonts w:hint="cs"/>
          <w:sz w:val="24"/>
          <w:szCs w:val="24"/>
          <w:rtl/>
        </w:rPr>
        <w:t>ها</w:t>
      </w:r>
      <w:r w:rsidR="00182C9E" w:rsidRPr="005E6E44">
        <w:rPr>
          <w:rFonts w:hint="cs"/>
          <w:sz w:val="24"/>
          <w:szCs w:val="24"/>
          <w:rtl/>
        </w:rPr>
        <w:t xml:space="preserve"> بوده</w:t>
      </w:r>
      <w:r w:rsidR="00967FA4">
        <w:rPr>
          <w:rFonts w:hint="cs"/>
          <w:sz w:val="24"/>
          <w:szCs w:val="24"/>
          <w:rtl/>
        </w:rPr>
        <w:t xml:space="preserve"> </w:t>
      </w:r>
      <w:r w:rsidR="00182C9E" w:rsidRPr="005E6E44">
        <w:rPr>
          <w:rFonts w:hint="cs"/>
          <w:sz w:val="24"/>
          <w:szCs w:val="24"/>
          <w:rtl/>
        </w:rPr>
        <w:t xml:space="preserve">مانند </w:t>
      </w:r>
      <w:r w:rsidR="00967FA4" w:rsidRPr="00967FA4">
        <w:rPr>
          <w:sz w:val="24"/>
          <w:szCs w:val="24"/>
        </w:rPr>
        <w:t>e</w:t>
      </w:r>
      <w:r w:rsidR="00E84699" w:rsidRPr="00967FA4">
        <w:rPr>
          <w:sz w:val="24"/>
          <w:szCs w:val="24"/>
        </w:rPr>
        <w:t>mai</w:t>
      </w:r>
      <w:r w:rsidR="00967FA4" w:rsidRPr="00967FA4">
        <w:rPr>
          <w:sz w:val="24"/>
          <w:szCs w:val="24"/>
        </w:rPr>
        <w:t>l</w:t>
      </w:r>
      <w:r w:rsidR="00E84699" w:rsidRPr="005E6E44">
        <w:rPr>
          <w:sz w:val="24"/>
          <w:szCs w:val="24"/>
        </w:rPr>
        <w:t>-ebanking-ebook-</w:t>
      </w:r>
      <w:r w:rsidR="00E625DD" w:rsidRPr="005E6E44">
        <w:rPr>
          <w:sz w:val="24"/>
          <w:szCs w:val="24"/>
        </w:rPr>
        <w:t>ebusiness-epaymen</w:t>
      </w:r>
      <w:r w:rsidR="00F447FE">
        <w:rPr>
          <w:sz w:val="24"/>
          <w:szCs w:val="24"/>
        </w:rPr>
        <w:t xml:space="preserve">t </w:t>
      </w:r>
      <w:r w:rsidR="00E625DD" w:rsidRPr="005E6E44">
        <w:rPr>
          <w:sz w:val="24"/>
          <w:szCs w:val="24"/>
        </w:rPr>
        <w:t>-ebuy</w:t>
      </w:r>
      <w:r w:rsidRPr="005E6E44">
        <w:rPr>
          <w:rFonts w:hint="cs"/>
          <w:sz w:val="24"/>
          <w:szCs w:val="24"/>
          <w:rtl/>
        </w:rPr>
        <w:t>و...</w:t>
      </w: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A16422" w:rsidRPr="005E6E44" w:rsidRDefault="00A16422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</w:p>
    <w:p w:rsidR="00881B19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81B19" w:rsidRPr="005E6E44">
        <w:rPr>
          <w:rFonts w:hint="cs"/>
          <w:sz w:val="24"/>
          <w:szCs w:val="24"/>
          <w:rtl/>
        </w:rPr>
        <w:t xml:space="preserve">نظریه دهکده جهانی کهنه شد و به جای آن </w:t>
      </w:r>
      <w:r w:rsidR="00C43747" w:rsidRPr="005E6E44">
        <w:rPr>
          <w:sz w:val="24"/>
          <w:szCs w:val="24"/>
        </w:rPr>
        <w:t>mobile globe</w:t>
      </w:r>
      <w:r w:rsidRPr="005E6E44">
        <w:rPr>
          <w:rFonts w:hint="cs"/>
          <w:sz w:val="24"/>
          <w:szCs w:val="24"/>
          <w:rtl/>
        </w:rPr>
        <w:t xml:space="preserve"> </w:t>
      </w:r>
      <w:r w:rsidR="00C43747" w:rsidRPr="005E6E44">
        <w:rPr>
          <w:rFonts w:hint="cs"/>
          <w:sz w:val="24"/>
          <w:szCs w:val="24"/>
          <w:rtl/>
        </w:rPr>
        <w:t xml:space="preserve">به معنی جهان همراه اومده در واقع </w:t>
      </w:r>
      <w:r w:rsidRPr="005E6E44">
        <w:rPr>
          <w:sz w:val="24"/>
          <w:szCs w:val="24"/>
        </w:rPr>
        <w:t xml:space="preserve"> </w:t>
      </w:r>
      <w:r w:rsidR="00C43747" w:rsidRPr="005E6E44">
        <w:rPr>
          <w:sz w:val="24"/>
          <w:szCs w:val="24"/>
        </w:rPr>
        <w:t>m</w:t>
      </w:r>
      <w:r w:rsidR="00C43747" w:rsidRPr="005E6E44">
        <w:rPr>
          <w:rFonts w:hint="cs"/>
          <w:sz w:val="24"/>
          <w:szCs w:val="24"/>
          <w:rtl/>
        </w:rPr>
        <w:t xml:space="preserve">به جای </w:t>
      </w:r>
      <w:r w:rsidR="00C43747" w:rsidRPr="005E6E44">
        <w:rPr>
          <w:sz w:val="24"/>
          <w:szCs w:val="24"/>
        </w:rPr>
        <w:t>e</w:t>
      </w:r>
      <w:r w:rsidRPr="005E6E44">
        <w:rPr>
          <w:rFonts w:hint="cs"/>
          <w:sz w:val="24"/>
          <w:szCs w:val="24"/>
          <w:rtl/>
        </w:rPr>
        <w:t xml:space="preserve"> </w:t>
      </w:r>
      <w:r w:rsidR="00C43747" w:rsidRPr="005E6E44">
        <w:rPr>
          <w:rFonts w:hint="cs"/>
          <w:sz w:val="24"/>
          <w:szCs w:val="24"/>
          <w:rtl/>
        </w:rPr>
        <w:t xml:space="preserve">آمده است </w:t>
      </w:r>
      <w:r w:rsidR="002D41CE" w:rsidRPr="00967FA4">
        <w:rPr>
          <w:sz w:val="24"/>
          <w:szCs w:val="24"/>
        </w:rPr>
        <w:t>m</w:t>
      </w:r>
      <w:r w:rsidR="00F447FE">
        <w:rPr>
          <w:sz w:val="24"/>
          <w:szCs w:val="24"/>
        </w:rPr>
        <w:t xml:space="preserve"> </w:t>
      </w:r>
      <w:r w:rsidR="002D41CE" w:rsidRPr="00967FA4">
        <w:rPr>
          <w:sz w:val="24"/>
          <w:szCs w:val="24"/>
        </w:rPr>
        <w:t>st</w:t>
      </w:r>
      <w:r w:rsidR="00967FA4" w:rsidRPr="00967FA4">
        <w:rPr>
          <w:sz w:val="24"/>
          <w:szCs w:val="24"/>
        </w:rPr>
        <w:t>oc</w:t>
      </w:r>
      <w:r w:rsidR="002D41CE" w:rsidRPr="00967FA4">
        <w:rPr>
          <w:sz w:val="24"/>
          <w:szCs w:val="24"/>
        </w:rPr>
        <w:t>k</w:t>
      </w:r>
      <w:r w:rsidR="002D41CE" w:rsidRPr="005E6E44">
        <w:rPr>
          <w:sz w:val="24"/>
          <w:szCs w:val="24"/>
        </w:rPr>
        <w:t>-m</w:t>
      </w:r>
      <w:r w:rsidR="00F447FE">
        <w:rPr>
          <w:sz w:val="24"/>
          <w:szCs w:val="24"/>
        </w:rPr>
        <w:t xml:space="preserve"> </w:t>
      </w:r>
      <w:r w:rsidR="002D41CE" w:rsidRPr="005E6E44">
        <w:rPr>
          <w:sz w:val="24"/>
          <w:szCs w:val="24"/>
        </w:rPr>
        <w:t>payment-m</w:t>
      </w:r>
      <w:r w:rsidR="00F447FE">
        <w:rPr>
          <w:sz w:val="24"/>
          <w:szCs w:val="24"/>
        </w:rPr>
        <w:t xml:space="preserve"> </w:t>
      </w:r>
      <w:r w:rsidR="002D41CE" w:rsidRPr="005E6E44">
        <w:rPr>
          <w:sz w:val="24"/>
          <w:szCs w:val="24"/>
        </w:rPr>
        <w:t>banking-m</w:t>
      </w:r>
      <w:r w:rsidR="00F447FE">
        <w:rPr>
          <w:sz w:val="24"/>
          <w:szCs w:val="24"/>
        </w:rPr>
        <w:t xml:space="preserve"> </w:t>
      </w:r>
      <w:r w:rsidR="002D41CE" w:rsidRPr="005E6E44">
        <w:rPr>
          <w:sz w:val="24"/>
          <w:szCs w:val="24"/>
        </w:rPr>
        <w:t>camputer</w:t>
      </w:r>
      <w:r w:rsidRPr="005E6E44">
        <w:rPr>
          <w:rFonts w:hint="cs"/>
          <w:sz w:val="24"/>
          <w:szCs w:val="24"/>
          <w:rtl/>
        </w:rPr>
        <w:t xml:space="preserve"> و ...</w:t>
      </w:r>
    </w:p>
    <w:p w:rsidR="00A16422" w:rsidRPr="005E6E44" w:rsidRDefault="00A16422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2D41CE" w:rsidRPr="005E6E44" w:rsidRDefault="00E20497" w:rsidP="00F447FE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*جهان همراه </w:t>
      </w:r>
      <w:r w:rsidR="002D41CE" w:rsidRPr="005E6E44">
        <w:rPr>
          <w:sz w:val="24"/>
          <w:szCs w:val="24"/>
        </w:rPr>
        <w:t xml:space="preserve">Mobile </w:t>
      </w:r>
      <w:r w:rsidR="00F447FE">
        <w:rPr>
          <w:sz w:val="24"/>
          <w:szCs w:val="24"/>
        </w:rPr>
        <w:t>global</w:t>
      </w:r>
      <w:r w:rsidR="007A12CE" w:rsidRPr="005E6E44">
        <w:rPr>
          <w:rFonts w:hint="cs"/>
          <w:sz w:val="24"/>
          <w:szCs w:val="24"/>
          <w:rtl/>
        </w:rPr>
        <w:t xml:space="preserve"> </w:t>
      </w:r>
      <w:r w:rsidR="007A12CE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از طریق موبایل خودت همه کارها را</w:t>
      </w:r>
      <w:r w:rsidR="007A12CE" w:rsidRPr="005E6E44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ا</w:t>
      </w:r>
      <w:r w:rsidR="007A12CE" w:rsidRPr="005E6E44">
        <w:rPr>
          <w:rFonts w:hint="cs"/>
          <w:sz w:val="24"/>
          <w:szCs w:val="24"/>
          <w:rtl/>
        </w:rPr>
        <w:t xml:space="preserve">نجام می دهی و جهان در دست توست </w:t>
      </w:r>
    </w:p>
    <w:p w:rsidR="00A16422" w:rsidRPr="005E6E44" w:rsidRDefault="00A16422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7A12CE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7A12CE" w:rsidRPr="005E6E44">
        <w:rPr>
          <w:rFonts w:hint="cs"/>
          <w:sz w:val="24"/>
          <w:szCs w:val="24"/>
          <w:rtl/>
        </w:rPr>
        <w:t>بازار کسب و کار در فناوری اطلاعات و ارتبا</w:t>
      </w:r>
      <w:r w:rsidR="00C15E44" w:rsidRPr="005E6E44">
        <w:rPr>
          <w:rFonts w:hint="cs"/>
          <w:sz w:val="24"/>
          <w:szCs w:val="24"/>
          <w:rtl/>
        </w:rPr>
        <w:t xml:space="preserve">طات  </w:t>
      </w:r>
      <w:r w:rsidR="00C15E44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C15E44" w:rsidRPr="005E6E44">
        <w:rPr>
          <w:rFonts w:hint="cs"/>
          <w:sz w:val="24"/>
          <w:szCs w:val="24"/>
          <w:rtl/>
        </w:rPr>
        <w:t xml:space="preserve">مراجعه به اسلاید </w:t>
      </w:r>
    </w:p>
    <w:p w:rsidR="00A16422" w:rsidRPr="005E6E44" w:rsidRDefault="00101EDA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53735" cy="4011295"/>
            <wp:effectExtent l="0" t="0" r="0" b="8255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5753735" cy="4184015"/>
            <wp:effectExtent l="0" t="0" r="0" b="6985"/>
            <wp:docPr id="6" name="Picture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5598795" cy="4364990"/>
            <wp:effectExtent l="0" t="0" r="1905" b="0"/>
            <wp:docPr id="7" name="Picture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A16422" w:rsidRPr="005E6E44" w:rsidRDefault="00A16422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9977A3" w:rsidRPr="009977A3" w:rsidRDefault="009977A3" w:rsidP="009977A3">
      <w:pPr>
        <w:pStyle w:val="ListParagraph"/>
        <w:tabs>
          <w:tab w:val="left" w:pos="766"/>
        </w:tabs>
        <w:spacing w:line="240" w:lineRule="auto"/>
        <w:ind w:left="0"/>
        <w:jc w:val="center"/>
        <w:rPr>
          <w:rFonts w:cs="Times New Roman"/>
          <w:sz w:val="24"/>
          <w:szCs w:val="24"/>
          <w:u w:val="single"/>
          <w:rtl/>
        </w:rPr>
      </w:pPr>
      <w:r w:rsidRPr="009977A3">
        <w:rPr>
          <w:rFonts w:cs="Times New Roman" w:hint="cs"/>
          <w:sz w:val="24"/>
          <w:szCs w:val="24"/>
          <w:u w:val="single"/>
          <w:rtl/>
        </w:rPr>
        <w:t>"</w:t>
      </w:r>
      <w:r w:rsidRPr="009977A3">
        <w:rPr>
          <w:rFonts w:hint="cs"/>
          <w:sz w:val="24"/>
          <w:szCs w:val="24"/>
          <w:u w:val="single"/>
          <w:rtl/>
        </w:rPr>
        <w:t xml:space="preserve"> از اسلايد  روند هاي كسب و كار الكترونيكي به بعد </w:t>
      </w:r>
      <w:r w:rsidRPr="009977A3">
        <w:rPr>
          <w:rFonts w:cs="Times New Roman" w:hint="cs"/>
          <w:sz w:val="24"/>
          <w:szCs w:val="24"/>
          <w:u w:val="single"/>
          <w:rtl/>
        </w:rPr>
        <w:t>"</w:t>
      </w:r>
    </w:p>
    <w:p w:rsidR="009977A3" w:rsidRDefault="009977A3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9977A3" w:rsidRDefault="009977A3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EE69C6" w:rsidRDefault="00E20497" w:rsidP="00EE69C6">
      <w:p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15E44" w:rsidRPr="005E6E44">
        <w:rPr>
          <w:rFonts w:hint="cs"/>
          <w:sz w:val="24"/>
          <w:szCs w:val="24"/>
          <w:rtl/>
        </w:rPr>
        <w:t xml:space="preserve">روندهای </w:t>
      </w:r>
      <w:r w:rsidR="00C15E44" w:rsidRPr="00EE69C6">
        <w:rPr>
          <w:rFonts w:hint="cs"/>
          <w:sz w:val="24"/>
          <w:szCs w:val="24"/>
          <w:rtl/>
        </w:rPr>
        <w:t xml:space="preserve">کسب و کار الکترونیک </w:t>
      </w:r>
      <w:r w:rsidR="00EE69C6" w:rsidRPr="00EE69C6">
        <w:rPr>
          <w:rFonts w:hint="cs"/>
          <w:sz w:val="24"/>
          <w:szCs w:val="24"/>
          <w:rtl/>
        </w:rPr>
        <w:t>: با جايگزيني دانش و اطلاعات بجاي مواد اوليه دانشگر جاي كاگر و دانشبر بجاي كاربر و سرمايه بر را گرفت.</w:t>
      </w:r>
    </w:p>
    <w:p w:rsidR="00EE69C6" w:rsidRPr="00EE69C6" w:rsidRDefault="00EE69C6" w:rsidP="00EE69C6">
      <w:pPr>
        <w:spacing w:line="240" w:lineRule="auto"/>
        <w:jc w:val="both"/>
        <w:rPr>
          <w:sz w:val="24"/>
          <w:szCs w:val="24"/>
          <w:rtl/>
        </w:rPr>
      </w:pPr>
    </w:p>
    <w:p w:rsidR="00EE69C6" w:rsidRPr="00EE69C6" w:rsidRDefault="00EE69C6" w:rsidP="00EE69C6">
      <w:pPr>
        <w:spacing w:line="240" w:lineRule="auto"/>
        <w:jc w:val="both"/>
        <w:rPr>
          <w:rFonts w:cs="Times New Roman"/>
          <w:sz w:val="24"/>
          <w:szCs w:val="24"/>
          <w:rtl/>
        </w:rPr>
      </w:pPr>
      <w:r w:rsidRPr="00EE69C6">
        <w:rPr>
          <w:rFonts w:hint="cs"/>
          <w:sz w:val="24"/>
          <w:szCs w:val="24"/>
          <w:rtl/>
        </w:rPr>
        <w:t>*با جایگزینی دانش و اطلاعات بجای مواد اولیه ، دانشگر جاي كاگر / دانشبر جاي كاربر و سرمايه بر را گرفت</w:t>
      </w:r>
    </w:p>
    <w:p w:rsidR="00EE69C6" w:rsidRPr="00EE69C6" w:rsidRDefault="00EE69C6" w:rsidP="00EE69C6">
      <w:pPr>
        <w:spacing w:line="240" w:lineRule="auto"/>
        <w:jc w:val="both"/>
        <w:rPr>
          <w:rFonts w:cs="Times New Roman"/>
          <w:sz w:val="24"/>
          <w:szCs w:val="24"/>
          <w:rtl/>
        </w:rPr>
      </w:pPr>
    </w:p>
    <w:p w:rsidR="00EE69C6" w:rsidRPr="00EE69C6" w:rsidRDefault="00EE69C6" w:rsidP="00EE69C6">
      <w:pPr>
        <w:spacing w:line="240" w:lineRule="auto"/>
        <w:jc w:val="both"/>
        <w:rPr>
          <w:sz w:val="24"/>
          <w:szCs w:val="24"/>
          <w:rtl/>
        </w:rPr>
      </w:pPr>
      <w:r w:rsidRPr="00EE69C6">
        <w:rPr>
          <w:rFonts w:hint="cs"/>
          <w:sz w:val="24"/>
          <w:szCs w:val="24"/>
          <w:rtl/>
        </w:rPr>
        <w:t xml:space="preserve">*صنعت كاربر </w:t>
      </w:r>
      <w:r w:rsidRPr="00EE69C6">
        <w:rPr>
          <w:rFonts w:ascii="Times New Roman" w:hAnsi="Times New Roman" w:cs="Times New Roman"/>
          <w:sz w:val="24"/>
          <w:szCs w:val="24"/>
          <w:rtl/>
        </w:rPr>
        <w:t>←</w:t>
      </w:r>
      <w:r w:rsidRPr="00EE69C6">
        <w:rPr>
          <w:rFonts w:hint="cs"/>
          <w:sz w:val="24"/>
          <w:szCs w:val="24"/>
          <w:rtl/>
        </w:rPr>
        <w:t xml:space="preserve"> كشاورزاي ايران ، فولاد ، فرش بافي و...</w:t>
      </w:r>
    </w:p>
    <w:p w:rsidR="00EE69C6" w:rsidRPr="00EE69C6" w:rsidRDefault="00EE69C6" w:rsidP="00EE69C6">
      <w:pPr>
        <w:spacing w:line="240" w:lineRule="auto"/>
        <w:jc w:val="both"/>
        <w:rPr>
          <w:sz w:val="24"/>
          <w:szCs w:val="24"/>
          <w:rtl/>
        </w:rPr>
      </w:pPr>
      <w:r w:rsidRPr="00EE69C6">
        <w:rPr>
          <w:rFonts w:hint="cs"/>
          <w:sz w:val="24"/>
          <w:szCs w:val="24"/>
          <w:rtl/>
        </w:rPr>
        <w:t xml:space="preserve">*صنعت دانشبر </w:t>
      </w:r>
      <w:r w:rsidRPr="00EE69C6">
        <w:rPr>
          <w:rFonts w:ascii="Times New Roman" w:hAnsi="Times New Roman" w:cs="Times New Roman"/>
          <w:sz w:val="24"/>
          <w:szCs w:val="24"/>
          <w:rtl/>
        </w:rPr>
        <w:t>←</w:t>
      </w:r>
      <w:r w:rsidRPr="00EE69C6">
        <w:rPr>
          <w:rFonts w:hint="cs"/>
          <w:sz w:val="24"/>
          <w:szCs w:val="24"/>
          <w:rtl/>
        </w:rPr>
        <w:t xml:space="preserve"> نانو ، بانك...</w:t>
      </w: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C15E44" w:rsidRPr="005E6E44" w:rsidRDefault="00EE69C6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</w:t>
      </w:r>
      <w:r w:rsidR="00681452" w:rsidRPr="005E6E44">
        <w:rPr>
          <w:rFonts w:hint="cs"/>
          <w:sz w:val="24"/>
          <w:szCs w:val="24"/>
          <w:rtl/>
        </w:rPr>
        <w:t xml:space="preserve">در عصر صنعت </w:t>
      </w:r>
      <w:r w:rsidR="00681452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B60CB2" w:rsidRPr="005E6E44">
        <w:rPr>
          <w:rFonts w:ascii="Times New Roman" w:hAnsi="Times New Roman" w:hint="cs"/>
          <w:sz w:val="24"/>
          <w:szCs w:val="24"/>
          <w:rtl/>
        </w:rPr>
        <w:t>(</w:t>
      </w:r>
      <w:r w:rsidR="00B60CB2" w:rsidRPr="005E6E44">
        <w:rPr>
          <w:rFonts w:hint="cs"/>
          <w:sz w:val="24"/>
          <w:szCs w:val="24"/>
          <w:rtl/>
        </w:rPr>
        <w:t>دانشگر</w:t>
      </w:r>
      <w:r w:rsidR="00E20497" w:rsidRPr="005E6E44">
        <w:rPr>
          <w:rFonts w:hint="cs"/>
          <w:sz w:val="24"/>
          <w:szCs w:val="24"/>
          <w:rtl/>
        </w:rPr>
        <w:t>/</w:t>
      </w:r>
      <w:r w:rsidR="00B60CB2" w:rsidRPr="005E6E44">
        <w:rPr>
          <w:rFonts w:hint="cs"/>
          <w:sz w:val="24"/>
          <w:szCs w:val="24"/>
          <w:rtl/>
        </w:rPr>
        <w:t xml:space="preserve"> کارگر ) هر آنچه به صنعت انرژی و ترابری نزدیک تر </w:t>
      </w:r>
      <w:r w:rsidR="00E20497" w:rsidRPr="005E6E44">
        <w:rPr>
          <w:rFonts w:hint="cs"/>
          <w:sz w:val="24"/>
          <w:szCs w:val="24"/>
          <w:rtl/>
        </w:rPr>
        <w:t>ب</w:t>
      </w:r>
      <w:r w:rsidR="00B60CB2" w:rsidRPr="005E6E44">
        <w:rPr>
          <w:rFonts w:hint="cs"/>
          <w:sz w:val="24"/>
          <w:szCs w:val="24"/>
          <w:rtl/>
        </w:rPr>
        <w:t>ود با ارزش تر بود</w:t>
      </w:r>
    </w:p>
    <w:p w:rsidR="000E507C" w:rsidRPr="005E6E44" w:rsidRDefault="00EE69C6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0E507C" w:rsidRPr="005E6E44">
        <w:rPr>
          <w:rFonts w:hint="cs"/>
          <w:sz w:val="24"/>
          <w:szCs w:val="24"/>
          <w:rtl/>
        </w:rPr>
        <w:t xml:space="preserve">در </w:t>
      </w:r>
      <w:r>
        <w:rPr>
          <w:rFonts w:hint="cs"/>
          <w:sz w:val="24"/>
          <w:szCs w:val="24"/>
          <w:rtl/>
        </w:rPr>
        <w:t>ع</w:t>
      </w:r>
      <w:r w:rsidR="000E507C" w:rsidRPr="005E6E44">
        <w:rPr>
          <w:rFonts w:hint="cs"/>
          <w:sz w:val="24"/>
          <w:szCs w:val="24"/>
          <w:rtl/>
        </w:rPr>
        <w:t xml:space="preserve">صر اطلاعات و ارتباطات </w:t>
      </w:r>
      <w:r w:rsidR="000E507C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E20497" w:rsidRPr="005E6E44">
        <w:rPr>
          <w:rFonts w:hint="cs"/>
          <w:sz w:val="24"/>
          <w:szCs w:val="24"/>
          <w:rtl/>
        </w:rPr>
        <w:t>(</w:t>
      </w:r>
      <w:r w:rsidR="000E507C" w:rsidRPr="005E6E44">
        <w:rPr>
          <w:rFonts w:hint="cs"/>
          <w:sz w:val="24"/>
          <w:szCs w:val="24"/>
          <w:rtl/>
        </w:rPr>
        <w:t>دانشبر</w:t>
      </w:r>
      <w:r w:rsidR="00E20497" w:rsidRPr="005E6E44">
        <w:rPr>
          <w:rFonts w:hint="cs"/>
          <w:sz w:val="24"/>
          <w:szCs w:val="24"/>
          <w:rtl/>
        </w:rPr>
        <w:t xml:space="preserve">/ </w:t>
      </w:r>
      <w:r w:rsidR="000E507C" w:rsidRPr="005E6E44">
        <w:rPr>
          <w:rFonts w:hint="cs"/>
          <w:sz w:val="24"/>
          <w:szCs w:val="24"/>
          <w:rtl/>
        </w:rPr>
        <w:t>کاربر- سرمایه بر</w:t>
      </w:r>
      <w:r w:rsidR="00E20497" w:rsidRPr="005E6E44">
        <w:rPr>
          <w:rFonts w:hint="cs"/>
          <w:sz w:val="24"/>
          <w:szCs w:val="24"/>
          <w:rtl/>
        </w:rPr>
        <w:t xml:space="preserve">) </w:t>
      </w:r>
      <w:r w:rsidR="000E507C" w:rsidRPr="005E6E44">
        <w:rPr>
          <w:rFonts w:hint="cs"/>
          <w:sz w:val="24"/>
          <w:szCs w:val="24"/>
          <w:rtl/>
        </w:rPr>
        <w:t>ه</w:t>
      </w:r>
      <w:r w:rsidR="00E57E83" w:rsidRPr="005E6E44">
        <w:rPr>
          <w:rFonts w:hint="cs"/>
          <w:sz w:val="24"/>
          <w:szCs w:val="24"/>
          <w:rtl/>
        </w:rPr>
        <w:t>ر</w:t>
      </w:r>
      <w:r w:rsidR="000E507C" w:rsidRPr="005E6E44">
        <w:rPr>
          <w:rFonts w:hint="cs"/>
          <w:sz w:val="24"/>
          <w:szCs w:val="24"/>
          <w:rtl/>
        </w:rPr>
        <w:t xml:space="preserve"> انچه به </w:t>
      </w:r>
      <w:r w:rsidR="00E20497" w:rsidRPr="005E6E44">
        <w:rPr>
          <w:sz w:val="24"/>
          <w:szCs w:val="24"/>
        </w:rPr>
        <w:t xml:space="preserve"> </w:t>
      </w:r>
      <w:r w:rsidR="00E57E83" w:rsidRPr="005E6E44">
        <w:rPr>
          <w:sz w:val="24"/>
          <w:szCs w:val="24"/>
        </w:rPr>
        <w:t>ict</w:t>
      </w:r>
      <w:r w:rsidR="00E57E83" w:rsidRPr="005E6E44">
        <w:rPr>
          <w:rFonts w:hint="cs"/>
          <w:sz w:val="24"/>
          <w:szCs w:val="24"/>
          <w:rtl/>
        </w:rPr>
        <w:t xml:space="preserve">نزدیک تر است با ارزش تر است </w:t>
      </w:r>
    </w:p>
    <w:p w:rsidR="00E20497" w:rsidRPr="005E6E44" w:rsidRDefault="00E20497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E20497" w:rsidRPr="005E6E44" w:rsidRDefault="00B908F6" w:rsidP="006547D8">
      <w:pPr>
        <w:pStyle w:val="ListParagraph"/>
        <w:tabs>
          <w:tab w:val="left" w:pos="76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مثال </w:t>
      </w:r>
      <w:r w:rsidRPr="005E6E44">
        <w:rPr>
          <w:rFonts w:ascii="Times New Roman" w:hAnsi="Times New Roman" w:cs="Times New Roman"/>
          <w:sz w:val="24"/>
          <w:szCs w:val="24"/>
          <w:rtl/>
        </w:rPr>
        <w:t>←</w:t>
      </w:r>
    </w:p>
    <w:p w:rsidR="00E20497" w:rsidRPr="005E6E44" w:rsidRDefault="00B908F6" w:rsidP="006547D8">
      <w:pPr>
        <w:pStyle w:val="ListParagraph"/>
        <w:numPr>
          <w:ilvl w:val="0"/>
          <w:numId w:val="25"/>
        </w:numPr>
        <w:tabs>
          <w:tab w:val="left" w:pos="766"/>
        </w:tabs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گوشی هوشمند / گوشی معمولی</w:t>
      </w:r>
    </w:p>
    <w:p w:rsidR="00E20497" w:rsidRPr="005E6E44" w:rsidRDefault="00967FA4" w:rsidP="006547D8">
      <w:pPr>
        <w:pStyle w:val="ListParagraph"/>
        <w:numPr>
          <w:ilvl w:val="0"/>
          <w:numId w:val="25"/>
        </w:numPr>
        <w:tabs>
          <w:tab w:val="left" w:pos="766"/>
        </w:tabs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ترازوی دیجیتال </w:t>
      </w:r>
      <w:r w:rsidR="00A568C8" w:rsidRPr="005E6E44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 w:rsidR="00A568C8" w:rsidRPr="005E6E44">
        <w:rPr>
          <w:rFonts w:hint="cs"/>
          <w:sz w:val="24"/>
          <w:szCs w:val="24"/>
          <w:rtl/>
        </w:rPr>
        <w:t>ترازوی معمولی</w:t>
      </w:r>
    </w:p>
    <w:p w:rsidR="00E20497" w:rsidRPr="005E6E44" w:rsidRDefault="002C6C03" w:rsidP="006547D8">
      <w:pPr>
        <w:pStyle w:val="ListParagraph"/>
        <w:numPr>
          <w:ilvl w:val="0"/>
          <w:numId w:val="25"/>
        </w:numPr>
        <w:tabs>
          <w:tab w:val="left" w:pos="766"/>
        </w:tabs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پرداخت </w:t>
      </w:r>
      <w:r w:rsidR="00967FA4" w:rsidRPr="005E6E44">
        <w:rPr>
          <w:rFonts w:hint="cs"/>
          <w:sz w:val="24"/>
          <w:szCs w:val="24"/>
          <w:rtl/>
        </w:rPr>
        <w:t xml:space="preserve">الکترونیک </w:t>
      </w:r>
      <w:r w:rsidRPr="005E6E44">
        <w:rPr>
          <w:rFonts w:hint="cs"/>
          <w:sz w:val="24"/>
          <w:szCs w:val="24"/>
          <w:rtl/>
        </w:rPr>
        <w:t xml:space="preserve">/ پرداخت </w:t>
      </w:r>
      <w:r w:rsidR="00967FA4">
        <w:rPr>
          <w:rFonts w:hint="cs"/>
          <w:sz w:val="24"/>
          <w:szCs w:val="24"/>
          <w:rtl/>
        </w:rPr>
        <w:t>سنتی</w:t>
      </w:r>
    </w:p>
    <w:p w:rsidR="00E20497" w:rsidRPr="005E6E44" w:rsidRDefault="005F2376" w:rsidP="006547D8">
      <w:pPr>
        <w:pStyle w:val="ListParagraph"/>
        <w:numPr>
          <w:ilvl w:val="0"/>
          <w:numId w:val="25"/>
        </w:numPr>
        <w:tabs>
          <w:tab w:val="left" w:pos="766"/>
        </w:tabs>
        <w:spacing w:line="240" w:lineRule="auto"/>
        <w:jc w:val="both"/>
        <w:rPr>
          <w:rFonts w:ascii="Times New Roman" w:hAnsi="Times New Roman"/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نامه الکترونیک/ نامه کاغذی</w:t>
      </w:r>
    </w:p>
    <w:p w:rsidR="00EE69C6" w:rsidRDefault="00E20497" w:rsidP="00E079AF">
      <w:pPr>
        <w:pStyle w:val="ListParagraph"/>
        <w:numPr>
          <w:ilvl w:val="0"/>
          <w:numId w:val="25"/>
        </w:numPr>
        <w:tabs>
          <w:tab w:val="left" w:pos="766"/>
        </w:tabs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کنتر</w:t>
      </w:r>
      <w:r w:rsidR="000D1F37" w:rsidRPr="005E6E44">
        <w:rPr>
          <w:rFonts w:hint="cs"/>
          <w:sz w:val="24"/>
          <w:szCs w:val="24"/>
          <w:rtl/>
        </w:rPr>
        <w:t>ل الکترونیک</w:t>
      </w:r>
      <w:r w:rsidR="00E079AF">
        <w:rPr>
          <w:rFonts w:hint="cs"/>
          <w:sz w:val="24"/>
          <w:szCs w:val="24"/>
          <w:rtl/>
        </w:rPr>
        <w:t>ی</w:t>
      </w:r>
      <w:r w:rsidR="000D1F37" w:rsidRPr="005E6E44">
        <w:rPr>
          <w:rFonts w:hint="cs"/>
          <w:sz w:val="24"/>
          <w:szCs w:val="24"/>
          <w:rtl/>
        </w:rPr>
        <w:t xml:space="preserve"> / </w:t>
      </w:r>
      <w:r w:rsidR="00E079AF">
        <w:rPr>
          <w:rFonts w:hint="cs"/>
          <w:sz w:val="24"/>
          <w:szCs w:val="24"/>
          <w:rtl/>
        </w:rPr>
        <w:t>ساخت با روبات  در مقابل ساخت با کارگر</w:t>
      </w:r>
    </w:p>
    <w:p w:rsidR="00EE69C6" w:rsidRDefault="00EE69C6" w:rsidP="00EE69C6">
      <w:pPr>
        <w:pStyle w:val="ListParagraph"/>
        <w:tabs>
          <w:tab w:val="left" w:pos="766"/>
        </w:tabs>
        <w:spacing w:line="240" w:lineRule="auto"/>
        <w:jc w:val="both"/>
        <w:rPr>
          <w:sz w:val="24"/>
          <w:szCs w:val="24"/>
        </w:rPr>
      </w:pPr>
    </w:p>
    <w:p w:rsidR="00EE69C6" w:rsidRDefault="00EE69C6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</w:p>
    <w:p w:rsidR="000D1F37" w:rsidRPr="00EE69C6" w:rsidRDefault="006B6D60" w:rsidP="00EE69C6">
      <w:pPr>
        <w:pStyle w:val="ListParagraph"/>
        <w:tabs>
          <w:tab w:val="left" w:pos="766"/>
        </w:tabs>
        <w:spacing w:line="240" w:lineRule="auto"/>
        <w:ind w:left="0"/>
        <w:jc w:val="both"/>
        <w:rPr>
          <w:sz w:val="24"/>
          <w:szCs w:val="24"/>
          <w:rtl/>
        </w:rPr>
      </w:pPr>
      <w:r w:rsidRPr="00EE69C6">
        <w:rPr>
          <w:rFonts w:hint="cs"/>
          <w:sz w:val="24"/>
          <w:szCs w:val="24"/>
          <w:rtl/>
        </w:rPr>
        <w:t>*</w:t>
      </w:r>
      <w:r w:rsidR="000D1F37" w:rsidRPr="00EE69C6">
        <w:rPr>
          <w:rFonts w:hint="cs"/>
          <w:sz w:val="24"/>
          <w:szCs w:val="24"/>
          <w:rtl/>
        </w:rPr>
        <w:t xml:space="preserve">تفاوت جوامع پیشرفته در عصر صنعت و عصر اطلاعات </w:t>
      </w:r>
      <w:r w:rsidR="00E20497" w:rsidRPr="00EE69C6">
        <w:rPr>
          <w:rFonts w:hint="cs"/>
          <w:sz w:val="24"/>
          <w:szCs w:val="24"/>
          <w:rtl/>
        </w:rPr>
        <w:t>:</w:t>
      </w:r>
    </w:p>
    <w:p w:rsidR="00D7077B" w:rsidRPr="005E6E44" w:rsidRDefault="003D2504" w:rsidP="006547D8">
      <w:pPr>
        <w:numPr>
          <w:ilvl w:val="0"/>
          <w:numId w:val="26"/>
        </w:num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جوامع پیشرفته به آسانی تولید می کردند و با سخاوت مصرف می کردند </w:t>
      </w:r>
    </w:p>
    <w:p w:rsidR="003D2504" w:rsidRPr="005E6E44" w:rsidRDefault="003D2504" w:rsidP="006547D8">
      <w:pPr>
        <w:numPr>
          <w:ilvl w:val="0"/>
          <w:numId w:val="26"/>
        </w:num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جوامع در حال توسعه نمی توانستند تولید کنند و با صرفه جویی مصرف می کردند </w:t>
      </w:r>
    </w:p>
    <w:p w:rsidR="007C776F" w:rsidRDefault="007C776F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</w:p>
    <w:p w:rsidR="00E20497" w:rsidRPr="005E6E44" w:rsidRDefault="00E20497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3D2504" w:rsidRPr="005E6E44">
        <w:rPr>
          <w:rFonts w:hint="cs"/>
          <w:sz w:val="24"/>
          <w:szCs w:val="24"/>
          <w:rtl/>
        </w:rPr>
        <w:t xml:space="preserve">در عصر صنعت </w:t>
      </w:r>
      <w:r w:rsidR="003D2504" w:rsidRPr="005E6E44">
        <w:rPr>
          <w:rFonts w:ascii="Times New Roman" w:hAnsi="Times New Roman" w:cs="Times New Roman"/>
          <w:sz w:val="24"/>
          <w:szCs w:val="24"/>
          <w:rtl/>
        </w:rPr>
        <w:t>←</w:t>
      </w:r>
    </w:p>
    <w:p w:rsidR="00E20497" w:rsidRPr="005E6E44" w:rsidRDefault="00532B54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کشورهای تولید کننده: آنهایی که تولید می کردند و خیلی راحت مصرف می کردند </w:t>
      </w:r>
    </w:p>
    <w:p w:rsidR="00E20497" w:rsidRPr="005E6E44" w:rsidRDefault="00844D18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کشورهای مصرف کننده :</w:t>
      </w:r>
      <w:r w:rsidR="00E20497" w:rsidRPr="005E6E44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آنهایی که تولید می کردند به سختی با صرفه جویی و تنگ دستی زندگی می کردند</w:t>
      </w:r>
    </w:p>
    <w:p w:rsidR="00A16422" w:rsidRPr="005E6E44" w:rsidRDefault="00A16422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</w:p>
    <w:p w:rsidR="00844D18" w:rsidRPr="005E6E44" w:rsidRDefault="00E20497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844D18" w:rsidRPr="005E6E44">
        <w:rPr>
          <w:rFonts w:hint="cs"/>
          <w:sz w:val="24"/>
          <w:szCs w:val="24"/>
          <w:rtl/>
        </w:rPr>
        <w:t xml:space="preserve">در عصر اطلاعات </w:t>
      </w:r>
      <w:r w:rsidR="00844D18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5D21DA" w:rsidRPr="005E6E44">
        <w:rPr>
          <w:rFonts w:hint="cs"/>
          <w:sz w:val="24"/>
          <w:szCs w:val="24"/>
          <w:rtl/>
        </w:rPr>
        <w:t xml:space="preserve">جوامع پیشرفته </w:t>
      </w:r>
      <w:r w:rsidR="009F3506" w:rsidRPr="005E6E44">
        <w:rPr>
          <w:rFonts w:hint="cs"/>
          <w:sz w:val="24"/>
          <w:szCs w:val="24"/>
          <w:rtl/>
        </w:rPr>
        <w:t>به تولید اطلاعات مشغول اند</w:t>
      </w:r>
    </w:p>
    <w:p w:rsidR="00E20497" w:rsidRPr="005E6E44" w:rsidRDefault="00E20497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</w:p>
    <w:p w:rsidR="00A1640B" w:rsidRPr="005E6E44" w:rsidRDefault="006B6D60" w:rsidP="006547D8">
      <w:pPr>
        <w:tabs>
          <w:tab w:val="left" w:pos="766"/>
        </w:tabs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A1640B" w:rsidRPr="005E6E44">
        <w:rPr>
          <w:rFonts w:hint="cs"/>
          <w:sz w:val="24"/>
          <w:szCs w:val="24"/>
          <w:rtl/>
        </w:rPr>
        <w:t>چه اطلاعاتی در جامع عقب افتاده تولید می شود ولی در جوامع پیشرفته تولید نمی شود؟</w:t>
      </w:r>
    </w:p>
    <w:p w:rsidR="009F3506" w:rsidRPr="005E6E44" w:rsidRDefault="00931449" w:rsidP="006547D8">
      <w:pPr>
        <w:numPr>
          <w:ilvl w:val="0"/>
          <w:numId w:val="27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مثل اطلاعات مصرف (چون در کشورهای عقب افتاده فقط مصرف کننده اند )</w:t>
      </w:r>
    </w:p>
    <w:p w:rsidR="00931449" w:rsidRPr="005E6E44" w:rsidRDefault="00931449" w:rsidP="006547D8">
      <w:pPr>
        <w:numPr>
          <w:ilvl w:val="0"/>
          <w:numId w:val="27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مثل شایعات (تولید شایعات)</w:t>
      </w:r>
    </w:p>
    <w:p w:rsidR="00931449" w:rsidRPr="005E6E44" w:rsidRDefault="00931449" w:rsidP="006547D8">
      <w:pPr>
        <w:numPr>
          <w:ilvl w:val="0"/>
          <w:numId w:val="27"/>
        </w:numPr>
        <w:spacing w:line="240" w:lineRule="auto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مثل قاچاق(آمار قاچاق در کشورهای عقب افتاده زیاد </w:t>
      </w:r>
      <w:r w:rsidR="00E20497" w:rsidRPr="005E6E44">
        <w:rPr>
          <w:rFonts w:hint="cs"/>
          <w:sz w:val="24"/>
          <w:szCs w:val="24"/>
          <w:rtl/>
        </w:rPr>
        <w:t>است)</w:t>
      </w:r>
    </w:p>
    <w:p w:rsidR="00E20497" w:rsidRPr="005E6E44" w:rsidRDefault="00E20497" w:rsidP="006547D8">
      <w:pPr>
        <w:numPr>
          <w:ilvl w:val="0"/>
          <w:numId w:val="27"/>
        </w:numPr>
        <w:spacing w:line="240" w:lineRule="auto"/>
        <w:jc w:val="both"/>
        <w:rPr>
          <w:sz w:val="24"/>
          <w:szCs w:val="24"/>
        </w:rPr>
      </w:pPr>
      <w:r w:rsidRPr="005E6E44">
        <w:rPr>
          <w:rFonts w:hint="cs"/>
          <w:sz w:val="24"/>
          <w:szCs w:val="24"/>
          <w:rtl/>
        </w:rPr>
        <w:t>مثل دعواهای</w:t>
      </w:r>
      <w:r w:rsidR="00931449" w:rsidRPr="005E6E44">
        <w:rPr>
          <w:rFonts w:hint="cs"/>
          <w:sz w:val="24"/>
          <w:szCs w:val="24"/>
          <w:rtl/>
        </w:rPr>
        <w:t xml:space="preserve"> قومی</w:t>
      </w:r>
    </w:p>
    <w:p w:rsidR="00E20497" w:rsidRPr="005E6E44" w:rsidRDefault="00E20497" w:rsidP="006547D8">
      <w:pPr>
        <w:spacing w:line="240" w:lineRule="auto"/>
        <w:jc w:val="both"/>
        <w:rPr>
          <w:sz w:val="24"/>
          <w:szCs w:val="24"/>
          <w:rtl/>
        </w:rPr>
      </w:pPr>
    </w:p>
    <w:p w:rsidR="00931449" w:rsidRPr="005E6E44" w:rsidRDefault="007C776F" w:rsidP="006547D8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*تفاوت جامعه عقب</w:t>
      </w:r>
      <w:r w:rsidR="00A115BB" w:rsidRPr="005E6E44">
        <w:rPr>
          <w:rFonts w:hint="cs"/>
          <w:sz w:val="24"/>
          <w:szCs w:val="24"/>
          <w:rtl/>
        </w:rPr>
        <w:t xml:space="preserve"> افتاده و صنعتی :</w:t>
      </w:r>
    </w:p>
    <w:p w:rsidR="004D4AB1" w:rsidRDefault="006B6D60" w:rsidP="00A83E4E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 xml:space="preserve">در هر دو اطلاعات تولید می شود (کم </w:t>
      </w:r>
      <w:r w:rsidRPr="005E6E4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E6E44">
        <w:rPr>
          <w:rFonts w:hint="cs"/>
          <w:sz w:val="24"/>
          <w:szCs w:val="24"/>
          <w:rtl/>
        </w:rPr>
        <w:t xml:space="preserve"> زیاد)</w:t>
      </w:r>
      <w:r w:rsidR="00DC6399" w:rsidRPr="005E6E44">
        <w:rPr>
          <w:rFonts w:hint="cs"/>
          <w:sz w:val="24"/>
          <w:szCs w:val="24"/>
          <w:rtl/>
        </w:rPr>
        <w:t xml:space="preserve"> </w:t>
      </w:r>
      <w:r w:rsidRPr="005E6E44">
        <w:rPr>
          <w:rFonts w:hint="cs"/>
          <w:sz w:val="24"/>
          <w:szCs w:val="24"/>
          <w:rtl/>
        </w:rPr>
        <w:t>نحوه برخورد با اطلاعات مهم است</w:t>
      </w:r>
      <w:r w:rsidR="00DC6399" w:rsidRPr="005E6E44">
        <w:rPr>
          <w:rFonts w:hint="cs"/>
          <w:sz w:val="24"/>
          <w:szCs w:val="24"/>
          <w:rtl/>
        </w:rPr>
        <w:t xml:space="preserve"> / </w:t>
      </w:r>
      <w:r w:rsidRPr="005E6E44">
        <w:rPr>
          <w:rFonts w:hint="cs"/>
          <w:sz w:val="24"/>
          <w:szCs w:val="24"/>
          <w:rtl/>
        </w:rPr>
        <w:t>در جوامع پیشرفته اطلاعات استخراج</w:t>
      </w:r>
      <w:r w:rsidR="00DC6399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به روز رسانی</w:t>
      </w:r>
      <w:r w:rsidR="00DC6399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ذخیره</w:t>
      </w:r>
      <w:r w:rsidR="00DC6399" w:rsidRPr="005E6E44">
        <w:rPr>
          <w:rFonts w:hint="cs"/>
          <w:sz w:val="24"/>
          <w:szCs w:val="24"/>
          <w:rtl/>
        </w:rPr>
        <w:t xml:space="preserve"> ، </w:t>
      </w:r>
      <w:r w:rsidRPr="005E6E44">
        <w:rPr>
          <w:rFonts w:hint="cs"/>
          <w:sz w:val="24"/>
          <w:szCs w:val="24"/>
          <w:rtl/>
        </w:rPr>
        <w:t>کنترل</w:t>
      </w:r>
      <w:r w:rsidR="00DC6399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ارزیابی</w:t>
      </w:r>
      <w:r w:rsidR="00DC6399" w:rsidRPr="005E6E44">
        <w:rPr>
          <w:rFonts w:hint="cs"/>
          <w:sz w:val="24"/>
          <w:szCs w:val="24"/>
          <w:rtl/>
        </w:rPr>
        <w:t xml:space="preserve"> ،</w:t>
      </w:r>
      <w:r w:rsidRPr="005E6E44">
        <w:rPr>
          <w:rFonts w:hint="cs"/>
          <w:sz w:val="24"/>
          <w:szCs w:val="24"/>
          <w:rtl/>
        </w:rPr>
        <w:t xml:space="preserve"> پردازش </w:t>
      </w:r>
      <w:r w:rsidR="00DC6399" w:rsidRPr="005E6E44">
        <w:rPr>
          <w:rFonts w:hint="cs"/>
          <w:sz w:val="24"/>
          <w:szCs w:val="24"/>
          <w:rtl/>
        </w:rPr>
        <w:t>، طبقه بندی ، تفسیر ، بازاریابی و استفاده از اطلاعات</w:t>
      </w:r>
      <w:r w:rsidR="00DC6399" w:rsidRPr="005E6E44">
        <w:rPr>
          <w:rFonts w:ascii="Times New Roman" w:hAnsi="Times New Roman" w:hint="cs"/>
          <w:sz w:val="24"/>
          <w:szCs w:val="24"/>
          <w:rtl/>
        </w:rPr>
        <w:t xml:space="preserve"> ، </w:t>
      </w:r>
      <w:r w:rsidR="006F553E" w:rsidRPr="005E6E44">
        <w:rPr>
          <w:rFonts w:hint="cs"/>
          <w:sz w:val="24"/>
          <w:szCs w:val="24"/>
          <w:rtl/>
        </w:rPr>
        <w:t>تبدیل کردن اطلاعات</w:t>
      </w:r>
      <w:r w:rsidR="007C776F">
        <w:rPr>
          <w:rFonts w:hint="cs"/>
          <w:sz w:val="24"/>
          <w:szCs w:val="24"/>
          <w:rtl/>
        </w:rPr>
        <w:t xml:space="preserve"> و ...</w:t>
      </w:r>
      <w:r w:rsidR="00DC6399" w:rsidRPr="005E6E44">
        <w:rPr>
          <w:rFonts w:hint="cs"/>
          <w:sz w:val="24"/>
          <w:szCs w:val="24"/>
          <w:rtl/>
        </w:rPr>
        <w:t xml:space="preserve"> مي شود</w:t>
      </w:r>
      <w:r w:rsidR="006F553E" w:rsidRPr="005E6E44">
        <w:rPr>
          <w:rFonts w:hint="cs"/>
          <w:sz w:val="24"/>
          <w:szCs w:val="24"/>
          <w:rtl/>
        </w:rPr>
        <w:t xml:space="preserve"> </w:t>
      </w:r>
      <w:r w:rsidR="00DC6399" w:rsidRPr="005E6E44">
        <w:rPr>
          <w:rFonts w:hint="cs"/>
          <w:sz w:val="24"/>
          <w:szCs w:val="24"/>
          <w:rtl/>
        </w:rPr>
        <w:t xml:space="preserve">و </w:t>
      </w:r>
      <w:r w:rsidR="006F553E" w:rsidRPr="005E6E44">
        <w:rPr>
          <w:rFonts w:hint="cs"/>
          <w:sz w:val="24"/>
          <w:szCs w:val="24"/>
          <w:rtl/>
        </w:rPr>
        <w:t>در صورت لزوم اطلاعات را منهدم می ک</w:t>
      </w:r>
      <w:r w:rsidR="00DC6399" w:rsidRPr="005E6E44">
        <w:rPr>
          <w:rFonts w:hint="cs"/>
          <w:sz w:val="24"/>
          <w:szCs w:val="24"/>
          <w:rtl/>
        </w:rPr>
        <w:t>ن</w:t>
      </w:r>
      <w:r w:rsidR="006F553E" w:rsidRPr="005E6E44">
        <w:rPr>
          <w:rFonts w:hint="cs"/>
          <w:sz w:val="24"/>
          <w:szCs w:val="24"/>
          <w:rtl/>
        </w:rPr>
        <w:t xml:space="preserve">ند </w:t>
      </w:r>
      <w:r w:rsidR="00DC6399" w:rsidRPr="005E6E44">
        <w:rPr>
          <w:rFonts w:hint="cs"/>
          <w:sz w:val="24"/>
          <w:szCs w:val="24"/>
          <w:rtl/>
        </w:rPr>
        <w:t>/</w:t>
      </w:r>
      <w:r w:rsidR="009B17A6">
        <w:rPr>
          <w:rFonts w:hint="cs"/>
          <w:sz w:val="24"/>
          <w:szCs w:val="24"/>
          <w:rtl/>
        </w:rPr>
        <w:t xml:space="preserve"> در جوامع پیشرفته با اطلاعات بازی می کنند که از این بازی با </w:t>
      </w:r>
      <w:r w:rsidR="009B17A6">
        <w:rPr>
          <w:rFonts w:hint="cs"/>
          <w:sz w:val="24"/>
          <w:szCs w:val="24"/>
          <w:rtl/>
        </w:rPr>
        <w:lastRenderedPageBreak/>
        <w:t>اطلاعات کارآفرینی ایجاد می شود /</w:t>
      </w:r>
      <w:r w:rsidR="00DC6399" w:rsidRPr="005E6E44">
        <w:rPr>
          <w:rFonts w:hint="cs"/>
          <w:sz w:val="24"/>
          <w:szCs w:val="24"/>
          <w:rtl/>
        </w:rPr>
        <w:t xml:space="preserve"> </w:t>
      </w:r>
      <w:r w:rsidR="00A66F80" w:rsidRPr="005E6E44">
        <w:rPr>
          <w:rFonts w:hint="cs"/>
          <w:sz w:val="24"/>
          <w:szCs w:val="24"/>
          <w:rtl/>
        </w:rPr>
        <w:t>در جوامع عقب مانده اطلاعات تولید می شوند و بلافاصله اطلاعات</w:t>
      </w:r>
      <w:r w:rsidR="00AF68B7" w:rsidRPr="005E6E44">
        <w:rPr>
          <w:rFonts w:hint="cs"/>
          <w:sz w:val="24"/>
          <w:szCs w:val="24"/>
          <w:rtl/>
        </w:rPr>
        <w:t xml:space="preserve"> ر</w:t>
      </w:r>
      <w:r w:rsidR="00A66F80" w:rsidRPr="005E6E44">
        <w:rPr>
          <w:rFonts w:hint="cs"/>
          <w:sz w:val="24"/>
          <w:szCs w:val="24"/>
          <w:rtl/>
        </w:rPr>
        <w:t xml:space="preserve"> ا نابود می کنند </w:t>
      </w:r>
      <w:r w:rsidR="00AF68B7" w:rsidRPr="005E6E44">
        <w:rPr>
          <w:rFonts w:hint="cs"/>
          <w:sz w:val="24"/>
          <w:szCs w:val="24"/>
          <w:rtl/>
        </w:rPr>
        <w:t xml:space="preserve">مثل اطلاعاتی که یک فرد بیمار با </w:t>
      </w:r>
      <w:r w:rsidR="00D12B39" w:rsidRPr="005E6E44">
        <w:rPr>
          <w:rFonts w:hint="cs"/>
          <w:sz w:val="24"/>
          <w:szCs w:val="24"/>
          <w:rtl/>
        </w:rPr>
        <w:t xml:space="preserve">مراجعه به پزشک به او انتقال می دهد به دنبال او اطلاعاتی </w:t>
      </w:r>
      <w:r w:rsidR="004259A2" w:rsidRPr="005E6E44">
        <w:rPr>
          <w:rFonts w:hint="cs"/>
          <w:sz w:val="24"/>
          <w:szCs w:val="24"/>
          <w:rtl/>
        </w:rPr>
        <w:t xml:space="preserve">که از بیماری و علائم او </w:t>
      </w:r>
      <w:r w:rsidR="00830975" w:rsidRPr="005E6E44">
        <w:rPr>
          <w:rFonts w:hint="cs"/>
          <w:sz w:val="24"/>
          <w:szCs w:val="24"/>
          <w:rtl/>
        </w:rPr>
        <w:t xml:space="preserve">به دست </w:t>
      </w:r>
      <w:r w:rsidR="00DC6399" w:rsidRPr="005E6E44">
        <w:rPr>
          <w:rFonts w:hint="cs"/>
          <w:sz w:val="24"/>
          <w:szCs w:val="24"/>
          <w:rtl/>
        </w:rPr>
        <w:t>م</w:t>
      </w:r>
      <w:r w:rsidR="00830975" w:rsidRPr="005E6E44">
        <w:rPr>
          <w:rFonts w:hint="cs"/>
          <w:sz w:val="24"/>
          <w:szCs w:val="24"/>
          <w:rtl/>
        </w:rPr>
        <w:t xml:space="preserve">ی آید و اطلاعاتی که از نحوه دارو عوارضی آن بدست می آید </w:t>
      </w:r>
      <w:r w:rsidR="00DC6399" w:rsidRPr="005E6E44">
        <w:rPr>
          <w:rFonts w:hint="cs"/>
          <w:sz w:val="24"/>
          <w:szCs w:val="24"/>
          <w:rtl/>
        </w:rPr>
        <w:t xml:space="preserve">/ </w:t>
      </w:r>
      <w:r w:rsidR="00830975" w:rsidRPr="005E6E44">
        <w:rPr>
          <w:rFonts w:hint="cs"/>
          <w:sz w:val="24"/>
          <w:szCs w:val="24"/>
          <w:rtl/>
        </w:rPr>
        <w:t xml:space="preserve">کشورهای پیشرفته چیزی به نام </w:t>
      </w:r>
      <w:r w:rsidR="007B244A">
        <w:rPr>
          <w:sz w:val="24"/>
          <w:szCs w:val="24"/>
        </w:rPr>
        <w:t>HIF</w:t>
      </w:r>
      <w:r w:rsidR="00DC6399" w:rsidRPr="005E6E44">
        <w:rPr>
          <w:rFonts w:hint="cs"/>
          <w:sz w:val="24"/>
          <w:szCs w:val="24"/>
          <w:rtl/>
        </w:rPr>
        <w:t xml:space="preserve"> </w:t>
      </w:r>
      <w:r w:rsidR="002B3A44" w:rsidRPr="005E6E44">
        <w:rPr>
          <w:rFonts w:hint="cs"/>
          <w:sz w:val="24"/>
          <w:szCs w:val="24"/>
          <w:rtl/>
        </w:rPr>
        <w:t>درست</w:t>
      </w:r>
      <w:r w:rsidR="00DC6399" w:rsidRPr="005E6E44">
        <w:rPr>
          <w:rFonts w:hint="cs"/>
          <w:sz w:val="24"/>
          <w:szCs w:val="24"/>
          <w:rtl/>
        </w:rPr>
        <w:t xml:space="preserve"> کرده اند به نام سامانه اطلاعات </w:t>
      </w:r>
      <w:r w:rsidR="002B3A44" w:rsidRPr="005E6E44">
        <w:rPr>
          <w:rFonts w:hint="cs"/>
          <w:sz w:val="24"/>
          <w:szCs w:val="24"/>
          <w:rtl/>
        </w:rPr>
        <w:t xml:space="preserve">سلامت که اطلاعات را ثبت و </w:t>
      </w:r>
      <w:r w:rsidR="007B244A">
        <w:rPr>
          <w:rFonts w:hint="cs"/>
          <w:sz w:val="24"/>
          <w:szCs w:val="24"/>
          <w:rtl/>
        </w:rPr>
        <w:t>ضبط</w:t>
      </w:r>
      <w:r w:rsidR="002B3A44" w:rsidRPr="005E6E44">
        <w:rPr>
          <w:rFonts w:hint="cs"/>
          <w:sz w:val="24"/>
          <w:szCs w:val="24"/>
          <w:rtl/>
        </w:rPr>
        <w:t xml:space="preserve"> </w:t>
      </w:r>
      <w:r w:rsidR="00DC6399" w:rsidRPr="005E6E44">
        <w:rPr>
          <w:rFonts w:hint="cs"/>
          <w:sz w:val="24"/>
          <w:szCs w:val="24"/>
          <w:rtl/>
        </w:rPr>
        <w:t>می کند</w:t>
      </w:r>
      <w:r w:rsidR="007B244A">
        <w:rPr>
          <w:rFonts w:hint="cs"/>
          <w:sz w:val="24"/>
          <w:szCs w:val="24"/>
          <w:rtl/>
        </w:rPr>
        <w:t>.</w:t>
      </w:r>
      <w:r w:rsidR="00A83E4E">
        <w:rPr>
          <w:rFonts w:hint="cs"/>
          <w:sz w:val="24"/>
          <w:szCs w:val="24"/>
          <w:rtl/>
        </w:rPr>
        <w:t>از</w:t>
      </w:r>
      <w:r w:rsidR="007B244A">
        <w:rPr>
          <w:rFonts w:hint="cs"/>
          <w:sz w:val="24"/>
          <w:szCs w:val="24"/>
          <w:rtl/>
        </w:rPr>
        <w:t xml:space="preserve"> </w:t>
      </w:r>
      <w:r w:rsidR="00DC6399" w:rsidRPr="005E6E44">
        <w:rPr>
          <w:sz w:val="24"/>
          <w:szCs w:val="24"/>
        </w:rPr>
        <w:t xml:space="preserve"> </w:t>
      </w:r>
      <w:r w:rsidR="002B3A44" w:rsidRPr="00080D5B">
        <w:rPr>
          <w:sz w:val="24"/>
          <w:szCs w:val="24"/>
        </w:rPr>
        <w:t>Hif</w:t>
      </w:r>
      <w:r w:rsidR="00EC68B8" w:rsidRPr="005E6E44">
        <w:rPr>
          <w:rFonts w:hint="cs"/>
          <w:sz w:val="24"/>
          <w:szCs w:val="24"/>
          <w:rtl/>
        </w:rPr>
        <w:t xml:space="preserve">می توان نتیجه گرفت که مثلا آنفولانزای عربی در حال پیشرفت است یا چشم درد مربوط به سر درد است یا افزایش اعتیاد در زنان </w:t>
      </w:r>
      <w:r w:rsidR="004D4AB1" w:rsidRPr="005E6E44">
        <w:rPr>
          <w:rFonts w:hint="cs"/>
          <w:sz w:val="24"/>
          <w:szCs w:val="24"/>
          <w:rtl/>
        </w:rPr>
        <w:t>یا انو</w:t>
      </w:r>
      <w:r w:rsidR="00DC6399" w:rsidRPr="005E6E44">
        <w:rPr>
          <w:rFonts w:hint="cs"/>
          <w:sz w:val="24"/>
          <w:szCs w:val="24"/>
          <w:rtl/>
        </w:rPr>
        <w:t>اع بیماری در کودکان و ...</w:t>
      </w:r>
    </w:p>
    <w:p w:rsidR="007C776F" w:rsidRDefault="007C776F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787B00" w:rsidRPr="005E6E44" w:rsidRDefault="00787B00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:rsidR="00787B00" w:rsidRDefault="00DC6399" w:rsidP="00787B00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4D4AB1" w:rsidRPr="005E6E44">
        <w:rPr>
          <w:rFonts w:hint="cs"/>
          <w:sz w:val="24"/>
          <w:szCs w:val="24"/>
          <w:rtl/>
        </w:rPr>
        <w:t>صنعت ادامه ی بازوی انسان</w:t>
      </w:r>
      <w:r w:rsidRPr="005E6E44">
        <w:rPr>
          <w:rFonts w:hint="cs"/>
          <w:sz w:val="24"/>
          <w:szCs w:val="24"/>
          <w:rtl/>
        </w:rPr>
        <w:t xml:space="preserve"> </w:t>
      </w:r>
      <w:r w:rsidR="004D4AB1" w:rsidRPr="005E6E44">
        <w:rPr>
          <w:rFonts w:hint="cs"/>
          <w:sz w:val="24"/>
          <w:szCs w:val="24"/>
          <w:rtl/>
        </w:rPr>
        <w:t xml:space="preserve">است </w:t>
      </w:r>
      <w:r w:rsidRPr="005E6E44">
        <w:rPr>
          <w:rFonts w:hint="cs"/>
          <w:sz w:val="24"/>
          <w:szCs w:val="24"/>
          <w:rtl/>
        </w:rPr>
        <w:t xml:space="preserve">/ </w:t>
      </w:r>
      <w:r w:rsidR="004D4AB1" w:rsidRPr="005E6E44">
        <w:rPr>
          <w:rFonts w:hint="cs"/>
          <w:sz w:val="24"/>
          <w:szCs w:val="24"/>
          <w:rtl/>
        </w:rPr>
        <w:t>ار</w:t>
      </w:r>
      <w:r w:rsidR="00080D5B">
        <w:rPr>
          <w:rFonts w:hint="cs"/>
          <w:sz w:val="24"/>
          <w:szCs w:val="24"/>
          <w:rtl/>
        </w:rPr>
        <w:t>تباطات ادامه ی حواس انسان است (</w:t>
      </w:r>
      <w:r w:rsidR="004D4AB1" w:rsidRPr="005E6E44">
        <w:rPr>
          <w:rFonts w:hint="cs"/>
          <w:sz w:val="24"/>
          <w:szCs w:val="24"/>
          <w:rtl/>
        </w:rPr>
        <w:t>مثل نشستن در خانه و اداره کردن کارخانه از</w:t>
      </w:r>
      <w:r w:rsidRPr="005E6E44">
        <w:rPr>
          <w:rFonts w:hint="cs"/>
          <w:sz w:val="24"/>
          <w:szCs w:val="24"/>
          <w:rtl/>
        </w:rPr>
        <w:t xml:space="preserve"> راه دور مثل آموزش مجازی و...</w:t>
      </w:r>
    </w:p>
    <w:p w:rsidR="00EE69C6" w:rsidRDefault="00EE69C6" w:rsidP="00787B00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EE69C6" w:rsidRDefault="00EE69C6" w:rsidP="00787B00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E16C02" w:rsidRPr="005E6E44" w:rsidRDefault="00DC6399" w:rsidP="00787B00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E00946" w:rsidRPr="005E6E44">
        <w:rPr>
          <w:rFonts w:hint="cs"/>
          <w:sz w:val="24"/>
          <w:szCs w:val="24"/>
          <w:rtl/>
        </w:rPr>
        <w:t>آ</w:t>
      </w:r>
      <w:r w:rsidRPr="005E6E44">
        <w:rPr>
          <w:rFonts w:hint="cs"/>
          <w:sz w:val="24"/>
          <w:szCs w:val="24"/>
          <w:rtl/>
        </w:rPr>
        <w:t>ثا</w:t>
      </w:r>
      <w:r w:rsidR="00E00946" w:rsidRPr="005E6E44">
        <w:rPr>
          <w:rFonts w:hint="cs"/>
          <w:sz w:val="24"/>
          <w:szCs w:val="24"/>
          <w:rtl/>
        </w:rPr>
        <w:t>ر سوء ابزارها و خدمات الکترونیک : تنبلی افراد</w:t>
      </w:r>
      <w:r w:rsidRPr="005E6E44">
        <w:rPr>
          <w:rFonts w:hint="cs"/>
          <w:sz w:val="24"/>
          <w:szCs w:val="24"/>
          <w:rtl/>
        </w:rPr>
        <w:t xml:space="preserve"> ،</w:t>
      </w:r>
      <w:r w:rsidR="00E00946" w:rsidRPr="005E6E44">
        <w:rPr>
          <w:rFonts w:hint="cs"/>
          <w:sz w:val="24"/>
          <w:szCs w:val="24"/>
          <w:rtl/>
        </w:rPr>
        <w:t xml:space="preserve"> خستگی</w:t>
      </w:r>
      <w:r w:rsidRPr="005E6E44">
        <w:rPr>
          <w:rFonts w:hint="cs"/>
          <w:sz w:val="24"/>
          <w:szCs w:val="24"/>
          <w:rtl/>
        </w:rPr>
        <w:t xml:space="preserve"> ، </w:t>
      </w:r>
      <w:r w:rsidR="00E16C02" w:rsidRPr="005E6E44">
        <w:rPr>
          <w:rFonts w:hint="cs"/>
          <w:sz w:val="24"/>
          <w:szCs w:val="24"/>
          <w:rtl/>
        </w:rPr>
        <w:t xml:space="preserve">کارکردن فقط با چشم </w:t>
      </w:r>
      <w:r w:rsidRPr="005E6E44">
        <w:rPr>
          <w:rFonts w:ascii="Times New Roman" w:hAnsi="Times New Roman" w:hint="cs"/>
          <w:sz w:val="24"/>
          <w:szCs w:val="24"/>
          <w:rtl/>
        </w:rPr>
        <w:t>و</w:t>
      </w:r>
      <w:r w:rsidR="00E16C02" w:rsidRPr="005E6E44">
        <w:rPr>
          <w:rFonts w:hint="cs"/>
          <w:sz w:val="24"/>
          <w:szCs w:val="24"/>
          <w:rtl/>
        </w:rPr>
        <w:t xml:space="preserve"> گوش و زبان و دست</w:t>
      </w:r>
      <w:r w:rsidRPr="005E6E44">
        <w:rPr>
          <w:rFonts w:hint="cs"/>
          <w:sz w:val="24"/>
          <w:szCs w:val="24"/>
          <w:rtl/>
        </w:rPr>
        <w:t xml:space="preserve"> و...</w:t>
      </w:r>
      <w:r w:rsidR="00E16C02" w:rsidRPr="005E6E44">
        <w:rPr>
          <w:rFonts w:hint="cs"/>
          <w:sz w:val="24"/>
          <w:szCs w:val="24"/>
          <w:rtl/>
        </w:rPr>
        <w:t xml:space="preserve"> </w:t>
      </w:r>
    </w:p>
    <w:p w:rsidR="00DC6399" w:rsidRPr="005E6E44" w:rsidRDefault="00DC6399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A16422" w:rsidRPr="005E6E44" w:rsidRDefault="00A16422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</w:p>
    <w:p w:rsidR="00DC6399" w:rsidRPr="005E6E44" w:rsidRDefault="00DC6399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E67EAE" w:rsidRPr="005E6E44">
        <w:rPr>
          <w:rFonts w:hint="cs"/>
          <w:sz w:val="24"/>
          <w:szCs w:val="24"/>
          <w:rtl/>
        </w:rPr>
        <w:t xml:space="preserve">رهیافت انفورماتیک : یعنی الان برای حل مسائل از اطلاعات استفاده می کنیم قبلا برای حل مسائل از تجربه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ریاضیات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منطق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حس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فلسفه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دین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حرکت ستاره ها </w:t>
      </w:r>
      <w:r w:rsidRPr="005E6E44">
        <w:rPr>
          <w:rFonts w:hint="cs"/>
          <w:sz w:val="24"/>
          <w:szCs w:val="24"/>
          <w:rtl/>
        </w:rPr>
        <w:t xml:space="preserve">، </w:t>
      </w:r>
      <w:r w:rsidR="00E67EAE" w:rsidRPr="005E6E44">
        <w:rPr>
          <w:rFonts w:hint="cs"/>
          <w:sz w:val="24"/>
          <w:szCs w:val="24"/>
          <w:rtl/>
        </w:rPr>
        <w:t xml:space="preserve">علم نجوم </w:t>
      </w:r>
      <w:r w:rsidRPr="005E6E44">
        <w:rPr>
          <w:rFonts w:hint="cs"/>
          <w:sz w:val="24"/>
          <w:szCs w:val="24"/>
          <w:rtl/>
        </w:rPr>
        <w:t xml:space="preserve">و ... </w:t>
      </w:r>
      <w:r w:rsidR="00E67EAE" w:rsidRPr="005E6E44">
        <w:rPr>
          <w:rFonts w:hint="cs"/>
          <w:sz w:val="24"/>
          <w:szCs w:val="24"/>
          <w:rtl/>
        </w:rPr>
        <w:t xml:space="preserve">استفاده می کردیم در واقع </w:t>
      </w:r>
      <w:r w:rsidRPr="005E6E44">
        <w:rPr>
          <w:rFonts w:hint="cs"/>
          <w:sz w:val="24"/>
          <w:szCs w:val="24"/>
          <w:rtl/>
        </w:rPr>
        <w:t>ره</w:t>
      </w:r>
      <w:r w:rsidR="00C26FF3" w:rsidRPr="005E6E44">
        <w:rPr>
          <w:rFonts w:hint="cs"/>
          <w:sz w:val="24"/>
          <w:szCs w:val="24"/>
          <w:rtl/>
        </w:rPr>
        <w:t>ی</w:t>
      </w:r>
      <w:r w:rsidRPr="005E6E44">
        <w:rPr>
          <w:rFonts w:hint="cs"/>
          <w:sz w:val="24"/>
          <w:szCs w:val="24"/>
          <w:rtl/>
        </w:rPr>
        <w:t>اف</w:t>
      </w:r>
      <w:r w:rsidR="00C26FF3" w:rsidRPr="005E6E44">
        <w:rPr>
          <w:rFonts w:hint="cs"/>
          <w:sz w:val="24"/>
          <w:szCs w:val="24"/>
          <w:rtl/>
        </w:rPr>
        <w:t xml:space="preserve">ت خرافی- دینی- تجربی </w:t>
      </w:r>
      <w:r w:rsidRPr="005E6E44">
        <w:rPr>
          <w:rFonts w:hint="cs"/>
          <w:sz w:val="24"/>
          <w:szCs w:val="24"/>
          <w:rtl/>
        </w:rPr>
        <w:t>ب</w:t>
      </w:r>
      <w:r w:rsidR="00C26FF3" w:rsidRPr="005E6E44">
        <w:rPr>
          <w:rFonts w:hint="cs"/>
          <w:sz w:val="24"/>
          <w:szCs w:val="24"/>
          <w:rtl/>
        </w:rPr>
        <w:t>ود</w:t>
      </w:r>
      <w:r w:rsidRPr="005E6E44">
        <w:rPr>
          <w:rFonts w:hint="cs"/>
          <w:sz w:val="24"/>
          <w:szCs w:val="24"/>
          <w:rtl/>
        </w:rPr>
        <w:t xml:space="preserve"> .</w:t>
      </w:r>
    </w:p>
    <w:p w:rsidR="00DC6399" w:rsidRPr="005E6E44" w:rsidRDefault="00DC6399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DC6399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C26FF3" w:rsidRPr="00152D72">
        <w:rPr>
          <w:rFonts w:hint="cs"/>
          <w:sz w:val="24"/>
          <w:szCs w:val="24"/>
          <w:rtl/>
        </w:rPr>
        <w:t xml:space="preserve">اما الان اطلاعات </w:t>
      </w:r>
      <w:r w:rsidR="00152D72" w:rsidRPr="00152D72">
        <w:rPr>
          <w:rFonts w:hint="cs"/>
          <w:sz w:val="24"/>
          <w:szCs w:val="24"/>
          <w:rtl/>
        </w:rPr>
        <w:t>ع</w:t>
      </w:r>
      <w:r w:rsidR="00C26FF3" w:rsidRPr="00152D72">
        <w:rPr>
          <w:rFonts w:hint="cs"/>
          <w:sz w:val="24"/>
          <w:szCs w:val="24"/>
          <w:rtl/>
        </w:rPr>
        <w:t>نصر</w:t>
      </w:r>
      <w:r w:rsidRPr="00152D72">
        <w:rPr>
          <w:rFonts w:hint="cs"/>
          <w:sz w:val="24"/>
          <w:szCs w:val="24"/>
          <w:rtl/>
        </w:rPr>
        <w:t xml:space="preserve"> اصلی</w:t>
      </w:r>
      <w:r w:rsidRPr="005E6E44">
        <w:rPr>
          <w:rFonts w:hint="cs"/>
          <w:sz w:val="24"/>
          <w:szCs w:val="24"/>
          <w:rtl/>
        </w:rPr>
        <w:t xml:space="preserve"> سایبرنتي</w:t>
      </w:r>
      <w:r w:rsidR="00C26FF3" w:rsidRPr="005E6E44">
        <w:rPr>
          <w:rFonts w:hint="cs"/>
          <w:sz w:val="24"/>
          <w:szCs w:val="24"/>
          <w:rtl/>
        </w:rPr>
        <w:t>ک شده است / سایبرن</w:t>
      </w:r>
      <w:r w:rsidR="006D100A" w:rsidRPr="005E6E44">
        <w:rPr>
          <w:rFonts w:hint="cs"/>
          <w:sz w:val="24"/>
          <w:szCs w:val="24"/>
          <w:rtl/>
        </w:rPr>
        <w:t>تیک یعنی خود همساز کنندگی/ خود همساز کنندگی در اتاق مثل باز و بسته کردن پنجره ها</w:t>
      </w:r>
      <w:r w:rsidRPr="005E6E44">
        <w:rPr>
          <w:rFonts w:hint="cs"/>
          <w:sz w:val="24"/>
          <w:szCs w:val="24"/>
          <w:rtl/>
        </w:rPr>
        <w:t xml:space="preserve"> ،</w:t>
      </w:r>
      <w:r w:rsidR="006D100A" w:rsidRPr="005E6E44">
        <w:rPr>
          <w:rFonts w:hint="cs"/>
          <w:sz w:val="24"/>
          <w:szCs w:val="24"/>
          <w:rtl/>
        </w:rPr>
        <w:t xml:space="preserve"> گذاشتن سنسور</w:t>
      </w:r>
      <w:r w:rsidR="00152D72">
        <w:rPr>
          <w:rFonts w:hint="cs"/>
          <w:sz w:val="24"/>
          <w:szCs w:val="24"/>
          <w:rtl/>
        </w:rPr>
        <w:t xml:space="preserve"> در اتاق برای تنظیم دما / </w:t>
      </w:r>
      <w:r w:rsidRPr="005E6E44">
        <w:rPr>
          <w:rFonts w:hint="cs"/>
          <w:sz w:val="24"/>
          <w:szCs w:val="24"/>
          <w:rtl/>
        </w:rPr>
        <w:t>خود همساز کنندگی در حیو</w:t>
      </w:r>
      <w:r w:rsidR="00BB1F1F" w:rsidRPr="005E6E44">
        <w:rPr>
          <w:rFonts w:hint="cs"/>
          <w:sz w:val="24"/>
          <w:szCs w:val="24"/>
          <w:rtl/>
        </w:rPr>
        <w:t xml:space="preserve">انات مثل تغییر رنگ آفتاب پرست </w:t>
      </w:r>
      <w:r w:rsidRPr="005E6E44">
        <w:rPr>
          <w:rFonts w:ascii="Times New Roman" w:hAnsi="Times New Roman" w:hint="cs"/>
          <w:sz w:val="24"/>
          <w:szCs w:val="24"/>
          <w:rtl/>
        </w:rPr>
        <w:t>،</w:t>
      </w:r>
      <w:r w:rsidR="00BB1F1F" w:rsidRPr="005E6E44">
        <w:rPr>
          <w:rFonts w:hint="cs"/>
          <w:sz w:val="24"/>
          <w:szCs w:val="24"/>
          <w:rtl/>
        </w:rPr>
        <w:t xml:space="preserve"> رفتن لاک پشت توی لاک </w:t>
      </w:r>
      <w:r w:rsidRPr="005E6E44">
        <w:rPr>
          <w:rFonts w:ascii="Times New Roman" w:hAnsi="Times New Roman" w:hint="cs"/>
          <w:sz w:val="24"/>
          <w:szCs w:val="24"/>
          <w:rtl/>
        </w:rPr>
        <w:t xml:space="preserve">، </w:t>
      </w:r>
      <w:r w:rsidR="00BB1F1F" w:rsidRPr="005E6E44">
        <w:rPr>
          <w:rFonts w:hint="cs"/>
          <w:sz w:val="24"/>
          <w:szCs w:val="24"/>
          <w:rtl/>
        </w:rPr>
        <w:t xml:space="preserve">پوست </w:t>
      </w:r>
      <w:r w:rsidRPr="005E6E44">
        <w:rPr>
          <w:rFonts w:hint="cs"/>
          <w:sz w:val="24"/>
          <w:szCs w:val="24"/>
          <w:rtl/>
        </w:rPr>
        <w:t xml:space="preserve">اندازی و تغییر شکل و ... </w:t>
      </w: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BF4F97" w:rsidRPr="005E6E44">
        <w:rPr>
          <w:rFonts w:hint="cs"/>
          <w:sz w:val="24"/>
          <w:szCs w:val="24"/>
          <w:rtl/>
        </w:rPr>
        <w:t xml:space="preserve">چشم عنصر خود همساز کنندگی </w:t>
      </w:r>
      <w:r w:rsidR="00174113" w:rsidRPr="005E6E44">
        <w:rPr>
          <w:rFonts w:hint="cs"/>
          <w:sz w:val="24"/>
          <w:szCs w:val="24"/>
          <w:rtl/>
        </w:rPr>
        <w:t>انسان ها د</w:t>
      </w:r>
      <w:r w:rsidR="00DC6399" w:rsidRPr="005E6E44">
        <w:rPr>
          <w:rFonts w:hint="cs"/>
          <w:sz w:val="24"/>
          <w:szCs w:val="24"/>
          <w:rtl/>
        </w:rPr>
        <w:t xml:space="preserve">ر هنگام راه رفتن است برای اینکه </w:t>
      </w:r>
      <w:r w:rsidR="00174113" w:rsidRPr="005E6E44">
        <w:rPr>
          <w:rFonts w:hint="cs"/>
          <w:sz w:val="24"/>
          <w:szCs w:val="24"/>
          <w:rtl/>
        </w:rPr>
        <w:t xml:space="preserve">جلوگیری از افتادن </w:t>
      </w:r>
      <w:r w:rsidR="00DC6399" w:rsidRPr="005E6E44">
        <w:rPr>
          <w:rFonts w:hint="cs"/>
          <w:sz w:val="24"/>
          <w:szCs w:val="24"/>
          <w:rtl/>
        </w:rPr>
        <w:t>ب</w:t>
      </w:r>
      <w:r w:rsidR="00174113" w:rsidRPr="005E6E44">
        <w:rPr>
          <w:rFonts w:hint="cs"/>
          <w:sz w:val="24"/>
          <w:szCs w:val="24"/>
          <w:rtl/>
        </w:rPr>
        <w:t>کند</w:t>
      </w:r>
      <w:r w:rsidR="00DC6399" w:rsidRPr="005E6E44">
        <w:rPr>
          <w:rFonts w:hint="cs"/>
          <w:sz w:val="24"/>
          <w:szCs w:val="24"/>
          <w:rtl/>
        </w:rPr>
        <w:t xml:space="preserve"> در واقع </w:t>
      </w:r>
      <w:r w:rsidR="00174113" w:rsidRPr="005E6E44">
        <w:rPr>
          <w:rFonts w:hint="cs"/>
          <w:sz w:val="24"/>
          <w:szCs w:val="24"/>
          <w:rtl/>
        </w:rPr>
        <w:t>راه نرفتن پا ناشی از نرسیدن اطلاعات مغز به عصب پا است</w:t>
      </w:r>
      <w:r>
        <w:rPr>
          <w:rFonts w:hint="cs"/>
          <w:sz w:val="24"/>
          <w:szCs w:val="24"/>
          <w:rtl/>
        </w:rPr>
        <w:t>.</w:t>
      </w:r>
    </w:p>
    <w:p w:rsidR="00152D72" w:rsidRDefault="00101EDA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177165</wp:posOffset>
                </wp:positionV>
                <wp:extent cx="1049655" cy="1390015"/>
                <wp:effectExtent l="0" t="0" r="0" b="4445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Default="00E75809" w:rsidP="007C0A1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ورودي</w:t>
                            </w:r>
                          </w:p>
                          <w:p w:rsidR="00E75809" w:rsidRPr="009D39FA" w:rsidRDefault="00E75809" w:rsidP="007C0A1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خروجي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173.9pt;margin-top:13.95pt;width:82.65pt;height:10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sMuQIAAMM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" filled="f" stroked="f">
                <v:textbox>
                  <w:txbxContent>
                    <w:p w:rsidR="00E75809" w:rsidRDefault="00E75809" w:rsidP="007C0A12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ورودي</w:t>
                      </w:r>
                    </w:p>
                    <w:p w:rsidR="00E75809" w:rsidRPr="009D39FA" w:rsidRDefault="00E75809" w:rsidP="007C0A1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خروجي</w:t>
                      </w:r>
                    </w:p>
                  </w:txbxContent>
                </v:textbox>
              </v:shape>
            </w:pict>
          </mc:Fallback>
        </mc:AlternateContent>
      </w:r>
      <w:r w:rsidR="00DC6399" w:rsidRPr="005E6E44">
        <w:rPr>
          <w:rFonts w:hint="cs"/>
          <w:sz w:val="24"/>
          <w:szCs w:val="24"/>
          <w:rtl/>
        </w:rPr>
        <w:t xml:space="preserve"> </w:t>
      </w:r>
    </w:p>
    <w:p w:rsidR="009B17A6" w:rsidRDefault="00101EDA" w:rsidP="009B17A6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123825</wp:posOffset>
                </wp:positionV>
                <wp:extent cx="761365" cy="154940"/>
                <wp:effectExtent l="29210" t="9525" r="9525" b="54610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136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BD49" id="AutoShape 71" o:spid="_x0000_s1026" type="#_x0000_t32" style="position:absolute;left:0;text-align:left;margin-left:156.05pt;margin-top:9.75pt;width:59.95pt;height:12.2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7AQQIAAG0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123825</wp:posOffset>
                </wp:positionV>
                <wp:extent cx="554990" cy="361950"/>
                <wp:effectExtent l="48260" t="9525" r="6350" b="5715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BEF8" id="AutoShape 70" o:spid="_x0000_s1026" type="#_x0000_t32" style="position:absolute;left:0;text-align:left;margin-left:256.55pt;margin-top:9.75pt;width:43.7pt;height:28.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123825</wp:posOffset>
                </wp:positionV>
                <wp:extent cx="554990" cy="0"/>
                <wp:effectExtent l="19685" t="57150" r="6350" b="5715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10DD7" id="AutoShape 69" o:spid="_x0000_s1026" type="#_x0000_t32" style="position:absolute;left:0;text-align:left;margin-left:256.55pt;margin-top:9.75pt;width:43.7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123825</wp:posOffset>
                </wp:positionV>
                <wp:extent cx="1972945" cy="993775"/>
                <wp:effectExtent l="0" t="0" r="0" b="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809" w:rsidRPr="009D39FA" w:rsidRDefault="00E75809" w:rsidP="009B17A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در وسط جعبه سياه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.7pt;margin-top:9.75pt;width:155.35pt;height:7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CIuA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" filled="f" stroked="f">
                <v:textbox>
                  <w:txbxContent>
                    <w:p w:rsidR="00E75809" w:rsidRPr="009D39FA" w:rsidRDefault="00E75809" w:rsidP="009B17A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در وسط جعبه سياه</w:t>
                      </w:r>
                    </w:p>
                  </w:txbxContent>
                </v:textbox>
              </v:shape>
            </w:pict>
          </mc:Fallback>
        </mc:AlternateContent>
      </w:r>
      <w:r w:rsidR="009B17A6">
        <w:rPr>
          <w:rFonts w:hint="cs"/>
          <w:sz w:val="24"/>
          <w:szCs w:val="24"/>
          <w:rtl/>
        </w:rPr>
        <w:t>*تمام سيستم  ها دو عنصر اصلي دارند :</w:t>
      </w:r>
    </w:p>
    <w:p w:rsidR="009B17A6" w:rsidRDefault="00101EDA" w:rsidP="009B17A6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96520</wp:posOffset>
                </wp:positionV>
                <wp:extent cx="761365" cy="215900"/>
                <wp:effectExtent l="29210" t="58420" r="9525" b="1143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136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9C33" id="AutoShape 73" o:spid="_x0000_s1026" type="#_x0000_t32" style="position:absolute;left:0;text-align:left;margin-left:156.05pt;margin-top:7.6pt;width:59.95pt;height:17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">
                <v:stroke endarrow="block"/>
              </v:shape>
            </w:pict>
          </mc:Fallback>
        </mc:AlternateContent>
      </w:r>
    </w:p>
    <w:p w:rsidR="007C0A12" w:rsidRPr="007C0A12" w:rsidRDefault="007C0A12" w:rsidP="007C0A12">
      <w:pPr>
        <w:spacing w:line="240" w:lineRule="auto"/>
        <w:jc w:val="both"/>
        <w:rPr>
          <w:sz w:val="24"/>
          <w:szCs w:val="24"/>
          <w:rtl/>
        </w:rPr>
      </w:pPr>
    </w:p>
    <w:p w:rsidR="007C0A12" w:rsidRDefault="007C0A12" w:rsidP="007C0A12">
      <w:pPr>
        <w:spacing w:line="240" w:lineRule="auto"/>
        <w:jc w:val="both"/>
        <w:rPr>
          <w:sz w:val="24"/>
          <w:szCs w:val="24"/>
          <w:rtl/>
        </w:rPr>
      </w:pPr>
      <w:r w:rsidRPr="007C0A12">
        <w:rPr>
          <w:rFonts w:hint="cs"/>
          <w:sz w:val="24"/>
          <w:szCs w:val="24"/>
          <w:rtl/>
        </w:rPr>
        <w:t>*اگر سيستمي فقط ورودي ، خروجي و جعبه سياه داشته باشد نمي تواند خود كنترل باشد. براي خود كنترل بودن سيستم به فيدبك نياز دارد</w:t>
      </w:r>
    </w:p>
    <w:p w:rsidR="007C0A12" w:rsidRPr="007C0A12" w:rsidRDefault="007C0A12" w:rsidP="007C0A12">
      <w:pPr>
        <w:spacing w:line="240" w:lineRule="auto"/>
        <w:jc w:val="both"/>
        <w:rPr>
          <w:sz w:val="24"/>
          <w:szCs w:val="24"/>
          <w:rtl/>
        </w:rPr>
      </w:pPr>
    </w:p>
    <w:p w:rsidR="007C0A12" w:rsidRPr="007C0A12" w:rsidRDefault="007C0A12" w:rsidP="007C0A12">
      <w:pPr>
        <w:spacing w:line="240" w:lineRule="auto"/>
        <w:jc w:val="both"/>
        <w:rPr>
          <w:sz w:val="24"/>
          <w:szCs w:val="24"/>
          <w:rtl/>
        </w:rPr>
      </w:pPr>
      <w:r w:rsidRPr="007C0A12">
        <w:rPr>
          <w:rFonts w:hint="cs"/>
          <w:sz w:val="24"/>
          <w:szCs w:val="24"/>
          <w:rtl/>
        </w:rPr>
        <w:t>*فيديك: فيديك يا باز خورد نشانه هايي از نتايج خروجي مي باشد (برگشت پيام و بررسي عملكرد)</w:t>
      </w:r>
    </w:p>
    <w:p w:rsidR="007C0A12" w:rsidRPr="007C0A12" w:rsidRDefault="007C0A12" w:rsidP="007C0A12">
      <w:r w:rsidRPr="007C0A12">
        <w:rPr>
          <w:rFonts w:hint="cs"/>
          <w:sz w:val="24"/>
          <w:szCs w:val="24"/>
          <w:rtl/>
        </w:rPr>
        <w:t>*فيدبك: نشانه هايي از اطلاعات خروجي است كه به ورودي فرستاده مي شود و ورودي را كنترل مي كند</w:t>
      </w:r>
    </w:p>
    <w:p w:rsidR="007C0A12" w:rsidRDefault="007C0A12" w:rsidP="009B17A6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9B17A6" w:rsidRDefault="009B17A6" w:rsidP="009B17A6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7C0A12" w:rsidRDefault="007C0A1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Pr="005E6E44">
        <w:rPr>
          <w:rFonts w:hint="cs"/>
          <w:sz w:val="24"/>
          <w:szCs w:val="24"/>
          <w:rtl/>
        </w:rPr>
        <w:t xml:space="preserve">رهیافت انفورماتیک 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rFonts w:hint="cs"/>
          <w:sz w:val="24"/>
          <w:szCs w:val="24"/>
          <w:rtl/>
        </w:rPr>
        <w:t xml:space="preserve">چيدمان مواد در مواد يكسان ، متفاوت است </w:t>
      </w:r>
    </w:p>
    <w:p w:rsidR="007C0A12" w:rsidRDefault="007C0A1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152D72" w:rsidP="007C0A12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FB4F2A" w:rsidRPr="005E6E44">
        <w:rPr>
          <w:rFonts w:hint="cs"/>
          <w:sz w:val="24"/>
          <w:szCs w:val="24"/>
          <w:rtl/>
        </w:rPr>
        <w:t>تفاوت در پیکر بندی و چیدمان اطلاعات است</w:t>
      </w:r>
      <w:r w:rsidR="00DC6399" w:rsidRPr="005E6E44">
        <w:rPr>
          <w:rFonts w:hint="cs"/>
          <w:sz w:val="24"/>
          <w:szCs w:val="24"/>
          <w:rtl/>
        </w:rPr>
        <w:t xml:space="preserve"> ، </w:t>
      </w:r>
      <w:r w:rsidR="007C0A12">
        <w:rPr>
          <w:rFonts w:hint="cs"/>
          <w:sz w:val="24"/>
          <w:szCs w:val="24"/>
          <w:rtl/>
        </w:rPr>
        <w:t xml:space="preserve">مثال تفاوت در </w:t>
      </w:r>
      <w:r w:rsidR="00FB4F2A" w:rsidRPr="005E6E44">
        <w:rPr>
          <w:rFonts w:hint="cs"/>
          <w:sz w:val="24"/>
          <w:szCs w:val="24"/>
          <w:rtl/>
        </w:rPr>
        <w:t xml:space="preserve">شکل کد </w:t>
      </w:r>
      <w:r w:rsidR="007C0A12">
        <w:rPr>
          <w:rFonts w:hint="cs"/>
          <w:sz w:val="24"/>
          <w:szCs w:val="24"/>
          <w:rtl/>
        </w:rPr>
        <w:t xml:space="preserve">هاي </w:t>
      </w:r>
      <w:r w:rsidR="00FB4F2A" w:rsidRPr="005E6E44">
        <w:rPr>
          <w:rFonts w:hint="cs"/>
          <w:sz w:val="24"/>
          <w:szCs w:val="24"/>
          <w:rtl/>
        </w:rPr>
        <w:t xml:space="preserve">ژنتیک </w:t>
      </w:r>
      <w:r w:rsidR="007C0A12">
        <w:rPr>
          <w:rFonts w:hint="cs"/>
          <w:sz w:val="24"/>
          <w:szCs w:val="24"/>
          <w:rtl/>
        </w:rPr>
        <w:t xml:space="preserve">، </w:t>
      </w:r>
      <w:r w:rsidR="00FB4F2A" w:rsidRPr="005E6E44">
        <w:rPr>
          <w:rFonts w:hint="cs"/>
          <w:sz w:val="24"/>
          <w:szCs w:val="24"/>
          <w:rtl/>
        </w:rPr>
        <w:t>مثلا کد ژنتیک برنج پر محصول با برنج کم محصول خیلی شبیه هم هستند</w:t>
      </w:r>
      <w:r w:rsidR="00DC6399" w:rsidRPr="005E6E44">
        <w:rPr>
          <w:rFonts w:hint="cs"/>
          <w:sz w:val="24"/>
          <w:szCs w:val="24"/>
          <w:rtl/>
        </w:rPr>
        <w:t xml:space="preserve"> </w:t>
      </w:r>
      <w:r w:rsidR="007C0A12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</w:t>
      </w:r>
      <w:r w:rsidR="00DA590E" w:rsidRPr="005E6E44">
        <w:rPr>
          <w:rFonts w:hint="cs"/>
          <w:sz w:val="24"/>
          <w:szCs w:val="24"/>
          <w:rtl/>
        </w:rPr>
        <w:t>فرق زشت و زیبا در چیدمان اطلاعاتی آن است چیدمان خوب زیبا</w:t>
      </w:r>
      <w:r>
        <w:rPr>
          <w:rFonts w:hint="cs"/>
          <w:sz w:val="24"/>
          <w:szCs w:val="24"/>
          <w:rtl/>
        </w:rPr>
        <w:t xml:space="preserve"> ،</w:t>
      </w:r>
      <w:r w:rsidR="00DA590E" w:rsidRPr="005E6E44">
        <w:rPr>
          <w:rFonts w:hint="cs"/>
          <w:sz w:val="24"/>
          <w:szCs w:val="24"/>
          <w:rtl/>
        </w:rPr>
        <w:t xml:space="preserve"> </w:t>
      </w:r>
      <w:r w:rsidRPr="00152D72">
        <w:rPr>
          <w:rFonts w:hint="cs"/>
          <w:sz w:val="24"/>
          <w:szCs w:val="24"/>
          <w:rtl/>
        </w:rPr>
        <w:t>چ</w:t>
      </w:r>
      <w:r w:rsidR="00DA590E" w:rsidRPr="00152D72">
        <w:rPr>
          <w:rFonts w:hint="cs"/>
          <w:sz w:val="24"/>
          <w:szCs w:val="24"/>
          <w:rtl/>
        </w:rPr>
        <w:t>یدمان</w:t>
      </w:r>
      <w:r w:rsidR="00DA590E" w:rsidRPr="005E6E44">
        <w:rPr>
          <w:rFonts w:hint="cs"/>
          <w:sz w:val="24"/>
          <w:szCs w:val="24"/>
          <w:rtl/>
        </w:rPr>
        <w:t xml:space="preserve"> بد زشت </w:t>
      </w:r>
      <w:r>
        <w:rPr>
          <w:rFonts w:hint="cs"/>
          <w:sz w:val="24"/>
          <w:szCs w:val="24"/>
          <w:rtl/>
        </w:rPr>
        <w:t xml:space="preserve">، </w:t>
      </w:r>
      <w:r w:rsidR="00DA590E" w:rsidRPr="005E6E44">
        <w:rPr>
          <w:rFonts w:hint="cs"/>
          <w:sz w:val="24"/>
          <w:szCs w:val="24"/>
          <w:rtl/>
        </w:rPr>
        <w:t>بعضی سازمان ها چیدمان خوبی ندارند</w:t>
      </w:r>
      <w:r w:rsidR="007C0A12">
        <w:rPr>
          <w:rFonts w:hint="cs"/>
          <w:sz w:val="24"/>
          <w:szCs w:val="24"/>
          <w:rtl/>
        </w:rPr>
        <w:t xml:space="preserve"> ، ميوه هاي مرغوب و نا مرغوب ، انسان ها با رنگ پوست هاي مختلف ، اسب ها با نژاد هاي مختلف و ...</w:t>
      </w: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152D72" w:rsidP="00B909F5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970E2D" w:rsidRPr="005E6E44">
        <w:rPr>
          <w:rFonts w:hint="cs"/>
          <w:sz w:val="24"/>
          <w:szCs w:val="24"/>
          <w:rtl/>
        </w:rPr>
        <w:t xml:space="preserve">با رهیافت </w:t>
      </w:r>
      <w:r w:rsidR="00DC6399" w:rsidRPr="005E6E44">
        <w:rPr>
          <w:rFonts w:hint="cs"/>
          <w:sz w:val="24"/>
          <w:szCs w:val="24"/>
          <w:rtl/>
        </w:rPr>
        <w:t>انفورماتیک می توان مس</w:t>
      </w:r>
      <w:r w:rsidR="00B909F5">
        <w:rPr>
          <w:rFonts w:hint="cs"/>
          <w:sz w:val="24"/>
          <w:szCs w:val="24"/>
          <w:rtl/>
        </w:rPr>
        <w:t>ئله</w:t>
      </w:r>
      <w:r w:rsidR="00DC6399" w:rsidRPr="005E6E44">
        <w:rPr>
          <w:rFonts w:hint="cs"/>
          <w:sz w:val="24"/>
          <w:szCs w:val="24"/>
          <w:rtl/>
        </w:rPr>
        <w:t xml:space="preserve"> حل کرد</w:t>
      </w:r>
      <w:r>
        <w:rPr>
          <w:rFonts w:hint="cs"/>
          <w:sz w:val="24"/>
          <w:szCs w:val="24"/>
          <w:rtl/>
        </w:rPr>
        <w:t>.</w:t>
      </w: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970E2D" w:rsidRPr="005E6E44">
        <w:rPr>
          <w:rFonts w:hint="cs"/>
          <w:sz w:val="24"/>
          <w:szCs w:val="24"/>
          <w:rtl/>
        </w:rPr>
        <w:t>رهیافت خرافی</w:t>
      </w:r>
      <w:r w:rsidR="00970E2D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ED1DC2" w:rsidRPr="005E6E44">
        <w:rPr>
          <w:rFonts w:hint="cs"/>
          <w:sz w:val="24"/>
          <w:szCs w:val="24"/>
          <w:rtl/>
        </w:rPr>
        <w:t xml:space="preserve">رمال ها و پیشگوها با رهیافت خرافی </w:t>
      </w:r>
      <w:r>
        <w:rPr>
          <w:rFonts w:hint="cs"/>
          <w:sz w:val="24"/>
          <w:szCs w:val="24"/>
          <w:rtl/>
        </w:rPr>
        <w:t>مسائل و بیماری ها را حل می کنند</w:t>
      </w: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6A49FE" w:rsidRPr="005E6E44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</w:t>
      </w:r>
      <w:r w:rsidR="00ED1DC2" w:rsidRPr="005E6E44">
        <w:rPr>
          <w:rFonts w:hint="cs"/>
          <w:sz w:val="24"/>
          <w:szCs w:val="24"/>
          <w:rtl/>
        </w:rPr>
        <w:t>سازمان های مجازی</w:t>
      </w:r>
      <w:r w:rsidR="00ED1DC2" w:rsidRPr="005E6E44">
        <w:rPr>
          <w:rFonts w:ascii="Times New Roman" w:hAnsi="Times New Roman" w:cs="Times New Roman"/>
          <w:sz w:val="24"/>
          <w:szCs w:val="24"/>
          <w:rtl/>
        </w:rPr>
        <w:t>←</w:t>
      </w:r>
      <w:r w:rsidR="006A49FE" w:rsidRPr="005E6E44">
        <w:rPr>
          <w:rFonts w:hint="cs"/>
          <w:sz w:val="24"/>
          <w:szCs w:val="24"/>
          <w:rtl/>
        </w:rPr>
        <w:t>انسان ها همدیگر را نمی بینند و</w:t>
      </w:r>
      <w:r w:rsidR="00B43EE7" w:rsidRPr="005E6E44">
        <w:rPr>
          <w:rFonts w:hint="cs"/>
          <w:sz w:val="24"/>
          <w:szCs w:val="24"/>
          <w:rtl/>
        </w:rPr>
        <w:t xml:space="preserve"> </w:t>
      </w:r>
      <w:r w:rsidR="006A49FE" w:rsidRPr="005E6E44">
        <w:rPr>
          <w:rFonts w:hint="cs"/>
          <w:sz w:val="24"/>
          <w:szCs w:val="24"/>
          <w:rtl/>
        </w:rPr>
        <w:t>هنگامی که می خواهند همدیگر را ببینند باشگاه یا کلاس مجازی می گذارند</w:t>
      </w:r>
      <w:r>
        <w:rPr>
          <w:rFonts w:hint="cs"/>
          <w:sz w:val="24"/>
          <w:szCs w:val="24"/>
          <w:rtl/>
        </w:rPr>
        <w:t>.</w:t>
      </w:r>
      <w:r w:rsidR="006A49FE" w:rsidRPr="005E6E44">
        <w:rPr>
          <w:rFonts w:hint="cs"/>
          <w:sz w:val="24"/>
          <w:szCs w:val="24"/>
          <w:rtl/>
        </w:rPr>
        <w:t xml:space="preserve"> </w:t>
      </w:r>
    </w:p>
    <w:p w:rsidR="00A66F80" w:rsidRDefault="00B43EE7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5E6E44">
        <w:rPr>
          <w:rFonts w:hint="cs"/>
          <w:sz w:val="24"/>
          <w:szCs w:val="24"/>
          <w:rtl/>
        </w:rPr>
        <w:t>*</w:t>
      </w:r>
      <w:r w:rsidR="006A49FE" w:rsidRPr="005E6E44">
        <w:rPr>
          <w:rFonts w:hint="cs"/>
          <w:sz w:val="24"/>
          <w:szCs w:val="24"/>
          <w:rtl/>
        </w:rPr>
        <w:t xml:space="preserve">جا </w:t>
      </w:r>
      <w:r w:rsidR="000457BB" w:rsidRPr="005E6E44">
        <w:rPr>
          <w:rFonts w:hint="cs"/>
          <w:sz w:val="24"/>
          <w:szCs w:val="24"/>
          <w:rtl/>
        </w:rPr>
        <w:t xml:space="preserve">ی </w:t>
      </w:r>
      <w:r w:rsidR="006A49FE" w:rsidRPr="005E6E44">
        <w:rPr>
          <w:rFonts w:hint="cs"/>
          <w:sz w:val="24"/>
          <w:szCs w:val="24"/>
          <w:rtl/>
        </w:rPr>
        <w:t xml:space="preserve">سرمایه های فیزیکی را سرمایه های </w:t>
      </w:r>
      <w:r w:rsidR="00D12B39" w:rsidRPr="005E6E44">
        <w:rPr>
          <w:rFonts w:hint="cs"/>
          <w:sz w:val="24"/>
          <w:szCs w:val="24"/>
          <w:rtl/>
        </w:rPr>
        <w:t xml:space="preserve"> </w:t>
      </w:r>
      <w:r w:rsidR="000457BB" w:rsidRPr="005E6E44">
        <w:rPr>
          <w:rFonts w:hint="cs"/>
          <w:sz w:val="24"/>
          <w:szCs w:val="24"/>
          <w:rtl/>
        </w:rPr>
        <w:t>فکری و تفکر گرفته است</w:t>
      </w:r>
      <w:r w:rsidR="00152D72">
        <w:rPr>
          <w:rFonts w:hint="cs"/>
          <w:sz w:val="24"/>
          <w:szCs w:val="24"/>
          <w:rtl/>
        </w:rPr>
        <w:t>.</w:t>
      </w:r>
      <w:r w:rsidR="000457BB" w:rsidRPr="005E6E44">
        <w:rPr>
          <w:rFonts w:hint="cs"/>
          <w:sz w:val="24"/>
          <w:szCs w:val="24"/>
          <w:rtl/>
        </w:rPr>
        <w:t xml:space="preserve"> </w:t>
      </w:r>
    </w:p>
    <w:p w:rsidR="00152D72" w:rsidRDefault="00152D7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52D72" w:rsidRPr="005E6E44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</w:t>
      </w:r>
      <w:r w:rsidR="00152D72">
        <w:rPr>
          <w:rFonts w:hint="cs"/>
          <w:sz w:val="24"/>
          <w:szCs w:val="24"/>
          <w:rtl/>
        </w:rPr>
        <w:t xml:space="preserve">در سازمان هاي الان بجاي بجاي كارگر ها دانشگر ها آمده اند ، يعني كارگر ها حذف شده اند و كاركنان دانشي جاي آنها آمده اند. مانند بورس </w:t>
      </w:r>
      <w:r w:rsidR="00152D72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52D72">
        <w:rPr>
          <w:rFonts w:hint="cs"/>
          <w:sz w:val="24"/>
          <w:szCs w:val="24"/>
          <w:rtl/>
        </w:rPr>
        <w:t xml:space="preserve"> گوگل </w:t>
      </w:r>
      <w:r w:rsidR="00152D72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152D72">
        <w:rPr>
          <w:rFonts w:hint="cs"/>
          <w:sz w:val="24"/>
          <w:szCs w:val="24"/>
          <w:rtl/>
        </w:rPr>
        <w:t xml:space="preserve"> مايكروسافت كه كاركنان دانشي در آنها زياد است</w:t>
      </w:r>
    </w:p>
    <w:p w:rsidR="00A16422" w:rsidRDefault="00A1642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A7842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*بعضي سازمان هاي قديمي كارگر بر بودند 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sz w:val="24"/>
          <w:szCs w:val="24"/>
        </w:rPr>
        <w:t>labor oriented</w:t>
      </w:r>
    </w:p>
    <w:p w:rsidR="001A7842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*بعضي از سازمان ها سرمايه بر بودند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sz w:val="24"/>
          <w:szCs w:val="24"/>
        </w:rPr>
        <w:t>capital</w:t>
      </w:r>
    </w:p>
    <w:p w:rsidR="001A7842" w:rsidRPr="005E6E44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*بعضي سازمان ها (سازمان هاي امروزي) دانش بر و دانش بنيان شده اند </w:t>
      </w:r>
      <w:r>
        <w:rPr>
          <w:rFonts w:ascii="Times New Roman" w:hAnsi="Times New Roman" w:cs="Times New Roman"/>
          <w:sz w:val="24"/>
          <w:szCs w:val="24"/>
          <w:rtl/>
        </w:rPr>
        <w:t>←</w:t>
      </w:r>
      <w:r>
        <w:rPr>
          <w:sz w:val="24"/>
          <w:szCs w:val="24"/>
        </w:rPr>
        <w:t>knowladge oriented</w:t>
      </w:r>
    </w:p>
    <w:p w:rsidR="001A7842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1A7842" w:rsidRDefault="001A7842" w:rsidP="006547D8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*سه نوع سرمايه در سازمان داريم :</w:t>
      </w:r>
    </w:p>
    <w:p w:rsidR="001A7842" w:rsidRDefault="001A7842" w:rsidP="006547D8">
      <w:pPr>
        <w:pStyle w:val="ListParagraph"/>
        <w:numPr>
          <w:ilvl w:val="0"/>
          <w:numId w:val="46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سرمايه فيزيكي</w:t>
      </w:r>
    </w:p>
    <w:p w:rsidR="001A7842" w:rsidRDefault="001A7842" w:rsidP="006547D8">
      <w:pPr>
        <w:pStyle w:val="ListParagraph"/>
        <w:numPr>
          <w:ilvl w:val="0"/>
          <w:numId w:val="46"/>
        </w:num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سرمايه فكري و انساني </w:t>
      </w:r>
    </w:p>
    <w:p w:rsidR="001A7842" w:rsidRPr="005E6E44" w:rsidRDefault="001A7842" w:rsidP="006547D8">
      <w:pPr>
        <w:pStyle w:val="ListParagraph"/>
        <w:numPr>
          <w:ilvl w:val="0"/>
          <w:numId w:val="46"/>
        </w:num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سرمايه مالي</w:t>
      </w:r>
    </w:p>
    <w:p w:rsidR="001A7842" w:rsidRDefault="001A7842" w:rsidP="00B909F5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 xml:space="preserve">*اگر مالك سرمايه فيزيكي باشيد چه سازماني </w:t>
      </w:r>
      <w:r w:rsidR="00B909F5">
        <w:rPr>
          <w:rFonts w:eastAsia="Times New Roman" w:hint="cs"/>
          <w:sz w:val="24"/>
          <w:szCs w:val="24"/>
          <w:rtl/>
        </w:rPr>
        <w:t>ق</w:t>
      </w:r>
      <w:r>
        <w:rPr>
          <w:rFonts w:eastAsia="Times New Roman" w:hint="cs"/>
          <w:sz w:val="24"/>
          <w:szCs w:val="24"/>
          <w:rtl/>
        </w:rPr>
        <w:t>وي است؟ سازمان هاي عريض و طويل</w:t>
      </w:r>
    </w:p>
    <w:p w:rsidR="001A7842" w:rsidRDefault="001A7842" w:rsidP="00B909F5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 xml:space="preserve">*اگر مالك سرمايه مالي باشيد چه سازماني </w:t>
      </w:r>
      <w:r w:rsidR="00B909F5">
        <w:rPr>
          <w:rFonts w:eastAsia="Times New Roman" w:hint="cs"/>
          <w:sz w:val="24"/>
          <w:szCs w:val="24"/>
          <w:rtl/>
        </w:rPr>
        <w:t>ق</w:t>
      </w:r>
      <w:r>
        <w:rPr>
          <w:rFonts w:eastAsia="Times New Roman" w:hint="cs"/>
          <w:sz w:val="24"/>
          <w:szCs w:val="24"/>
          <w:rtl/>
        </w:rPr>
        <w:t>وي است؟ سازمان هاي پولدار</w:t>
      </w:r>
    </w:p>
    <w:p w:rsidR="001A7842" w:rsidRDefault="001A7842" w:rsidP="00B909F5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 xml:space="preserve">*اگر مالك سرمايه فكري باشيد چه سازماني </w:t>
      </w:r>
      <w:r w:rsidR="00B909F5">
        <w:rPr>
          <w:rFonts w:eastAsia="Times New Roman" w:hint="cs"/>
          <w:sz w:val="24"/>
          <w:szCs w:val="24"/>
          <w:rtl/>
        </w:rPr>
        <w:t>قو</w:t>
      </w:r>
      <w:r>
        <w:rPr>
          <w:rFonts w:eastAsia="Times New Roman" w:hint="cs"/>
          <w:sz w:val="24"/>
          <w:szCs w:val="24"/>
          <w:rtl/>
        </w:rPr>
        <w:t>ي است؟ سازمان هاي برتر از نظر مالي</w:t>
      </w:r>
    </w:p>
    <w:p w:rsidR="001A7842" w:rsidRDefault="001A784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*سازماني كه سرمايه اش فكري است مي تواند از طريق بالا بردن اطلاعات و يادگيري خود را توسعه دهد</w:t>
      </w:r>
      <w:r w:rsidR="00FA2B97">
        <w:rPr>
          <w:rFonts w:eastAsia="Times New Roman" w:hint="cs"/>
          <w:sz w:val="24"/>
          <w:szCs w:val="24"/>
          <w:rtl/>
        </w:rPr>
        <w:t xml:space="preserve"> و پيشرفت كنند. يعني سازمان هميشه بايد ياد گيرنده باشد و در حال افزايش سرمايه فكري باشد</w:t>
      </w:r>
    </w:p>
    <w:p w:rsidR="001A7842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1A7842">
        <w:rPr>
          <w:rFonts w:eastAsia="Times New Roman" w:hint="cs"/>
          <w:sz w:val="24"/>
          <w:szCs w:val="24"/>
          <w:rtl/>
        </w:rPr>
        <w:t>سازمان با سرمايه فكري بايد ياد گيرنده باشد</w:t>
      </w:r>
      <w:r>
        <w:rPr>
          <w:rFonts w:eastAsia="Times New Roman" w:hint="cs"/>
          <w:sz w:val="24"/>
          <w:szCs w:val="24"/>
          <w:rtl/>
        </w:rPr>
        <w:t>.</w:t>
      </w:r>
    </w:p>
    <w:p w:rsidR="001A7842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1A7842">
        <w:rPr>
          <w:rFonts w:eastAsia="Times New Roman" w:hint="cs"/>
          <w:sz w:val="24"/>
          <w:szCs w:val="24"/>
          <w:rtl/>
        </w:rPr>
        <w:t>شومپيتر و دراكر به تخريب خلاق اشاره كرد</w:t>
      </w:r>
      <w:r>
        <w:rPr>
          <w:rFonts w:eastAsia="Times New Roman" w:hint="cs"/>
          <w:sz w:val="24"/>
          <w:szCs w:val="24"/>
          <w:rtl/>
        </w:rPr>
        <w:t>.</w:t>
      </w:r>
    </w:p>
    <w:p w:rsidR="001A7842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lastRenderedPageBreak/>
        <w:t>*</w:t>
      </w:r>
      <w:r w:rsidR="001A7842">
        <w:rPr>
          <w:rFonts w:eastAsia="Times New Roman" w:hint="cs"/>
          <w:sz w:val="24"/>
          <w:szCs w:val="24"/>
          <w:rtl/>
        </w:rPr>
        <w:t>سخن دراكر</w:t>
      </w:r>
      <w:r w:rsidR="001A784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>
        <w:rPr>
          <w:rFonts w:eastAsia="Times New Roman" w:hint="cs"/>
          <w:sz w:val="24"/>
          <w:szCs w:val="24"/>
          <w:rtl/>
        </w:rPr>
        <w:t>فرض هاي معتبر ديروز ، امروز گمراه كننده خواهند بود0 مثل فرض معتبر شب ها هنگامي كه هوا روشن است و روز است</w:t>
      </w:r>
    </w:p>
    <w:p w:rsidR="00A91B9B" w:rsidRDefault="00A91B9B" w:rsidP="00FA2B97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FA2B97">
        <w:rPr>
          <w:rFonts w:eastAsia="Times New Roman" w:hint="cs"/>
          <w:sz w:val="24"/>
          <w:szCs w:val="24"/>
          <w:rtl/>
        </w:rPr>
        <w:t>پيتر</w:t>
      </w:r>
      <w:r>
        <w:rPr>
          <w:rFonts w:eastAsia="Times New Roman" w:hint="cs"/>
          <w:sz w:val="24"/>
          <w:szCs w:val="24"/>
          <w:rtl/>
        </w:rPr>
        <w:t xml:space="preserve"> دراكر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>
        <w:rPr>
          <w:rFonts w:eastAsia="Times New Roman" w:hint="cs"/>
          <w:sz w:val="24"/>
          <w:szCs w:val="24"/>
          <w:rtl/>
        </w:rPr>
        <w:t xml:space="preserve">در جوامع دانشي مديران بايد دانش خود را ترك و رها كنند مانند دانش هاي قديمي ، </w:t>
      </w:r>
      <w:r w:rsidR="00FA2B97">
        <w:rPr>
          <w:rFonts w:eastAsia="Times New Roman" w:hint="cs"/>
          <w:sz w:val="24"/>
          <w:szCs w:val="24"/>
          <w:rtl/>
        </w:rPr>
        <w:t>جزوه هاي دست نويس استاد ها ، كتاب هاي مديريتي چاپ شده قديمي كه امروز ارزش منبع بودن ندارند...</w:t>
      </w:r>
    </w:p>
    <w:p w:rsidR="00FA2B97" w:rsidRPr="00FA2B97" w:rsidRDefault="00FA2B97" w:rsidP="00FA2B97">
      <w:pPr>
        <w:spacing w:line="240" w:lineRule="auto"/>
        <w:jc w:val="both"/>
        <w:rPr>
          <w:color w:val="1F497D"/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>*هرگز نخواهيم فرزندان خورد را مانند خود تربيت كنيم زيرا خيلي از تجريبات ما به درد فرزندان ما نمي خورند</w:t>
      </w:r>
      <w:r w:rsidRPr="00893B7E">
        <w:rPr>
          <w:rFonts w:hint="cs"/>
          <w:color w:val="1F497D"/>
          <w:sz w:val="24"/>
          <w:szCs w:val="24"/>
          <w:rtl/>
        </w:rPr>
        <w:t>.</w:t>
      </w:r>
    </w:p>
    <w:p w:rsidR="00A91B9B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*علم در چه جاهايي مي تواند حجاب باشد؟ در علوم قديمي و كهنه.</w:t>
      </w:r>
    </w:p>
    <w:p w:rsidR="00A91B9B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*در كارآفريني دانشي يا همراه دانش بايد نوآوري و خلاقيت باشد.</w:t>
      </w:r>
    </w:p>
    <w:p w:rsidR="00A91B9B" w:rsidRDefault="00A91B9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*كارآفريني با چه حالت و چه اثراتي وارد جامعه مي شود؟ در جامعه اي كه كارآفرين در آن زياد باشد اقتصاد جامعه بهتر است.</w:t>
      </w:r>
    </w:p>
    <w:p w:rsidR="00FA2B97" w:rsidRPr="00FA2B97" w:rsidRDefault="00FA2B97" w:rsidP="00FA2B97">
      <w:pPr>
        <w:spacing w:line="240" w:lineRule="auto"/>
        <w:jc w:val="both"/>
        <w:rPr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>*مقايسه اقتصاد چند كشور و تشبيه:</w:t>
      </w:r>
    </w:p>
    <w:p w:rsidR="00FA2B97" w:rsidRPr="00FA2B97" w:rsidRDefault="00FA2B97" w:rsidP="00FA2B97">
      <w:pPr>
        <w:spacing w:line="240" w:lineRule="auto"/>
        <w:jc w:val="both"/>
        <w:rPr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 xml:space="preserve">اقتصاد چين مثل ديوار </w:t>
      </w:r>
      <w:r w:rsidRPr="00FA2B97">
        <w:rPr>
          <w:rFonts w:ascii="Times New Roman" w:hAnsi="Times New Roman" w:cs="Times New Roman"/>
          <w:sz w:val="24"/>
          <w:szCs w:val="24"/>
          <w:rtl/>
        </w:rPr>
        <w:t>←</w:t>
      </w:r>
      <w:r w:rsidRPr="00FA2B97">
        <w:rPr>
          <w:rFonts w:hint="cs"/>
          <w:sz w:val="24"/>
          <w:szCs w:val="24"/>
          <w:rtl/>
        </w:rPr>
        <w:t xml:space="preserve"> رشد اقتصادي 8% كمتر از ده سال طول مي كشد تا دو برار شود</w:t>
      </w:r>
    </w:p>
    <w:p w:rsidR="00FA2B97" w:rsidRPr="00FA2B97" w:rsidRDefault="00FA2B97" w:rsidP="00FA2B97">
      <w:pPr>
        <w:spacing w:line="240" w:lineRule="auto"/>
        <w:jc w:val="both"/>
        <w:rPr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 xml:space="preserve">ايران مثل تخت سفيد </w:t>
      </w:r>
      <w:r w:rsidRPr="00FA2B97">
        <w:rPr>
          <w:rFonts w:ascii="Times New Roman" w:hAnsi="Times New Roman" w:cs="Times New Roman"/>
          <w:sz w:val="24"/>
          <w:szCs w:val="24"/>
          <w:rtl/>
        </w:rPr>
        <w:t>←</w:t>
      </w:r>
      <w:r w:rsidRPr="00FA2B97">
        <w:rPr>
          <w:rFonts w:hint="cs"/>
          <w:sz w:val="24"/>
          <w:szCs w:val="24"/>
          <w:rtl/>
        </w:rPr>
        <w:t xml:space="preserve"> رشد اقتصادي 1%  تغريبا هفتاد سال طول مي كشد تا دو برار شود</w:t>
      </w:r>
    </w:p>
    <w:p w:rsidR="00FA2B97" w:rsidRPr="00FA2B97" w:rsidRDefault="00FA2B97" w:rsidP="00FA2B97">
      <w:pPr>
        <w:spacing w:line="240" w:lineRule="auto"/>
        <w:jc w:val="both"/>
        <w:rPr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 xml:space="preserve">تركمستان مثل صفحه مانيتور </w:t>
      </w:r>
      <w:r w:rsidRPr="00FA2B97">
        <w:rPr>
          <w:rFonts w:ascii="Times New Roman" w:hAnsi="Times New Roman" w:cs="Times New Roman"/>
          <w:sz w:val="24"/>
          <w:szCs w:val="24"/>
          <w:rtl/>
        </w:rPr>
        <w:t>←</w:t>
      </w:r>
      <w:r w:rsidRPr="00FA2B97">
        <w:rPr>
          <w:rFonts w:hint="cs"/>
          <w:sz w:val="24"/>
          <w:szCs w:val="24"/>
          <w:rtl/>
        </w:rPr>
        <w:t xml:space="preserve"> رشد اقتصادي 12% كمتر هشت سال طول مي كشد تا دو برار شود و رشد اقتصادي با كار آفريني  بوجود مي آيد و كار آفريني  عامل پويايي جامعه است.</w:t>
      </w:r>
    </w:p>
    <w:p w:rsidR="00FA2B97" w:rsidRPr="00FA2B97" w:rsidRDefault="00FA2B97" w:rsidP="00FA2B97">
      <w:pPr>
        <w:spacing w:line="240" w:lineRule="auto"/>
        <w:jc w:val="both"/>
        <w:rPr>
          <w:sz w:val="24"/>
          <w:szCs w:val="24"/>
          <w:rtl/>
        </w:rPr>
      </w:pPr>
      <w:r w:rsidRPr="00FA2B97">
        <w:rPr>
          <w:rFonts w:hint="cs"/>
          <w:sz w:val="24"/>
          <w:szCs w:val="24"/>
          <w:rtl/>
        </w:rPr>
        <w:t>جاي رشد اقتصادي پايين است سال هاي زيادي طول مي كشد تا اقتصاد آن 2 برار شود و نتيجه منفي آن اين است كه سالهاي زيادي در كشور هاي زيادي سبقت مي گيرند.</w:t>
      </w:r>
    </w:p>
    <w:p w:rsidR="00FA2B97" w:rsidRDefault="00FA2B97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664E36" w:rsidP="00574363">
      <w:pPr>
        <w:spacing w:line="240" w:lineRule="auto"/>
        <w:jc w:val="center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*نگرش های کارآفرینان با 4 عنوان</w:t>
      </w:r>
    </w:p>
    <w:p w:rsidR="00664E36" w:rsidRPr="005E6E44" w:rsidRDefault="00664E36" w:rsidP="006547D8">
      <w:pPr>
        <w:numPr>
          <w:ilvl w:val="0"/>
          <w:numId w:val="28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کار آفرینی عامل پویایی جامعه است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 مثل هر روز صبح بیدار شدن و به سر کار رفت</w:t>
      </w:r>
      <w:r w:rsidR="00A91B9B">
        <w:rPr>
          <w:rFonts w:eastAsia="Times New Roman" w:hint="cs"/>
          <w:sz w:val="24"/>
          <w:szCs w:val="24"/>
          <w:rtl/>
        </w:rPr>
        <w:t>ن -</w:t>
      </w:r>
      <w:r w:rsidRPr="005E6E44">
        <w:rPr>
          <w:rFonts w:eastAsia="Times New Roman" w:hint="cs"/>
          <w:sz w:val="24"/>
          <w:szCs w:val="24"/>
          <w:rtl/>
        </w:rPr>
        <w:t xml:space="preserve"> عامل پویایی کسب و کار در جامعه است</w:t>
      </w:r>
    </w:p>
    <w:p w:rsidR="00664E36" w:rsidRPr="005E6E44" w:rsidRDefault="00664E36" w:rsidP="006547D8">
      <w:pPr>
        <w:numPr>
          <w:ilvl w:val="0"/>
          <w:numId w:val="28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کار آفرینی مجرای نوسازی کسب و کار است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 مثل تغییر شکل سوپر مارکت های امروزی</w:t>
      </w:r>
      <w:r w:rsidR="00A91B9B">
        <w:rPr>
          <w:rFonts w:eastAsia="Times New Roman" w:hint="cs"/>
          <w:sz w:val="24"/>
          <w:szCs w:val="24"/>
          <w:rtl/>
        </w:rPr>
        <w:t xml:space="preserve"> - </w:t>
      </w:r>
      <w:r w:rsidRPr="005E6E44">
        <w:rPr>
          <w:rFonts w:eastAsia="Times New Roman" w:hint="cs"/>
          <w:sz w:val="24"/>
          <w:szCs w:val="24"/>
          <w:rtl/>
        </w:rPr>
        <w:t>مثل دی جی کالا جذب کردن فکر های نو جهت نوسازی کسب و کار ها</w:t>
      </w:r>
    </w:p>
    <w:p w:rsidR="0016628F" w:rsidRPr="005E6E44" w:rsidRDefault="0016628F" w:rsidP="006547D8">
      <w:pPr>
        <w:numPr>
          <w:ilvl w:val="0"/>
          <w:numId w:val="28"/>
        </w:numPr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کار آفرینی فرایند تحول اقتصادی است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ascii="Arial" w:eastAsia="Times New Roman" w:hAnsi="Arial" w:hint="cs"/>
          <w:sz w:val="24"/>
          <w:szCs w:val="24"/>
          <w:rtl/>
        </w:rPr>
        <w:t xml:space="preserve">کارافرینی در کشورهای چین و امریکا باعث تحویل عظیم اقتصادی شدند مثل تحول اقتصادی به واسطه ی برندها و محصولات در یک جامعه </w:t>
      </w:r>
    </w:p>
    <w:p w:rsidR="00664E36" w:rsidRDefault="00664E36" w:rsidP="006547D8">
      <w:pPr>
        <w:numPr>
          <w:ilvl w:val="0"/>
          <w:numId w:val="28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استفاده از فرصت ها</w:t>
      </w:r>
      <w:r w:rsidR="0016628F" w:rsidRPr="005E6E44">
        <w:rPr>
          <w:rFonts w:eastAsia="Times New Roman" w:hint="cs"/>
          <w:sz w:val="24"/>
          <w:szCs w:val="24"/>
          <w:rtl/>
        </w:rPr>
        <w:t xml:space="preserve"> </w:t>
      </w:r>
      <w:r w:rsidR="0016628F"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 xml:space="preserve">از دیدگاه سایمون مدیران با 3 وضعیت رو به رو میشوند </w:t>
      </w:r>
      <w:r w:rsidRPr="005E6E44">
        <w:rPr>
          <w:rFonts w:ascii="Arial" w:eastAsia="Times New Roman" w:hAnsi="Arial" w:hint="cs"/>
          <w:sz w:val="24"/>
          <w:szCs w:val="24"/>
          <w:rtl/>
        </w:rPr>
        <w:t>:</w:t>
      </w:r>
      <w:r w:rsidR="00A91B9B"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Pr="005E6E44">
        <w:rPr>
          <w:rFonts w:ascii="Arial" w:eastAsia="Times New Roman" w:hAnsi="Arial" w:hint="cs"/>
          <w:sz w:val="24"/>
          <w:szCs w:val="24"/>
          <w:rtl/>
        </w:rPr>
        <w:t>مسئله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بحران ، </w:t>
      </w:r>
      <w:r w:rsidRPr="005E6E44">
        <w:rPr>
          <w:rFonts w:ascii="Arial" w:eastAsia="Times New Roman" w:hAnsi="Arial" w:hint="cs"/>
          <w:sz w:val="24"/>
          <w:szCs w:val="24"/>
          <w:rtl/>
        </w:rPr>
        <w:t>فرصت</w:t>
      </w:r>
    </w:p>
    <w:p w:rsidR="008B4C02" w:rsidRPr="00FA2B97" w:rsidRDefault="008B4C02" w:rsidP="006547D8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Default="0016628F" w:rsidP="006547D8">
      <w:pPr>
        <w:numPr>
          <w:ilvl w:val="0"/>
          <w:numId w:val="39"/>
        </w:numPr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FA2B97">
        <w:rPr>
          <w:rFonts w:ascii="Arial" w:eastAsia="Times New Roman" w:hAnsi="Arial" w:hint="cs"/>
          <w:sz w:val="24"/>
          <w:szCs w:val="24"/>
          <w:rtl/>
        </w:rPr>
        <w:t xml:space="preserve">مسئله : </w:t>
      </w:r>
      <w:r w:rsidR="00FA2B97" w:rsidRPr="00FA2B97">
        <w:rPr>
          <w:rFonts w:hint="cs"/>
          <w:sz w:val="24"/>
          <w:szCs w:val="24"/>
          <w:rtl/>
        </w:rPr>
        <w:t xml:space="preserve">انحراف جزئي سازمان از مسير خود </w:t>
      </w:r>
      <w:r w:rsidR="00664E36" w:rsidRPr="00FA2B97">
        <w:rPr>
          <w:rFonts w:ascii="Arial" w:eastAsia="Times New Roman" w:hAnsi="Arial" w:hint="cs"/>
          <w:sz w:val="24"/>
          <w:szCs w:val="24"/>
          <w:rtl/>
        </w:rPr>
        <w:t xml:space="preserve">مدیران هر روز با مسائل روبرو می شوند </w:t>
      </w:r>
    </w:p>
    <w:p w:rsidR="00FA2B97" w:rsidRPr="00FA2B97" w:rsidRDefault="00FA2B97" w:rsidP="00FA2B97">
      <w:pPr>
        <w:spacing w:line="240" w:lineRule="auto"/>
        <w:ind w:left="1440"/>
        <w:contextualSpacing/>
        <w:jc w:val="both"/>
        <w:rPr>
          <w:rFonts w:ascii="Arial" w:eastAsia="Times New Roman" w:hAnsi="Arial"/>
          <w:sz w:val="24"/>
          <w:szCs w:val="24"/>
          <w:rtl/>
        </w:rPr>
      </w:pPr>
    </w:p>
    <w:p w:rsidR="00664E36" w:rsidRPr="00FA2B97" w:rsidRDefault="0016628F" w:rsidP="00FA2B97">
      <w:pPr>
        <w:numPr>
          <w:ilvl w:val="0"/>
          <w:numId w:val="39"/>
        </w:numPr>
        <w:spacing w:line="240" w:lineRule="auto"/>
        <w:jc w:val="both"/>
        <w:rPr>
          <w:color w:val="1F497D"/>
          <w:sz w:val="24"/>
          <w:szCs w:val="24"/>
          <w:rtl/>
        </w:rPr>
      </w:pPr>
      <w:r w:rsidRPr="00FA2B97">
        <w:rPr>
          <w:rFonts w:ascii="Arial" w:eastAsia="Times New Roman" w:hAnsi="Arial" w:hint="cs"/>
          <w:sz w:val="24"/>
          <w:szCs w:val="24"/>
          <w:rtl/>
        </w:rPr>
        <w:t xml:space="preserve">بحران : </w:t>
      </w:r>
      <w:r w:rsidR="00FA2B97" w:rsidRPr="00FA2B97">
        <w:rPr>
          <w:rFonts w:hint="cs"/>
          <w:sz w:val="24"/>
          <w:szCs w:val="24"/>
          <w:rtl/>
        </w:rPr>
        <w:t xml:space="preserve">انحراف كلي سازمان از مسير خود ، بحران باعث خارج شدن سازمان از دست عوامل سازماني مي شود ، حل بحران يعني برگشتن سازمان از دست عوامل بحران به عوامل سازمان ، بحران يا مدير را قوي تر مي كند و يا از پا در مي آورد ، </w:t>
      </w:r>
      <w:r w:rsidR="00664E36" w:rsidRPr="00FA2B97">
        <w:rPr>
          <w:rFonts w:ascii="Arial" w:eastAsia="Times New Roman" w:hAnsi="Arial" w:hint="cs"/>
          <w:sz w:val="24"/>
          <w:szCs w:val="24"/>
          <w:rtl/>
        </w:rPr>
        <w:t xml:space="preserve">مدیران در مواجهه با بحران یا آن را حل می کنند یا خیر </w:t>
      </w:r>
    </w:p>
    <w:p w:rsidR="00664E36" w:rsidRPr="00FA2B97" w:rsidRDefault="0016628F" w:rsidP="006547D8">
      <w:pPr>
        <w:numPr>
          <w:ilvl w:val="0"/>
          <w:numId w:val="39"/>
        </w:num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  <w:r w:rsidRPr="00FA2B97">
        <w:rPr>
          <w:rFonts w:ascii="Arial" w:eastAsia="Times New Roman" w:hAnsi="Arial" w:hint="cs"/>
          <w:sz w:val="24"/>
          <w:szCs w:val="24"/>
          <w:rtl/>
        </w:rPr>
        <w:lastRenderedPageBreak/>
        <w:t xml:space="preserve">فرصت : </w:t>
      </w:r>
      <w:r w:rsidR="00FA2B97" w:rsidRPr="00FA2B97">
        <w:rPr>
          <w:rFonts w:hint="cs"/>
          <w:sz w:val="24"/>
          <w:szCs w:val="24"/>
          <w:rtl/>
        </w:rPr>
        <w:t xml:space="preserve">توانايي ، قابليت و تيزي مديران تنها در استفاده از فرصت ها مشخص مي شود ، </w:t>
      </w:r>
      <w:r w:rsidR="00664E36" w:rsidRPr="00FA2B97">
        <w:rPr>
          <w:rFonts w:ascii="Arial" w:eastAsia="Times New Roman" w:hAnsi="Arial" w:hint="cs"/>
          <w:sz w:val="24"/>
          <w:szCs w:val="24"/>
          <w:rtl/>
        </w:rPr>
        <w:t xml:space="preserve">مدیران را باید </w:t>
      </w:r>
      <w:r w:rsidR="00FA2B97" w:rsidRPr="00FA2B97">
        <w:rPr>
          <w:rFonts w:ascii="Arial" w:eastAsia="Times New Roman" w:hAnsi="Arial" w:hint="cs"/>
          <w:sz w:val="24"/>
          <w:szCs w:val="24"/>
          <w:rtl/>
        </w:rPr>
        <w:t xml:space="preserve">در </w:t>
      </w:r>
      <w:r w:rsidR="00664E36" w:rsidRPr="00FA2B97">
        <w:rPr>
          <w:rFonts w:ascii="Arial" w:eastAsia="Times New Roman" w:hAnsi="Arial" w:hint="cs"/>
          <w:sz w:val="24"/>
          <w:szCs w:val="24"/>
          <w:rtl/>
        </w:rPr>
        <w:t>شناخت و کشف فرصت</w:t>
      </w:r>
      <w:r w:rsidR="00FA2B97" w:rsidRPr="00FA2B97">
        <w:rPr>
          <w:rFonts w:ascii="Arial" w:eastAsia="Times New Roman" w:hAnsi="Arial" w:hint="cs"/>
          <w:sz w:val="24"/>
          <w:szCs w:val="24"/>
          <w:rtl/>
        </w:rPr>
        <w:t xml:space="preserve"> ،</w:t>
      </w:r>
      <w:r w:rsidR="00664E36" w:rsidRPr="00FA2B97">
        <w:rPr>
          <w:rFonts w:ascii="Arial" w:eastAsia="Times New Roman" w:hAnsi="Arial" w:hint="cs"/>
          <w:sz w:val="24"/>
          <w:szCs w:val="24"/>
          <w:rtl/>
        </w:rPr>
        <w:t xml:space="preserve"> ارزیابی کرد</w:t>
      </w:r>
      <w:r w:rsidR="00FA2B97" w:rsidRPr="00FA2B97">
        <w:rPr>
          <w:rFonts w:ascii="Arial" w:eastAsia="Times New Roman" w:hAnsi="Arial" w:hint="cs"/>
          <w:sz w:val="24"/>
          <w:szCs w:val="24"/>
          <w:rtl/>
        </w:rPr>
        <w:t xml:space="preserve"> ، فرصت امكاني براي پيشرفت سازمان است</w:t>
      </w:r>
    </w:p>
    <w:p w:rsidR="00574363" w:rsidRDefault="00574363" w:rsidP="00787B00">
      <w:p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</w:p>
    <w:p w:rsidR="00664E36" w:rsidRDefault="0016628F" w:rsidP="00787B00">
      <w:p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*اگر کار آ</w:t>
      </w:r>
      <w:r w:rsidR="00664E36" w:rsidRPr="005E6E44">
        <w:rPr>
          <w:rFonts w:ascii="Arial" w:eastAsia="Times New Roman" w:hAnsi="Arial" w:hint="cs"/>
          <w:sz w:val="24"/>
          <w:szCs w:val="24"/>
          <w:rtl/>
        </w:rPr>
        <w:t>فرینی اتفاق بیافتد جامعه رشد اقتصادی می کند .</w:t>
      </w:r>
    </w:p>
    <w:p w:rsidR="00A91B9B" w:rsidRPr="005E6E44" w:rsidRDefault="00A91B9B" w:rsidP="006547D8">
      <w:pPr>
        <w:spacing w:line="240" w:lineRule="auto"/>
        <w:ind w:left="360"/>
        <w:jc w:val="both"/>
        <w:rPr>
          <w:rFonts w:ascii="Arial" w:eastAsia="Times New Roman" w:hAnsi="Arial"/>
          <w:sz w:val="24"/>
          <w:szCs w:val="24"/>
          <w:rtl/>
        </w:rPr>
      </w:pPr>
    </w:p>
    <w:p w:rsidR="00664E36" w:rsidRPr="005E6E44" w:rsidRDefault="0016628F" w:rsidP="00787B00">
      <w:p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*کار دانشگاه مهارت کارآ</w:t>
      </w:r>
      <w:r w:rsidR="00664E36" w:rsidRPr="005E6E44">
        <w:rPr>
          <w:rFonts w:ascii="Arial" w:eastAsia="Times New Roman" w:hAnsi="Arial" w:hint="cs"/>
          <w:sz w:val="24"/>
          <w:szCs w:val="24"/>
          <w:rtl/>
        </w:rPr>
        <w:t>افرینی به جهت زنده کردن قابلیت ها است .</w:t>
      </w:r>
    </w:p>
    <w:p w:rsidR="00664E36" w:rsidRPr="005E6E44" w:rsidRDefault="00664E36" w:rsidP="00787B00">
      <w:p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*دانشگا ه های نوین دانشگاه های بر اساس مهارت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</w:t>
      </w:r>
      <w:r w:rsidR="00A91B9B">
        <w:rPr>
          <w:rFonts w:ascii="Arial" w:eastAsia="Times New Roman" w:hAnsi="Arial" w:hint="cs"/>
          <w:sz w:val="24"/>
          <w:szCs w:val="24"/>
          <w:rtl/>
        </w:rPr>
        <w:t>کار آ</w:t>
      </w:r>
      <w:r w:rsidRPr="005E6E44">
        <w:rPr>
          <w:rFonts w:ascii="Arial" w:eastAsia="Times New Roman" w:hAnsi="Arial" w:hint="cs"/>
          <w:sz w:val="24"/>
          <w:szCs w:val="24"/>
          <w:rtl/>
        </w:rPr>
        <w:t>فرینی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قابلیت و .</w:t>
      </w:r>
      <w:r w:rsidR="00A16422" w:rsidRPr="005E6E44">
        <w:rPr>
          <w:rFonts w:ascii="Arial" w:eastAsia="Times New Roman" w:hAnsi="Arial" w:hint="cs"/>
          <w:sz w:val="24"/>
          <w:szCs w:val="24"/>
          <w:rtl/>
        </w:rPr>
        <w:t>.</w:t>
      </w:r>
      <w:r w:rsidRPr="005E6E44">
        <w:rPr>
          <w:rFonts w:ascii="Arial" w:eastAsia="Times New Roman" w:hAnsi="Arial" w:hint="cs"/>
          <w:sz w:val="24"/>
          <w:szCs w:val="24"/>
          <w:rtl/>
        </w:rPr>
        <w:t>. هستند.</w:t>
      </w:r>
    </w:p>
    <w:p w:rsidR="00787B00" w:rsidRPr="005E6E44" w:rsidRDefault="00787B00" w:rsidP="00787B00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787B00" w:rsidRPr="005E6E44" w:rsidRDefault="00787B00" w:rsidP="00574363">
      <w:pPr>
        <w:spacing w:line="240" w:lineRule="auto"/>
        <w:jc w:val="center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*ویژگی های استاد کار آفرین:</w:t>
      </w:r>
    </w:p>
    <w:p w:rsidR="00787B00" w:rsidRPr="005E6E44" w:rsidRDefault="00787B00" w:rsidP="00787B00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استاد باید امیدوار باشد </w:t>
      </w:r>
    </w:p>
    <w:p w:rsidR="00787B00" w:rsidRPr="005E6E44" w:rsidRDefault="00787B00" w:rsidP="00787B00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همه دان باشد  </w:t>
      </w:r>
      <w:r w:rsidR="00CE4558" w:rsidRPr="005E6E44">
        <w:rPr>
          <w:rFonts w:eastAsia="Times New Roman"/>
          <w:sz w:val="24"/>
          <w:szCs w:val="24"/>
        </w:rPr>
        <w:t>generalist</w:t>
      </w:r>
    </w:p>
    <w:p w:rsidR="00787B00" w:rsidRPr="005E6E44" w:rsidRDefault="00787B00" w:rsidP="00787B00">
      <w:pPr>
        <w:numPr>
          <w:ilvl w:val="0"/>
          <w:numId w:val="3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استاد کار آفرین </w:t>
      </w:r>
      <w:r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>خود باید یک کار آفرین فردی یا سازمانی باشد</w:t>
      </w:r>
    </w:p>
    <w:p w:rsidR="00787B00" w:rsidRDefault="00787B00" w:rsidP="00787B00">
      <w:pPr>
        <w:spacing w:line="240" w:lineRule="auto"/>
        <w:jc w:val="both"/>
        <w:rPr>
          <w:rFonts w:ascii="Arial" w:eastAsia="Times New Roman" w:hAnsi="Arial"/>
          <w:sz w:val="24"/>
          <w:szCs w:val="24"/>
          <w:rtl/>
        </w:rPr>
      </w:pPr>
    </w:p>
    <w:p w:rsidR="00787B00" w:rsidRPr="005E6E44" w:rsidRDefault="004F14F6" w:rsidP="00574363">
      <w:pPr>
        <w:spacing w:line="240" w:lineRule="auto"/>
        <w:jc w:val="center"/>
        <w:rPr>
          <w:rFonts w:ascii="Arial" w:eastAsia="Times New Roman" w:hAnsi="Arial"/>
          <w:sz w:val="24"/>
          <w:szCs w:val="24"/>
          <w:rtl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*خصوصیات دانشگاه نوین :</w:t>
      </w:r>
    </w:p>
    <w:p w:rsidR="00664E36" w:rsidRPr="005E6E44" w:rsidRDefault="00664E36" w:rsidP="006547D8">
      <w:pPr>
        <w:numPr>
          <w:ilvl w:val="0"/>
          <w:numId w:val="29"/>
        </w:numPr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>ایجاد هسته رهبری قوی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ascii="Arial" w:eastAsia="Times New Roman" w:hAnsi="Arial" w:hint="cs"/>
          <w:sz w:val="24"/>
          <w:szCs w:val="24"/>
          <w:rtl/>
        </w:rPr>
        <w:t>تمام افرادی که دانشگاه را مدیریت و اداره می کنند مورد قبول تمام افراد باشند .</w:t>
      </w:r>
    </w:p>
    <w:p w:rsidR="00664E36" w:rsidRPr="005E6E44" w:rsidRDefault="00664E36" w:rsidP="006547D8">
      <w:pPr>
        <w:numPr>
          <w:ilvl w:val="0"/>
          <w:numId w:val="29"/>
        </w:numPr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 xml:space="preserve">گسترش مرزهای ساختاری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ascii="Arial" w:eastAsia="Times New Roman" w:hAnsi="Arial" w:hint="cs"/>
          <w:sz w:val="24"/>
          <w:szCs w:val="24"/>
          <w:rtl/>
        </w:rPr>
        <w:t>مثل نو آوری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تبادل اطلاعات بین دانشگاه ها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پژوهش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بین المللی شدن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</w:t>
      </w:r>
      <w:r w:rsidRPr="005E6E44">
        <w:rPr>
          <w:rFonts w:ascii="Arial" w:eastAsia="Times New Roman" w:hAnsi="Arial" w:hint="cs"/>
          <w:sz w:val="24"/>
          <w:szCs w:val="24"/>
          <w:rtl/>
        </w:rPr>
        <w:t xml:space="preserve"> ارتباط راحت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همایش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ارتباط با صنعت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>واحد مجازی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 xml:space="preserve"> ، </w:t>
      </w:r>
      <w:r w:rsidRPr="005E6E44">
        <w:rPr>
          <w:rFonts w:ascii="Arial" w:eastAsia="Times New Roman" w:hAnsi="Arial" w:hint="cs"/>
          <w:sz w:val="24"/>
          <w:szCs w:val="24"/>
          <w:rtl/>
        </w:rPr>
        <w:t xml:space="preserve">واحد بین المللی </w:t>
      </w:r>
      <w:r w:rsidR="0016628F" w:rsidRPr="005E6E44">
        <w:rPr>
          <w:rFonts w:ascii="Arial" w:eastAsia="Times New Roman" w:hAnsi="Arial" w:hint="cs"/>
          <w:sz w:val="24"/>
          <w:szCs w:val="24"/>
          <w:rtl/>
        </w:rPr>
        <w:t>و ...</w:t>
      </w:r>
    </w:p>
    <w:p w:rsidR="00664E36" w:rsidRPr="005E6E44" w:rsidRDefault="00664E36" w:rsidP="006547D8">
      <w:pPr>
        <w:numPr>
          <w:ilvl w:val="0"/>
          <w:numId w:val="29"/>
        </w:numPr>
        <w:spacing w:line="240" w:lineRule="auto"/>
        <w:contextualSpacing/>
        <w:jc w:val="both"/>
        <w:rPr>
          <w:rFonts w:ascii="Arial" w:eastAsia="Times New Roman" w:hAnsi="Arial"/>
          <w:sz w:val="24"/>
          <w:szCs w:val="24"/>
          <w:rtl/>
        </w:rPr>
      </w:pPr>
      <w:r w:rsidRPr="005E6E44">
        <w:rPr>
          <w:rFonts w:ascii="Arial" w:eastAsia="Times New Roman" w:hAnsi="Arial" w:hint="cs"/>
          <w:sz w:val="24"/>
          <w:szCs w:val="24"/>
          <w:rtl/>
        </w:rPr>
        <w:t xml:space="preserve">ایجاد تنوع در منابع مالی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ascii="Arial" w:eastAsia="Times New Roman" w:hAnsi="Arial" w:hint="cs"/>
          <w:sz w:val="24"/>
          <w:szCs w:val="24"/>
          <w:rtl/>
        </w:rPr>
        <w:t xml:space="preserve">دانشگاه های کهن منابع مالی شان وابسته به دولت است اما دانشگاه های نو از طریق جذب دانشجو به صورت شبانه یا مجازی کسب سرمایه گذاری فروش علم و تکنولوژی منابع مالی خود را تامین می کنند.                        </w:t>
      </w:r>
    </w:p>
    <w:p w:rsidR="00664E36" w:rsidRPr="005E6E44" w:rsidRDefault="00664E36" w:rsidP="006547D8">
      <w:pPr>
        <w:numPr>
          <w:ilvl w:val="0"/>
          <w:numId w:val="29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ایجاد پایه دانشگاهی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مانند دانشگاه تهران</w:t>
      </w:r>
      <w:r w:rsidR="0016628F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دانشگاه شریف</w:t>
      </w:r>
      <w:r w:rsidR="0016628F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 xml:space="preserve">دانشگاه یک پایه اجتماعی است .   </w:t>
      </w:r>
    </w:p>
    <w:p w:rsidR="00664E36" w:rsidRPr="005E6E44" w:rsidRDefault="0016628F" w:rsidP="006547D8">
      <w:pPr>
        <w:numPr>
          <w:ilvl w:val="0"/>
          <w:numId w:val="29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ایجاد فرهنگ کار آ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فرینی یکپارچه </w:t>
      </w:r>
      <w:r w:rsidR="00664E36"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هر جای دانشگاه بوی کار آفرینی دهد /</w:t>
      </w:r>
      <w:r w:rsidR="008B4C02">
        <w:rPr>
          <w:rFonts w:eastAsia="Times New Roman" w:hint="cs"/>
          <w:sz w:val="24"/>
          <w:szCs w:val="24"/>
          <w:rtl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>خلاقیت و نو آ</w:t>
      </w:r>
      <w:r w:rsidR="00664E36" w:rsidRPr="005E6E44">
        <w:rPr>
          <w:rFonts w:eastAsia="Times New Roman" w:hint="cs"/>
          <w:sz w:val="24"/>
          <w:szCs w:val="24"/>
          <w:rtl/>
        </w:rPr>
        <w:t>وری و ابتکار وجود داشته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باشد/</w:t>
      </w:r>
      <w:r w:rsidR="008B4C02">
        <w:rPr>
          <w:rFonts w:eastAsia="Times New Roman" w:hint="cs"/>
          <w:sz w:val="24"/>
          <w:szCs w:val="24"/>
          <w:rtl/>
        </w:rPr>
        <w:t xml:space="preserve"> </w:t>
      </w:r>
      <w:r w:rsidR="004F14F6" w:rsidRPr="005E6E44">
        <w:rPr>
          <w:rFonts w:eastAsia="Times New Roman" w:hint="cs"/>
          <w:sz w:val="24"/>
          <w:szCs w:val="24"/>
          <w:rtl/>
        </w:rPr>
        <w:t>دانشگاه به طور مثبت ارزش آ</w:t>
      </w:r>
      <w:r w:rsidR="00664E36" w:rsidRPr="005E6E44">
        <w:rPr>
          <w:rFonts w:eastAsia="Times New Roman" w:hint="cs"/>
          <w:sz w:val="24"/>
          <w:szCs w:val="24"/>
          <w:rtl/>
        </w:rPr>
        <w:t>فرینی کند /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به دست آوردن فرهنگ کار آفرینی از طریق اصلاح برنامه های درس </w:t>
      </w:r>
      <w:r w:rsidR="004F14F6" w:rsidRPr="005E6E44">
        <w:rPr>
          <w:rFonts w:eastAsia="Times New Roman" w:hint="cs"/>
          <w:sz w:val="24"/>
          <w:szCs w:val="24"/>
          <w:rtl/>
        </w:rPr>
        <w:t>، اصلاح گروه های آموزش</w:t>
      </w:r>
      <w:r w:rsidR="008B4C02">
        <w:rPr>
          <w:rFonts w:eastAsia="Times New Roman" w:hint="cs"/>
          <w:sz w:val="24"/>
          <w:szCs w:val="24"/>
          <w:rtl/>
        </w:rPr>
        <w:t xml:space="preserve"> و...</w:t>
      </w:r>
    </w:p>
    <w:p w:rsidR="004F14F6" w:rsidRPr="005E6E44" w:rsidRDefault="004F14F6" w:rsidP="006547D8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  <w:rtl/>
        </w:rPr>
      </w:pPr>
    </w:p>
    <w:p w:rsidR="004F14F6" w:rsidRPr="005E6E44" w:rsidRDefault="004F14F6" w:rsidP="006547D8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664E36" w:rsidP="00574363">
      <w:pPr>
        <w:spacing w:line="240" w:lineRule="auto"/>
        <w:jc w:val="center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*به دست آوردن فرهنگ کار آفرینی در دانشگاه ها </w:t>
      </w:r>
      <w:r w:rsidR="004F14F6" w:rsidRPr="005E6E44">
        <w:rPr>
          <w:rFonts w:eastAsia="Times New Roman" w:hint="cs"/>
          <w:sz w:val="24"/>
          <w:szCs w:val="24"/>
          <w:rtl/>
        </w:rPr>
        <w:t>: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اصلاح برنامه های درس </w:t>
      </w:r>
    </w:p>
    <w:p w:rsidR="00664E36" w:rsidRPr="005E6E44" w:rsidRDefault="008B4C02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</w:rPr>
        <w:t>فعالیت های نو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آورانه 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فعالیت های فوق برنامه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به دنبال  کار راهه باشیم.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کار آموز</w:t>
      </w:r>
      <w:r w:rsidR="004F14F6" w:rsidRPr="005E6E44">
        <w:rPr>
          <w:rFonts w:eastAsia="Times New Roman" w:hint="cs"/>
          <w:sz w:val="24"/>
          <w:szCs w:val="24"/>
          <w:rtl/>
        </w:rPr>
        <w:t>ی ،</w:t>
      </w:r>
      <w:r w:rsidRPr="005E6E44">
        <w:rPr>
          <w:rFonts w:eastAsia="Times New Roman" w:hint="cs"/>
          <w:sz w:val="24"/>
          <w:szCs w:val="24"/>
          <w:rtl/>
        </w:rPr>
        <w:t>گردش علمی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آشنایی با صنع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ت ، </w:t>
      </w:r>
      <w:r w:rsidRPr="005E6E44">
        <w:rPr>
          <w:rFonts w:eastAsia="Times New Roman" w:hint="cs"/>
          <w:sz w:val="24"/>
          <w:szCs w:val="24"/>
          <w:rtl/>
        </w:rPr>
        <w:t xml:space="preserve">مشارکت دانشجویان در پایان نامه 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پایان نامه ها و پژوهش ها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جهت دادن و سوق دادن پایان نامه ها به سمت فضای واقعی 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lastRenderedPageBreak/>
        <w:t xml:space="preserve">گروه های آموزش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تقویت و ارتقاء اعضاء</w:t>
      </w:r>
    </w:p>
    <w:p w:rsidR="00664E36" w:rsidRPr="005E6E44" w:rsidRDefault="00664E36" w:rsidP="006547D8">
      <w:pPr>
        <w:numPr>
          <w:ilvl w:val="0"/>
          <w:numId w:val="30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کنفرانس ها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 xml:space="preserve">نشریات 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>انجمن ها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کتاب ها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کهنه بودن کتاب ها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اطلاعات اشتباه</w:t>
      </w:r>
    </w:p>
    <w:p w:rsidR="00A16422" w:rsidRDefault="00A1642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664E36" w:rsidP="006547D8">
      <w:pPr>
        <w:spacing w:line="240" w:lineRule="auto"/>
        <w:ind w:left="720"/>
        <w:contextualSpacing/>
        <w:jc w:val="both"/>
        <w:rPr>
          <w:rFonts w:eastAsia="Times New Roman"/>
          <w:sz w:val="24"/>
          <w:szCs w:val="24"/>
        </w:rPr>
      </w:pPr>
    </w:p>
    <w:p w:rsidR="00664E36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*نقد برنامه درسی</w:t>
      </w:r>
      <w:r w:rsidR="002D073D"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اهداف برنامه </w:t>
      </w:r>
      <w:r w:rsidR="002D073D"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="002D073D" w:rsidRPr="005E6E44">
        <w:rPr>
          <w:rFonts w:ascii="Arial" w:eastAsia="Times New Roman" w:hAnsi="Arial" w:hint="cs"/>
          <w:sz w:val="24"/>
          <w:szCs w:val="24"/>
          <w:rtl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>{اهداف نظری }{اهداف رفتاری}{اهداف مهارتی}</w:t>
      </w:r>
    </w:p>
    <w:p w:rsidR="00664E36" w:rsidRPr="005E6E44" w:rsidRDefault="00664E36" w:rsidP="006547D8">
      <w:pPr>
        <w:numPr>
          <w:ilvl w:val="0"/>
          <w:numId w:val="35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اهداف نظری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یادگیری تئوری ها و نظریات و متون در محیط تعاملی و محیط  گفت و گو </w:t>
      </w:r>
    </w:p>
    <w:p w:rsidR="00664E36" w:rsidRPr="005E6E44" w:rsidRDefault="00664E36" w:rsidP="006547D8">
      <w:pPr>
        <w:numPr>
          <w:ilvl w:val="0"/>
          <w:numId w:val="35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اهداف رفتاری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تغیییر رفتار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پذیرش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تغییر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تحریک استعداد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تیم سازی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ورود به دنیای جدید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 ، </w:t>
      </w:r>
      <w:r w:rsidRPr="005E6E44">
        <w:rPr>
          <w:rFonts w:eastAsia="Times New Roman" w:hint="cs"/>
          <w:sz w:val="24"/>
          <w:szCs w:val="24"/>
          <w:rtl/>
        </w:rPr>
        <w:t>تغییر روحیه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خود شکوفایی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و...</w:t>
      </w:r>
    </w:p>
    <w:p w:rsidR="00664E36" w:rsidRPr="005E6E44" w:rsidRDefault="00664E36" w:rsidP="006547D8">
      <w:pPr>
        <w:numPr>
          <w:ilvl w:val="0"/>
          <w:numId w:val="35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اهداف مهارتی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کسب مهارت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کارشناس شدن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</w:t>
      </w:r>
      <w:r w:rsidRPr="005E6E44">
        <w:rPr>
          <w:rFonts w:eastAsia="Times New Roman" w:hint="cs"/>
          <w:sz w:val="24"/>
          <w:szCs w:val="24"/>
          <w:rtl/>
        </w:rPr>
        <w:t>مشاور شدن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 ک</w:t>
      </w:r>
      <w:r w:rsidRPr="005E6E44">
        <w:rPr>
          <w:rFonts w:eastAsia="Times New Roman" w:hint="cs"/>
          <w:sz w:val="24"/>
          <w:szCs w:val="24"/>
          <w:rtl/>
        </w:rPr>
        <w:t>ار آفرینی فردی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>کار آفرینی سازمانی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>کار آفرینی اجتماعی</w:t>
      </w:r>
      <w:r w:rsidR="004F14F6" w:rsidRPr="005E6E44">
        <w:rPr>
          <w:rFonts w:eastAsia="Times New Roman" w:hint="cs"/>
          <w:sz w:val="24"/>
          <w:szCs w:val="24"/>
          <w:rtl/>
        </w:rPr>
        <w:t xml:space="preserve"> و...</w:t>
      </w:r>
    </w:p>
    <w:p w:rsidR="00A16422" w:rsidRPr="005E6E44" w:rsidRDefault="00664E36" w:rsidP="00787B00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*اولین شرط تغییر رفتار در افراد پذیرش خود تغییر است.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>باید استعداد ها را تحریک کنید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تیم سازی کنید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گروهی کار کنید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روحیه دانشجو باید خوب باشد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دانشجو باید به سمت خود شکوفایی حرکت کند </w:t>
      </w:r>
      <w:r w:rsidR="002D073D" w:rsidRPr="005E6E44">
        <w:rPr>
          <w:rFonts w:eastAsia="Times New Roman" w:hint="cs"/>
          <w:sz w:val="24"/>
          <w:szCs w:val="24"/>
          <w:rtl/>
        </w:rPr>
        <w:t>و...</w:t>
      </w:r>
    </w:p>
    <w:p w:rsidR="00664E36" w:rsidRPr="005E6E44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*اولین شرط کسب مهارت این است که دانشجو باید مهارت تجزیه و تحلیل داشته باشد .</w:t>
      </w:r>
    </w:p>
    <w:p w:rsidR="00574363" w:rsidRDefault="00574363" w:rsidP="009E1457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327E48" w:rsidRDefault="00664E36" w:rsidP="009E1457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*نقد روش تدریس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="002D073D" w:rsidRPr="005E6E44">
        <w:rPr>
          <w:rFonts w:eastAsia="Times New Roman" w:hint="cs"/>
          <w:sz w:val="24"/>
          <w:szCs w:val="24"/>
          <w:rtl/>
        </w:rPr>
        <w:t>روش تدریس باید کارآفرینانه</w:t>
      </w:r>
      <w:r w:rsidRPr="005E6E44">
        <w:rPr>
          <w:rFonts w:eastAsia="Times New Roman" w:hint="cs"/>
          <w:sz w:val="24"/>
          <w:szCs w:val="24"/>
          <w:rtl/>
        </w:rPr>
        <w:t xml:space="preserve"> باشد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متن درس باید داستان گونه باشد </w:t>
      </w:r>
      <w:r w:rsidR="002D073D" w:rsidRPr="005E6E44">
        <w:rPr>
          <w:rFonts w:eastAsia="Times New Roman" w:hint="cs"/>
          <w:sz w:val="24"/>
          <w:szCs w:val="24"/>
          <w:rtl/>
        </w:rPr>
        <w:t>،</w:t>
      </w:r>
      <w:r w:rsidR="00327E48">
        <w:rPr>
          <w:rFonts w:eastAsia="Times New Roman" w:hint="cs"/>
          <w:sz w:val="24"/>
          <w:szCs w:val="24"/>
          <w:rtl/>
        </w:rPr>
        <w:t xml:space="preserve"> </w:t>
      </w:r>
      <w:r w:rsidR="00327E48" w:rsidRPr="00327E48">
        <w:rPr>
          <w:rFonts w:eastAsia="Times New Roman" w:hint="cs"/>
          <w:b/>
          <w:bCs/>
          <w:sz w:val="24"/>
          <w:szCs w:val="24"/>
          <w:rtl/>
        </w:rPr>
        <w:t>بعد از عصر اطلاعات ، عصر مفهوم است</w:t>
      </w:r>
      <w:r w:rsidR="00327E48">
        <w:rPr>
          <w:rFonts w:eastAsia="Times New Roman" w:hint="cs"/>
          <w:b/>
          <w:bCs/>
          <w:sz w:val="24"/>
          <w:szCs w:val="24"/>
          <w:rtl/>
        </w:rPr>
        <w:t xml:space="preserve">، </w:t>
      </w:r>
      <w:r w:rsidR="00327E48">
        <w:rPr>
          <w:rFonts w:eastAsia="Times New Roman" w:hint="cs"/>
          <w:sz w:val="24"/>
          <w:szCs w:val="24"/>
          <w:rtl/>
        </w:rPr>
        <w:t>مثلا داستان زندگی ما، داستان ریاضی داستان اعداد است</w:t>
      </w:r>
    </w:p>
    <w:p w:rsidR="00327E48" w:rsidRPr="00327E48" w:rsidRDefault="00327E48" w:rsidP="00327E48">
      <w:pPr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>(</w:t>
      </w:r>
      <w:r w:rsidRPr="00327E48">
        <w:rPr>
          <w:rFonts w:eastAsia="Times New Roman" w:hint="cs"/>
          <w:b/>
          <w:bCs/>
          <w:sz w:val="24"/>
          <w:szCs w:val="24"/>
          <w:rtl/>
        </w:rPr>
        <w:t>سلبی</w:t>
      </w:r>
      <w:r>
        <w:rPr>
          <w:rFonts w:eastAsia="Times New Roman" w:hint="cs"/>
          <w:b/>
          <w:bCs/>
          <w:sz w:val="24"/>
          <w:szCs w:val="24"/>
          <w:rtl/>
        </w:rPr>
        <w:t>)</w:t>
      </w:r>
    </w:p>
    <w:p w:rsidR="00327E48" w:rsidRDefault="00327E48" w:rsidP="009E1457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آموزش امروز باید یک سری مسائل سلبی داشته باشد.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از روش های آموزش سنتی و حفظ کردن و از بر کردن و تقلب باید پرهیز کرد (سلبی)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</w:p>
    <w:p w:rsidR="00327E48" w:rsidRPr="009E1457" w:rsidRDefault="00327E48" w:rsidP="00327E48">
      <w:pPr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9E1457">
        <w:rPr>
          <w:rFonts w:eastAsia="Times New Roman" w:hint="cs"/>
          <w:b/>
          <w:bCs/>
          <w:sz w:val="24"/>
          <w:szCs w:val="24"/>
          <w:rtl/>
        </w:rPr>
        <w:t>(اثباتي)</w:t>
      </w:r>
    </w:p>
    <w:p w:rsidR="00664E36" w:rsidRPr="005E6E44" w:rsidRDefault="00664E36" w:rsidP="009E1457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کلاس باید گفت و گو داشته باشد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>استفاده از سخنران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زندگی نامه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مصاحبه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بازدید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بازی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تحلیل محیط واقعی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اینترنت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 xml:space="preserve">پارک ها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</w:t>
      </w:r>
      <w:r w:rsidRPr="005E6E44">
        <w:rPr>
          <w:rFonts w:eastAsia="Times New Roman" w:hint="cs"/>
          <w:sz w:val="24"/>
          <w:szCs w:val="24"/>
          <w:rtl/>
        </w:rPr>
        <w:t>تامین مالی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حمایت </w:t>
      </w:r>
      <w:r w:rsidR="002D073D" w:rsidRPr="005E6E44">
        <w:rPr>
          <w:rFonts w:eastAsia="Times New Roman" w:hint="cs"/>
          <w:sz w:val="24"/>
          <w:szCs w:val="24"/>
          <w:rtl/>
        </w:rPr>
        <w:t>و</w:t>
      </w:r>
      <w:r w:rsidR="00CE4558">
        <w:rPr>
          <w:rFonts w:eastAsia="Times New Roman" w:hint="cs"/>
          <w:sz w:val="24"/>
          <w:szCs w:val="24"/>
          <w:rtl/>
        </w:rPr>
        <w:t>شناخت موسسات و ....</w:t>
      </w:r>
    </w:p>
    <w:p w:rsidR="00664E36" w:rsidRPr="005E6E44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*نظام ملی نوآوری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جریان آزاد اطلاعات و دانش در میان نهادهای اصلی جامعه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هدایت و رهبری 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، انجام تحقیق و توسعه  ، تامین بودجه تحقیق و توسعه ، توسعه نیروی انسانی ، </w:t>
      </w:r>
      <w:r w:rsidRPr="005E6E44">
        <w:rPr>
          <w:rFonts w:eastAsia="Times New Roman" w:hint="cs"/>
          <w:sz w:val="24"/>
          <w:szCs w:val="24"/>
          <w:rtl/>
        </w:rPr>
        <w:t>انتشار تکنولوژی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</w:t>
      </w:r>
      <w:r w:rsidRPr="005E6E44">
        <w:rPr>
          <w:rFonts w:eastAsia="Times New Roman" w:hint="cs"/>
          <w:sz w:val="24"/>
          <w:szCs w:val="24"/>
          <w:rtl/>
        </w:rPr>
        <w:t xml:space="preserve"> ارت</w:t>
      </w:r>
      <w:r w:rsidR="002D073D" w:rsidRPr="005E6E44">
        <w:rPr>
          <w:rFonts w:eastAsia="Times New Roman" w:hint="cs"/>
          <w:sz w:val="24"/>
          <w:szCs w:val="24"/>
          <w:rtl/>
        </w:rPr>
        <w:t>قاء کار آفرینی تکنولوژی و ...</w:t>
      </w:r>
    </w:p>
    <w:p w:rsidR="00A16422" w:rsidRPr="005E6E44" w:rsidRDefault="00A1642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*نظام ملی نو آوری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دارای لینک با همه ی مراکز دانشگاهی صنعتی دولتی برای انتقال دانش است مثل بانک ها پژوهشگا</w:t>
      </w:r>
      <w:r w:rsidR="002D073D" w:rsidRPr="005E6E44">
        <w:rPr>
          <w:rFonts w:eastAsia="Times New Roman" w:hint="cs"/>
          <w:sz w:val="24"/>
          <w:szCs w:val="24"/>
          <w:rtl/>
        </w:rPr>
        <w:t>ه هاو ...</w:t>
      </w:r>
    </w:p>
    <w:p w:rsidR="00A16422" w:rsidRDefault="00A1642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0D0E68" w:rsidRDefault="00664E36" w:rsidP="00787B00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*جریان دانش- خلاقیت- ایده- مهارت- سرمایه فکری در زنجیره </w:t>
      </w:r>
    </w:p>
    <w:p w:rsidR="008B4C02" w:rsidRDefault="00101EDA" w:rsidP="00787B00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277495</wp:posOffset>
                </wp:positionV>
                <wp:extent cx="871220" cy="612140"/>
                <wp:effectExtent l="19685" t="20320" r="23495" b="5715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6121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74F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4" o:spid="_x0000_s1026" type="#_x0000_t5" style="position:absolute;left:0;text-align:left;margin-left:-.7pt;margin-top:21.85pt;width:68.6pt;height:4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"/>
            </w:pict>
          </mc:Fallback>
        </mc:AlternateContent>
      </w:r>
      <w:r w:rsidR="000D0E68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>دانشگاه- دولت- پژوهشگاه</w:t>
      </w:r>
      <w:r w:rsidR="002D073D" w:rsidRPr="005E6E44">
        <w:rPr>
          <w:rFonts w:eastAsia="Times New Roman" w:hint="cs"/>
          <w:sz w:val="24"/>
          <w:szCs w:val="24"/>
          <w:rtl/>
        </w:rPr>
        <w:t>-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مرکز فناوری و واحدهای اقتصادی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و...</w:t>
      </w:r>
    </w:p>
    <w:p w:rsidR="000D0E68" w:rsidRDefault="000D0E68" w:rsidP="000D0E68">
      <w:pPr>
        <w:tabs>
          <w:tab w:val="left" w:pos="7409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/>
          <w:sz w:val="24"/>
          <w:szCs w:val="24"/>
          <w:rtl/>
        </w:rPr>
        <w:tab/>
      </w:r>
      <w:r>
        <w:rPr>
          <w:rFonts w:eastAsia="Times New Roman" w:hint="cs"/>
          <w:sz w:val="24"/>
          <w:szCs w:val="24"/>
          <w:rtl/>
        </w:rPr>
        <w:t xml:space="preserve">دانشگاه              </w:t>
      </w:r>
      <w:r>
        <w:rPr>
          <w:rFonts w:eastAsia="Times New Roman"/>
          <w:sz w:val="24"/>
          <w:szCs w:val="24"/>
          <w:rtl/>
        </w:rPr>
        <w:tab/>
      </w:r>
      <w:r>
        <w:rPr>
          <w:rFonts w:eastAsia="Times New Roman" w:hint="cs"/>
          <w:sz w:val="24"/>
          <w:szCs w:val="24"/>
          <w:rtl/>
        </w:rPr>
        <w:t>صنعت</w:t>
      </w:r>
    </w:p>
    <w:p w:rsidR="008B4C02" w:rsidRDefault="008B4C02" w:rsidP="000D0E68">
      <w:pPr>
        <w:spacing w:after="0" w:line="240" w:lineRule="auto"/>
        <w:jc w:val="both"/>
        <w:rPr>
          <w:rFonts w:eastAsia="Times New Roman"/>
          <w:sz w:val="24"/>
          <w:szCs w:val="24"/>
          <w:rtl/>
        </w:rPr>
      </w:pPr>
    </w:p>
    <w:p w:rsidR="000D0E68" w:rsidRPr="005E6E44" w:rsidRDefault="000D0E68" w:rsidP="000D0E68">
      <w:pPr>
        <w:spacing w:after="0" w:line="240" w:lineRule="auto"/>
        <w:ind w:left="7200" w:firstLine="720"/>
        <w:jc w:val="center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دولت</w:t>
      </w:r>
    </w:p>
    <w:p w:rsidR="000D0E68" w:rsidRPr="000D0E68" w:rsidRDefault="000D0E68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>مثلا دانشگاه علم و صنعت چرا موتور توسعه ایی منطقه ونک نشده است؟ 1) بدلیل فاصله  و دیوار در  دانشگاه و محیط بیرون</w:t>
      </w:r>
    </w:p>
    <w:p w:rsidR="00664E36" w:rsidRPr="000D0E68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>دانشگاه علم و صنعت</w:t>
      </w:r>
      <w:r w:rsidRPr="000D0E68">
        <w:rPr>
          <w:rFonts w:ascii="Arial" w:eastAsia="Times New Roman" w:hAnsi="Arial" w:cs="Arial"/>
          <w:sz w:val="24"/>
          <w:szCs w:val="24"/>
          <w:rtl/>
        </w:rPr>
        <w:t>←</w:t>
      </w:r>
      <w:r w:rsidRPr="000D0E68">
        <w:rPr>
          <w:rFonts w:eastAsia="Times New Roman" w:hint="cs"/>
          <w:sz w:val="24"/>
          <w:szCs w:val="24"/>
          <w:rtl/>
        </w:rPr>
        <w:t>نارمک</w:t>
      </w:r>
    </w:p>
    <w:p w:rsidR="00664E36" w:rsidRPr="000D0E68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>دانشگاه الزهرا</w:t>
      </w:r>
      <w:r w:rsidRPr="000D0E68">
        <w:rPr>
          <w:rFonts w:ascii="Arial" w:eastAsia="Times New Roman" w:hAnsi="Arial" w:cs="Arial"/>
          <w:sz w:val="24"/>
          <w:szCs w:val="24"/>
          <w:rtl/>
        </w:rPr>
        <w:t>←</w:t>
      </w:r>
      <w:r w:rsidRPr="000D0E68">
        <w:rPr>
          <w:rFonts w:eastAsia="Times New Roman" w:hint="cs"/>
          <w:sz w:val="24"/>
          <w:szCs w:val="24"/>
          <w:rtl/>
        </w:rPr>
        <w:t>ونک</w:t>
      </w:r>
    </w:p>
    <w:p w:rsidR="00664E36" w:rsidRPr="000D0E68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>دانشگاه تهران</w:t>
      </w:r>
      <w:r w:rsidRPr="000D0E68">
        <w:rPr>
          <w:rFonts w:ascii="Arial" w:eastAsia="Times New Roman" w:hAnsi="Arial" w:cs="Arial"/>
          <w:sz w:val="24"/>
          <w:szCs w:val="24"/>
          <w:rtl/>
        </w:rPr>
        <w:t>←</w:t>
      </w:r>
      <w:r w:rsidRPr="000D0E68">
        <w:rPr>
          <w:rFonts w:eastAsia="Times New Roman" w:hint="cs"/>
          <w:sz w:val="24"/>
          <w:szCs w:val="24"/>
          <w:rtl/>
        </w:rPr>
        <w:t>انقلاب</w:t>
      </w:r>
    </w:p>
    <w:p w:rsidR="00664E36" w:rsidRPr="000D0E68" w:rsidRDefault="00664E36" w:rsidP="000D0E6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 xml:space="preserve">اثر محیطی </w:t>
      </w:r>
      <w:r w:rsidR="000D0E68" w:rsidRPr="000D0E68">
        <w:rPr>
          <w:rFonts w:eastAsia="Times New Roman" w:hint="cs"/>
          <w:sz w:val="24"/>
          <w:szCs w:val="24"/>
          <w:rtl/>
        </w:rPr>
        <w:t>(موجب توسعه منطقه ایی) دانشگاه</w:t>
      </w:r>
      <w:r w:rsidRPr="000D0E68">
        <w:rPr>
          <w:rFonts w:eastAsia="Times New Roman" w:hint="cs"/>
          <w:sz w:val="24"/>
          <w:szCs w:val="24"/>
          <w:rtl/>
        </w:rPr>
        <w:t xml:space="preserve"> </w:t>
      </w:r>
    </w:p>
    <w:p w:rsidR="00664E36" w:rsidRPr="000D0E68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 xml:space="preserve">موسسه فناوری ماسوچست </w:t>
      </w:r>
      <w:r w:rsidR="002D073D" w:rsidRPr="000D0E68">
        <w:rPr>
          <w:rFonts w:ascii="Arial" w:eastAsia="Times New Roman" w:hAnsi="Arial" w:cs="Arial"/>
          <w:sz w:val="24"/>
          <w:szCs w:val="24"/>
          <w:rtl/>
        </w:rPr>
        <w:t>←</w:t>
      </w:r>
      <w:r w:rsidR="000D0E68" w:rsidRPr="000D0E68">
        <w:rPr>
          <w:rFonts w:ascii="Arial" w:eastAsia="Times New Roman" w:hAnsi="Arial" w:cs="Arial" w:hint="cs"/>
          <w:sz w:val="24"/>
          <w:szCs w:val="24"/>
          <w:rtl/>
        </w:rPr>
        <w:t xml:space="preserve">در </w:t>
      </w:r>
      <w:r w:rsidRPr="000D0E68">
        <w:rPr>
          <w:rFonts w:eastAsia="Times New Roman" w:hint="cs"/>
          <w:sz w:val="24"/>
          <w:szCs w:val="24"/>
          <w:rtl/>
        </w:rPr>
        <w:t xml:space="preserve">بوستون </w:t>
      </w:r>
      <w:r w:rsidR="000D0E68" w:rsidRPr="000D0E68">
        <w:rPr>
          <w:rFonts w:eastAsia="Times New Roman" w:hint="cs"/>
          <w:sz w:val="24"/>
          <w:szCs w:val="24"/>
          <w:rtl/>
        </w:rPr>
        <w:t xml:space="preserve">، </w:t>
      </w:r>
      <w:r w:rsidRPr="000D0E68">
        <w:rPr>
          <w:rFonts w:eastAsia="Times New Roman" w:hint="cs"/>
          <w:sz w:val="24"/>
          <w:szCs w:val="24"/>
          <w:rtl/>
        </w:rPr>
        <w:t>اثر بالایی در منطقه خودش گذاشته است</w:t>
      </w:r>
    </w:p>
    <w:p w:rsidR="000D0E68" w:rsidRPr="005E6E44" w:rsidRDefault="000D0E68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0D0E68">
        <w:rPr>
          <w:rFonts w:eastAsia="Times New Roman" w:hint="cs"/>
          <w:sz w:val="24"/>
          <w:szCs w:val="24"/>
          <w:rtl/>
        </w:rPr>
        <w:t>دانشگاه استنفورد در سیلیکان ولی خیلی موفق بوده است.</w:t>
      </w:r>
    </w:p>
    <w:p w:rsidR="00787B00" w:rsidRPr="005E6E44" w:rsidRDefault="00787B00" w:rsidP="00787B00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Pr="000D0E68">
        <w:rPr>
          <w:rFonts w:eastAsia="Times New Roman" w:hint="cs"/>
          <w:b/>
          <w:bCs/>
          <w:sz w:val="24"/>
          <w:szCs w:val="24"/>
          <w:rtl/>
        </w:rPr>
        <w:t>اهمیت به معنای یادگیری ، شایستگی ، جذابیت ، تعهد به کار است</w:t>
      </w:r>
    </w:p>
    <w:p w:rsidR="00787B00" w:rsidRPr="000D0E68" w:rsidRDefault="00787B00" w:rsidP="00787B00">
      <w:pPr>
        <w:spacing w:line="240" w:lineRule="auto"/>
        <w:jc w:val="both"/>
        <w:rPr>
          <w:rFonts w:eastAsia="Times New Roman"/>
          <w:b/>
          <w:bCs/>
          <w:sz w:val="24"/>
          <w:szCs w:val="24"/>
          <w:rtl/>
        </w:rPr>
      </w:pPr>
      <w:r w:rsidRPr="000D0E68">
        <w:rPr>
          <w:rFonts w:eastAsia="Times New Roman" w:hint="cs"/>
          <w:b/>
          <w:bCs/>
          <w:sz w:val="24"/>
          <w:szCs w:val="24"/>
          <w:rtl/>
        </w:rPr>
        <w:t xml:space="preserve">*فرصت های کارآفرینی و کار آفرینی اینترنتی </w:t>
      </w:r>
      <w:r w:rsidRPr="000D0E68">
        <w:rPr>
          <w:rFonts w:ascii="Arial" w:eastAsia="Times New Roman" w:hAnsi="Arial" w:cs="Arial"/>
          <w:b/>
          <w:bCs/>
          <w:sz w:val="24"/>
          <w:szCs w:val="24"/>
          <w:rtl/>
        </w:rPr>
        <w:t>←</w:t>
      </w:r>
      <w:r w:rsidRPr="000D0E68">
        <w:rPr>
          <w:rFonts w:eastAsia="Times New Roman" w:hint="cs"/>
          <w:b/>
          <w:bCs/>
          <w:sz w:val="24"/>
          <w:szCs w:val="24"/>
          <w:rtl/>
        </w:rPr>
        <w:t>برای حداکثر استفاده از اینترنت کار آفرینان به موتورهای جستجو و یک وب سایت نیاز خواهند داشت (مثل جری یانگ بنیان گذار یاهو)</w:t>
      </w:r>
    </w:p>
    <w:p w:rsidR="00787B00" w:rsidRDefault="00787B00" w:rsidP="00787B00">
      <w:pPr>
        <w:spacing w:line="240" w:lineRule="auto"/>
        <w:rPr>
          <w:rFonts w:eastAsia="Times New Roman"/>
          <w:sz w:val="24"/>
          <w:szCs w:val="24"/>
          <w:rtl/>
        </w:rPr>
      </w:pPr>
    </w:p>
    <w:p w:rsidR="00664E36" w:rsidRPr="005E6E44" w:rsidRDefault="00664E36" w:rsidP="00787B00">
      <w:pPr>
        <w:spacing w:line="240" w:lineRule="auto"/>
        <w:jc w:val="center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*مدل سایبرنتیکی توسعه پارک </w:t>
      </w:r>
      <w:r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مراجعه به اسلاید</w:t>
      </w:r>
      <w:r w:rsidR="00787B00">
        <w:rPr>
          <w:rFonts w:eastAsia="Times New Roman" w:hint="cs"/>
          <w:sz w:val="24"/>
          <w:szCs w:val="24"/>
          <w:rtl/>
        </w:rPr>
        <w:t>*</w:t>
      </w:r>
    </w:p>
    <w:p w:rsidR="008B4C02" w:rsidRDefault="00101EDA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693410" cy="3122930"/>
            <wp:effectExtent l="0" t="0" r="2540" b="1270"/>
            <wp:docPr id="8" name="Picture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00" w:rsidRDefault="00787B00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95768B" w:rsidRPr="005E6E44" w:rsidRDefault="0095768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95768B" w:rsidRPr="008B4C02" w:rsidRDefault="00787B00" w:rsidP="006547D8">
      <w:pPr>
        <w:spacing w:line="240" w:lineRule="auto"/>
        <w:jc w:val="center"/>
        <w:rPr>
          <w:rFonts w:eastAsia="Times New Roman"/>
          <w:sz w:val="24"/>
          <w:szCs w:val="24"/>
          <w:u w:val="single"/>
          <w:rtl/>
        </w:rPr>
      </w:pPr>
      <w:r>
        <w:rPr>
          <w:rFonts w:eastAsia="Times New Roman" w:hint="cs"/>
          <w:sz w:val="24"/>
          <w:szCs w:val="24"/>
          <w:u w:val="single"/>
          <w:rtl/>
        </w:rPr>
        <w:t xml:space="preserve">از اسلايد </w:t>
      </w:r>
      <w:r>
        <w:rPr>
          <w:rFonts w:eastAsia="Times New Roman" w:cs="Times New Roman" w:hint="cs"/>
          <w:sz w:val="24"/>
          <w:szCs w:val="24"/>
          <w:u w:val="single"/>
          <w:rtl/>
        </w:rPr>
        <w:t>"</w:t>
      </w:r>
      <w:r w:rsidR="0095768B" w:rsidRPr="008B4C02">
        <w:rPr>
          <w:rFonts w:eastAsia="Times New Roman" w:hint="cs"/>
          <w:sz w:val="24"/>
          <w:szCs w:val="24"/>
          <w:u w:val="single"/>
          <w:rtl/>
        </w:rPr>
        <w:t>تجار</w:t>
      </w:r>
      <w:r w:rsidR="008B4C02" w:rsidRPr="008B4C02">
        <w:rPr>
          <w:rFonts w:eastAsia="Times New Roman" w:hint="cs"/>
          <w:sz w:val="24"/>
          <w:szCs w:val="24"/>
          <w:u w:val="single"/>
          <w:rtl/>
        </w:rPr>
        <w:t>ت الکترونیک</w:t>
      </w:r>
      <w:r>
        <w:rPr>
          <w:rFonts w:eastAsia="Times New Roman" w:cs="Times New Roman" w:hint="cs"/>
          <w:sz w:val="24"/>
          <w:szCs w:val="24"/>
          <w:u w:val="single"/>
          <w:rtl/>
        </w:rPr>
        <w:t>"</w:t>
      </w:r>
      <w:r>
        <w:rPr>
          <w:rFonts w:eastAsia="Times New Roman" w:hint="cs"/>
          <w:sz w:val="24"/>
          <w:szCs w:val="24"/>
          <w:u w:val="single"/>
          <w:rtl/>
        </w:rPr>
        <w:t xml:space="preserve"> به بعد</w:t>
      </w:r>
    </w:p>
    <w:p w:rsidR="0095768B" w:rsidRPr="005E6E44" w:rsidRDefault="0095768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664E3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*بهره وری استراتژیک از فناوری اطلاعات</w:t>
      </w:r>
      <w:r w:rsidR="008B4C0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یعنی فناوری اطلاعا ت را ببرم و سازان را دگرگون کنیم ا نسبت به سازمان های دیگر برنده باشد</w:t>
      </w:r>
    </w:p>
    <w:p w:rsidR="00664E36" w:rsidRPr="00574363" w:rsidRDefault="00664E36" w:rsidP="00574363">
      <w:pPr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74363">
        <w:rPr>
          <w:rFonts w:eastAsia="Times New Roman" w:hint="cs"/>
          <w:b/>
          <w:bCs/>
          <w:sz w:val="24"/>
          <w:szCs w:val="24"/>
          <w:rtl/>
        </w:rPr>
        <w:t>*قابلیت های اساسی سیستم های اطلاعاتی</w:t>
      </w:r>
      <w:r w:rsidR="00574363">
        <w:rPr>
          <w:rFonts w:eastAsia="Times New Roman" w:hint="cs"/>
          <w:b/>
          <w:bCs/>
          <w:sz w:val="24"/>
          <w:szCs w:val="24"/>
          <w:rtl/>
        </w:rPr>
        <w:t xml:space="preserve"> (مهم)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محاسبات عددی در حجم زیاد با سرعت زیاد (فروش اینترنتی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 حسابداری ، </w:t>
      </w:r>
      <w:r w:rsidRPr="005E6E44">
        <w:rPr>
          <w:rFonts w:eastAsia="Times New Roman" w:hint="cs"/>
          <w:sz w:val="24"/>
          <w:szCs w:val="24"/>
          <w:rtl/>
        </w:rPr>
        <w:t>ساختن ماشین حساب 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ارتباط سریع صحیح ارزان هم داخل سازمان و هم بین سازمان (</w:t>
      </w:r>
      <w:r w:rsidRPr="005E6E44">
        <w:rPr>
          <w:rFonts w:eastAsia="Times New Roman"/>
          <w:sz w:val="24"/>
          <w:szCs w:val="24"/>
        </w:rPr>
        <w:t>lms</w:t>
      </w:r>
      <w:r w:rsidRPr="005E6E44">
        <w:rPr>
          <w:rFonts w:eastAsia="Times New Roman" w:hint="cs"/>
          <w:sz w:val="24"/>
          <w:szCs w:val="24"/>
          <w:rtl/>
        </w:rPr>
        <w:t xml:space="preserve">  و داخل سازمان بین دانشجو و استاد 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حجم انبوهی از اطلاعات را در یک فضای قابل دسترسی و کوچک استفاده می کند (</w:t>
      </w:r>
      <w:r w:rsidRPr="005E6E44">
        <w:rPr>
          <w:rFonts w:eastAsia="Times New Roman"/>
          <w:sz w:val="24"/>
          <w:szCs w:val="24"/>
        </w:rPr>
        <w:t>erp</w:t>
      </w:r>
      <w:r w:rsidR="002D073D" w:rsidRPr="005E6E44">
        <w:rPr>
          <w:rFonts w:eastAsia="Times New Roman" w:hint="cs"/>
          <w:sz w:val="24"/>
          <w:szCs w:val="24"/>
          <w:rtl/>
        </w:rPr>
        <w:t xml:space="preserve"> ، س</w:t>
      </w:r>
      <w:r w:rsidRPr="005E6E44">
        <w:rPr>
          <w:rFonts w:eastAsia="Times New Roman" w:hint="cs"/>
          <w:sz w:val="24"/>
          <w:szCs w:val="24"/>
          <w:rtl/>
        </w:rPr>
        <w:t>رورها بانک های اطلاعاتی)</w:t>
      </w:r>
    </w:p>
    <w:p w:rsidR="00DB42A8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اجازه به دسترسی خیلی سریع از اطلاعات در سطح جهانی </w:t>
      </w:r>
      <w:r w:rsidR="0095768B" w:rsidRPr="005E6E44">
        <w:rPr>
          <w:rFonts w:eastAsia="Times New Roman" w:hint="cs"/>
          <w:sz w:val="24"/>
          <w:szCs w:val="24"/>
          <w:rtl/>
        </w:rPr>
        <w:t xml:space="preserve"> 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انواع کار آفرینی شبکه</w:t>
      </w:r>
      <w:r w:rsidR="008B4C02">
        <w:rPr>
          <w:rFonts w:eastAsia="Times New Roman" w:hint="cs"/>
          <w:sz w:val="24"/>
          <w:szCs w:val="24"/>
          <w:rtl/>
        </w:rPr>
        <w:t xml:space="preserve"> - </w:t>
      </w:r>
      <w:r w:rsidRPr="005E6E44">
        <w:rPr>
          <w:rFonts w:eastAsia="Times New Roman" w:hint="cs"/>
          <w:sz w:val="24"/>
          <w:szCs w:val="24"/>
          <w:rtl/>
        </w:rPr>
        <w:t>موتور جستجو</w:t>
      </w:r>
      <w:r w:rsidR="008B4C02">
        <w:rPr>
          <w:rFonts w:eastAsia="Times New Roman" w:hint="cs"/>
          <w:sz w:val="24"/>
          <w:szCs w:val="24"/>
          <w:rtl/>
        </w:rPr>
        <w:t xml:space="preserve"> -</w:t>
      </w:r>
      <w:r w:rsidRPr="005E6E44">
        <w:rPr>
          <w:rFonts w:eastAsia="Times New Roman" w:hint="cs"/>
          <w:sz w:val="24"/>
          <w:szCs w:val="24"/>
          <w:rtl/>
        </w:rPr>
        <w:t xml:space="preserve"> انبار داده های بزرگ    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ارتباطات و همکاری های هر زمانی و هر مکانی (همه زمانی و همه مکانی بودن ف</w:t>
      </w:r>
      <w:r w:rsidR="00DB42A8" w:rsidRPr="005E6E44">
        <w:rPr>
          <w:rFonts w:eastAsia="Times New Roman" w:hint="cs"/>
          <w:sz w:val="24"/>
          <w:szCs w:val="24"/>
          <w:rtl/>
        </w:rPr>
        <w:t>ناوری اطلاعات در مقابل یک مغازه</w:t>
      </w:r>
      <w:r w:rsidRPr="005E6E44">
        <w:rPr>
          <w:rFonts w:eastAsia="Times New Roman" w:hint="cs"/>
          <w:sz w:val="24"/>
          <w:szCs w:val="24"/>
          <w:rtl/>
        </w:rPr>
        <w:t>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افزایش اثر بخشی و کارایی گروه ها (مثلا یک کلاس ویدیو پروزکتور دارد ولی یک کلاس ندارد پس اون یکی </w:t>
      </w:r>
      <w:r w:rsidRPr="005E6E44">
        <w:rPr>
          <w:rFonts w:eastAsia="Times New Roman"/>
          <w:sz w:val="24"/>
          <w:szCs w:val="24"/>
        </w:rPr>
        <w:t>option</w:t>
      </w:r>
      <w:r w:rsidRPr="005E6E44">
        <w:rPr>
          <w:rFonts w:eastAsia="Times New Roman" w:hint="cs"/>
          <w:sz w:val="24"/>
          <w:szCs w:val="24"/>
          <w:rtl/>
        </w:rPr>
        <w:t xml:space="preserve"> بیشتری دارد)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ارائه اطلاعات بطوری که مغز انسان را به چاش می کشد</w:t>
      </w:r>
      <w:r w:rsidR="008B4C02">
        <w:rPr>
          <w:rFonts w:eastAsia="Times New Roman" w:hint="cs"/>
          <w:sz w:val="24"/>
          <w:szCs w:val="24"/>
          <w:rtl/>
        </w:rPr>
        <w:t>(</w:t>
      </w:r>
      <w:r w:rsidRPr="005E6E44">
        <w:rPr>
          <w:rFonts w:eastAsia="Times New Roman" w:hint="cs"/>
          <w:sz w:val="24"/>
          <w:szCs w:val="24"/>
          <w:rtl/>
        </w:rPr>
        <w:t>مثل اخبار</w:t>
      </w:r>
      <w:r w:rsidR="008B4C02">
        <w:rPr>
          <w:rFonts w:eastAsia="Times New Roman" w:hint="cs"/>
          <w:sz w:val="24"/>
          <w:szCs w:val="24"/>
          <w:rtl/>
        </w:rPr>
        <w:t xml:space="preserve">- </w:t>
      </w:r>
      <w:r w:rsidRPr="005E6E44">
        <w:rPr>
          <w:rFonts w:eastAsia="Times New Roman" w:hint="cs"/>
          <w:sz w:val="24"/>
          <w:szCs w:val="24"/>
          <w:rtl/>
        </w:rPr>
        <w:t>اطلاعات مبهم</w:t>
      </w:r>
      <w:r w:rsidR="008B4C02">
        <w:rPr>
          <w:rFonts w:eastAsia="Times New Roman" w:hint="cs"/>
          <w:sz w:val="24"/>
          <w:szCs w:val="24"/>
          <w:rtl/>
        </w:rPr>
        <w:t xml:space="preserve"> - تحلیل ها- نمودارها</w:t>
      </w:r>
      <w:r w:rsidRPr="005E6E44">
        <w:rPr>
          <w:rFonts w:eastAsia="Times New Roman" w:hint="cs"/>
          <w:sz w:val="24"/>
          <w:szCs w:val="24"/>
          <w:rtl/>
        </w:rPr>
        <w:t>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در محیط های خطرناک کار را راحت می کند (مثل ربات ها)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هم نیمه اتوماتیک را اتوماتیک می کند و هم یک کاردستی را (مثل نامه رسانی</w:t>
      </w:r>
      <w:r w:rsidR="008B4C02">
        <w:rPr>
          <w:rFonts w:eastAsia="Times New Roman" w:hint="cs"/>
          <w:sz w:val="24"/>
          <w:szCs w:val="24"/>
          <w:rtl/>
        </w:rPr>
        <w:t xml:space="preserve"> - </w:t>
      </w:r>
      <w:r w:rsidRPr="005E6E44">
        <w:rPr>
          <w:rFonts w:eastAsia="Times New Roman" w:hint="cs"/>
          <w:sz w:val="24"/>
          <w:szCs w:val="24"/>
          <w:rtl/>
        </w:rPr>
        <w:t>مثل حسابداری)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تفسیر حجم عظیمی از داده ها را</w:t>
      </w:r>
      <w:r w:rsidR="008B4C02">
        <w:rPr>
          <w:rFonts w:eastAsia="Times New Roman" w:hint="cs"/>
          <w:sz w:val="24"/>
          <w:szCs w:val="24"/>
          <w:rtl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 xml:space="preserve">آسان می کند (مثل </w:t>
      </w:r>
      <w:r w:rsidR="008B4C02">
        <w:rPr>
          <w:rFonts w:eastAsia="Times New Roman"/>
          <w:sz w:val="24"/>
          <w:szCs w:val="24"/>
        </w:rPr>
        <w:t xml:space="preserve">  </w:t>
      </w:r>
      <w:r w:rsidRPr="005E6E44">
        <w:rPr>
          <w:rFonts w:eastAsia="Times New Roman"/>
          <w:sz w:val="24"/>
          <w:szCs w:val="24"/>
        </w:rPr>
        <w:t>excel</w:t>
      </w:r>
      <w:r w:rsidR="008B4C02">
        <w:rPr>
          <w:rFonts w:eastAsia="Times New Roman" w:hint="cs"/>
          <w:sz w:val="24"/>
          <w:szCs w:val="24"/>
          <w:rtl/>
        </w:rPr>
        <w:t xml:space="preserve">در مورد همه چی- </w:t>
      </w:r>
      <w:r w:rsidR="008B4C02" w:rsidRPr="008B4C02">
        <w:rPr>
          <w:rFonts w:eastAsia="Times New Roman"/>
          <w:sz w:val="24"/>
          <w:szCs w:val="24"/>
        </w:rPr>
        <w:t xml:space="preserve"> </w:t>
      </w:r>
      <w:r w:rsidR="008B4C02" w:rsidRPr="005E6E44">
        <w:rPr>
          <w:rFonts w:eastAsia="Times New Roman"/>
          <w:sz w:val="24"/>
          <w:szCs w:val="24"/>
        </w:rPr>
        <w:t>spss</w:t>
      </w:r>
      <w:r w:rsidR="008B4C02" w:rsidRPr="005E6E44">
        <w:rPr>
          <w:rFonts w:eastAsia="Times New Roman" w:hint="cs"/>
          <w:sz w:val="24"/>
          <w:szCs w:val="24"/>
          <w:rtl/>
        </w:rPr>
        <w:t>در مورد آمار</w:t>
      </w:r>
      <w:r w:rsidR="00103925">
        <w:rPr>
          <w:rFonts w:eastAsia="Times New Roman" w:hint="cs"/>
          <w:sz w:val="24"/>
          <w:szCs w:val="24"/>
          <w:rtl/>
        </w:rPr>
        <w:t xml:space="preserve"> </w:t>
      </w:r>
      <w:r w:rsidR="008B4C02" w:rsidRPr="005E6E44">
        <w:rPr>
          <w:rFonts w:eastAsia="Times New Roman"/>
          <w:sz w:val="24"/>
          <w:szCs w:val="24"/>
        </w:rPr>
        <w:t xml:space="preserve"> access </w:t>
      </w:r>
      <w:r w:rsidRPr="005E6E44">
        <w:rPr>
          <w:rFonts w:eastAsia="Times New Roman"/>
          <w:sz w:val="24"/>
          <w:szCs w:val="24"/>
        </w:rPr>
        <w:t>-</w:t>
      </w:r>
      <w:r w:rsidRPr="005E6E44">
        <w:rPr>
          <w:rFonts w:eastAsia="Times New Roman" w:hint="cs"/>
          <w:sz w:val="24"/>
          <w:szCs w:val="24"/>
          <w:rtl/>
        </w:rPr>
        <w:t>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تجارت جهانی را تسهیل می کند (مثلا از طریق اینترنت</w:t>
      </w:r>
      <w:r w:rsidR="008B4C02">
        <w:rPr>
          <w:rFonts w:eastAsia="Times New Roman" w:hint="cs"/>
          <w:sz w:val="24"/>
          <w:szCs w:val="24"/>
          <w:rtl/>
        </w:rPr>
        <w:t xml:space="preserve"> - </w:t>
      </w:r>
      <w:r w:rsidRPr="005E6E44">
        <w:rPr>
          <w:rFonts w:eastAsia="Times New Roman" w:hint="cs"/>
          <w:sz w:val="24"/>
          <w:szCs w:val="24"/>
          <w:rtl/>
        </w:rPr>
        <w:t>خریدهای اینترنتی)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می تواند </w:t>
      </w:r>
      <w:r w:rsidRPr="005E6E44">
        <w:rPr>
          <w:rFonts w:eastAsia="Times New Roman"/>
          <w:sz w:val="24"/>
          <w:szCs w:val="24"/>
        </w:rPr>
        <w:t>wireless</w:t>
      </w:r>
      <w:r w:rsidRPr="005E6E44">
        <w:rPr>
          <w:rFonts w:eastAsia="Times New Roman" w:hint="cs"/>
          <w:sz w:val="24"/>
          <w:szCs w:val="24"/>
          <w:rtl/>
        </w:rPr>
        <w:t xml:space="preserve"> شود و اگر وایرلس شد می تواند کارکردهای </w:t>
      </w:r>
      <w:r w:rsidR="008B4C02">
        <w:rPr>
          <w:rFonts w:eastAsia="Times New Roman" w:hint="cs"/>
          <w:sz w:val="24"/>
          <w:szCs w:val="24"/>
          <w:rtl/>
        </w:rPr>
        <w:t>خ</w:t>
      </w:r>
      <w:r w:rsidRPr="005E6E44">
        <w:rPr>
          <w:rFonts w:eastAsia="Times New Roman" w:hint="cs"/>
          <w:sz w:val="24"/>
          <w:szCs w:val="24"/>
          <w:rtl/>
        </w:rPr>
        <w:t xml:space="preserve">یلی قوی را پشتیبانی کند (مثل موبابل بانک </w:t>
      </w:r>
      <w:r w:rsidRPr="005E6E44">
        <w:rPr>
          <w:rFonts w:eastAsia="Times New Roman"/>
          <w:sz w:val="24"/>
          <w:szCs w:val="24"/>
        </w:rPr>
        <w:t>wifi</w:t>
      </w:r>
      <w:r w:rsidRPr="005E6E44">
        <w:rPr>
          <w:rFonts w:eastAsia="Times New Roman" w:hint="cs"/>
          <w:sz w:val="24"/>
          <w:szCs w:val="24"/>
          <w:rtl/>
        </w:rPr>
        <w:t xml:space="preserve">  و...)</w:t>
      </w:r>
    </w:p>
    <w:p w:rsidR="00103925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اگر کارها دستی انجام شود خیلی گران تمام می شود ولی الان کارها ارزان تمام می شود (ارزان بودن)</w:t>
      </w:r>
    </w:p>
    <w:p w:rsidR="00787B00" w:rsidRDefault="00787B00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787B00" w:rsidRDefault="00787B00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103925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103925">
        <w:rPr>
          <w:rFonts w:eastAsia="Times New Roman" w:hint="cs"/>
          <w:sz w:val="24"/>
          <w:szCs w:val="24"/>
          <w:rtl/>
        </w:rPr>
        <w:t>*</w:t>
      </w:r>
      <w:r w:rsidR="00664E36" w:rsidRPr="00103925">
        <w:rPr>
          <w:rFonts w:eastAsia="Times New Roman" w:hint="cs"/>
          <w:sz w:val="24"/>
          <w:szCs w:val="24"/>
          <w:rtl/>
        </w:rPr>
        <w:t xml:space="preserve">تعداد کسب و کار که اگر </w:t>
      </w:r>
      <w:r w:rsidR="00664E36" w:rsidRPr="00103925">
        <w:rPr>
          <w:rFonts w:eastAsia="Times New Roman"/>
          <w:sz w:val="24"/>
          <w:szCs w:val="24"/>
        </w:rPr>
        <w:t>it</w:t>
      </w:r>
      <w:r w:rsidR="00664E36" w:rsidRPr="00103925">
        <w:rPr>
          <w:rFonts w:eastAsia="Times New Roman" w:hint="cs"/>
          <w:sz w:val="24"/>
          <w:szCs w:val="24"/>
          <w:rtl/>
        </w:rPr>
        <w:t xml:space="preserve"> نباشد همین امروز متلاشی می شود</w:t>
      </w:r>
      <w:r w:rsidR="00103925">
        <w:rPr>
          <w:rFonts w:eastAsia="Times New Roman" w:hint="cs"/>
          <w:sz w:val="24"/>
          <w:szCs w:val="24"/>
          <w:rtl/>
        </w:rPr>
        <w:t>؟</w:t>
      </w:r>
    </w:p>
    <w:p w:rsidR="00664E36" w:rsidRPr="005E6E44" w:rsidRDefault="00664E36" w:rsidP="006547D8">
      <w:pPr>
        <w:numPr>
          <w:ilvl w:val="0"/>
          <w:numId w:val="40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بانک ها </w:t>
      </w:r>
    </w:p>
    <w:p w:rsidR="00664E36" w:rsidRPr="005E6E44" w:rsidRDefault="00664E36" w:rsidP="006547D8">
      <w:pPr>
        <w:numPr>
          <w:ilvl w:val="0"/>
          <w:numId w:val="40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دانشگاه های الکترونیک</w:t>
      </w:r>
    </w:p>
    <w:p w:rsidR="00664E36" w:rsidRPr="005E6E44" w:rsidRDefault="00664E36" w:rsidP="006547D8">
      <w:pPr>
        <w:numPr>
          <w:ilvl w:val="0"/>
          <w:numId w:val="40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پلیس+10</w:t>
      </w:r>
    </w:p>
    <w:p w:rsidR="00664E36" w:rsidRPr="005E6E44" w:rsidRDefault="00664E36" w:rsidP="006547D8">
      <w:pPr>
        <w:numPr>
          <w:ilvl w:val="0"/>
          <w:numId w:val="40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وب سایت نویسی</w:t>
      </w:r>
    </w:p>
    <w:p w:rsidR="00664E36" w:rsidRPr="005E6E44" w:rsidRDefault="00664E36" w:rsidP="006547D8">
      <w:pPr>
        <w:numPr>
          <w:ilvl w:val="0"/>
          <w:numId w:val="40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شبکه های اجتماعی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کسب و کارهایی که می شود از داخل قابلیت ها ی اساسی سامانه های اطلاعاتی بوجود می آید </w:t>
      </w:r>
      <w:r w:rsidR="00103925">
        <w:rPr>
          <w:rFonts w:eastAsia="Times New Roman" w:hint="cs"/>
          <w:sz w:val="24"/>
          <w:szCs w:val="24"/>
          <w:rtl/>
        </w:rPr>
        <w:t>؟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حساب داری 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بانک الکتریکی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بیمه الکترونیکی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داده های آماریفروش اینترنتی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Crm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Mis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Lms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Spss</w:t>
      </w:r>
    </w:p>
    <w:p w:rsidR="00664E36" w:rsidRPr="005E6E44" w:rsidRDefault="00664E36" w:rsidP="006547D8">
      <w:pPr>
        <w:numPr>
          <w:ilvl w:val="0"/>
          <w:numId w:val="41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Ebook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DB42A8" w:rsidP="00574363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چه کار آفرینی های  سازمانی برای ارتقائ سازمان با این قابلیت های اساسی می توان انجام داد </w:t>
      </w:r>
      <w:r w:rsidR="00103925">
        <w:rPr>
          <w:rFonts w:eastAsia="Times New Roman" w:hint="cs"/>
          <w:sz w:val="24"/>
          <w:szCs w:val="24"/>
          <w:rtl/>
        </w:rPr>
        <w:t>؟</w:t>
      </w:r>
    </w:p>
    <w:p w:rsidR="00DB42A8" w:rsidRPr="005E6E44" w:rsidRDefault="00664E36" w:rsidP="00574363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اتوماسیون اداری</w:t>
      </w:r>
    </w:p>
    <w:p w:rsidR="00664E36" w:rsidRPr="005E6E44" w:rsidRDefault="00664E36" w:rsidP="00574363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بانک را الکترونیکی کردن </w:t>
      </w:r>
    </w:p>
    <w:p w:rsidR="00664E36" w:rsidRPr="005E6E44" w:rsidRDefault="00664E36" w:rsidP="00574363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دور کاری</w:t>
      </w:r>
    </w:p>
    <w:p w:rsidR="00664E36" w:rsidRPr="005E6E44" w:rsidRDefault="00664E36" w:rsidP="00574363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ملاقات الکترونیکی </w:t>
      </w:r>
    </w:p>
    <w:p w:rsidR="00DB42A8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787B00" w:rsidRDefault="00787B00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از کدام می توان برای کار آفرینی اجتماعی استفاده کرد </w:t>
      </w:r>
      <w:r w:rsidR="00103925">
        <w:rPr>
          <w:rFonts w:eastAsia="Times New Roman" w:hint="cs"/>
          <w:sz w:val="24"/>
          <w:szCs w:val="24"/>
          <w:rtl/>
        </w:rPr>
        <w:t>؟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ویدیو کنفرانس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چت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Acsess</w:t>
      </w:r>
    </w:p>
    <w:p w:rsidR="00664E36" w:rsidRPr="005E6E44" w:rsidRDefault="00664E36" w:rsidP="006547D8">
      <w:pPr>
        <w:numPr>
          <w:ilvl w:val="0"/>
          <w:numId w:val="32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Wiress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103925" w:rsidRDefault="00103925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>فکر کهنه عصر صنعت</w:t>
      </w:r>
      <w:r w:rsidR="00103925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664E36" w:rsidRPr="005E6E44">
        <w:rPr>
          <w:rFonts w:eastAsia="Times New Roman" w:hint="cs"/>
          <w:sz w:val="24"/>
          <w:szCs w:val="24"/>
          <w:rtl/>
        </w:rPr>
        <w:t>دولت باید کارخانه بسازد تا مردم مشغول شوند</w:t>
      </w:r>
      <w:r w:rsidR="00103925">
        <w:rPr>
          <w:rFonts w:eastAsia="Times New Roman" w:hint="cs"/>
          <w:sz w:val="24"/>
          <w:szCs w:val="24"/>
          <w:rtl/>
        </w:rPr>
        <w:t>.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>فکر نو عصر اطلاعات</w:t>
      </w:r>
      <w:r w:rsidR="00103925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با هزینه های کم می توان شرکت بزنند و حود کار آفرینی کنند </w:t>
      </w:r>
      <w:r w:rsidR="00103925">
        <w:rPr>
          <w:rFonts w:eastAsia="Times New Roman" w:hint="cs"/>
          <w:sz w:val="24"/>
          <w:szCs w:val="24"/>
          <w:rtl/>
        </w:rPr>
        <w:t>.</w:t>
      </w:r>
    </w:p>
    <w:p w:rsidR="00664E36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ما یک محیط درونی </w:t>
      </w:r>
      <w:r w:rsidR="00103925">
        <w:rPr>
          <w:rFonts w:eastAsia="Times New Roman" w:hint="cs"/>
          <w:sz w:val="24"/>
          <w:szCs w:val="24"/>
          <w:rtl/>
        </w:rPr>
        <w:t>کسب و کار داریم و یک محیط بیرونی</w:t>
      </w:r>
    </w:p>
    <w:p w:rsidR="00DB42A8" w:rsidRPr="005E6E44" w:rsidRDefault="00664E36" w:rsidP="006547D8">
      <w:pPr>
        <w:numPr>
          <w:ilvl w:val="0"/>
          <w:numId w:val="43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ا</w:t>
      </w:r>
      <w:r w:rsidR="00DB42A8" w:rsidRPr="005E6E44">
        <w:rPr>
          <w:rFonts w:eastAsia="Times New Roman" w:hint="cs"/>
          <w:sz w:val="24"/>
          <w:szCs w:val="24"/>
          <w:rtl/>
        </w:rPr>
        <w:t>ز محیط بیرونی فشار وارد می شود :</w:t>
      </w:r>
    </w:p>
    <w:p w:rsidR="00DB42A8" w:rsidRPr="005E6E44" w:rsidRDefault="00664E36" w:rsidP="006547D8">
      <w:pPr>
        <w:numPr>
          <w:ilvl w:val="0"/>
          <w:numId w:val="43"/>
        </w:num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فشار از جانب بازار : </w:t>
      </w:r>
      <w:r w:rsidRPr="005E6E44">
        <w:rPr>
          <w:rFonts w:eastAsia="Times New Roman"/>
          <w:sz w:val="24"/>
          <w:szCs w:val="24"/>
        </w:rPr>
        <w:t>market</w:t>
      </w:r>
    </w:p>
    <w:p w:rsidR="00664E36" w:rsidRPr="005E6E44" w:rsidRDefault="00664E36" w:rsidP="006547D8">
      <w:pPr>
        <w:numPr>
          <w:ilvl w:val="0"/>
          <w:numId w:val="43"/>
        </w:numPr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فشار از جانب فناوری: </w:t>
      </w:r>
      <w:r w:rsidRPr="005E6E44">
        <w:rPr>
          <w:rFonts w:eastAsia="Times New Roman"/>
          <w:sz w:val="24"/>
          <w:szCs w:val="24"/>
        </w:rPr>
        <w:t>tectnology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</w:p>
    <w:p w:rsidR="00664E36" w:rsidRPr="005E6E44" w:rsidRDefault="00664E36" w:rsidP="006547D8">
      <w:pPr>
        <w:numPr>
          <w:ilvl w:val="0"/>
          <w:numId w:val="43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فشار از جانب اجتماعی وارد به : </w:t>
      </w:r>
      <w:r w:rsidRPr="005E6E44">
        <w:rPr>
          <w:rFonts w:eastAsia="Times New Roman"/>
          <w:sz w:val="24"/>
          <w:szCs w:val="24"/>
        </w:rPr>
        <w:t>socieal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</w:p>
    <w:p w:rsidR="00664E36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سازمان ها و </w:t>
      </w:r>
      <w:r w:rsidR="00664E36" w:rsidRPr="005E6E44">
        <w:rPr>
          <w:rFonts w:eastAsia="Times New Roman"/>
          <w:sz w:val="24"/>
          <w:szCs w:val="24"/>
        </w:rPr>
        <w:t>business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باید منعطف باشند و باید بتوانند به فشارها پاسخ دهند سازمان ها جهت پاسخگویی باید بتواند از </w:t>
      </w:r>
      <w:r w:rsidR="00664E36" w:rsidRPr="005E6E44">
        <w:rPr>
          <w:rFonts w:eastAsia="Times New Roman"/>
          <w:sz w:val="24"/>
          <w:szCs w:val="24"/>
        </w:rPr>
        <w:t>it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کمک بگیرد </w:t>
      </w:r>
    </w:p>
    <w:p w:rsidR="00DB42A8" w:rsidRPr="005E6E44" w:rsidRDefault="00DB42A8" w:rsidP="006547D8">
      <w:pPr>
        <w:spacing w:line="240" w:lineRule="auto"/>
        <w:contextualSpacing/>
        <w:jc w:val="both"/>
        <w:rPr>
          <w:rFonts w:eastAsia="Times New Roman"/>
          <w:sz w:val="24"/>
          <w:szCs w:val="24"/>
        </w:rPr>
      </w:pPr>
    </w:p>
    <w:p w:rsidR="00DB42A8" w:rsidRPr="005E6E44" w:rsidRDefault="00DB42A8" w:rsidP="006547D8">
      <w:pPr>
        <w:spacing w:line="240" w:lineRule="auto"/>
        <w:contextualSpacing/>
        <w:jc w:val="center"/>
        <w:rPr>
          <w:rFonts w:eastAsia="Times New Roman"/>
          <w:sz w:val="24"/>
          <w:szCs w:val="24"/>
          <w:rtl/>
        </w:rPr>
      </w:pPr>
    </w:p>
    <w:p w:rsidR="00664E36" w:rsidRPr="00574363" w:rsidRDefault="00664E36" w:rsidP="00574363">
      <w:pPr>
        <w:pStyle w:val="ListParagraph"/>
        <w:numPr>
          <w:ilvl w:val="0"/>
          <w:numId w:val="54"/>
        </w:numPr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74363">
        <w:rPr>
          <w:rFonts w:eastAsia="Times New Roman" w:hint="cs"/>
          <w:b/>
          <w:bCs/>
          <w:sz w:val="24"/>
          <w:szCs w:val="24"/>
          <w:rtl/>
        </w:rPr>
        <w:lastRenderedPageBreak/>
        <w:t>فشارهای بازار</w:t>
      </w:r>
      <w:r w:rsidR="00574363">
        <w:rPr>
          <w:rFonts w:eastAsia="Times New Roman" w:hint="cs"/>
          <w:b/>
          <w:bCs/>
          <w:sz w:val="24"/>
          <w:szCs w:val="24"/>
          <w:rtl/>
        </w:rPr>
        <w:t xml:space="preserve"> / مبتنی بر</w:t>
      </w:r>
      <w:r w:rsidRPr="00574363">
        <w:rPr>
          <w:rFonts w:eastAsia="Times New Roman"/>
          <w:b/>
          <w:bCs/>
          <w:sz w:val="24"/>
          <w:szCs w:val="24"/>
        </w:rPr>
        <w:t>market</w:t>
      </w:r>
      <w:r w:rsidR="00DB42A8" w:rsidRPr="00574363">
        <w:rPr>
          <w:rFonts w:eastAsia="Times New Roman" w:hint="cs"/>
          <w:b/>
          <w:bCs/>
          <w:sz w:val="24"/>
          <w:szCs w:val="24"/>
          <w:rtl/>
        </w:rPr>
        <w:t xml:space="preserve"> :</w:t>
      </w:r>
    </w:p>
    <w:p w:rsidR="00FC4692" w:rsidRPr="00103925" w:rsidRDefault="00FC4692" w:rsidP="006547D8">
      <w:pPr>
        <w:spacing w:line="240" w:lineRule="auto"/>
        <w:contextualSpacing/>
        <w:rPr>
          <w:rFonts w:eastAsia="Times New Roman"/>
          <w:sz w:val="24"/>
          <w:szCs w:val="24"/>
        </w:rPr>
      </w:pPr>
    </w:p>
    <w:p w:rsidR="00664E36" w:rsidRPr="005E6E44" w:rsidRDefault="00D42B51" w:rsidP="006547D8">
      <w:pPr>
        <w:tabs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1- </w:t>
      </w:r>
      <w:r w:rsidR="00664E36" w:rsidRPr="00574363">
        <w:rPr>
          <w:rFonts w:eastAsia="Times New Roman" w:hint="cs"/>
          <w:b/>
          <w:bCs/>
          <w:sz w:val="24"/>
          <w:szCs w:val="24"/>
          <w:rtl/>
        </w:rPr>
        <w:t>اقتصاد جهانی و رقابت شدید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/>
          <w:sz w:val="24"/>
          <w:szCs w:val="24"/>
        </w:rPr>
        <w:t>and strang competition</w:t>
      </w:r>
      <w:r w:rsidR="00103925">
        <w:rPr>
          <w:rFonts w:eastAsia="Times New Roman"/>
          <w:sz w:val="24"/>
          <w:szCs w:val="24"/>
        </w:rPr>
        <w:t>)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</w:t>
      </w:r>
      <w:r w:rsidR="00103925">
        <w:rPr>
          <w:rFonts w:eastAsia="Times New Roman"/>
          <w:sz w:val="24"/>
          <w:szCs w:val="24"/>
        </w:rPr>
        <w:t>(</w:t>
      </w:r>
      <w:r w:rsidR="00664E36" w:rsidRPr="005E6E44">
        <w:rPr>
          <w:rFonts w:eastAsia="Times New Roman"/>
          <w:sz w:val="24"/>
          <w:szCs w:val="24"/>
        </w:rPr>
        <w:t>global econamg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اقتصاد جهانی چگونه می تواند به </w:t>
      </w:r>
      <w:r w:rsidRPr="005E6E44">
        <w:rPr>
          <w:rFonts w:eastAsia="Times New Roman"/>
          <w:sz w:val="24"/>
          <w:szCs w:val="24"/>
        </w:rPr>
        <w:t xml:space="preserve"> </w:t>
      </w:r>
      <w:r w:rsidR="00103925">
        <w:rPr>
          <w:rFonts w:eastAsia="Times New Roman"/>
          <w:sz w:val="24"/>
          <w:szCs w:val="24"/>
        </w:rPr>
        <w:t xml:space="preserve">   </w:t>
      </w:r>
      <w:r w:rsidR="00664E36" w:rsidRPr="005E6E44">
        <w:rPr>
          <w:rFonts w:eastAsia="Times New Roman"/>
          <w:sz w:val="24"/>
          <w:szCs w:val="24"/>
        </w:rPr>
        <w:t>business</w:t>
      </w:r>
      <w:r w:rsidR="00103925">
        <w:rPr>
          <w:rFonts w:eastAsia="Times New Roman"/>
          <w:sz w:val="24"/>
          <w:szCs w:val="24"/>
        </w:rPr>
        <w:t xml:space="preserve"> </w:t>
      </w:r>
      <w:r w:rsidR="00664E36" w:rsidRPr="005E6E44">
        <w:rPr>
          <w:rFonts w:eastAsia="Times New Roman" w:hint="cs"/>
          <w:sz w:val="24"/>
          <w:szCs w:val="24"/>
          <w:rtl/>
        </w:rPr>
        <w:t>فشار وارد کند ؟ با ت</w:t>
      </w:r>
      <w:r w:rsidR="00103925">
        <w:rPr>
          <w:rFonts w:eastAsia="Times New Roman" w:hint="cs"/>
          <w:sz w:val="24"/>
          <w:szCs w:val="24"/>
          <w:rtl/>
        </w:rPr>
        <w:t xml:space="preserve">ورم ،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با بالا و </w:t>
      </w:r>
      <w:r w:rsidRPr="005E6E44">
        <w:rPr>
          <w:rFonts w:eastAsia="Times New Roman" w:hint="cs"/>
          <w:sz w:val="24"/>
          <w:szCs w:val="24"/>
          <w:rtl/>
        </w:rPr>
        <w:t>پ</w:t>
      </w:r>
      <w:r w:rsidR="00664E36" w:rsidRPr="005E6E44">
        <w:rPr>
          <w:rFonts w:eastAsia="Times New Roman" w:hint="cs"/>
          <w:sz w:val="24"/>
          <w:szCs w:val="24"/>
          <w:rtl/>
        </w:rPr>
        <w:t>ایین رفتن قیمت ارز و طلا</w:t>
      </w:r>
      <w:r w:rsidR="00103925">
        <w:rPr>
          <w:rFonts w:eastAsia="Times New Roman" w:hint="cs"/>
          <w:sz w:val="24"/>
          <w:szCs w:val="24"/>
          <w:rtl/>
        </w:rPr>
        <w:t>.</w:t>
      </w:r>
    </w:p>
    <w:p w:rsidR="00664E36" w:rsidRPr="005E6E44" w:rsidRDefault="00D42B51" w:rsidP="006547D8">
      <w:pPr>
        <w:tabs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2-</w:t>
      </w:r>
      <w:r w:rsidR="00664E36" w:rsidRPr="00574363">
        <w:rPr>
          <w:rFonts w:eastAsia="Times New Roman" w:hint="cs"/>
          <w:b/>
          <w:bCs/>
          <w:sz w:val="24"/>
          <w:szCs w:val="24"/>
          <w:rtl/>
        </w:rPr>
        <w:t>نیاز به اجرای زمان واقعی</w:t>
      </w:r>
      <w:r w:rsidR="00664E36" w:rsidRPr="00574363">
        <w:rPr>
          <w:rFonts w:eastAsia="Times New Roman"/>
          <w:b/>
          <w:bCs/>
          <w:sz w:val="24"/>
          <w:szCs w:val="24"/>
        </w:rPr>
        <w:t>need</w:t>
      </w:r>
      <w:r w:rsidR="00664E36" w:rsidRPr="005E6E44">
        <w:rPr>
          <w:rFonts w:eastAsia="Times New Roman"/>
          <w:sz w:val="24"/>
          <w:szCs w:val="24"/>
        </w:rPr>
        <w:t xml:space="preserve"> for real time opations</w:t>
      </w:r>
      <w:r w:rsidR="00103925">
        <w:rPr>
          <w:rFonts w:eastAsia="Times New Roman"/>
          <w:sz w:val="24"/>
          <w:szCs w:val="24"/>
        </w:rPr>
        <w:t>)</w:t>
      </w:r>
      <w:r w:rsidR="00103925">
        <w:rPr>
          <w:rFonts w:eastAsia="Times New Roman" w:hint="cs"/>
          <w:sz w:val="24"/>
          <w:szCs w:val="24"/>
          <w:rtl/>
        </w:rPr>
        <w:t>)</w:t>
      </w:r>
    </w:p>
    <w:p w:rsidR="00664E36" w:rsidRPr="005E6E44" w:rsidRDefault="00D42B51" w:rsidP="006547D8">
      <w:pPr>
        <w:tabs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3-</w:t>
      </w:r>
      <w:r w:rsidR="00664E36" w:rsidRPr="00574363">
        <w:rPr>
          <w:rFonts w:eastAsia="Times New Roman" w:hint="cs"/>
          <w:b/>
          <w:bCs/>
          <w:sz w:val="24"/>
          <w:szCs w:val="24"/>
          <w:rtl/>
        </w:rPr>
        <w:t>نیروی کار در حال تغییر</w:t>
      </w:r>
      <w:r w:rsidR="00103925">
        <w:rPr>
          <w:rFonts w:eastAsia="Times New Roman" w:hint="cs"/>
          <w:sz w:val="24"/>
          <w:szCs w:val="24"/>
          <w:rtl/>
        </w:rPr>
        <w:t>(</w:t>
      </w:r>
      <w:r w:rsidR="00103925">
        <w:rPr>
          <w:rFonts w:eastAsia="Times New Roman"/>
          <w:sz w:val="24"/>
          <w:szCs w:val="24"/>
        </w:rPr>
        <w:t>(</w:t>
      </w:r>
      <w:r w:rsidR="00664E36" w:rsidRPr="005E6E44">
        <w:rPr>
          <w:rFonts w:eastAsia="Times New Roman"/>
          <w:sz w:val="24"/>
          <w:szCs w:val="24"/>
        </w:rPr>
        <w:t>changingwork forc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664E36" w:rsidRPr="005E6E44">
        <w:rPr>
          <w:rFonts w:eastAsia="Times New Roman" w:hint="cs"/>
          <w:sz w:val="24"/>
          <w:szCs w:val="24"/>
          <w:rtl/>
        </w:rPr>
        <w:t>خیلی از نیروهای کار در حال حذف هستند و ربات ها در حال جایگزینی هستند</w:t>
      </w:r>
      <w:r w:rsidR="00103925">
        <w:rPr>
          <w:rFonts w:eastAsia="Times New Roman" w:hint="cs"/>
          <w:sz w:val="24"/>
          <w:szCs w:val="24"/>
          <w:rtl/>
        </w:rPr>
        <w:t>.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</w:t>
      </w:r>
    </w:p>
    <w:p w:rsidR="00AE11BB" w:rsidRPr="005E6E44" w:rsidRDefault="00D42B51" w:rsidP="006547D8">
      <w:pPr>
        <w:tabs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4-</w:t>
      </w:r>
      <w:r w:rsidR="00664E36" w:rsidRPr="00574363">
        <w:rPr>
          <w:rFonts w:eastAsia="Times New Roman" w:hint="cs"/>
          <w:b/>
          <w:bCs/>
          <w:sz w:val="24"/>
          <w:szCs w:val="24"/>
          <w:rtl/>
        </w:rPr>
        <w:t xml:space="preserve">مشتریان قدرتمند </w:t>
      </w:r>
      <w:r w:rsidR="00103925" w:rsidRPr="00574363">
        <w:rPr>
          <w:rFonts w:eastAsia="Times New Roman" w:hint="cs"/>
          <w:b/>
          <w:bCs/>
          <w:sz w:val="24"/>
          <w:szCs w:val="24"/>
          <w:rtl/>
        </w:rPr>
        <w:t xml:space="preserve">- </w:t>
      </w:r>
      <w:r w:rsidR="00664E36" w:rsidRPr="00574363">
        <w:rPr>
          <w:rFonts w:eastAsia="Times New Roman" w:hint="cs"/>
          <w:b/>
          <w:bCs/>
          <w:sz w:val="24"/>
          <w:szCs w:val="24"/>
          <w:rtl/>
        </w:rPr>
        <w:t>دانش مشتری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/>
          <w:sz w:val="24"/>
          <w:szCs w:val="24"/>
        </w:rPr>
        <w:t>power full cosomers</w:t>
      </w:r>
      <w:r w:rsidR="00103925">
        <w:rPr>
          <w:rFonts w:eastAsia="Times New Roman"/>
          <w:sz w:val="24"/>
          <w:szCs w:val="24"/>
        </w:rPr>
        <w:t>)</w:t>
      </w:r>
      <w:r w:rsidR="00664E36" w:rsidRPr="005E6E44">
        <w:rPr>
          <w:rFonts w:eastAsia="Times New Roman"/>
          <w:sz w:val="24"/>
          <w:szCs w:val="24"/>
        </w:rPr>
        <w:t xml:space="preserve"> </w:t>
      </w:r>
      <w:r w:rsidR="00103925">
        <w:rPr>
          <w:rFonts w:eastAsia="Times New Roman" w:hint="cs"/>
          <w:sz w:val="24"/>
          <w:szCs w:val="24"/>
          <w:rtl/>
        </w:rPr>
        <w:t>)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664E36" w:rsidRPr="005E6E44">
        <w:rPr>
          <w:rFonts w:eastAsia="Times New Roman" w:hint="cs"/>
          <w:sz w:val="24"/>
          <w:szCs w:val="24"/>
          <w:rtl/>
        </w:rPr>
        <w:t>چرا مشتریان قدرتمند شدند ؟ افزایش ا</w:t>
      </w:r>
      <w:r w:rsidR="00103925">
        <w:rPr>
          <w:rFonts w:eastAsia="Times New Roman" w:hint="cs"/>
          <w:sz w:val="24"/>
          <w:szCs w:val="24"/>
          <w:rtl/>
        </w:rPr>
        <w:t>ط</w:t>
      </w:r>
      <w:r w:rsidR="00664E36" w:rsidRPr="005E6E44">
        <w:rPr>
          <w:rFonts w:eastAsia="Times New Roman" w:hint="cs"/>
          <w:sz w:val="24"/>
          <w:szCs w:val="24"/>
          <w:rtl/>
        </w:rPr>
        <w:t>لاعات ،</w:t>
      </w:r>
      <w:r w:rsidR="00103925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 w:hint="cs"/>
          <w:sz w:val="24"/>
          <w:szCs w:val="24"/>
          <w:rtl/>
        </w:rPr>
        <w:t>مشتریان سرمایه دار شدند</w:t>
      </w:r>
      <w:r w:rsidR="00103925">
        <w:rPr>
          <w:rFonts w:eastAsia="Times New Roman" w:hint="cs"/>
          <w:sz w:val="24"/>
          <w:szCs w:val="24"/>
          <w:rtl/>
        </w:rPr>
        <w:t xml:space="preserve"> </w:t>
      </w:r>
      <w:r w:rsidR="00664E36" w:rsidRPr="005E6E44">
        <w:rPr>
          <w:rFonts w:eastAsia="Times New Roman" w:hint="cs"/>
          <w:sz w:val="24"/>
          <w:szCs w:val="24"/>
          <w:rtl/>
        </w:rPr>
        <w:t>، جهانی شدن کسب و کار قدرت چان زنی مشتریان/ مشتریان خیلی از زمان</w:t>
      </w:r>
      <w:r w:rsidRPr="005E6E44">
        <w:rPr>
          <w:rFonts w:eastAsia="Times New Roman" w:hint="cs"/>
          <w:sz w:val="24"/>
          <w:szCs w:val="24"/>
          <w:rtl/>
        </w:rPr>
        <w:t xml:space="preserve"> ها متحد می شوند (جامعه مشتریان ،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باشگاه مشتریان)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مشتریان دانشی دارند که سازمان </w:t>
      </w:r>
      <w:r w:rsidR="00103925">
        <w:rPr>
          <w:rFonts w:eastAsia="Times New Roman" w:hint="cs"/>
          <w:sz w:val="24"/>
          <w:szCs w:val="24"/>
          <w:rtl/>
        </w:rPr>
        <w:t xml:space="preserve">به آن 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نیاز دارد مثل اتفاقی که برای </w:t>
      </w:r>
      <w:r w:rsidR="00664E36" w:rsidRPr="005E6E44">
        <w:rPr>
          <w:rFonts w:eastAsia="Times New Roman"/>
          <w:sz w:val="24"/>
          <w:szCs w:val="24"/>
        </w:rPr>
        <w:t>instagram</w:t>
      </w:r>
      <w:r w:rsidR="00664E36" w:rsidRPr="005E6E44">
        <w:rPr>
          <w:rFonts w:eastAsia="Times New Roman" w:hint="cs"/>
          <w:sz w:val="24"/>
          <w:szCs w:val="24"/>
          <w:rtl/>
        </w:rPr>
        <w:t xml:space="preserve"> افتاد/ همه چیز را همگا</w:t>
      </w:r>
      <w:r w:rsidR="000A74F6" w:rsidRPr="005E6E44">
        <w:rPr>
          <w:rFonts w:eastAsia="Times New Roman" w:hint="cs"/>
          <w:sz w:val="24"/>
          <w:szCs w:val="24"/>
          <w:rtl/>
        </w:rPr>
        <w:t>ن دانند/ دانش مشتری خیلی اهمیت دارد</w:t>
      </w:r>
    </w:p>
    <w:p w:rsidR="00D42B51" w:rsidRPr="005E6E44" w:rsidRDefault="00D42B51" w:rsidP="006547D8">
      <w:pPr>
        <w:tabs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787B00" w:rsidRDefault="00787B00" w:rsidP="006547D8">
      <w:pPr>
        <w:tabs>
          <w:tab w:val="right" w:pos="9026"/>
        </w:tabs>
        <w:spacing w:line="240" w:lineRule="auto"/>
        <w:rPr>
          <w:rFonts w:eastAsia="Times New Roman"/>
          <w:sz w:val="24"/>
          <w:szCs w:val="24"/>
          <w:rtl/>
        </w:rPr>
      </w:pPr>
    </w:p>
    <w:p w:rsidR="00D42B51" w:rsidRPr="00574363" w:rsidRDefault="00574363" w:rsidP="00574363">
      <w:pPr>
        <w:tabs>
          <w:tab w:val="right" w:pos="9026"/>
        </w:tabs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2) </w:t>
      </w:r>
      <w:r w:rsidR="00D42B51" w:rsidRPr="00574363">
        <w:rPr>
          <w:rFonts w:eastAsia="Times New Roman" w:hint="cs"/>
          <w:b/>
          <w:bCs/>
          <w:sz w:val="24"/>
          <w:szCs w:val="24"/>
          <w:rtl/>
        </w:rPr>
        <w:t>فشار</w:t>
      </w:r>
      <w:r>
        <w:rPr>
          <w:rFonts w:eastAsia="Times New Roman" w:hint="cs"/>
          <w:b/>
          <w:bCs/>
          <w:sz w:val="24"/>
          <w:szCs w:val="24"/>
          <w:rtl/>
        </w:rPr>
        <w:t>های</w:t>
      </w:r>
      <w:r w:rsidR="00D42B51" w:rsidRPr="00574363">
        <w:rPr>
          <w:rFonts w:eastAsia="Times New Roman" w:hint="cs"/>
          <w:b/>
          <w:bCs/>
          <w:sz w:val="24"/>
          <w:szCs w:val="24"/>
          <w:rtl/>
        </w:rPr>
        <w:t xml:space="preserve"> فناوری </w:t>
      </w:r>
      <w:r w:rsidR="00D42B51" w:rsidRPr="00574363">
        <w:rPr>
          <w:rFonts w:eastAsia="Times New Roman"/>
          <w:b/>
          <w:bCs/>
          <w:sz w:val="24"/>
          <w:szCs w:val="24"/>
        </w:rPr>
        <w:t>technology</w:t>
      </w:r>
    </w:p>
    <w:p w:rsidR="00E256BF" w:rsidRPr="005E6E44" w:rsidRDefault="00D42B51" w:rsidP="006547D8">
      <w:pPr>
        <w:tabs>
          <w:tab w:val="right" w:pos="9026"/>
        </w:tabs>
        <w:spacing w:line="240" w:lineRule="auto"/>
        <w:rPr>
          <w:rFonts w:eastAsia="Times New Roman"/>
          <w:sz w:val="40"/>
          <w:szCs w:val="40"/>
          <w:rtl/>
        </w:rPr>
      </w:pPr>
      <w:r w:rsidRPr="005E6E44">
        <w:rPr>
          <w:rFonts w:eastAsia="Times New Roman" w:hint="cs"/>
          <w:sz w:val="24"/>
          <w:szCs w:val="24"/>
          <w:rtl/>
        </w:rPr>
        <w:t>1-</w:t>
      </w:r>
      <w:r w:rsidRPr="00574363">
        <w:rPr>
          <w:rFonts w:eastAsia="Times New Roman" w:hint="cs"/>
          <w:b/>
          <w:bCs/>
          <w:sz w:val="24"/>
          <w:szCs w:val="24"/>
          <w:rtl/>
        </w:rPr>
        <w:t>نوآوري تكنولوژی</w:t>
      </w:r>
      <w:r w:rsidR="000816AD" w:rsidRPr="00574363">
        <w:rPr>
          <w:rFonts w:eastAsia="Times New Roman"/>
          <w:b/>
          <w:bCs/>
          <w:sz w:val="24"/>
          <w:szCs w:val="24"/>
        </w:rPr>
        <w:t>tecnological</w:t>
      </w:r>
      <w:r w:rsidR="000816AD" w:rsidRPr="005E6E44">
        <w:rPr>
          <w:rFonts w:eastAsia="Times New Roman"/>
          <w:sz w:val="24"/>
          <w:szCs w:val="24"/>
        </w:rPr>
        <w:t xml:space="preserve"> innoration and </w:t>
      </w:r>
      <w:r w:rsidR="00251E5F" w:rsidRPr="005E6E44">
        <w:rPr>
          <w:rFonts w:eastAsia="Times New Roman"/>
          <w:sz w:val="24"/>
          <w:szCs w:val="24"/>
        </w:rPr>
        <w:t>obsolescence</w:t>
      </w:r>
      <w:r w:rsidR="00103925">
        <w:rPr>
          <w:rFonts w:eastAsia="Times New Roman"/>
          <w:sz w:val="24"/>
          <w:szCs w:val="24"/>
        </w:rPr>
        <w:t>)</w:t>
      </w:r>
      <w:r w:rsidR="00103925">
        <w:rPr>
          <w:rFonts w:eastAsia="Times New Roman" w:hint="cs"/>
          <w:sz w:val="24"/>
          <w:szCs w:val="24"/>
          <w:rtl/>
        </w:rPr>
        <w:t>)</w:t>
      </w:r>
      <w:r w:rsidR="00251E5F" w:rsidRPr="005E6E44">
        <w:rPr>
          <w:rFonts w:eastAsia="Times New Roman" w:hint="cs"/>
          <w:sz w:val="24"/>
          <w:szCs w:val="24"/>
          <w:rtl/>
        </w:rPr>
        <w:t xml:space="preserve"> </w:t>
      </w:r>
      <w:r w:rsidR="00103925">
        <w:rPr>
          <w:rFonts w:eastAsia="Times New Roman" w:hint="cs"/>
          <w:sz w:val="24"/>
          <w:szCs w:val="24"/>
          <w:rtl/>
        </w:rPr>
        <w:t xml:space="preserve">/ </w:t>
      </w:r>
      <w:r w:rsidR="00BC0820" w:rsidRPr="005E6E44">
        <w:rPr>
          <w:rFonts w:eastAsia="Times New Roman" w:hint="cs"/>
          <w:sz w:val="24"/>
          <w:szCs w:val="24"/>
          <w:rtl/>
        </w:rPr>
        <w:t>به کدام شغل ها فشارهای نو آوری تکنولوژی وارد می شود ؟ بانک ها</w:t>
      </w:r>
      <w:r w:rsidR="00251E5F" w:rsidRPr="005E6E44">
        <w:rPr>
          <w:rFonts w:eastAsia="Times New Roman" w:hint="cs"/>
          <w:sz w:val="24"/>
          <w:szCs w:val="24"/>
          <w:rtl/>
        </w:rPr>
        <w:t xml:space="preserve"> - </w:t>
      </w:r>
      <w:r w:rsidR="00BC0820" w:rsidRPr="005E6E44">
        <w:rPr>
          <w:rFonts w:eastAsia="Times New Roman" w:hint="cs"/>
          <w:sz w:val="24"/>
          <w:szCs w:val="24"/>
          <w:rtl/>
        </w:rPr>
        <w:t xml:space="preserve">موبایل- بورس- شرکت های هولدینگی </w:t>
      </w:r>
      <w:r w:rsidR="00251E5F" w:rsidRPr="005E6E44">
        <w:rPr>
          <w:rFonts w:eastAsia="Times New Roman" w:hint="cs"/>
          <w:sz w:val="24"/>
          <w:szCs w:val="24"/>
          <w:rtl/>
        </w:rPr>
        <w:t xml:space="preserve">/ </w:t>
      </w:r>
      <w:r w:rsidR="00BC0820" w:rsidRPr="005E6E44">
        <w:rPr>
          <w:rFonts w:eastAsia="Times New Roman" w:hint="cs"/>
          <w:sz w:val="24"/>
          <w:szCs w:val="24"/>
          <w:rtl/>
        </w:rPr>
        <w:t xml:space="preserve">در کدام </w:t>
      </w:r>
      <w:r w:rsidR="00BC0820" w:rsidRPr="005E6E44">
        <w:rPr>
          <w:rFonts w:eastAsia="Times New Roman"/>
          <w:sz w:val="24"/>
          <w:szCs w:val="24"/>
        </w:rPr>
        <w:t>business</w:t>
      </w:r>
      <w:r w:rsidR="00BC0820" w:rsidRPr="005E6E44">
        <w:rPr>
          <w:rFonts w:eastAsia="Times New Roman" w:hint="cs"/>
          <w:sz w:val="24"/>
          <w:szCs w:val="24"/>
          <w:rtl/>
        </w:rPr>
        <w:t xml:space="preserve"> </w:t>
      </w:r>
      <w:r w:rsidR="00DC339D" w:rsidRPr="005E6E44">
        <w:rPr>
          <w:rFonts w:eastAsia="Times New Roman" w:hint="cs"/>
          <w:sz w:val="24"/>
          <w:szCs w:val="24"/>
          <w:rtl/>
        </w:rPr>
        <w:t xml:space="preserve">ها ما واردات را ممنوع کردیم و خود ساختیم و ضرر کردیم ؟در موبایل برند </w:t>
      </w:r>
      <w:r w:rsidR="00251E5F" w:rsidRPr="005E6E44">
        <w:rPr>
          <w:rFonts w:eastAsia="Times New Roman"/>
          <w:sz w:val="24"/>
          <w:szCs w:val="24"/>
        </w:rPr>
        <w:t xml:space="preserve"> </w:t>
      </w:r>
      <w:r w:rsidR="00DC339D" w:rsidRPr="005E6E44">
        <w:rPr>
          <w:rFonts w:eastAsia="Times New Roman"/>
          <w:sz w:val="24"/>
          <w:szCs w:val="24"/>
        </w:rPr>
        <w:t>g</w:t>
      </w:r>
      <w:r w:rsidR="00E256BF" w:rsidRPr="005E6E44">
        <w:rPr>
          <w:rFonts w:eastAsia="Times New Roman"/>
          <w:sz w:val="24"/>
          <w:szCs w:val="24"/>
        </w:rPr>
        <w:t>x</w:t>
      </w:r>
      <w:r w:rsidR="00DC339D" w:rsidRPr="005E6E44">
        <w:rPr>
          <w:rFonts w:eastAsia="Times New Roman"/>
          <w:sz w:val="24"/>
          <w:szCs w:val="24"/>
        </w:rPr>
        <w:t>l</w:t>
      </w:r>
      <w:r w:rsidR="00103925">
        <w:rPr>
          <w:rFonts w:eastAsia="Times New Roman" w:hint="cs"/>
          <w:sz w:val="24"/>
          <w:szCs w:val="24"/>
          <w:rtl/>
        </w:rPr>
        <w:t>را ساختیم و ضرر کردیم چون ما نم</w:t>
      </w:r>
      <w:r w:rsidR="00DC339D" w:rsidRPr="005E6E44">
        <w:rPr>
          <w:rFonts w:eastAsia="Times New Roman" w:hint="cs"/>
          <w:sz w:val="24"/>
          <w:szCs w:val="24"/>
          <w:rtl/>
        </w:rPr>
        <w:t xml:space="preserve">ی دانستیم </w:t>
      </w:r>
      <w:r w:rsidR="00E256BF" w:rsidRPr="005E6E44">
        <w:rPr>
          <w:rFonts w:eastAsia="Times New Roman" w:hint="cs"/>
          <w:sz w:val="24"/>
          <w:szCs w:val="24"/>
          <w:rtl/>
        </w:rPr>
        <w:t>و فشار نو آوری را نمی شناختیم</w:t>
      </w:r>
      <w:r w:rsidR="00103925">
        <w:rPr>
          <w:rFonts w:eastAsia="Times New Roman" w:hint="cs"/>
          <w:sz w:val="24"/>
          <w:szCs w:val="24"/>
          <w:rtl/>
        </w:rPr>
        <w:t>.</w:t>
      </w:r>
    </w:p>
    <w:p w:rsidR="000A74F6" w:rsidRDefault="00251E5F" w:rsidP="006547D8">
      <w:pPr>
        <w:tabs>
          <w:tab w:val="left" w:pos="6567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2-</w:t>
      </w:r>
      <w:r w:rsidR="00994A22" w:rsidRPr="00574363">
        <w:rPr>
          <w:rFonts w:eastAsia="Times New Roman" w:hint="cs"/>
          <w:b/>
          <w:bCs/>
          <w:sz w:val="24"/>
          <w:szCs w:val="24"/>
          <w:rtl/>
        </w:rPr>
        <w:t>سر ریز اطلاعات</w:t>
      </w:r>
      <w:r w:rsidR="00103925">
        <w:rPr>
          <w:rFonts w:eastAsia="Times New Roman" w:hint="cs"/>
          <w:sz w:val="24"/>
          <w:szCs w:val="24"/>
          <w:rtl/>
        </w:rPr>
        <w:t>(</w:t>
      </w:r>
      <w:r w:rsidR="00994A22" w:rsidRPr="005E6E44">
        <w:rPr>
          <w:rFonts w:eastAsia="Times New Roman" w:hint="cs"/>
          <w:sz w:val="24"/>
          <w:szCs w:val="24"/>
          <w:rtl/>
        </w:rPr>
        <w:t xml:space="preserve"> </w:t>
      </w:r>
      <w:r w:rsidR="00E01850" w:rsidRPr="005E6E44">
        <w:rPr>
          <w:rFonts w:eastAsia="Times New Roman"/>
          <w:sz w:val="24"/>
          <w:szCs w:val="24"/>
        </w:rPr>
        <w:t>in formation over load</w:t>
      </w:r>
      <w:r w:rsidR="00103925">
        <w:rPr>
          <w:rFonts w:eastAsia="Times New Roman" w:hint="cs"/>
          <w:sz w:val="24"/>
          <w:szCs w:val="24"/>
          <w:rtl/>
        </w:rPr>
        <w:t>)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9F135F" w:rsidRPr="005E6E44">
        <w:rPr>
          <w:rFonts w:eastAsia="Times New Roman" w:hint="cs"/>
          <w:sz w:val="24"/>
          <w:szCs w:val="24"/>
          <w:rtl/>
        </w:rPr>
        <w:t xml:space="preserve">سر ریز اطلاعات </w:t>
      </w:r>
      <w:r w:rsidR="00FC469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9F135F" w:rsidRPr="005E6E44">
        <w:rPr>
          <w:rFonts w:eastAsia="Times New Roman" w:hint="cs"/>
          <w:sz w:val="24"/>
          <w:szCs w:val="24"/>
          <w:rtl/>
        </w:rPr>
        <w:t xml:space="preserve">سازمان پر از اطلاعات می شود و نمی تواند آن را اداره کند و سپس بسیاری بحران به شرکت وارد می شود </w:t>
      </w:r>
    </w:p>
    <w:p w:rsidR="00FC4692" w:rsidRPr="005E6E44" w:rsidRDefault="00FC4692" w:rsidP="006547D8">
      <w:pPr>
        <w:tabs>
          <w:tab w:val="left" w:pos="6567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A9326C" w:rsidRPr="00574363" w:rsidRDefault="00574363" w:rsidP="00574363">
      <w:pPr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>
        <w:rPr>
          <w:rFonts w:eastAsia="Times New Roman" w:hint="cs"/>
          <w:b/>
          <w:bCs/>
          <w:sz w:val="24"/>
          <w:szCs w:val="24"/>
          <w:rtl/>
        </w:rPr>
        <w:t xml:space="preserve">3) </w:t>
      </w:r>
      <w:r w:rsidR="00A9326C" w:rsidRPr="00574363">
        <w:rPr>
          <w:rFonts w:eastAsia="Times New Roman" w:hint="cs"/>
          <w:b/>
          <w:bCs/>
          <w:sz w:val="24"/>
          <w:szCs w:val="24"/>
          <w:rtl/>
        </w:rPr>
        <w:t>فشار</w:t>
      </w:r>
      <w:r w:rsidRPr="00574363">
        <w:rPr>
          <w:rFonts w:eastAsia="Times New Roman" w:hint="cs"/>
          <w:b/>
          <w:bCs/>
          <w:sz w:val="24"/>
          <w:szCs w:val="24"/>
          <w:rtl/>
        </w:rPr>
        <w:t>های</w:t>
      </w:r>
      <w:r w:rsidR="00A9326C" w:rsidRPr="00574363">
        <w:rPr>
          <w:rFonts w:eastAsia="Times New Roman" w:hint="cs"/>
          <w:b/>
          <w:bCs/>
          <w:sz w:val="24"/>
          <w:szCs w:val="24"/>
          <w:rtl/>
        </w:rPr>
        <w:t xml:space="preserve"> اجتماعی   </w:t>
      </w:r>
      <w:r w:rsidR="00A9326C" w:rsidRPr="00574363">
        <w:rPr>
          <w:rFonts w:eastAsia="Times New Roman"/>
          <w:b/>
          <w:bCs/>
          <w:sz w:val="24"/>
          <w:szCs w:val="24"/>
        </w:rPr>
        <w:t>social</w:t>
      </w:r>
    </w:p>
    <w:p w:rsidR="00103C3E" w:rsidRPr="005E6E44" w:rsidRDefault="00251E5F" w:rsidP="006547D8">
      <w:pPr>
        <w:tabs>
          <w:tab w:val="left" w:pos="3049"/>
          <w:tab w:val="left" w:pos="4469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1-</w:t>
      </w:r>
      <w:r w:rsidR="00376E7D" w:rsidRPr="00574363">
        <w:rPr>
          <w:rFonts w:eastAsia="Times New Roman" w:hint="cs"/>
          <w:b/>
          <w:bCs/>
          <w:sz w:val="24"/>
          <w:szCs w:val="24"/>
          <w:rtl/>
        </w:rPr>
        <w:t>مسولیت پذیری اجتماعی</w:t>
      </w:r>
      <w:r w:rsidR="00FC4692">
        <w:rPr>
          <w:rFonts w:eastAsia="Times New Roman" w:hint="cs"/>
          <w:sz w:val="24"/>
          <w:szCs w:val="24"/>
          <w:rtl/>
        </w:rPr>
        <w:t>(</w:t>
      </w:r>
      <w:r w:rsidR="00376E7D" w:rsidRPr="005E6E44">
        <w:rPr>
          <w:rFonts w:eastAsia="Times New Roman" w:hint="cs"/>
          <w:sz w:val="24"/>
          <w:szCs w:val="24"/>
          <w:rtl/>
        </w:rPr>
        <w:t xml:space="preserve"> </w:t>
      </w:r>
      <w:r w:rsidR="00376E7D" w:rsidRPr="005E6E44">
        <w:rPr>
          <w:rFonts w:eastAsia="Times New Roman"/>
          <w:sz w:val="24"/>
          <w:szCs w:val="24"/>
        </w:rPr>
        <w:t>social respon sibility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)</w:t>
      </w:r>
      <w:r w:rsidRPr="005E6E44">
        <w:rPr>
          <w:rFonts w:eastAsia="Times New Roman" w:hint="cs"/>
          <w:sz w:val="24"/>
          <w:szCs w:val="24"/>
          <w:rtl/>
        </w:rPr>
        <w:t xml:space="preserve">/ </w:t>
      </w:r>
      <w:r w:rsidR="00DC646F" w:rsidRPr="005E6E44">
        <w:rPr>
          <w:rFonts w:eastAsia="Times New Roman" w:hint="cs"/>
          <w:sz w:val="24"/>
          <w:szCs w:val="24"/>
          <w:rtl/>
        </w:rPr>
        <w:t>قبلا به سهامداران پاسخگو بودند ما الان به علاقه داران جواب گو هستند مثل م</w:t>
      </w:r>
      <w:r w:rsidR="005C7FE7" w:rsidRPr="005E6E44">
        <w:rPr>
          <w:rFonts w:eastAsia="Times New Roman" w:hint="cs"/>
          <w:sz w:val="24"/>
          <w:szCs w:val="24"/>
          <w:rtl/>
        </w:rPr>
        <w:t xml:space="preserve">شتریان </w:t>
      </w:r>
      <w:r w:rsidR="00FC4692">
        <w:rPr>
          <w:rFonts w:eastAsia="Times New Roman" w:hint="cs"/>
          <w:sz w:val="24"/>
          <w:szCs w:val="24"/>
          <w:rtl/>
        </w:rPr>
        <w:t xml:space="preserve">- </w:t>
      </w:r>
      <w:r w:rsidR="005C7FE7" w:rsidRPr="005E6E44">
        <w:rPr>
          <w:rFonts w:eastAsia="Times New Roman" w:hint="cs"/>
          <w:sz w:val="24"/>
          <w:szCs w:val="24"/>
          <w:rtl/>
        </w:rPr>
        <w:t xml:space="preserve">تامین کتنندگان </w:t>
      </w:r>
      <w:r w:rsidR="00FC4692">
        <w:rPr>
          <w:rFonts w:eastAsia="Times New Roman" w:hint="cs"/>
          <w:sz w:val="24"/>
          <w:szCs w:val="24"/>
          <w:rtl/>
        </w:rPr>
        <w:t xml:space="preserve">- </w:t>
      </w:r>
      <w:r w:rsidR="005C7FE7" w:rsidRPr="005E6E44">
        <w:rPr>
          <w:rFonts w:eastAsia="Times New Roman" w:hint="cs"/>
          <w:sz w:val="24"/>
          <w:szCs w:val="24"/>
          <w:rtl/>
        </w:rPr>
        <w:t xml:space="preserve">وام دهنده ها </w:t>
      </w:r>
      <w:r w:rsidR="00FC4692">
        <w:rPr>
          <w:rFonts w:eastAsia="Times New Roman" w:hint="cs"/>
          <w:sz w:val="24"/>
          <w:szCs w:val="24"/>
          <w:rtl/>
        </w:rPr>
        <w:t xml:space="preserve">- </w:t>
      </w:r>
      <w:r w:rsidR="005C7FE7" w:rsidRPr="005E6E44">
        <w:rPr>
          <w:rFonts w:eastAsia="Times New Roman" w:hint="cs"/>
          <w:sz w:val="24"/>
          <w:szCs w:val="24"/>
          <w:rtl/>
        </w:rPr>
        <w:t xml:space="preserve">سهام داران </w:t>
      </w:r>
      <w:r w:rsidR="00FC4692">
        <w:rPr>
          <w:rFonts w:eastAsia="Times New Roman" w:hint="cs"/>
          <w:sz w:val="24"/>
          <w:szCs w:val="24"/>
          <w:rtl/>
        </w:rPr>
        <w:t xml:space="preserve">- </w:t>
      </w:r>
      <w:r w:rsidR="005C7FE7" w:rsidRPr="005E6E44">
        <w:rPr>
          <w:rFonts w:eastAsia="Times New Roman" w:hint="cs"/>
          <w:sz w:val="24"/>
          <w:szCs w:val="24"/>
          <w:rtl/>
        </w:rPr>
        <w:t>مردم و مردم محلی و</w:t>
      </w:r>
      <w:r w:rsidR="00FC4692">
        <w:rPr>
          <w:rFonts w:eastAsia="Times New Roman" w:hint="cs"/>
          <w:sz w:val="24"/>
          <w:szCs w:val="24"/>
          <w:rtl/>
        </w:rPr>
        <w:t xml:space="preserve"> ...</w:t>
      </w:r>
      <w:r w:rsidR="005C7FE7" w:rsidRPr="005E6E44">
        <w:rPr>
          <w:rFonts w:eastAsia="Times New Roman" w:hint="cs"/>
          <w:sz w:val="24"/>
          <w:szCs w:val="24"/>
          <w:rtl/>
        </w:rPr>
        <w:t xml:space="preserve"> پس چون علاقه داران هستند باید شرکت ها مسوولیت پذیری اجتماعی </w:t>
      </w:r>
      <w:r w:rsidR="00593161" w:rsidRPr="005E6E44">
        <w:rPr>
          <w:rFonts w:eastAsia="Times New Roman" w:hint="cs"/>
          <w:sz w:val="24"/>
          <w:szCs w:val="24"/>
          <w:rtl/>
        </w:rPr>
        <w:t xml:space="preserve">داشته باشند </w:t>
      </w:r>
      <w:r w:rsidR="00FC4692">
        <w:rPr>
          <w:rFonts w:eastAsia="Times New Roman" w:hint="cs"/>
          <w:sz w:val="24"/>
          <w:szCs w:val="24"/>
          <w:rtl/>
        </w:rPr>
        <w:t>.</w:t>
      </w:r>
    </w:p>
    <w:p w:rsidR="00593161" w:rsidRPr="005E6E44" w:rsidRDefault="00251E5F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2-</w:t>
      </w:r>
      <w:r w:rsidR="00593161" w:rsidRPr="00574363">
        <w:rPr>
          <w:rFonts w:eastAsia="Times New Roman" w:hint="cs"/>
          <w:b/>
          <w:bCs/>
          <w:sz w:val="24"/>
          <w:szCs w:val="24"/>
          <w:rtl/>
        </w:rPr>
        <w:t>مقررات گذاری و مقررات زدایی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(</w:t>
      </w:r>
      <w:r w:rsidRPr="005E6E44">
        <w:rPr>
          <w:rFonts w:eastAsia="Times New Roman"/>
          <w:sz w:val="24"/>
          <w:szCs w:val="24"/>
        </w:rPr>
        <w:t>government regulation and deregulation</w:t>
      </w:r>
      <w:r w:rsidR="00593161"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)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593161" w:rsidRPr="005E6E44">
        <w:rPr>
          <w:rFonts w:eastAsia="Times New Roman" w:hint="cs"/>
          <w:sz w:val="24"/>
          <w:szCs w:val="24"/>
          <w:rtl/>
        </w:rPr>
        <w:t xml:space="preserve">حکومت ها دائم در حال مقررات گذاری و مقررات زدایی هستند </w:t>
      </w:r>
      <w:r w:rsidRPr="005E6E44">
        <w:rPr>
          <w:rFonts w:eastAsia="Times New Roman" w:hint="cs"/>
          <w:sz w:val="24"/>
          <w:szCs w:val="24"/>
          <w:rtl/>
        </w:rPr>
        <w:t xml:space="preserve">/ </w:t>
      </w:r>
      <w:r w:rsidR="00593161" w:rsidRPr="005E6E44">
        <w:rPr>
          <w:rFonts w:eastAsia="Times New Roman" w:hint="cs"/>
          <w:sz w:val="24"/>
          <w:szCs w:val="24"/>
          <w:rtl/>
        </w:rPr>
        <w:t>مثلا شرکت هایی که سرمایه گذاری کردند و یورو 4 تولید کردند اما دیدن دولت میل به سرمایه گذاری دراین مرحله را ندارد</w:t>
      </w:r>
      <w:r w:rsidR="00FC4692">
        <w:rPr>
          <w:rFonts w:eastAsia="Times New Roman" w:hint="cs"/>
          <w:sz w:val="24"/>
          <w:szCs w:val="24"/>
          <w:rtl/>
        </w:rPr>
        <w:t>.</w:t>
      </w:r>
      <w:r w:rsidR="00593161" w:rsidRPr="005E6E44">
        <w:rPr>
          <w:rFonts w:eastAsia="Times New Roman" w:hint="cs"/>
          <w:sz w:val="24"/>
          <w:szCs w:val="24"/>
          <w:rtl/>
        </w:rPr>
        <w:t xml:space="preserve"> </w:t>
      </w:r>
    </w:p>
    <w:p w:rsidR="00FC4692" w:rsidRPr="005E6E44" w:rsidRDefault="00251E5F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3-</w:t>
      </w:r>
      <w:r w:rsidR="004477C8" w:rsidRPr="00574363">
        <w:rPr>
          <w:rFonts w:eastAsia="Times New Roman" w:hint="cs"/>
          <w:b/>
          <w:bCs/>
          <w:sz w:val="24"/>
          <w:szCs w:val="24"/>
          <w:rtl/>
        </w:rPr>
        <w:t>موضوعات اخلاقی</w:t>
      </w:r>
      <w:r w:rsidR="00FC4692">
        <w:rPr>
          <w:rFonts w:eastAsia="Times New Roman" w:hint="cs"/>
          <w:sz w:val="24"/>
          <w:szCs w:val="24"/>
          <w:rtl/>
        </w:rPr>
        <w:t>(</w:t>
      </w:r>
      <w:r w:rsidRPr="005E6E44">
        <w:rPr>
          <w:rFonts w:eastAsia="Times New Roman"/>
          <w:sz w:val="24"/>
          <w:szCs w:val="24"/>
        </w:rPr>
        <w:t>ethical issues</w:t>
      </w:r>
      <w:r w:rsidR="00FC4692">
        <w:rPr>
          <w:rFonts w:eastAsia="Times New Roman" w:hint="cs"/>
          <w:sz w:val="24"/>
          <w:szCs w:val="24"/>
          <w:rtl/>
        </w:rPr>
        <w:t>)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4477C8" w:rsidRPr="005E6E44">
        <w:rPr>
          <w:rFonts w:eastAsia="Times New Roman" w:hint="cs"/>
          <w:sz w:val="24"/>
          <w:szCs w:val="24"/>
          <w:rtl/>
        </w:rPr>
        <w:t xml:space="preserve">مثل اخلاق حرفه ای -  </w:t>
      </w:r>
      <w:r w:rsidRPr="005E6E44">
        <w:rPr>
          <w:rFonts w:eastAsia="Times New Roman"/>
          <w:sz w:val="24"/>
          <w:szCs w:val="24"/>
        </w:rPr>
        <w:t xml:space="preserve"> </w:t>
      </w:r>
      <w:r w:rsidR="004477C8" w:rsidRPr="005E6E44">
        <w:rPr>
          <w:rFonts w:eastAsia="Times New Roman"/>
          <w:sz w:val="24"/>
          <w:szCs w:val="24"/>
        </w:rPr>
        <w:t xml:space="preserve">business </w:t>
      </w:r>
      <w:r w:rsidR="004477C8" w:rsidRPr="005E6E44">
        <w:rPr>
          <w:rFonts w:eastAsia="Times New Roman" w:hint="cs"/>
          <w:sz w:val="24"/>
          <w:szCs w:val="24"/>
          <w:rtl/>
        </w:rPr>
        <w:t xml:space="preserve">ها از بابت موضوعات غیر اخلاقی ضرر می کنند مثل از دست دادن مشتری و اعتبار خود </w:t>
      </w:r>
    </w:p>
    <w:p w:rsidR="00251E5F" w:rsidRDefault="00251E5F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lastRenderedPageBreak/>
        <w:t>4-</w:t>
      </w:r>
      <w:r w:rsidR="00040A3B" w:rsidRPr="00574363">
        <w:rPr>
          <w:rFonts w:eastAsia="Times New Roman" w:hint="cs"/>
          <w:b/>
          <w:bCs/>
          <w:sz w:val="24"/>
          <w:szCs w:val="24"/>
          <w:rtl/>
        </w:rPr>
        <w:t>حملات توریستی و</w:t>
      </w:r>
      <w:r w:rsidR="00574363" w:rsidRPr="00574363">
        <w:rPr>
          <w:rFonts w:eastAsia="Times New Roman" w:hint="cs"/>
          <w:b/>
          <w:bCs/>
          <w:sz w:val="24"/>
          <w:szCs w:val="24"/>
          <w:rtl/>
        </w:rPr>
        <w:t xml:space="preserve"> امن</w:t>
      </w:r>
      <w:r w:rsidR="00040A3B" w:rsidRPr="00574363">
        <w:rPr>
          <w:rFonts w:eastAsia="Times New Roman" w:hint="cs"/>
          <w:b/>
          <w:bCs/>
          <w:sz w:val="24"/>
          <w:szCs w:val="24"/>
          <w:rtl/>
        </w:rPr>
        <w:t>یت سرزمین</w:t>
      </w:r>
      <w:r w:rsidR="00FC4692">
        <w:rPr>
          <w:rFonts w:eastAsia="Times New Roman" w:hint="cs"/>
          <w:sz w:val="24"/>
          <w:szCs w:val="24"/>
          <w:rtl/>
        </w:rPr>
        <w:t>(</w:t>
      </w:r>
      <w:r w:rsidR="00040A3B" w:rsidRPr="005E6E44">
        <w:rPr>
          <w:rFonts w:eastAsia="Times New Roman" w:hint="cs"/>
          <w:sz w:val="24"/>
          <w:szCs w:val="24"/>
          <w:rtl/>
        </w:rPr>
        <w:t xml:space="preserve"> </w:t>
      </w:r>
      <w:r w:rsidRPr="005E6E44">
        <w:rPr>
          <w:rFonts w:eastAsia="Times New Roman"/>
          <w:sz w:val="24"/>
          <w:szCs w:val="24"/>
        </w:rPr>
        <w:t>terrorist atracks and homeland security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 xml:space="preserve">) </w:t>
      </w:r>
      <w:r w:rsidRPr="005E6E44">
        <w:rPr>
          <w:rFonts w:eastAsia="Times New Roman" w:hint="cs"/>
          <w:sz w:val="24"/>
          <w:szCs w:val="24"/>
          <w:rtl/>
        </w:rPr>
        <w:t xml:space="preserve">/ </w:t>
      </w:r>
      <w:r w:rsidR="00040A3B" w:rsidRPr="005E6E44">
        <w:rPr>
          <w:rFonts w:eastAsia="Times New Roman" w:hint="cs"/>
          <w:sz w:val="24"/>
          <w:szCs w:val="24"/>
          <w:rtl/>
        </w:rPr>
        <w:t xml:space="preserve">مثل تجارت با عراق قبل از جنگ / مثل تجارت با سوریه / وجود توریست های داعش </w:t>
      </w:r>
      <w:r w:rsidR="00FC4692">
        <w:rPr>
          <w:rFonts w:eastAsia="Times New Roman" w:hint="cs"/>
          <w:sz w:val="24"/>
          <w:szCs w:val="24"/>
          <w:rtl/>
        </w:rPr>
        <w:t>و...</w:t>
      </w:r>
    </w:p>
    <w:p w:rsidR="00FC4692" w:rsidRDefault="00FC469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FC4692" w:rsidRPr="005E6E44" w:rsidRDefault="00FC4692" w:rsidP="006547D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 w:hint="cs"/>
          <w:sz w:val="24"/>
          <w:szCs w:val="24"/>
          <w:rtl/>
        </w:rPr>
        <w:t>سرمایه فکری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مشتریان و اعتبار خود</w:t>
      </w:r>
      <w:r w:rsidRPr="005E6E44">
        <w:rPr>
          <w:rFonts w:eastAsia="Times New Roman"/>
          <w:sz w:val="24"/>
          <w:szCs w:val="24"/>
        </w:rPr>
        <w:t>business</w:t>
      </w:r>
    </w:p>
    <w:p w:rsidR="00FC4692" w:rsidRPr="005E6E44" w:rsidRDefault="00FC4692" w:rsidP="006547D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 w:hint="cs"/>
          <w:sz w:val="24"/>
          <w:szCs w:val="24"/>
          <w:rtl/>
        </w:rPr>
        <w:t xml:space="preserve">پارادایم مسلط </w:t>
      </w:r>
      <w:r w:rsidRPr="005E6E44">
        <w:rPr>
          <w:rFonts w:eastAsia="Times New Roman"/>
          <w:sz w:val="24"/>
          <w:szCs w:val="24"/>
        </w:rPr>
        <w:t>business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کسب سود (پول سازی )</w:t>
      </w:r>
      <w:r w:rsidRPr="005E6E44">
        <w:rPr>
          <w:rFonts w:eastAsia="Times New Roman"/>
          <w:sz w:val="24"/>
          <w:szCs w:val="24"/>
        </w:rPr>
        <w:t>money making</w:t>
      </w:r>
    </w:p>
    <w:p w:rsidR="00FC4692" w:rsidRPr="005E6E44" w:rsidRDefault="00FC469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 w:hint="cs"/>
          <w:sz w:val="24"/>
          <w:szCs w:val="24"/>
          <w:rtl/>
        </w:rPr>
        <w:t xml:space="preserve">پارادایم مسلط سود آفرینی به ارزش آفرینی تغییر پیدا کرد </w:t>
      </w:r>
    </w:p>
    <w:p w:rsidR="00FC4692" w:rsidRPr="005E6E44" w:rsidRDefault="00FC469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 w:hint="cs"/>
          <w:sz w:val="24"/>
          <w:szCs w:val="24"/>
          <w:rtl/>
        </w:rPr>
        <w:t xml:space="preserve">در شرکت ها بعد از ارزش آفرینی مدام تعهد منشور اخلاقی بوجود می آید </w:t>
      </w:r>
    </w:p>
    <w:p w:rsidR="00FC4692" w:rsidRDefault="00FC4692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 w:hint="cs"/>
          <w:sz w:val="24"/>
          <w:szCs w:val="24"/>
          <w:rtl/>
        </w:rPr>
        <w:t xml:space="preserve">ظریف ترین صنعت که بیشترین خروجی را داشت ریز پرازنده ها یا ماکرو چیپ ها هستند </w:t>
      </w:r>
    </w:p>
    <w:p w:rsidR="00E86826" w:rsidRPr="005E6E44" w:rsidRDefault="00E86826" w:rsidP="006547D8">
      <w:pPr>
        <w:tabs>
          <w:tab w:val="left" w:pos="5141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*کار آفرینی های سازمانی </w:t>
      </w:r>
      <w:r w:rsidRPr="005E6E44">
        <w:rPr>
          <w:rFonts w:eastAsia="Times New Roman"/>
          <w:sz w:val="24"/>
          <w:szCs w:val="24"/>
        </w:rPr>
        <w:t>ict</w:t>
      </w:r>
      <w:r w:rsidRPr="005E6E44">
        <w:rPr>
          <w:rFonts w:eastAsia="Times New Roman" w:hint="cs"/>
          <w:sz w:val="24"/>
          <w:szCs w:val="24"/>
          <w:rtl/>
        </w:rPr>
        <w:t xml:space="preserve"> چطور اتفاق می افتد ؟ فشارها در دنیا آفریده شده ولی در مقابلش </w:t>
      </w:r>
      <w:r w:rsidR="00D6306E" w:rsidRPr="005E6E44">
        <w:rPr>
          <w:rFonts w:eastAsia="Times New Roman"/>
          <w:sz w:val="24"/>
          <w:szCs w:val="24"/>
        </w:rPr>
        <w:t>it</w:t>
      </w:r>
      <w:r w:rsidR="00D6306E" w:rsidRPr="005E6E44">
        <w:rPr>
          <w:rFonts w:eastAsia="Times New Roman" w:hint="cs"/>
          <w:sz w:val="24"/>
          <w:szCs w:val="24"/>
          <w:rtl/>
        </w:rPr>
        <w:t xml:space="preserve"> آفریده شده تا به ما در این رابطه کمک کند </w:t>
      </w:r>
    </w:p>
    <w:p w:rsidR="00E04016" w:rsidRPr="005E6E44" w:rsidRDefault="00E04016" w:rsidP="006547D8">
      <w:pPr>
        <w:tabs>
          <w:tab w:val="left" w:pos="5141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2D7178" w:rsidRPr="00574363" w:rsidRDefault="00D6306E" w:rsidP="00574363">
      <w:pPr>
        <w:tabs>
          <w:tab w:val="left" w:pos="5141"/>
        </w:tabs>
        <w:spacing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74363">
        <w:rPr>
          <w:rFonts w:eastAsia="Times New Roman" w:hint="cs"/>
          <w:b/>
          <w:bCs/>
          <w:sz w:val="24"/>
          <w:szCs w:val="24"/>
          <w:rtl/>
        </w:rPr>
        <w:t xml:space="preserve">*پاسخ </w:t>
      </w:r>
      <w:r w:rsidR="00E04016" w:rsidRPr="00574363">
        <w:rPr>
          <w:rFonts w:eastAsia="Times New Roman"/>
          <w:b/>
          <w:bCs/>
          <w:sz w:val="24"/>
          <w:szCs w:val="24"/>
        </w:rPr>
        <w:t xml:space="preserve"> </w:t>
      </w:r>
      <w:r w:rsidRPr="00574363">
        <w:rPr>
          <w:rFonts w:eastAsia="Times New Roman"/>
          <w:b/>
          <w:bCs/>
          <w:sz w:val="24"/>
          <w:szCs w:val="24"/>
        </w:rPr>
        <w:t>it</w:t>
      </w:r>
      <w:r w:rsidRPr="00574363">
        <w:rPr>
          <w:rFonts w:eastAsia="Times New Roman" w:hint="cs"/>
          <w:b/>
          <w:bCs/>
          <w:sz w:val="24"/>
          <w:szCs w:val="24"/>
          <w:rtl/>
        </w:rPr>
        <w:t xml:space="preserve">به فشار </w:t>
      </w:r>
      <w:r w:rsidR="00E05F72" w:rsidRPr="00574363">
        <w:rPr>
          <w:rFonts w:eastAsia="Times New Roman" w:hint="cs"/>
          <w:b/>
          <w:bCs/>
          <w:sz w:val="24"/>
          <w:szCs w:val="24"/>
          <w:rtl/>
        </w:rPr>
        <w:t xml:space="preserve">کسب و کار : </w:t>
      </w:r>
      <w:r w:rsidR="00E05F72" w:rsidRPr="00574363">
        <w:rPr>
          <w:rFonts w:eastAsia="Times New Roman"/>
          <w:b/>
          <w:bCs/>
          <w:sz w:val="24"/>
          <w:szCs w:val="24"/>
        </w:rPr>
        <w:t xml:space="preserve">organization </w:t>
      </w:r>
      <w:r w:rsidR="000D0E68" w:rsidRPr="00574363">
        <w:rPr>
          <w:rFonts w:eastAsia="Times New Roman"/>
          <w:b/>
          <w:bCs/>
          <w:sz w:val="24"/>
          <w:szCs w:val="24"/>
        </w:rPr>
        <w:t>responses</w:t>
      </w:r>
    </w:p>
    <w:p w:rsidR="00C20BFB" w:rsidRPr="005E6E44" w:rsidRDefault="00E04016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1-نظام های استراتژی</w:t>
      </w:r>
      <w:r w:rsidR="00FC4692">
        <w:rPr>
          <w:rFonts w:eastAsia="Times New Roman" w:hint="cs"/>
          <w:sz w:val="24"/>
          <w:szCs w:val="24"/>
          <w:rtl/>
        </w:rPr>
        <w:t>(</w:t>
      </w:r>
      <w:r w:rsidR="000D0E68" w:rsidRPr="005E6E44">
        <w:rPr>
          <w:rFonts w:eastAsia="Times New Roman"/>
          <w:sz w:val="24"/>
          <w:szCs w:val="24"/>
        </w:rPr>
        <w:t>strategic</w:t>
      </w:r>
      <w:r w:rsidRPr="005E6E44">
        <w:rPr>
          <w:rFonts w:eastAsia="Times New Roman"/>
          <w:sz w:val="24"/>
          <w:szCs w:val="24"/>
        </w:rPr>
        <w:t xml:space="preserve"> systems 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)</w:t>
      </w:r>
      <w:r w:rsidR="00FC469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2D7178" w:rsidRPr="005E6E44">
        <w:rPr>
          <w:rFonts w:eastAsia="Times New Roman" w:hint="cs"/>
          <w:sz w:val="24"/>
          <w:szCs w:val="24"/>
          <w:rtl/>
        </w:rPr>
        <w:t xml:space="preserve">مثل مدل پورتر مبتنی بر </w:t>
      </w:r>
      <w:r w:rsidR="00C20BFB" w:rsidRPr="005E6E44">
        <w:rPr>
          <w:rFonts w:eastAsia="Times New Roman"/>
          <w:sz w:val="24"/>
          <w:szCs w:val="24"/>
        </w:rPr>
        <w:t>ict</w:t>
      </w:r>
    </w:p>
    <w:p w:rsidR="00BF0B1A" w:rsidRDefault="00C20BFB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*استراتژیک سیستم ها به</w:t>
      </w:r>
      <w:r w:rsidR="00E04016" w:rsidRPr="005E6E44">
        <w:rPr>
          <w:rFonts w:eastAsia="Times New Roman" w:hint="cs"/>
          <w:sz w:val="24"/>
          <w:szCs w:val="24"/>
          <w:rtl/>
        </w:rPr>
        <w:t xml:space="preserve"> کدام یک از این 10 تا سیستم جواب</w:t>
      </w:r>
      <w:r w:rsidRPr="005E6E44">
        <w:rPr>
          <w:rFonts w:eastAsia="Times New Roman" w:hint="cs"/>
          <w:sz w:val="24"/>
          <w:szCs w:val="24"/>
          <w:rtl/>
        </w:rPr>
        <w:t xml:space="preserve"> می دهند ؟ </w:t>
      </w:r>
      <w:r w:rsidR="00BF0B1A" w:rsidRPr="005E6E44">
        <w:rPr>
          <w:rFonts w:eastAsia="Times New Roman" w:hint="cs"/>
          <w:sz w:val="24"/>
          <w:szCs w:val="24"/>
          <w:rtl/>
        </w:rPr>
        <w:t xml:space="preserve">به چیزهای اساسی که وجود دارد مثل </w:t>
      </w:r>
      <w:r w:rsidR="00BF0B1A" w:rsidRPr="005E6E44">
        <w:rPr>
          <w:rFonts w:eastAsia="Times New Roman"/>
          <w:sz w:val="24"/>
          <w:szCs w:val="24"/>
        </w:rPr>
        <w:t xml:space="preserve">homelowd security </w:t>
      </w:r>
      <w:r w:rsidR="00171335" w:rsidRPr="005E6E44">
        <w:rPr>
          <w:rFonts w:eastAsia="Times New Roman"/>
          <w:sz w:val="24"/>
          <w:szCs w:val="24"/>
        </w:rPr>
        <w:t>–</w:t>
      </w:r>
      <w:r w:rsidR="00BF0B1A" w:rsidRPr="005E6E44">
        <w:rPr>
          <w:rFonts w:eastAsia="Times New Roman"/>
          <w:sz w:val="24"/>
          <w:szCs w:val="24"/>
        </w:rPr>
        <w:t xml:space="preserve"> </w:t>
      </w:r>
      <w:r w:rsidR="00171335" w:rsidRPr="005E6E44">
        <w:rPr>
          <w:rFonts w:eastAsia="Times New Roman"/>
          <w:sz w:val="24"/>
          <w:szCs w:val="24"/>
        </w:rPr>
        <w:t xml:space="preserve">strang compelition </w:t>
      </w:r>
    </w:p>
    <w:p w:rsidR="00E87A41" w:rsidRPr="005E6E44" w:rsidRDefault="00E04016" w:rsidP="000D0E6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2-</w:t>
      </w:r>
      <w:r w:rsidRPr="005E6E44">
        <w:rPr>
          <w:rFonts w:eastAsia="Times New Roman"/>
          <w:sz w:val="24"/>
          <w:szCs w:val="24"/>
        </w:rPr>
        <w:t>customer focusand ser</w:t>
      </w:r>
      <w:r w:rsidR="00145B3C" w:rsidRPr="005E6E44">
        <w:rPr>
          <w:rFonts w:eastAsia="Times New Roman"/>
          <w:sz w:val="24"/>
          <w:szCs w:val="24"/>
        </w:rPr>
        <w:t>vice</w:t>
      </w:r>
      <w:r w:rsidR="00FC4692">
        <w:rPr>
          <w:rFonts w:eastAsia="Times New Roman"/>
          <w:sz w:val="24"/>
          <w:szCs w:val="24"/>
        </w:rPr>
        <w:t>)</w:t>
      </w:r>
      <w:r w:rsidR="00145B3C"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)</w:t>
      </w:r>
      <w:r w:rsidR="00FC469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171335" w:rsidRPr="005E6E44">
        <w:rPr>
          <w:rFonts w:eastAsia="Times New Roman" w:hint="cs"/>
          <w:sz w:val="24"/>
          <w:szCs w:val="24"/>
          <w:rtl/>
        </w:rPr>
        <w:t xml:space="preserve">مثل </w:t>
      </w:r>
      <w:r w:rsidR="00171335" w:rsidRPr="005E6E44">
        <w:rPr>
          <w:rFonts w:eastAsia="Times New Roman"/>
          <w:sz w:val="24"/>
          <w:szCs w:val="24"/>
        </w:rPr>
        <w:t>crm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7B78C0" w:rsidRPr="005E6E44">
        <w:rPr>
          <w:rFonts w:eastAsia="Times New Roman" w:hint="cs"/>
          <w:sz w:val="24"/>
          <w:szCs w:val="24"/>
          <w:rtl/>
        </w:rPr>
        <w:t>به محض اینکه محصول تولید م</w:t>
      </w:r>
      <w:r w:rsidR="00145B3C" w:rsidRPr="005E6E44">
        <w:rPr>
          <w:rFonts w:eastAsia="Times New Roman" w:hint="cs"/>
          <w:sz w:val="24"/>
          <w:szCs w:val="24"/>
          <w:rtl/>
        </w:rPr>
        <w:t xml:space="preserve">ی شود فاکتور می شود به شرکت پخش / </w:t>
      </w:r>
      <w:r w:rsidR="00145B3C" w:rsidRPr="005E6E44">
        <w:rPr>
          <w:rFonts w:eastAsia="Times New Roman"/>
          <w:sz w:val="24"/>
          <w:szCs w:val="24"/>
        </w:rPr>
        <w:t xml:space="preserve"> </w:t>
      </w:r>
    </w:p>
    <w:p w:rsidR="00145B3C" w:rsidRDefault="00145B3C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3-</w:t>
      </w:r>
      <w:r w:rsidRPr="005E6E44">
        <w:rPr>
          <w:rFonts w:eastAsia="Times New Roman"/>
          <w:sz w:val="24"/>
          <w:szCs w:val="24"/>
        </w:rPr>
        <w:t>continuous improvement efforts (just in time , total quality manage ment)</w:t>
      </w:r>
      <w:r w:rsidR="000D0E68">
        <w:rPr>
          <w:rFonts w:eastAsia="Times New Roman" w:hint="cs"/>
          <w:sz w:val="24"/>
          <w:szCs w:val="24"/>
          <w:rtl/>
        </w:rPr>
        <w:t xml:space="preserve">  یعنی عملکرد به موقع تولید</w:t>
      </w:r>
    </w:p>
    <w:p w:rsidR="000D0E68" w:rsidRPr="005E6E44" w:rsidRDefault="000D0E68" w:rsidP="006547D8">
      <w:p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Zero line </w:t>
      </w:r>
      <w:r w:rsidRPr="000D0E68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0D0E68">
        <w:rPr>
          <w:rFonts w:eastAsia="Times New Roman" w:hint="cs"/>
          <w:sz w:val="24"/>
          <w:szCs w:val="24"/>
          <w:rtl/>
        </w:rPr>
        <w:t xml:space="preserve">موجودی انبار صفر </w:t>
      </w:r>
      <w:r w:rsidRPr="000D0E68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0D0E68">
        <w:rPr>
          <w:rFonts w:eastAsia="Times New Roman" w:hint="cs"/>
          <w:sz w:val="24"/>
          <w:szCs w:val="24"/>
          <w:rtl/>
        </w:rPr>
        <w:t>ما آن را بهبود می دهیم تا به موجودی صفر برسیم ( انبار خودمان را از 10 به 19 و سال بعد به 18 انبار کاهش می دهیم ) مثل مدل شرکت مینو</w:t>
      </w:r>
    </w:p>
    <w:p w:rsidR="00E87A41" w:rsidRPr="005E6E44" w:rsidRDefault="00145B3C" w:rsidP="000D0E6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4-</w:t>
      </w:r>
      <w:r w:rsidRPr="005E6E44">
        <w:rPr>
          <w:rFonts w:eastAsia="Times New Roman"/>
          <w:sz w:val="24"/>
          <w:szCs w:val="24"/>
        </w:rPr>
        <w:t xml:space="preserve"> </w:t>
      </w:r>
      <w:r w:rsidRPr="005E6E44">
        <w:rPr>
          <w:rFonts w:eastAsia="Times New Roman" w:hint="cs"/>
          <w:sz w:val="24"/>
          <w:szCs w:val="24"/>
          <w:rtl/>
        </w:rPr>
        <w:t xml:space="preserve">مهندسی مجدد </w:t>
      </w:r>
      <w:r w:rsidRPr="005E6E44">
        <w:rPr>
          <w:rFonts w:eastAsia="Times New Roman"/>
          <w:sz w:val="24"/>
          <w:szCs w:val="24"/>
        </w:rPr>
        <w:t>business process reengineering (bpr)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مهندسی مجدد یعنی </w:t>
      </w:r>
      <w:r w:rsidR="00E87A41" w:rsidRPr="005E6E44">
        <w:rPr>
          <w:rFonts w:eastAsia="Times New Roman" w:hint="cs"/>
          <w:sz w:val="24"/>
          <w:szCs w:val="24"/>
          <w:rtl/>
        </w:rPr>
        <w:t xml:space="preserve">سوال معروف ( چرا در قفس خانه هیچ کس کرکس نیست ) یک سری فرایندها در شرکت که اگر آنها را اصلاح نکنی شرکت ضرر </w:t>
      </w:r>
      <w:r w:rsidR="00FC4692">
        <w:rPr>
          <w:rFonts w:eastAsia="Times New Roman" w:hint="cs"/>
          <w:sz w:val="24"/>
          <w:szCs w:val="24"/>
          <w:rtl/>
        </w:rPr>
        <w:t xml:space="preserve">می کند مثل فرایند در خواست خرید. </w:t>
      </w:r>
      <w:r w:rsidR="00E87A41" w:rsidRPr="005E6E44">
        <w:rPr>
          <w:rFonts w:eastAsia="Times New Roman" w:hint="cs"/>
          <w:sz w:val="24"/>
          <w:szCs w:val="24"/>
          <w:rtl/>
        </w:rPr>
        <w:t>این فرایند در خواست ی</w:t>
      </w:r>
      <w:r w:rsidR="00FC4692">
        <w:rPr>
          <w:rFonts w:eastAsia="Times New Roman" w:hint="cs"/>
          <w:sz w:val="24"/>
          <w:szCs w:val="24"/>
          <w:rtl/>
        </w:rPr>
        <w:t>ک</w:t>
      </w:r>
      <w:r w:rsidR="00E87A41" w:rsidRPr="005E6E44">
        <w:rPr>
          <w:rFonts w:eastAsia="Times New Roman" w:hint="cs"/>
          <w:sz w:val="24"/>
          <w:szCs w:val="24"/>
          <w:rtl/>
        </w:rPr>
        <w:t xml:space="preserve"> فرایند عمودی و افقی است </w:t>
      </w:r>
      <w:r w:rsidR="00E87A41" w:rsidRPr="000D0E68">
        <w:rPr>
          <w:rFonts w:eastAsia="Times New Roman" w:hint="cs"/>
          <w:sz w:val="24"/>
          <w:szCs w:val="24"/>
          <w:rtl/>
        </w:rPr>
        <w:t xml:space="preserve">(سطح </w:t>
      </w:r>
      <w:r w:rsidR="000D0E68" w:rsidRPr="000D0E68">
        <w:rPr>
          <w:rFonts w:eastAsia="Times New Roman" w:hint="cs"/>
          <w:sz w:val="24"/>
          <w:szCs w:val="24"/>
          <w:rtl/>
        </w:rPr>
        <w:t xml:space="preserve">معاونین </w:t>
      </w:r>
      <w:r w:rsidR="00E87A41" w:rsidRPr="000D0E68">
        <w:rPr>
          <w:rFonts w:eastAsia="Times New Roman" w:hint="cs"/>
          <w:sz w:val="24"/>
          <w:szCs w:val="24"/>
          <w:rtl/>
        </w:rPr>
        <w:t>و کارکنان )</w:t>
      </w:r>
      <w:r w:rsidR="00FC4692">
        <w:rPr>
          <w:rFonts w:eastAsia="Times New Roman" w:hint="cs"/>
          <w:sz w:val="24"/>
          <w:szCs w:val="24"/>
          <w:rtl/>
        </w:rPr>
        <w:t xml:space="preserve"> ،</w:t>
      </w:r>
      <w:r w:rsidR="00FC4692">
        <w:rPr>
          <w:rFonts w:eastAsia="Times New Roman" w:cs="Times New Roman" w:hint="cs"/>
          <w:sz w:val="24"/>
          <w:szCs w:val="24"/>
          <w:rtl/>
        </w:rPr>
        <w:t xml:space="preserve"> </w:t>
      </w:r>
      <w:r w:rsidR="00E87A41" w:rsidRPr="005E6E44">
        <w:rPr>
          <w:rFonts w:eastAsia="Times New Roman" w:hint="cs"/>
          <w:sz w:val="24"/>
          <w:szCs w:val="24"/>
          <w:rtl/>
        </w:rPr>
        <w:t xml:space="preserve">حال می شود این فرایند را کوتاه کرد و فقط </w:t>
      </w:r>
      <w:r w:rsidR="00CC4F03" w:rsidRPr="005E6E44">
        <w:rPr>
          <w:rFonts w:eastAsia="Times New Roman" w:hint="cs"/>
          <w:sz w:val="24"/>
          <w:szCs w:val="24"/>
          <w:rtl/>
        </w:rPr>
        <w:t xml:space="preserve">افقی انجام بشه </w:t>
      </w:r>
      <w:r w:rsidR="00FC4692">
        <w:rPr>
          <w:rFonts w:eastAsia="Times New Roman" w:hint="cs"/>
          <w:sz w:val="24"/>
          <w:szCs w:val="24"/>
          <w:rtl/>
        </w:rPr>
        <w:t xml:space="preserve">، </w:t>
      </w:r>
      <w:r w:rsidR="00CC4F03" w:rsidRPr="005E6E44">
        <w:rPr>
          <w:rFonts w:eastAsia="Times New Roman" w:hint="cs"/>
          <w:sz w:val="24"/>
          <w:szCs w:val="24"/>
          <w:rtl/>
        </w:rPr>
        <w:t xml:space="preserve">یعنی فقط یک تایید اداری و </w:t>
      </w:r>
      <w:r w:rsidR="000D0E68">
        <w:rPr>
          <w:rFonts w:eastAsia="Times New Roman" w:hint="cs"/>
          <w:sz w:val="24"/>
          <w:szCs w:val="24"/>
          <w:rtl/>
        </w:rPr>
        <w:t xml:space="preserve">منفی </w:t>
      </w:r>
      <w:r w:rsidR="00CC4F03" w:rsidRPr="005E6E44">
        <w:rPr>
          <w:rFonts w:eastAsia="Times New Roman" w:hint="cs"/>
          <w:sz w:val="24"/>
          <w:szCs w:val="24"/>
          <w:rtl/>
        </w:rPr>
        <w:t>داشته باشد تا مدت زمان آن را کوتاه کرد پس ا</w:t>
      </w:r>
      <w:r w:rsidR="00FC4692">
        <w:rPr>
          <w:rFonts w:eastAsia="Times New Roman" w:hint="cs"/>
          <w:sz w:val="24"/>
          <w:szCs w:val="24"/>
          <w:rtl/>
        </w:rPr>
        <w:t>صلاح فرایندها می شود.</w:t>
      </w:r>
    </w:p>
    <w:p w:rsidR="004F4C2D" w:rsidRDefault="00145B3C" w:rsidP="000D0E68">
      <w:pPr>
        <w:tabs>
          <w:tab w:val="left" w:pos="2750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5-</w:t>
      </w:r>
      <w:r w:rsidR="006D5F6C" w:rsidRPr="005E6E44">
        <w:rPr>
          <w:rFonts w:eastAsia="Times New Roman" w:hint="cs"/>
          <w:sz w:val="24"/>
          <w:szCs w:val="24"/>
          <w:rtl/>
        </w:rPr>
        <w:t>تولید انبوه سفارشی</w:t>
      </w:r>
      <w:r w:rsidR="00FC4692">
        <w:rPr>
          <w:rFonts w:eastAsia="Times New Roman" w:hint="cs"/>
          <w:sz w:val="24"/>
          <w:szCs w:val="24"/>
          <w:rtl/>
        </w:rPr>
        <w:t>(</w:t>
      </w:r>
      <w:r w:rsidR="006D5F6C" w:rsidRPr="005E6E44">
        <w:rPr>
          <w:rFonts w:eastAsia="Times New Roman"/>
          <w:sz w:val="24"/>
          <w:szCs w:val="24"/>
        </w:rPr>
        <w:t xml:space="preserve">Made to order mass custo mization 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FC4692">
        <w:rPr>
          <w:rFonts w:eastAsia="Times New Roman" w:hint="cs"/>
          <w:sz w:val="24"/>
          <w:szCs w:val="24"/>
          <w:rtl/>
        </w:rPr>
        <w:t>)</w:t>
      </w:r>
      <w:r w:rsidR="00FC4692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 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دراکر می گفت </w:t>
      </w:r>
      <w:r w:rsidR="000D0E68">
        <w:rPr>
          <w:rFonts w:eastAsia="Times New Roman" w:hint="cs"/>
          <w:sz w:val="24"/>
          <w:szCs w:val="24"/>
          <w:rtl/>
        </w:rPr>
        <w:t xml:space="preserve">معلوماتتان </w:t>
      </w:r>
      <w:r w:rsidR="00340BD3" w:rsidRPr="005E6E44">
        <w:rPr>
          <w:rFonts w:eastAsia="Times New Roman" w:hint="cs"/>
          <w:sz w:val="24"/>
          <w:szCs w:val="24"/>
          <w:rtl/>
        </w:rPr>
        <w:t>ر</w:t>
      </w:r>
      <w:r w:rsidR="000D0E68">
        <w:rPr>
          <w:rFonts w:eastAsia="Times New Roman" w:hint="cs"/>
          <w:sz w:val="24"/>
          <w:szCs w:val="24"/>
          <w:rtl/>
        </w:rPr>
        <w:t xml:space="preserve">ا 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بریز دور 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عیب سفارشی سازی </w:t>
      </w:r>
      <w:r w:rsidR="004F4C2D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 کند بودن </w:t>
      </w:r>
      <w:r w:rsidRPr="005E6E44">
        <w:rPr>
          <w:rFonts w:eastAsia="Times New Roman" w:hint="cs"/>
          <w:sz w:val="24"/>
          <w:szCs w:val="24"/>
          <w:rtl/>
        </w:rPr>
        <w:t xml:space="preserve"> / 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عیب انبوه سازی </w:t>
      </w:r>
      <w:r w:rsidR="004F4C2D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تنوع نداشتن است </w:t>
      </w:r>
    </w:p>
    <w:p w:rsidR="004F4C2D" w:rsidRDefault="004F4C2D" w:rsidP="006547D8">
      <w:pPr>
        <w:tabs>
          <w:tab w:val="left" w:pos="2750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5E6E44" w:rsidRDefault="004F4C2D" w:rsidP="000D0E68">
      <w:pPr>
        <w:tabs>
          <w:tab w:val="left" w:pos="2750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lastRenderedPageBreak/>
        <w:t>*</w:t>
      </w:r>
      <w:r w:rsidR="00340BD3" w:rsidRPr="005E6E44">
        <w:rPr>
          <w:rFonts w:eastAsia="Times New Roman" w:hint="cs"/>
          <w:sz w:val="24"/>
          <w:szCs w:val="24"/>
          <w:rtl/>
        </w:rPr>
        <w:t>تولید انبوه سفارشی یا تولید سفارشی انبوه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>
        <w:rPr>
          <w:rFonts w:eastAsia="Times New Roman" w:hint="cs"/>
          <w:sz w:val="24"/>
          <w:szCs w:val="24"/>
          <w:rtl/>
        </w:rPr>
        <w:t xml:space="preserve"> </w:t>
      </w:r>
      <w:r w:rsidR="00340BD3" w:rsidRPr="005E6E44">
        <w:rPr>
          <w:rFonts w:eastAsia="Times New Roman" w:hint="cs"/>
          <w:sz w:val="24"/>
          <w:szCs w:val="24"/>
          <w:rtl/>
        </w:rPr>
        <w:t>مشتری ها د</w:t>
      </w:r>
      <w:r>
        <w:rPr>
          <w:rFonts w:eastAsia="Times New Roman" w:hint="cs"/>
          <w:sz w:val="24"/>
          <w:szCs w:val="24"/>
          <w:rtl/>
        </w:rPr>
        <w:t>ونه دونه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 سفارش می دهند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340BD3" w:rsidRPr="005E6E44">
        <w:rPr>
          <w:rFonts w:eastAsia="Times New Roman" w:hint="cs"/>
          <w:sz w:val="24"/>
          <w:szCs w:val="24"/>
          <w:rtl/>
        </w:rPr>
        <w:t xml:space="preserve"> کارخانه انبوه تولید می کند </w:t>
      </w:r>
      <w:r w:rsidR="000D0E68">
        <w:rPr>
          <w:rFonts w:eastAsia="Times New Roman" w:hint="cs"/>
          <w:sz w:val="24"/>
          <w:szCs w:val="24"/>
          <w:rtl/>
        </w:rPr>
        <w:t xml:space="preserve">. </w:t>
      </w:r>
      <w:r w:rsidR="00340BD3" w:rsidRPr="000D0E68">
        <w:rPr>
          <w:rFonts w:eastAsia="Times New Roman" w:hint="cs"/>
          <w:sz w:val="24"/>
          <w:szCs w:val="24"/>
          <w:rtl/>
        </w:rPr>
        <w:t>"</w:t>
      </w:r>
      <w:r w:rsidR="00857ED4" w:rsidRPr="000D0E68">
        <w:rPr>
          <w:rFonts w:eastAsia="Times New Roman"/>
          <w:sz w:val="24"/>
          <w:szCs w:val="24"/>
        </w:rPr>
        <w:t>it</w:t>
      </w:r>
      <w:r w:rsidR="00857ED4" w:rsidRPr="000D0E68">
        <w:rPr>
          <w:rFonts w:eastAsia="Times New Roman" w:hint="cs"/>
          <w:sz w:val="24"/>
          <w:szCs w:val="24"/>
          <w:rtl/>
        </w:rPr>
        <w:t xml:space="preserve">سامانه ای که حل مشکل می کند </w:t>
      </w:r>
      <w:r w:rsidR="00857ED4" w:rsidRPr="000D0E68">
        <w:rPr>
          <w:rFonts w:eastAsia="Times New Roman"/>
          <w:sz w:val="24"/>
          <w:szCs w:val="24"/>
        </w:rPr>
        <w:t xml:space="preserve">it </w:t>
      </w:r>
      <w:r w:rsidR="000D0E68" w:rsidRPr="000D0E68">
        <w:rPr>
          <w:rFonts w:eastAsia="Times New Roman" w:hint="cs"/>
          <w:sz w:val="24"/>
          <w:szCs w:val="24"/>
          <w:rtl/>
        </w:rPr>
        <w:t xml:space="preserve"> آنها </w:t>
      </w:r>
      <w:r w:rsidR="00857ED4" w:rsidRPr="000D0E68">
        <w:rPr>
          <w:rFonts w:eastAsia="Times New Roman" w:hint="cs"/>
          <w:sz w:val="24"/>
          <w:szCs w:val="24"/>
          <w:rtl/>
        </w:rPr>
        <w:t xml:space="preserve"> را تبدیل به </w:t>
      </w:r>
      <w:r w:rsidR="000D0E68" w:rsidRPr="000D0E68">
        <w:rPr>
          <w:rFonts w:eastAsia="Times New Roman"/>
          <w:sz w:val="24"/>
          <w:szCs w:val="24"/>
        </w:rPr>
        <w:t xml:space="preserve">batch </w:t>
      </w:r>
      <w:r w:rsidR="000D0E68" w:rsidRPr="000D0E68">
        <w:rPr>
          <w:rFonts w:eastAsia="Times New Roman" w:hint="cs"/>
          <w:sz w:val="24"/>
          <w:szCs w:val="24"/>
          <w:rtl/>
        </w:rPr>
        <w:t xml:space="preserve"> </w:t>
      </w:r>
      <w:r w:rsidR="00857ED4" w:rsidRPr="000D0E68">
        <w:rPr>
          <w:rFonts w:eastAsia="Times New Roman" w:hint="cs"/>
          <w:sz w:val="24"/>
          <w:szCs w:val="24"/>
          <w:rtl/>
        </w:rPr>
        <w:t xml:space="preserve">می کند و بیرون </w:t>
      </w:r>
      <w:r w:rsidR="005F15A5" w:rsidRPr="000D0E68">
        <w:rPr>
          <w:rFonts w:eastAsia="Times New Roman" w:hint="cs"/>
          <w:sz w:val="24"/>
          <w:szCs w:val="24"/>
          <w:rtl/>
        </w:rPr>
        <w:t>م</w:t>
      </w:r>
      <w:r w:rsidR="00857ED4" w:rsidRPr="000D0E68">
        <w:rPr>
          <w:rFonts w:eastAsia="Times New Roman" w:hint="cs"/>
          <w:sz w:val="24"/>
          <w:szCs w:val="24"/>
          <w:rtl/>
        </w:rPr>
        <w:t>ی دهد</w:t>
      </w:r>
      <w:r w:rsidR="00857ED4" w:rsidRPr="005E6E44">
        <w:rPr>
          <w:rFonts w:eastAsia="Times New Roman" w:hint="cs"/>
          <w:sz w:val="24"/>
          <w:szCs w:val="24"/>
          <w:rtl/>
        </w:rPr>
        <w:t xml:space="preserve"> </w:t>
      </w:r>
    </w:p>
    <w:p w:rsidR="004F4C2D" w:rsidRPr="005E6E44" w:rsidRDefault="004F4C2D" w:rsidP="006547D8">
      <w:pPr>
        <w:tabs>
          <w:tab w:val="left" w:pos="2750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100E9C" w:rsidRPr="005E6E44" w:rsidRDefault="005E6E44" w:rsidP="006547D8">
      <w:pPr>
        <w:tabs>
          <w:tab w:val="left" w:pos="2750"/>
          <w:tab w:val="right" w:pos="9026"/>
        </w:tabs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6- ک</w:t>
      </w:r>
      <w:r w:rsidR="005F15A5" w:rsidRPr="005E6E44">
        <w:rPr>
          <w:rFonts w:eastAsia="Times New Roman" w:hint="cs"/>
          <w:sz w:val="24"/>
          <w:szCs w:val="24"/>
          <w:rtl/>
        </w:rPr>
        <w:t>سب و کار همکارانه</w:t>
      </w:r>
      <w:r w:rsidR="004F4C2D">
        <w:rPr>
          <w:rFonts w:eastAsia="Times New Roman" w:hint="cs"/>
          <w:sz w:val="24"/>
          <w:szCs w:val="24"/>
          <w:rtl/>
        </w:rPr>
        <w:t>(</w:t>
      </w:r>
      <w:r w:rsidR="005F15A5" w:rsidRPr="005E6E44">
        <w:rPr>
          <w:rFonts w:eastAsia="Times New Roman" w:hint="cs"/>
          <w:sz w:val="24"/>
          <w:szCs w:val="24"/>
          <w:rtl/>
        </w:rPr>
        <w:t xml:space="preserve"> </w:t>
      </w:r>
      <w:r w:rsidR="005F15A5" w:rsidRPr="005E6E44">
        <w:rPr>
          <w:rFonts w:eastAsia="Times New Roman"/>
          <w:sz w:val="24"/>
          <w:szCs w:val="24"/>
        </w:rPr>
        <w:t>Business alli ancess</w:t>
      </w:r>
      <w:r w:rsidR="004F4C2D">
        <w:rPr>
          <w:rFonts w:eastAsia="Times New Roman" w:hint="cs"/>
          <w:sz w:val="24"/>
          <w:szCs w:val="24"/>
          <w:rtl/>
        </w:rPr>
        <w:t>)</w:t>
      </w:r>
      <w:r w:rsidR="004F4C2D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Pr="005E6E44">
        <w:rPr>
          <w:rFonts w:eastAsia="Times New Roman" w:hint="cs"/>
          <w:sz w:val="24"/>
          <w:szCs w:val="24"/>
          <w:rtl/>
        </w:rPr>
        <w:t>ب</w:t>
      </w:r>
      <w:r w:rsidR="00B215DD" w:rsidRPr="005E6E44">
        <w:rPr>
          <w:rFonts w:eastAsia="Times New Roman" w:hint="cs"/>
          <w:sz w:val="24"/>
          <w:szCs w:val="24"/>
          <w:rtl/>
        </w:rPr>
        <w:t xml:space="preserve">عنی </w:t>
      </w:r>
      <w:r w:rsidR="00B215DD" w:rsidRPr="005E6E44">
        <w:rPr>
          <w:rFonts w:eastAsia="Times New Roman"/>
          <w:sz w:val="24"/>
          <w:szCs w:val="24"/>
        </w:rPr>
        <w:t>business</w:t>
      </w:r>
      <w:r w:rsidR="00B215DD" w:rsidRPr="005E6E44">
        <w:rPr>
          <w:rFonts w:eastAsia="Times New Roman" w:hint="cs"/>
          <w:sz w:val="24"/>
          <w:szCs w:val="24"/>
          <w:rtl/>
        </w:rPr>
        <w:t xml:space="preserve"> ها به جای اینکه با هم رقابت کنند </w:t>
      </w:r>
      <w:r w:rsidR="00EA7952" w:rsidRPr="005E6E44">
        <w:rPr>
          <w:rFonts w:eastAsia="Times New Roman" w:hint="cs"/>
          <w:sz w:val="24"/>
          <w:szCs w:val="24"/>
          <w:rtl/>
        </w:rPr>
        <w:t xml:space="preserve">یا تصویر </w:t>
      </w:r>
      <w:r w:rsidR="004F4C2D">
        <w:rPr>
          <w:rFonts w:eastAsia="Times New Roman" w:hint="cs"/>
          <w:sz w:val="24"/>
          <w:szCs w:val="24"/>
          <w:rtl/>
        </w:rPr>
        <w:t>یکدیگر را</w:t>
      </w:r>
      <w:r w:rsidR="00EA7952" w:rsidRPr="005E6E44">
        <w:rPr>
          <w:rFonts w:eastAsia="Times New Roman" w:hint="cs"/>
          <w:sz w:val="24"/>
          <w:szCs w:val="24"/>
          <w:rtl/>
        </w:rPr>
        <w:t xml:space="preserve"> خرد کنند یا</w:t>
      </w:r>
      <w:r w:rsidR="004F4C2D">
        <w:rPr>
          <w:rFonts w:eastAsia="Times New Roman" w:hint="cs"/>
          <w:sz w:val="24"/>
          <w:szCs w:val="24"/>
          <w:rtl/>
        </w:rPr>
        <w:t xml:space="preserve"> </w:t>
      </w:r>
      <w:r w:rsidR="00EA7952" w:rsidRPr="005E6E44">
        <w:rPr>
          <w:rFonts w:eastAsia="Times New Roman" w:hint="cs"/>
          <w:sz w:val="24"/>
          <w:szCs w:val="24"/>
          <w:rtl/>
        </w:rPr>
        <w:t>همدیگر خراب کنند</w:t>
      </w:r>
      <w:r w:rsidR="004F4C2D">
        <w:rPr>
          <w:rFonts w:eastAsia="Times New Roman" w:hint="cs"/>
          <w:sz w:val="24"/>
          <w:szCs w:val="24"/>
          <w:rtl/>
        </w:rPr>
        <w:t xml:space="preserve"> بجای آ</w:t>
      </w:r>
      <w:r w:rsidR="00EA7952" w:rsidRPr="005E6E44">
        <w:rPr>
          <w:rFonts w:eastAsia="Times New Roman" w:hint="cs"/>
          <w:sz w:val="24"/>
          <w:szCs w:val="24"/>
          <w:rtl/>
        </w:rPr>
        <w:t xml:space="preserve">ن </w:t>
      </w:r>
      <w:r w:rsidR="005D4724" w:rsidRPr="005E6E44">
        <w:rPr>
          <w:rFonts w:eastAsia="Times New Roman" w:hint="cs"/>
          <w:sz w:val="24"/>
          <w:szCs w:val="24"/>
          <w:rtl/>
        </w:rPr>
        <w:t>کسب و کار همکارانه انجام ی دهند ،</w:t>
      </w:r>
      <w:r w:rsidR="004F4C2D">
        <w:rPr>
          <w:rFonts w:eastAsia="Times New Roman" w:hint="cs"/>
          <w:sz w:val="24"/>
          <w:szCs w:val="24"/>
          <w:rtl/>
        </w:rPr>
        <w:t xml:space="preserve"> </w:t>
      </w:r>
      <w:r w:rsidR="005D4724" w:rsidRPr="005E6E44">
        <w:rPr>
          <w:rFonts w:eastAsia="Times New Roman" w:hint="cs"/>
          <w:sz w:val="24"/>
          <w:szCs w:val="24"/>
          <w:rtl/>
        </w:rPr>
        <w:t xml:space="preserve">یعنی طیفی </w:t>
      </w:r>
      <w:r w:rsidR="004F4C2D">
        <w:rPr>
          <w:rFonts w:eastAsia="Times New Roman" w:hint="cs"/>
          <w:sz w:val="24"/>
          <w:szCs w:val="24"/>
          <w:rtl/>
        </w:rPr>
        <w:t>از</w:t>
      </w:r>
      <w:r w:rsidR="005D4724" w:rsidRPr="005E6E44">
        <w:rPr>
          <w:rFonts w:eastAsia="Times New Roman" w:hint="cs"/>
          <w:sz w:val="24"/>
          <w:szCs w:val="24"/>
          <w:rtl/>
        </w:rPr>
        <w:t xml:space="preserve"> ادغام تا بیرون سپاری شکل می گیرد</w:t>
      </w:r>
      <w:r w:rsidR="004F4C2D">
        <w:rPr>
          <w:rFonts w:eastAsia="Times New Roman" w:hint="cs"/>
          <w:sz w:val="24"/>
          <w:szCs w:val="24"/>
          <w:rtl/>
        </w:rPr>
        <w:t>.</w:t>
      </w:r>
      <w:r w:rsidR="005D4724" w:rsidRPr="005E6E44">
        <w:rPr>
          <w:rFonts w:eastAsia="Times New Roman" w:hint="cs"/>
          <w:sz w:val="24"/>
          <w:szCs w:val="24"/>
          <w:rtl/>
        </w:rPr>
        <w:t xml:space="preserve"> مثل</w:t>
      </w:r>
      <w:r w:rsidR="004F4C2D">
        <w:rPr>
          <w:rFonts w:ascii="Times New Roman" w:eastAsia="Times New Roman" w:hAnsi="Times New Roman" w:cs="Times New Roman"/>
          <w:sz w:val="24"/>
          <w:szCs w:val="24"/>
          <w:rtl/>
        </w:rPr>
        <w:t>←</w:t>
      </w:r>
      <w:r w:rsidR="005D4724" w:rsidRPr="005E6E44">
        <w:rPr>
          <w:rFonts w:eastAsia="Times New Roman" w:hint="cs"/>
          <w:sz w:val="24"/>
          <w:szCs w:val="24"/>
          <w:rtl/>
        </w:rPr>
        <w:t xml:space="preserve"> خریدن شرکت </w:t>
      </w:r>
      <w:r w:rsidR="004F4C2D">
        <w:rPr>
          <w:rFonts w:eastAsia="Times New Roman" w:hint="cs"/>
          <w:sz w:val="24"/>
          <w:szCs w:val="24"/>
          <w:rtl/>
        </w:rPr>
        <w:t>-</w:t>
      </w:r>
      <w:r w:rsidR="00DC0682" w:rsidRPr="005E6E44">
        <w:rPr>
          <w:rFonts w:eastAsia="Times New Roman" w:hint="cs"/>
          <w:sz w:val="24"/>
          <w:szCs w:val="24"/>
          <w:rtl/>
        </w:rPr>
        <w:t xml:space="preserve">مشترک شدن </w:t>
      </w:r>
      <w:r w:rsidR="004F4C2D">
        <w:rPr>
          <w:rFonts w:eastAsia="Times New Roman" w:hint="cs"/>
          <w:sz w:val="24"/>
          <w:szCs w:val="24"/>
          <w:rtl/>
        </w:rPr>
        <w:t>-</w:t>
      </w:r>
      <w:r w:rsidR="00DC0682" w:rsidRPr="005E6E44">
        <w:rPr>
          <w:rFonts w:eastAsia="Times New Roman" w:hint="cs"/>
          <w:sz w:val="24"/>
          <w:szCs w:val="24"/>
          <w:rtl/>
        </w:rPr>
        <w:t xml:space="preserve">شریک شدن در یک محصول مثل </w:t>
      </w:r>
      <w:r w:rsidR="004F4C2D">
        <w:rPr>
          <w:rFonts w:eastAsia="Times New Roman" w:hint="cs"/>
          <w:sz w:val="24"/>
          <w:szCs w:val="24"/>
          <w:rtl/>
        </w:rPr>
        <w:t>ال</w:t>
      </w:r>
      <w:r w:rsidR="00DC0682" w:rsidRPr="005E6E44">
        <w:rPr>
          <w:rFonts w:eastAsia="Times New Roman"/>
          <w:sz w:val="24"/>
          <w:szCs w:val="24"/>
        </w:rPr>
        <w:t>90</w:t>
      </w:r>
      <w:r w:rsidR="00DC0682" w:rsidRPr="005E6E44">
        <w:rPr>
          <w:rFonts w:eastAsia="Times New Roman" w:hint="cs"/>
          <w:sz w:val="24"/>
          <w:szCs w:val="24"/>
          <w:rtl/>
        </w:rPr>
        <w:t xml:space="preserve"> </w:t>
      </w:r>
      <w:r w:rsidR="004F4C2D">
        <w:rPr>
          <w:rFonts w:eastAsia="Times New Roman" w:hint="cs"/>
          <w:sz w:val="24"/>
          <w:szCs w:val="24"/>
          <w:rtl/>
        </w:rPr>
        <w:t>-</w:t>
      </w:r>
      <w:r w:rsidR="00DC0682" w:rsidRPr="005E6E44">
        <w:rPr>
          <w:rFonts w:eastAsia="Times New Roman" w:hint="cs"/>
          <w:sz w:val="24"/>
          <w:szCs w:val="24"/>
          <w:rtl/>
        </w:rPr>
        <w:t xml:space="preserve">در خدمت شریک شدن </w:t>
      </w:r>
      <w:r w:rsidR="004F4C2D">
        <w:rPr>
          <w:rFonts w:eastAsia="Times New Roman" w:hint="cs"/>
          <w:sz w:val="24"/>
          <w:szCs w:val="24"/>
          <w:rtl/>
        </w:rPr>
        <w:t>-</w:t>
      </w:r>
      <w:r w:rsidR="00DC0682" w:rsidRPr="005E6E44">
        <w:rPr>
          <w:rFonts w:eastAsia="Times New Roman" w:hint="cs"/>
          <w:sz w:val="24"/>
          <w:szCs w:val="24"/>
          <w:rtl/>
        </w:rPr>
        <w:t xml:space="preserve">برون سپاری </w:t>
      </w:r>
      <w:r w:rsidR="004F4C2D">
        <w:rPr>
          <w:rFonts w:eastAsia="Times New Roman" w:hint="cs"/>
          <w:sz w:val="24"/>
          <w:szCs w:val="24"/>
          <w:rtl/>
        </w:rPr>
        <w:t>و...</w:t>
      </w:r>
    </w:p>
    <w:p w:rsidR="00857ED4" w:rsidRPr="005E6E44" w:rsidRDefault="005E6E44" w:rsidP="000D0E6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7-</w:t>
      </w:r>
      <w:r w:rsidR="004F4C2D">
        <w:rPr>
          <w:rFonts w:eastAsia="Times New Roman" w:hint="cs"/>
          <w:sz w:val="24"/>
          <w:szCs w:val="24"/>
          <w:rtl/>
        </w:rPr>
        <w:t>(</w:t>
      </w:r>
      <w:r w:rsidRPr="005E6E44">
        <w:rPr>
          <w:rFonts w:eastAsia="Times New Roman"/>
          <w:sz w:val="24"/>
          <w:szCs w:val="24"/>
        </w:rPr>
        <w:t>electronic commerce</w:t>
      </w:r>
      <w:r w:rsidR="004F4C2D">
        <w:rPr>
          <w:rFonts w:eastAsia="Times New Roman" w:hint="cs"/>
          <w:sz w:val="24"/>
          <w:szCs w:val="24"/>
          <w:rtl/>
        </w:rPr>
        <w:t>)</w:t>
      </w:r>
      <w:r w:rsidR="00EA7952" w:rsidRPr="005E6E44">
        <w:rPr>
          <w:rFonts w:eastAsia="Times New Roman" w:hint="cs"/>
          <w:sz w:val="24"/>
          <w:szCs w:val="24"/>
          <w:rtl/>
        </w:rPr>
        <w:t xml:space="preserve"> </w:t>
      </w:r>
      <w:r w:rsidR="00302714" w:rsidRPr="005E6E44">
        <w:rPr>
          <w:rFonts w:eastAsia="Times New Roman"/>
          <w:sz w:val="24"/>
          <w:szCs w:val="24"/>
        </w:rPr>
        <w:t>Ecommere</w:t>
      </w:r>
      <w:r w:rsidR="004F4C2D">
        <w:rPr>
          <w:rFonts w:ascii="Times New Roman" w:eastAsia="Times New Roman" w:hAnsi="Times New Roman" w:cs="Times New Roman"/>
          <w:sz w:val="24"/>
          <w:szCs w:val="24"/>
        </w:rPr>
        <w:t>←</w:t>
      </w:r>
      <w:r w:rsidRPr="005E6E44">
        <w:rPr>
          <w:rFonts w:eastAsia="Times New Roman" w:hint="cs"/>
          <w:sz w:val="24"/>
          <w:szCs w:val="24"/>
          <w:rtl/>
        </w:rPr>
        <w:t xml:space="preserve"> چه کمکی به شرکت ها می کند ؟</w:t>
      </w:r>
      <w:r w:rsidR="004F4C2D">
        <w:rPr>
          <w:rFonts w:eastAsia="Times New Roman" w:hint="cs"/>
          <w:sz w:val="24"/>
          <w:szCs w:val="24"/>
          <w:rtl/>
        </w:rPr>
        <w:t xml:space="preserve"> </w:t>
      </w:r>
    </w:p>
    <w:p w:rsidR="004F4C2D" w:rsidRPr="000D0E68" w:rsidRDefault="000D0E68" w:rsidP="006547D8">
      <w:pPr>
        <w:spacing w:line="240" w:lineRule="auto"/>
        <w:jc w:val="both"/>
        <w:rPr>
          <w:rFonts w:eastAsia="Times New Roman"/>
          <w:b/>
          <w:bCs/>
          <w:sz w:val="24"/>
          <w:szCs w:val="24"/>
          <w:rtl/>
        </w:rPr>
      </w:pPr>
      <w:r w:rsidRPr="000D0E68">
        <w:rPr>
          <w:rFonts w:eastAsia="Times New Roman" w:hint="cs"/>
          <w:b/>
          <w:bCs/>
          <w:sz w:val="24"/>
          <w:szCs w:val="24"/>
          <w:rtl/>
        </w:rPr>
        <w:t>توضیح اضافه مدل صفحه 124</w:t>
      </w:r>
      <w:r w:rsidR="0063455D">
        <w:rPr>
          <w:rFonts w:eastAsia="Times New Roman" w:hint="cs"/>
          <w:b/>
          <w:bCs/>
          <w:sz w:val="24"/>
          <w:szCs w:val="24"/>
          <w:rtl/>
        </w:rPr>
        <w:t>:</w:t>
      </w:r>
    </w:p>
    <w:p w:rsidR="005E6E44" w:rsidRPr="005E6E44" w:rsidRDefault="0030271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Pr="005E6E44">
        <w:rPr>
          <w:rFonts w:eastAsia="Times New Roman"/>
          <w:sz w:val="24"/>
          <w:szCs w:val="24"/>
        </w:rPr>
        <w:t>business</w:t>
      </w:r>
      <w:r w:rsidRPr="005E6E44">
        <w:rPr>
          <w:rFonts w:eastAsia="Times New Roman" w:hint="cs"/>
          <w:sz w:val="24"/>
          <w:szCs w:val="24"/>
          <w:rtl/>
        </w:rPr>
        <w:t xml:space="preserve">هایی که از </w:t>
      </w:r>
      <w:r w:rsidRPr="005E6E44">
        <w:rPr>
          <w:rFonts w:eastAsia="Times New Roman"/>
          <w:sz w:val="24"/>
          <w:szCs w:val="24"/>
        </w:rPr>
        <w:t>it</w:t>
      </w:r>
      <w:r w:rsidRPr="005E6E44">
        <w:rPr>
          <w:rFonts w:eastAsia="Times New Roman" w:hint="cs"/>
          <w:sz w:val="24"/>
          <w:szCs w:val="24"/>
          <w:rtl/>
        </w:rPr>
        <w:t xml:space="preserve"> استفاده می کنند به فشارهای محیطی پاسخ می دهند؟ </w:t>
      </w:r>
      <w:r w:rsidR="005E6E44" w:rsidRPr="005E6E44">
        <w:rPr>
          <w:rFonts w:eastAsia="Times New Roman" w:hint="cs"/>
          <w:sz w:val="24"/>
          <w:szCs w:val="24"/>
          <w:rtl/>
        </w:rPr>
        <w:t>مثل مترو - شرکت واحد - سینما</w:t>
      </w:r>
    </w:p>
    <w:p w:rsidR="005E6E44" w:rsidRP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30271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7C62F2" w:rsidRPr="005E6E44">
        <w:rPr>
          <w:rFonts w:eastAsia="Times New Roman" w:hint="cs"/>
          <w:sz w:val="24"/>
          <w:szCs w:val="24"/>
          <w:rtl/>
        </w:rPr>
        <w:t xml:space="preserve">به </w:t>
      </w:r>
      <w:r w:rsidR="007C62F2" w:rsidRPr="005E6E44">
        <w:rPr>
          <w:rFonts w:eastAsia="Times New Roman"/>
          <w:sz w:val="24"/>
          <w:szCs w:val="24"/>
        </w:rPr>
        <w:t xml:space="preserve">bsiness </w:t>
      </w:r>
      <w:r>
        <w:rPr>
          <w:rFonts w:eastAsia="Times New Roman" w:hint="cs"/>
          <w:sz w:val="24"/>
          <w:szCs w:val="24"/>
          <w:rtl/>
        </w:rPr>
        <w:t>ها سه مدل فشار آ</w:t>
      </w:r>
      <w:r w:rsidR="007C62F2" w:rsidRPr="005E6E44">
        <w:rPr>
          <w:rFonts w:eastAsia="Times New Roman" w:hint="cs"/>
          <w:sz w:val="24"/>
          <w:szCs w:val="24"/>
          <w:rtl/>
        </w:rPr>
        <w:t xml:space="preserve">ید </w:t>
      </w:r>
      <w:r>
        <w:rPr>
          <w:rFonts w:eastAsia="Times New Roman" w:hint="cs"/>
          <w:sz w:val="24"/>
          <w:szCs w:val="24"/>
          <w:rtl/>
        </w:rPr>
        <w:t>(اجتماعی -</w:t>
      </w:r>
      <w:r w:rsidR="007C62F2" w:rsidRPr="005E6E44">
        <w:rPr>
          <w:rFonts w:eastAsia="Times New Roman" w:hint="cs"/>
          <w:sz w:val="24"/>
          <w:szCs w:val="24"/>
          <w:rtl/>
        </w:rPr>
        <w:t xml:space="preserve"> بازار- فناوری) سازمان از </w:t>
      </w:r>
      <w:r w:rsidR="007C62F2" w:rsidRPr="005E6E44">
        <w:rPr>
          <w:rFonts w:eastAsia="Times New Roman"/>
          <w:sz w:val="24"/>
          <w:szCs w:val="24"/>
        </w:rPr>
        <w:t>it</w:t>
      </w:r>
      <w:r w:rsidR="007C62F2" w:rsidRPr="005E6E44">
        <w:rPr>
          <w:rFonts w:eastAsia="Times New Roman" w:hint="cs"/>
          <w:sz w:val="24"/>
          <w:szCs w:val="24"/>
          <w:rtl/>
        </w:rPr>
        <w:t xml:space="preserve"> کمک می گیرد به این فشارها پاسخ می دهند </w:t>
      </w:r>
    </w:p>
    <w:p w:rsidR="005E6E44" w:rsidRP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C75243" w:rsidRPr="005E6E44" w:rsidRDefault="007C62F2" w:rsidP="006547D8">
      <w:p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*</w:t>
      </w:r>
      <w:r w:rsidR="00C75243" w:rsidRPr="005E6E44">
        <w:rPr>
          <w:rFonts w:eastAsia="Times New Roman"/>
          <w:sz w:val="24"/>
          <w:szCs w:val="24"/>
        </w:rPr>
        <w:t>bpr</w:t>
      </w:r>
      <w:r w:rsidR="00C75243" w:rsidRPr="005E6E44">
        <w:rPr>
          <w:rFonts w:eastAsia="Times New Roman" w:hint="cs"/>
          <w:sz w:val="24"/>
          <w:szCs w:val="24"/>
          <w:rtl/>
        </w:rPr>
        <w:t xml:space="preserve"> به کدام یک از این 10 نوع تهدید جواب می دهد ؟ </w:t>
      </w:r>
      <w:r w:rsidR="004F4C2D">
        <w:rPr>
          <w:rFonts w:eastAsia="Times New Roman" w:hint="cs"/>
          <w:sz w:val="24"/>
          <w:szCs w:val="24"/>
          <w:rtl/>
        </w:rPr>
        <w:t>نوآ</w:t>
      </w:r>
      <w:r w:rsidR="005E6E44">
        <w:rPr>
          <w:rFonts w:eastAsia="Times New Roman" w:hint="cs"/>
          <w:sz w:val="24"/>
          <w:szCs w:val="24"/>
          <w:rtl/>
        </w:rPr>
        <w:t>وریی-</w:t>
      </w:r>
      <w:r w:rsidR="00C75243" w:rsidRPr="005E6E44">
        <w:rPr>
          <w:rFonts w:eastAsia="Times New Roman" w:hint="cs"/>
          <w:sz w:val="24"/>
          <w:szCs w:val="24"/>
          <w:rtl/>
        </w:rPr>
        <w:t xml:space="preserve"> </w:t>
      </w:r>
      <w:r w:rsidR="003B76FD" w:rsidRPr="005E6E44">
        <w:rPr>
          <w:rFonts w:eastAsia="Times New Roman"/>
          <w:sz w:val="24"/>
          <w:szCs w:val="24"/>
        </w:rPr>
        <w:t>powerful</w:t>
      </w:r>
      <w:r w:rsidR="005E6E44">
        <w:rPr>
          <w:rFonts w:eastAsia="Times New Roman"/>
          <w:sz w:val="24"/>
          <w:szCs w:val="24"/>
        </w:rPr>
        <w:t xml:space="preserve"> </w:t>
      </w:r>
      <w:r w:rsidR="003B76FD" w:rsidRPr="005E6E44">
        <w:rPr>
          <w:rFonts w:eastAsia="Times New Roman"/>
          <w:sz w:val="24"/>
          <w:szCs w:val="24"/>
        </w:rPr>
        <w:t>costomers</w:t>
      </w:r>
      <w:r w:rsidR="005E6E44">
        <w:rPr>
          <w:rFonts w:eastAsia="Times New Roman"/>
          <w:sz w:val="24"/>
          <w:szCs w:val="24"/>
        </w:rPr>
        <w:t xml:space="preserve"> </w:t>
      </w:r>
      <w:r w:rsidR="003B76FD" w:rsidRPr="005E6E44">
        <w:rPr>
          <w:rFonts w:eastAsia="Times New Roman"/>
          <w:sz w:val="24"/>
          <w:szCs w:val="24"/>
        </w:rPr>
        <w:t>- need for real time operatia</w:t>
      </w:r>
    </w:p>
    <w:p w:rsid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3B76FD" w:rsidRP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3B76FD" w:rsidRPr="005E6E44">
        <w:rPr>
          <w:rFonts w:eastAsia="Times New Roman" w:hint="cs"/>
          <w:sz w:val="24"/>
          <w:szCs w:val="24"/>
          <w:rtl/>
        </w:rPr>
        <w:t xml:space="preserve">انواع </w:t>
      </w:r>
      <w:r w:rsidR="004F4C2D">
        <w:rPr>
          <w:rFonts w:eastAsia="Times New Roman"/>
          <w:sz w:val="24"/>
          <w:szCs w:val="24"/>
        </w:rPr>
        <w:t xml:space="preserve"> </w:t>
      </w:r>
      <w:r w:rsidR="00DC1A14" w:rsidRPr="005E6E44">
        <w:rPr>
          <w:rFonts w:eastAsia="Times New Roman"/>
          <w:sz w:val="24"/>
          <w:szCs w:val="24"/>
        </w:rPr>
        <w:t xml:space="preserve">ecommerce </w:t>
      </w:r>
      <w:r w:rsidR="00DC1A14" w:rsidRPr="005E6E44">
        <w:rPr>
          <w:rFonts w:eastAsia="Times New Roman" w:hint="cs"/>
          <w:sz w:val="24"/>
          <w:szCs w:val="24"/>
          <w:rtl/>
        </w:rPr>
        <w:t>ها چیست ؟</w:t>
      </w:r>
    </w:p>
    <w:p w:rsidR="00DC1A14" w:rsidRDefault="00DC1A14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B2b</w:t>
      </w:r>
      <w:r w:rsidR="001E5B6C">
        <w:rPr>
          <w:rFonts w:eastAsia="Times New Roman" w:hint="cs"/>
          <w:sz w:val="24"/>
          <w:szCs w:val="24"/>
          <w:rtl/>
        </w:rPr>
        <w:t>: فروشنده سازمان خریدار هر دو سازمان تجاری هستند</w:t>
      </w:r>
    </w:p>
    <w:p w:rsidR="001E5B6C" w:rsidRDefault="001E5B6C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 commerce</w:t>
      </w:r>
      <w:r>
        <w:rPr>
          <w:rFonts w:eastAsia="Times New Roman" w:hint="cs"/>
          <w:sz w:val="24"/>
          <w:szCs w:val="24"/>
          <w:rtl/>
        </w:rPr>
        <w:t>: کسب و کار همکارانه در طول زنجیره تامین</w:t>
      </w:r>
    </w:p>
    <w:p w:rsidR="001E5B6C" w:rsidRPr="005E6E44" w:rsidRDefault="001E5B6C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/>
          <w:sz w:val="24"/>
          <w:szCs w:val="24"/>
        </w:rPr>
        <w:t>B2c</w:t>
      </w:r>
      <w:r>
        <w:rPr>
          <w:rFonts w:eastAsia="Times New Roman" w:hint="cs"/>
          <w:sz w:val="24"/>
          <w:szCs w:val="24"/>
          <w:rtl/>
        </w:rPr>
        <w:t>:فروشنده سازمان خریدار فرد</w:t>
      </w:r>
    </w:p>
    <w:p w:rsidR="00DC1A14" w:rsidRPr="005E6E44" w:rsidRDefault="00DC1A14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C2c</w:t>
      </w:r>
      <w:r w:rsidRPr="005E6E44">
        <w:rPr>
          <w:rFonts w:eastAsia="Times New Roman" w:hint="cs"/>
          <w:sz w:val="24"/>
          <w:szCs w:val="24"/>
          <w:rtl/>
        </w:rPr>
        <w:t xml:space="preserve">: فروش محصول یا خدمات </w:t>
      </w:r>
    </w:p>
    <w:p w:rsidR="00DC1A14" w:rsidRPr="005E6E44" w:rsidRDefault="00DC1A14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B2b2c</w:t>
      </w:r>
      <w:r w:rsidRPr="005E6E44">
        <w:rPr>
          <w:rFonts w:eastAsia="Times New Roman" w:hint="cs"/>
          <w:sz w:val="24"/>
          <w:szCs w:val="24"/>
          <w:rtl/>
        </w:rPr>
        <w:t xml:space="preserve">: </w:t>
      </w:r>
      <w:r w:rsidR="003B6862" w:rsidRPr="005E6E44">
        <w:rPr>
          <w:rFonts w:eastAsia="Times New Roman" w:hint="cs"/>
          <w:sz w:val="24"/>
          <w:szCs w:val="24"/>
          <w:rtl/>
        </w:rPr>
        <w:t xml:space="preserve">فروش به سازمان تحویل به مشتری </w:t>
      </w:r>
    </w:p>
    <w:p w:rsidR="003B6862" w:rsidRPr="005E6E44" w:rsidRDefault="003B6862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C2b</w:t>
      </w:r>
      <w:r w:rsidRPr="005E6E44">
        <w:rPr>
          <w:rFonts w:eastAsia="Times New Roman" w:hint="cs"/>
          <w:sz w:val="24"/>
          <w:szCs w:val="24"/>
          <w:rtl/>
        </w:rPr>
        <w:t>: مدل پراس لانیا</w:t>
      </w:r>
    </w:p>
    <w:p w:rsidR="003B6862" w:rsidRPr="005E6E44" w:rsidRDefault="003B6862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B2</w:t>
      </w:r>
      <w:r w:rsidR="001E5B6C">
        <w:rPr>
          <w:rFonts w:eastAsia="Times New Roman"/>
          <w:sz w:val="24"/>
          <w:szCs w:val="24"/>
        </w:rPr>
        <w:t>e</w:t>
      </w:r>
      <w:r w:rsidRPr="005E6E44">
        <w:rPr>
          <w:rFonts w:eastAsia="Times New Roman" w:hint="cs"/>
          <w:sz w:val="24"/>
          <w:szCs w:val="24"/>
          <w:rtl/>
        </w:rPr>
        <w:t xml:space="preserve">: </w:t>
      </w:r>
      <w:r w:rsidR="009A0541" w:rsidRPr="005E6E44">
        <w:rPr>
          <w:rFonts w:eastAsia="Times New Roman" w:hint="cs"/>
          <w:sz w:val="24"/>
          <w:szCs w:val="24"/>
          <w:rtl/>
        </w:rPr>
        <w:t xml:space="preserve">محصول و خدمات سازمان برای کارکنان </w:t>
      </w:r>
    </w:p>
    <w:p w:rsidR="009A0541" w:rsidRPr="005E6E44" w:rsidRDefault="009A0541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G2c</w:t>
      </w:r>
      <w:r w:rsidRPr="005E6E44">
        <w:rPr>
          <w:rFonts w:eastAsia="Times New Roman" w:hint="cs"/>
          <w:sz w:val="24"/>
          <w:szCs w:val="24"/>
          <w:rtl/>
        </w:rPr>
        <w:t xml:space="preserve">: حکومت با شهروند </w:t>
      </w:r>
    </w:p>
    <w:p w:rsidR="009A0541" w:rsidRPr="005E6E44" w:rsidRDefault="009A0541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G2g</w:t>
      </w:r>
      <w:r w:rsidRPr="005E6E44">
        <w:rPr>
          <w:rFonts w:eastAsia="Times New Roman" w:hint="cs"/>
          <w:sz w:val="24"/>
          <w:szCs w:val="24"/>
          <w:rtl/>
        </w:rPr>
        <w:t xml:space="preserve">: دستگاهای حکومتی </w:t>
      </w:r>
    </w:p>
    <w:p w:rsidR="009A0541" w:rsidRPr="005E6E44" w:rsidRDefault="009A0541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lastRenderedPageBreak/>
        <w:t>G2b</w:t>
      </w:r>
      <w:r w:rsidRPr="005E6E44">
        <w:rPr>
          <w:rFonts w:eastAsia="Times New Roman" w:hint="cs"/>
          <w:sz w:val="24"/>
          <w:szCs w:val="24"/>
          <w:rtl/>
        </w:rPr>
        <w:t xml:space="preserve">: </w:t>
      </w:r>
      <w:r w:rsidR="00334B20" w:rsidRPr="005E6E44">
        <w:rPr>
          <w:rFonts w:eastAsia="Times New Roman" w:hint="cs"/>
          <w:sz w:val="24"/>
          <w:szCs w:val="24"/>
          <w:rtl/>
        </w:rPr>
        <w:t xml:space="preserve">حکومت با سازمان </w:t>
      </w:r>
    </w:p>
    <w:p w:rsidR="00334B20" w:rsidRPr="005E6E44" w:rsidRDefault="00334B20" w:rsidP="006547D8">
      <w:pPr>
        <w:numPr>
          <w:ilvl w:val="0"/>
          <w:numId w:val="4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/>
          <w:sz w:val="24"/>
          <w:szCs w:val="24"/>
        </w:rPr>
        <w:t>M</w:t>
      </w:r>
      <w:r w:rsidR="001E5B6C">
        <w:rPr>
          <w:rFonts w:eastAsia="Times New Roman"/>
          <w:sz w:val="24"/>
          <w:szCs w:val="24"/>
        </w:rPr>
        <w:t xml:space="preserve"> c</w:t>
      </w:r>
      <w:r w:rsidRPr="005E6E44">
        <w:rPr>
          <w:rFonts w:eastAsia="Times New Roman"/>
          <w:sz w:val="24"/>
          <w:szCs w:val="24"/>
        </w:rPr>
        <w:t>ommerce</w:t>
      </w:r>
      <w:r w:rsidRPr="005E6E44">
        <w:rPr>
          <w:rFonts w:eastAsia="Times New Roman" w:hint="cs"/>
          <w:sz w:val="24"/>
          <w:szCs w:val="24"/>
          <w:rtl/>
        </w:rPr>
        <w:t>: تجارت از راه دور</w:t>
      </w:r>
    </w:p>
    <w:p w:rsid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334B20" w:rsidRP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334B20" w:rsidRPr="005E6E44">
        <w:rPr>
          <w:rFonts w:eastAsia="Times New Roman" w:hint="cs"/>
          <w:sz w:val="24"/>
          <w:szCs w:val="24"/>
          <w:rtl/>
        </w:rPr>
        <w:t xml:space="preserve">سوال امتحانی : </w:t>
      </w:r>
      <w:r w:rsidR="00F96D27" w:rsidRPr="005E6E44">
        <w:rPr>
          <w:rFonts w:eastAsia="Times New Roman" w:hint="cs"/>
          <w:sz w:val="24"/>
          <w:szCs w:val="24"/>
          <w:rtl/>
        </w:rPr>
        <w:t>یک مقاله در مورد تجارت الکترونیک بنویسید (مقاله 300 کلمه ای در حدود 10الی 12 خط )</w:t>
      </w:r>
    </w:p>
    <w:p w:rsidR="00F96D27" w:rsidRPr="005E6E44" w:rsidRDefault="00F96D27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 xml:space="preserve">جواب: تجارت الکترونیک را تعریف </w:t>
      </w:r>
      <w:r w:rsidR="005E6E44">
        <w:rPr>
          <w:rFonts w:eastAsia="Times New Roman" w:hint="cs"/>
          <w:sz w:val="24"/>
          <w:szCs w:val="24"/>
          <w:rtl/>
        </w:rPr>
        <w:t>ك</w:t>
      </w:r>
      <w:r w:rsidRPr="005E6E44">
        <w:rPr>
          <w:rFonts w:eastAsia="Times New Roman" w:hint="cs"/>
          <w:sz w:val="24"/>
          <w:szCs w:val="24"/>
          <w:rtl/>
        </w:rPr>
        <w:t>نید</w:t>
      </w:r>
      <w:r w:rsidR="001E5B6C">
        <w:rPr>
          <w:rFonts w:eastAsia="Times New Roman" w:hint="cs"/>
          <w:sz w:val="24"/>
          <w:szCs w:val="24"/>
          <w:rtl/>
        </w:rPr>
        <w:t xml:space="preserve"> -</w:t>
      </w:r>
      <w:r w:rsidRPr="005E6E44">
        <w:rPr>
          <w:rFonts w:eastAsia="Times New Roman" w:hint="cs"/>
          <w:sz w:val="24"/>
          <w:szCs w:val="24"/>
          <w:rtl/>
        </w:rPr>
        <w:t xml:space="preserve"> انواعش رو بگویید</w:t>
      </w:r>
      <w:r w:rsidR="001E5B6C">
        <w:rPr>
          <w:rFonts w:eastAsia="Times New Roman" w:hint="cs"/>
          <w:sz w:val="24"/>
          <w:szCs w:val="24"/>
          <w:rtl/>
        </w:rPr>
        <w:t xml:space="preserve"> - </w:t>
      </w:r>
      <w:r w:rsidRPr="005E6E44">
        <w:rPr>
          <w:rFonts w:eastAsia="Times New Roman" w:hint="cs"/>
          <w:sz w:val="24"/>
          <w:szCs w:val="24"/>
          <w:rtl/>
        </w:rPr>
        <w:t>از کی در دنیا وارد شد</w:t>
      </w:r>
    </w:p>
    <w:p w:rsidR="005E6E44" w:rsidRDefault="005E6E44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F96D27" w:rsidRPr="005E6E44" w:rsidRDefault="00F96D27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*الزاما</w:t>
      </w:r>
      <w:r w:rsidR="005E6E44">
        <w:rPr>
          <w:rFonts w:eastAsia="Times New Roman" w:hint="cs"/>
          <w:sz w:val="24"/>
          <w:szCs w:val="24"/>
          <w:rtl/>
        </w:rPr>
        <w:t>ت</w:t>
      </w:r>
      <w:r w:rsidRPr="005E6E44">
        <w:rPr>
          <w:rFonts w:eastAsia="Times New Roman" w:hint="cs"/>
          <w:sz w:val="24"/>
          <w:szCs w:val="24"/>
          <w:rtl/>
        </w:rPr>
        <w:t xml:space="preserve"> تجارت الکترونیک : </w:t>
      </w:r>
    </w:p>
    <w:p w:rsidR="00F96D27" w:rsidRPr="005E6E44" w:rsidRDefault="008425B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 xml:space="preserve">1- </w:t>
      </w:r>
      <w:r w:rsidR="00F96D27" w:rsidRPr="005E6E44">
        <w:rPr>
          <w:rFonts w:eastAsia="Times New Roman" w:hint="cs"/>
          <w:sz w:val="24"/>
          <w:szCs w:val="24"/>
          <w:rtl/>
        </w:rPr>
        <w:t>سخت افزار : کامپیوتر</w:t>
      </w:r>
      <w:r>
        <w:rPr>
          <w:rFonts w:eastAsia="Times New Roman" w:hint="cs"/>
          <w:sz w:val="24"/>
          <w:szCs w:val="24"/>
          <w:rtl/>
        </w:rPr>
        <w:t>-</w:t>
      </w:r>
      <w:r w:rsidR="00F96D27" w:rsidRPr="005E6E44">
        <w:rPr>
          <w:rFonts w:eastAsia="Times New Roman" w:hint="cs"/>
          <w:sz w:val="24"/>
          <w:szCs w:val="24"/>
          <w:rtl/>
        </w:rPr>
        <w:t xml:space="preserve"> سرور- شبکه</w:t>
      </w:r>
      <w:r>
        <w:rPr>
          <w:rFonts w:eastAsia="Times New Roman" w:hint="cs"/>
          <w:sz w:val="24"/>
          <w:szCs w:val="24"/>
          <w:rtl/>
        </w:rPr>
        <w:t xml:space="preserve"> -</w:t>
      </w:r>
      <w:r w:rsidR="00F96D27" w:rsidRPr="005E6E44">
        <w:rPr>
          <w:rFonts w:eastAsia="Times New Roman" w:hint="cs"/>
          <w:sz w:val="24"/>
          <w:szCs w:val="24"/>
          <w:rtl/>
        </w:rPr>
        <w:t xml:space="preserve">کابل </w:t>
      </w:r>
    </w:p>
    <w:p w:rsidR="00F96D27" w:rsidRPr="005E6E44" w:rsidRDefault="008425B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2-</w:t>
      </w:r>
      <w:r w:rsidR="00F96D27" w:rsidRPr="005E6E44">
        <w:rPr>
          <w:rFonts w:eastAsia="Times New Roman" w:hint="cs"/>
          <w:sz w:val="24"/>
          <w:szCs w:val="24"/>
          <w:rtl/>
        </w:rPr>
        <w:t>نرم افزار : آنتی ویروس</w:t>
      </w:r>
      <w:r>
        <w:rPr>
          <w:rFonts w:eastAsia="Times New Roman" w:hint="cs"/>
          <w:sz w:val="24"/>
          <w:szCs w:val="24"/>
          <w:rtl/>
        </w:rPr>
        <w:t xml:space="preserve">- </w:t>
      </w:r>
      <w:r w:rsidR="00F96D27" w:rsidRPr="005E6E44">
        <w:rPr>
          <w:rFonts w:eastAsia="Times New Roman" w:hint="cs"/>
          <w:sz w:val="24"/>
          <w:szCs w:val="24"/>
          <w:rtl/>
        </w:rPr>
        <w:t>مرورگر- ایمیل- انواع برنامه های مختلف</w:t>
      </w:r>
    </w:p>
    <w:p w:rsidR="00F96D27" w:rsidRPr="005E6E44" w:rsidRDefault="008425B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3-</w:t>
      </w:r>
      <w:r w:rsidR="00F96D27" w:rsidRPr="005E6E44">
        <w:rPr>
          <w:rFonts w:eastAsia="Times New Roman" w:hint="cs"/>
          <w:sz w:val="24"/>
          <w:szCs w:val="24"/>
          <w:rtl/>
        </w:rPr>
        <w:t>شبکه: جزئیات منطقی</w:t>
      </w:r>
      <w:r>
        <w:rPr>
          <w:rFonts w:eastAsia="Times New Roman" w:hint="cs"/>
          <w:sz w:val="24"/>
          <w:szCs w:val="24"/>
          <w:rtl/>
        </w:rPr>
        <w:t xml:space="preserve"> - </w:t>
      </w:r>
      <w:r w:rsidR="00F96D27" w:rsidRPr="005E6E44">
        <w:rPr>
          <w:rFonts w:eastAsia="Times New Roman" w:hint="cs"/>
          <w:sz w:val="24"/>
          <w:szCs w:val="24"/>
          <w:rtl/>
        </w:rPr>
        <w:t>جزئیات فیزیکی- جزئیات نرم افزاری- مثل رومینگ</w:t>
      </w:r>
      <w:r>
        <w:rPr>
          <w:rFonts w:eastAsia="Times New Roman" w:hint="cs"/>
          <w:sz w:val="24"/>
          <w:szCs w:val="24"/>
          <w:rtl/>
        </w:rPr>
        <w:t xml:space="preserve">- </w:t>
      </w:r>
      <w:r w:rsidR="00F96D27" w:rsidRPr="005E6E44">
        <w:rPr>
          <w:rFonts w:eastAsia="Times New Roman" w:hint="cs"/>
          <w:sz w:val="24"/>
          <w:szCs w:val="24"/>
          <w:rtl/>
        </w:rPr>
        <w:t>سرور</w:t>
      </w:r>
      <w:r>
        <w:rPr>
          <w:rFonts w:eastAsia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>
        <w:rPr>
          <w:rFonts w:eastAsia="Times New Roman" w:hint="cs"/>
          <w:sz w:val="24"/>
          <w:szCs w:val="24"/>
          <w:rtl/>
        </w:rPr>
        <w:t xml:space="preserve"> </w:t>
      </w:r>
      <w:r w:rsidR="00F96D27" w:rsidRPr="005E6E44">
        <w:rPr>
          <w:rFonts w:eastAsia="Times New Roman" w:hint="cs"/>
          <w:sz w:val="24"/>
          <w:szCs w:val="24"/>
          <w:rtl/>
        </w:rPr>
        <w:t>کابل</w:t>
      </w:r>
      <w:r>
        <w:rPr>
          <w:rFonts w:eastAsia="Times New Roman" w:hint="cs"/>
          <w:sz w:val="24"/>
          <w:szCs w:val="24"/>
          <w:rtl/>
        </w:rPr>
        <w:t xml:space="preserve"> - </w:t>
      </w:r>
      <w:r w:rsidR="00F96D27" w:rsidRPr="005E6E44">
        <w:rPr>
          <w:rFonts w:eastAsia="Times New Roman" w:hint="cs"/>
          <w:sz w:val="24"/>
          <w:szCs w:val="24"/>
          <w:rtl/>
        </w:rPr>
        <w:t>روتر</w:t>
      </w:r>
    </w:p>
    <w:p w:rsidR="008544C7" w:rsidRPr="005E6E44" w:rsidRDefault="008425B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 xml:space="preserve">4-  </w:t>
      </w:r>
      <w:r w:rsidR="00F96D27" w:rsidRPr="005E6E44">
        <w:rPr>
          <w:rFonts w:eastAsia="Times New Roman" w:hint="cs"/>
          <w:sz w:val="24"/>
          <w:szCs w:val="24"/>
          <w:rtl/>
        </w:rPr>
        <w:t>علاقه داران: فروشنده</w:t>
      </w:r>
      <w:r>
        <w:rPr>
          <w:rFonts w:eastAsia="Times New Roman" w:hint="cs"/>
          <w:sz w:val="24"/>
          <w:szCs w:val="24"/>
          <w:rtl/>
        </w:rPr>
        <w:t xml:space="preserve"> - </w:t>
      </w:r>
      <w:r w:rsidR="00F96D27" w:rsidRPr="005E6E44">
        <w:rPr>
          <w:rFonts w:eastAsia="Times New Roman" w:hint="cs"/>
          <w:sz w:val="24"/>
          <w:szCs w:val="24"/>
          <w:rtl/>
        </w:rPr>
        <w:t xml:space="preserve">خریدر- </w:t>
      </w:r>
      <w:r w:rsidR="008544C7" w:rsidRPr="005E6E44">
        <w:rPr>
          <w:rFonts w:eastAsia="Times New Roman" w:hint="cs"/>
          <w:sz w:val="24"/>
          <w:szCs w:val="24"/>
          <w:rtl/>
        </w:rPr>
        <w:t>واسط</w:t>
      </w:r>
      <w:r>
        <w:rPr>
          <w:rFonts w:eastAsia="Times New Roman" w:hint="cs"/>
          <w:sz w:val="24"/>
          <w:szCs w:val="24"/>
          <w:rtl/>
        </w:rPr>
        <w:t>-</w:t>
      </w:r>
      <w:r w:rsidR="008544C7" w:rsidRPr="005E6E44">
        <w:rPr>
          <w:rFonts w:eastAsia="Times New Roman" w:hint="cs"/>
          <w:sz w:val="24"/>
          <w:szCs w:val="24"/>
          <w:rtl/>
        </w:rPr>
        <w:t xml:space="preserve"> متخصص اطلاعات</w:t>
      </w:r>
      <w:r>
        <w:rPr>
          <w:rFonts w:eastAsia="Times New Roman" w:hint="cs"/>
          <w:sz w:val="24"/>
          <w:szCs w:val="24"/>
          <w:rtl/>
        </w:rPr>
        <w:t xml:space="preserve">-کارکنان- مصرف کننده </w:t>
      </w:r>
      <w:r w:rsidR="009E7241">
        <w:rPr>
          <w:rFonts w:eastAsia="Times New Roman" w:hint="cs"/>
          <w:sz w:val="24"/>
          <w:szCs w:val="24"/>
          <w:rtl/>
        </w:rPr>
        <w:t>- ناشر دولتي -</w:t>
      </w:r>
      <w:r w:rsidR="008544C7" w:rsidRPr="005E6E44">
        <w:rPr>
          <w:rFonts w:eastAsia="Times New Roman" w:hint="cs"/>
          <w:sz w:val="24"/>
          <w:szCs w:val="24"/>
          <w:rtl/>
        </w:rPr>
        <w:t xml:space="preserve">بانک </w:t>
      </w:r>
      <w:r w:rsidR="009E7241">
        <w:rPr>
          <w:rFonts w:eastAsia="Times New Roman" w:hint="cs"/>
          <w:sz w:val="24"/>
          <w:szCs w:val="24"/>
          <w:rtl/>
        </w:rPr>
        <w:t xml:space="preserve">- </w:t>
      </w:r>
      <w:r w:rsidR="008544C7" w:rsidRPr="005E6E44">
        <w:rPr>
          <w:rFonts w:eastAsia="Times New Roman" w:hint="cs"/>
          <w:sz w:val="24"/>
          <w:szCs w:val="24"/>
          <w:rtl/>
        </w:rPr>
        <w:t xml:space="preserve">تبلیغ کننده تامین کننده و .... این افراد اگر نباشند تجارت الکترونیک شکست می خورند تنها یک تجارت با شبکه سخت </w:t>
      </w:r>
      <w:r w:rsidR="006F114B" w:rsidRPr="005E6E44">
        <w:rPr>
          <w:rFonts w:eastAsia="Times New Roman" w:hint="cs"/>
          <w:sz w:val="24"/>
          <w:szCs w:val="24"/>
          <w:rtl/>
        </w:rPr>
        <w:t xml:space="preserve">افزار و نرم افزار شکل نمی گیرد بلکه باید علاقه داران باشند </w:t>
      </w:r>
    </w:p>
    <w:p w:rsidR="006F114B" w:rsidRPr="005E6E44" w:rsidRDefault="009E724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5-</w:t>
      </w:r>
      <w:r w:rsidR="006F114B" w:rsidRPr="005E6E44">
        <w:rPr>
          <w:rFonts w:eastAsia="Times New Roman" w:hint="cs"/>
          <w:sz w:val="24"/>
          <w:szCs w:val="24"/>
          <w:rtl/>
        </w:rPr>
        <w:t xml:space="preserve">خط مشی عمومی </w:t>
      </w:r>
      <w:r w:rsidR="009D6B38" w:rsidRPr="005E6E44">
        <w:rPr>
          <w:rFonts w:eastAsia="Times New Roman" w:hint="cs"/>
          <w:sz w:val="24"/>
          <w:szCs w:val="24"/>
          <w:rtl/>
        </w:rPr>
        <w:t xml:space="preserve">: سیاست هاس حکومت ، فظ حریم شخصی </w:t>
      </w:r>
      <w:r w:rsidR="00947915" w:rsidRPr="005E6E44">
        <w:rPr>
          <w:rFonts w:eastAsia="Times New Roman" w:hint="cs"/>
          <w:sz w:val="24"/>
          <w:szCs w:val="24"/>
          <w:rtl/>
        </w:rPr>
        <w:t>و</w:t>
      </w:r>
      <w:r w:rsidR="009D6B38" w:rsidRPr="005E6E44">
        <w:rPr>
          <w:rFonts w:eastAsia="Times New Roman" w:hint="cs"/>
          <w:sz w:val="24"/>
          <w:szCs w:val="24"/>
          <w:rtl/>
        </w:rPr>
        <w:t xml:space="preserve"> مالکیت و ...</w:t>
      </w:r>
      <w:r w:rsidR="00947915" w:rsidRPr="005E6E44">
        <w:rPr>
          <w:rFonts w:eastAsia="Times New Roman" w:hint="cs"/>
          <w:sz w:val="24"/>
          <w:szCs w:val="24"/>
          <w:rtl/>
        </w:rPr>
        <w:t xml:space="preserve"> بدون اینکه وضعیت ماکیت یک تجارت الکترونیک مشخص نباشد و یا حریم شخصی معلوم نباشد نمی تواند شکل گیرد</w:t>
      </w:r>
    </w:p>
    <w:p w:rsidR="00947915" w:rsidRPr="005E6E44" w:rsidRDefault="009E7241" w:rsidP="00534433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6-</w:t>
      </w:r>
      <w:r w:rsidR="00947915" w:rsidRPr="005E6E44">
        <w:rPr>
          <w:rFonts w:eastAsia="Times New Roman" w:hint="cs"/>
          <w:sz w:val="24"/>
          <w:szCs w:val="24"/>
          <w:rtl/>
        </w:rPr>
        <w:t xml:space="preserve">بازاریابی و تبلیغات : </w:t>
      </w:r>
      <w:r w:rsidR="004B3D81" w:rsidRPr="005E6E44">
        <w:rPr>
          <w:rFonts w:eastAsia="Times New Roman" w:hint="cs"/>
          <w:sz w:val="24"/>
          <w:szCs w:val="24"/>
          <w:rtl/>
        </w:rPr>
        <w:t xml:space="preserve"> فضای رویش ابتدایی </w:t>
      </w:r>
      <w:r w:rsidR="00534433">
        <w:rPr>
          <w:rFonts w:eastAsia="Times New Roman" w:hint="cs"/>
          <w:sz w:val="24"/>
          <w:szCs w:val="24"/>
          <w:rtl/>
        </w:rPr>
        <w:t>/</w:t>
      </w:r>
      <w:r w:rsidR="004B3D81" w:rsidRPr="005E6E44">
        <w:rPr>
          <w:rFonts w:eastAsia="Times New Roman" w:hint="cs"/>
          <w:sz w:val="24"/>
          <w:szCs w:val="24"/>
          <w:rtl/>
        </w:rPr>
        <w:t xml:space="preserve"> جذب علاقه داران ، مشتریان </w:t>
      </w:r>
      <w:r w:rsidR="001E5B6C">
        <w:rPr>
          <w:rFonts w:eastAsia="Times New Roman" w:hint="cs"/>
          <w:sz w:val="24"/>
          <w:szCs w:val="24"/>
          <w:rtl/>
        </w:rPr>
        <w:t>و...</w:t>
      </w:r>
      <w:r w:rsidR="004B3D81" w:rsidRPr="005E6E44">
        <w:rPr>
          <w:rFonts w:eastAsia="Times New Roman" w:hint="cs"/>
          <w:sz w:val="24"/>
          <w:szCs w:val="24"/>
          <w:rtl/>
        </w:rPr>
        <w:t xml:space="preserve"> کسب و کارهای اینترنتی ، اگر داخل بازار حسابی سر و صدا راه نیاندازد</w:t>
      </w:r>
      <w:r w:rsidR="00802AD0" w:rsidRPr="005E6E44">
        <w:rPr>
          <w:rFonts w:eastAsia="Times New Roman" w:hint="cs"/>
          <w:sz w:val="24"/>
          <w:szCs w:val="24"/>
          <w:rtl/>
        </w:rPr>
        <w:t xml:space="preserve"> و مطرح نشودند</w:t>
      </w:r>
      <w:r w:rsidR="007754C5" w:rsidRPr="005E6E44">
        <w:rPr>
          <w:rFonts w:eastAsia="Times New Roman" w:hint="cs"/>
          <w:sz w:val="24"/>
          <w:szCs w:val="24"/>
          <w:rtl/>
        </w:rPr>
        <w:t xml:space="preserve"> ضعیف دیده می شوند و از دور خارج می شوند</w:t>
      </w:r>
      <w:r w:rsidR="00E7234F" w:rsidRPr="005E6E44">
        <w:rPr>
          <w:rFonts w:eastAsia="Times New Roman" w:hint="cs"/>
          <w:sz w:val="24"/>
          <w:szCs w:val="24"/>
          <w:rtl/>
        </w:rPr>
        <w:t xml:space="preserve"> </w:t>
      </w:r>
      <w:r w:rsidR="001E5B6C">
        <w:rPr>
          <w:rFonts w:eastAsia="Times New Roman" w:hint="cs"/>
          <w:sz w:val="24"/>
          <w:szCs w:val="24"/>
          <w:rtl/>
        </w:rPr>
        <w:t>(</w:t>
      </w:r>
      <w:r w:rsidR="00534433" w:rsidRPr="00534433">
        <w:rPr>
          <w:rFonts w:eastAsia="Times New Roman" w:hint="cs"/>
          <w:sz w:val="24"/>
          <w:szCs w:val="24"/>
          <w:rtl/>
        </w:rPr>
        <w:t>لغات دیگر که میتوان به کار برد : یتیم می شوند، مرده به حساب می آیند و کال هستند</w:t>
      </w:r>
      <w:r w:rsidR="00E7234F" w:rsidRPr="00534433">
        <w:rPr>
          <w:rFonts w:eastAsia="Times New Roman" w:hint="cs"/>
          <w:sz w:val="24"/>
          <w:szCs w:val="24"/>
          <w:rtl/>
        </w:rPr>
        <w:t>.</w:t>
      </w:r>
      <w:r w:rsidR="001E5B6C" w:rsidRPr="00534433">
        <w:rPr>
          <w:rFonts w:eastAsia="Times New Roman" w:hint="cs"/>
          <w:sz w:val="24"/>
          <w:szCs w:val="24"/>
          <w:rtl/>
        </w:rPr>
        <w:t>)</w:t>
      </w:r>
    </w:p>
    <w:p w:rsidR="00E7234F" w:rsidRPr="005E6E44" w:rsidRDefault="009E7241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7-</w:t>
      </w:r>
      <w:r w:rsidR="001E5B6C">
        <w:rPr>
          <w:rFonts w:eastAsia="Times New Roman" w:hint="cs"/>
          <w:sz w:val="24"/>
          <w:szCs w:val="24"/>
          <w:rtl/>
        </w:rPr>
        <w:t>خدمات پشتیبانی: پرداخت الكتر</w:t>
      </w:r>
      <w:r w:rsidR="00E7234F" w:rsidRPr="005E6E44">
        <w:rPr>
          <w:rFonts w:eastAsia="Times New Roman" w:hint="cs"/>
          <w:sz w:val="24"/>
          <w:szCs w:val="24"/>
          <w:rtl/>
        </w:rPr>
        <w:t>نيك به به روش امن ، ارسال ، تحويل</w:t>
      </w:r>
      <w:r w:rsidR="001E5B6C">
        <w:rPr>
          <w:rFonts w:eastAsia="Times New Roman" w:hint="cs"/>
          <w:sz w:val="24"/>
          <w:szCs w:val="24"/>
          <w:rtl/>
        </w:rPr>
        <w:t xml:space="preserve"> ،</w:t>
      </w:r>
      <w:r w:rsidR="00E7234F" w:rsidRPr="005E6E44">
        <w:rPr>
          <w:rFonts w:eastAsia="Times New Roman" w:hint="cs"/>
          <w:sz w:val="24"/>
          <w:szCs w:val="24"/>
          <w:rtl/>
        </w:rPr>
        <w:t xml:space="preserve"> اگر تحويل به موقع انجام نشود تجارت شكست مي</w:t>
      </w:r>
      <w:r w:rsidR="001E5B6C">
        <w:rPr>
          <w:rFonts w:eastAsia="Times New Roman" w:hint="cs"/>
          <w:sz w:val="24"/>
          <w:szCs w:val="24"/>
          <w:rtl/>
        </w:rPr>
        <w:t xml:space="preserve"> </w:t>
      </w:r>
      <w:r w:rsidR="00E7234F" w:rsidRPr="005E6E44">
        <w:rPr>
          <w:rFonts w:eastAsia="Times New Roman" w:hint="cs"/>
          <w:sz w:val="24"/>
          <w:szCs w:val="24"/>
          <w:rtl/>
        </w:rPr>
        <w:t>خورد</w:t>
      </w:r>
      <w:r w:rsidR="001E5B6C">
        <w:rPr>
          <w:rFonts w:eastAsia="Times New Roman" w:hint="cs"/>
          <w:sz w:val="24"/>
          <w:szCs w:val="24"/>
          <w:rtl/>
        </w:rPr>
        <w:t>.</w:t>
      </w:r>
    </w:p>
    <w:p w:rsidR="00E7234F" w:rsidRPr="005E6E44" w:rsidRDefault="009E7241" w:rsidP="00534433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8-</w:t>
      </w:r>
      <w:r w:rsidR="006353D4" w:rsidRPr="00534433">
        <w:rPr>
          <w:rFonts w:eastAsia="Times New Roman" w:hint="cs"/>
          <w:b/>
          <w:bCs/>
          <w:sz w:val="24"/>
          <w:szCs w:val="24"/>
          <w:rtl/>
        </w:rPr>
        <w:t>كسب و كار همكارانه</w:t>
      </w:r>
      <w:r w:rsidR="006353D4" w:rsidRPr="005E6E44">
        <w:rPr>
          <w:rFonts w:eastAsia="Times New Roman" w:hint="cs"/>
          <w:sz w:val="24"/>
          <w:szCs w:val="24"/>
          <w:rtl/>
        </w:rPr>
        <w:t xml:space="preserve"> : زنجيره تامين ، از ادغام تا برون سپاري ، اگر </w:t>
      </w:r>
      <w:r w:rsidR="006353D4" w:rsidRPr="005E6E44">
        <w:rPr>
          <w:rFonts w:eastAsia="Times New Roman"/>
          <w:sz w:val="24"/>
          <w:szCs w:val="24"/>
        </w:rPr>
        <w:t>ecommerce</w:t>
      </w:r>
      <w:r w:rsidR="006353D4" w:rsidRPr="005E6E44">
        <w:rPr>
          <w:rFonts w:eastAsia="Times New Roman" w:hint="cs"/>
          <w:sz w:val="24"/>
          <w:szCs w:val="24"/>
          <w:rtl/>
        </w:rPr>
        <w:t xml:space="preserve"> زديم محلش اينترنت است مشتريانش مردم هستند و بايد هميشه باز باشد براي تقاضا ها بايد در داخل شركت</w:t>
      </w:r>
      <w:r w:rsidR="00534433">
        <w:rPr>
          <w:rFonts w:eastAsia="Times New Roman" w:hint="cs"/>
          <w:sz w:val="24"/>
          <w:szCs w:val="24"/>
          <w:rtl/>
        </w:rPr>
        <w:t xml:space="preserve"> خودت</w:t>
      </w:r>
      <w:r w:rsidR="00191EFF" w:rsidRPr="005E6E44">
        <w:rPr>
          <w:rFonts w:eastAsia="Times New Roman" w:hint="cs"/>
          <w:sz w:val="24"/>
          <w:szCs w:val="24"/>
          <w:rtl/>
        </w:rPr>
        <w:t xml:space="preserve"> داشته باشي و بايد تعدادي محصول را هم در انبار داشته باشي و بقيه را از كسب و كار همكارانه (آليانس) بدست مي آوريم ، ا</w:t>
      </w:r>
      <w:r w:rsidR="001E5B6C">
        <w:rPr>
          <w:rFonts w:eastAsia="Times New Roman" w:hint="cs"/>
          <w:sz w:val="24"/>
          <w:szCs w:val="24"/>
          <w:rtl/>
        </w:rPr>
        <w:t xml:space="preserve">ينجا هم چيزي به نام </w:t>
      </w:r>
      <w:r w:rsidR="001E5B6C" w:rsidRPr="00534433">
        <w:rPr>
          <w:rFonts w:eastAsia="Times New Roman" w:hint="cs"/>
          <w:b/>
          <w:bCs/>
          <w:sz w:val="24"/>
          <w:szCs w:val="24"/>
          <w:rtl/>
        </w:rPr>
        <w:t>زنجيره تامين</w:t>
      </w:r>
      <w:r w:rsidR="00191EFF" w:rsidRPr="005E6E44">
        <w:rPr>
          <w:rFonts w:eastAsia="Times New Roman" w:hint="cs"/>
          <w:sz w:val="24"/>
          <w:szCs w:val="24"/>
          <w:rtl/>
        </w:rPr>
        <w:t xml:space="preserve"> مطرح مي شود مثلا شايد لازم باشد با يك يخچال فروش در يك شهر كوچك قرارداد ببنديم براي تامين محصولات</w:t>
      </w:r>
      <w:r w:rsidR="001E5B6C">
        <w:rPr>
          <w:rFonts w:eastAsia="Times New Roman" w:hint="cs"/>
          <w:sz w:val="24"/>
          <w:szCs w:val="24"/>
          <w:rtl/>
        </w:rPr>
        <w:t>.</w:t>
      </w:r>
    </w:p>
    <w:p w:rsidR="001E5B6C" w:rsidRPr="005E6E44" w:rsidRDefault="001E5B6C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191EFF" w:rsidRPr="005E6E44" w:rsidRDefault="001E5B6C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191EFF" w:rsidRPr="005E6E44">
        <w:rPr>
          <w:rFonts w:eastAsia="Times New Roman" w:hint="cs"/>
          <w:sz w:val="24"/>
          <w:szCs w:val="24"/>
          <w:rtl/>
        </w:rPr>
        <w:t>انواع ك</w:t>
      </w:r>
      <w:r w:rsidR="009E7241">
        <w:rPr>
          <w:rFonts w:eastAsia="Times New Roman" w:hint="cs"/>
          <w:sz w:val="24"/>
          <w:szCs w:val="24"/>
          <w:rtl/>
        </w:rPr>
        <w:t>س</w:t>
      </w:r>
      <w:r>
        <w:rPr>
          <w:rFonts w:eastAsia="Times New Roman" w:hint="cs"/>
          <w:sz w:val="24"/>
          <w:szCs w:val="24"/>
          <w:rtl/>
        </w:rPr>
        <w:t>ب و كار هاي همكارانه (</w:t>
      </w:r>
      <w:r>
        <w:rPr>
          <w:rFonts w:eastAsia="Times New Roman"/>
          <w:sz w:val="24"/>
          <w:szCs w:val="24"/>
        </w:rPr>
        <w:t xml:space="preserve">business </w:t>
      </w:r>
      <w:r w:rsidR="00534433">
        <w:rPr>
          <w:rFonts w:eastAsia="Times New Roman"/>
          <w:sz w:val="24"/>
          <w:szCs w:val="24"/>
        </w:rPr>
        <w:t>alliance</w:t>
      </w:r>
      <w:r>
        <w:rPr>
          <w:rFonts w:eastAsia="Times New Roman" w:hint="cs"/>
          <w:sz w:val="24"/>
          <w:szCs w:val="24"/>
          <w:rtl/>
        </w:rPr>
        <w:t>)</w:t>
      </w:r>
    </w:p>
    <w:p w:rsidR="00191EFF" w:rsidRPr="005E6E44" w:rsidRDefault="00191EFF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نمايندگي</w:t>
      </w:r>
    </w:p>
    <w:p w:rsidR="00191EFF" w:rsidRPr="005E6E44" w:rsidRDefault="00191EFF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lastRenderedPageBreak/>
        <w:t>انواع ادغام</w:t>
      </w:r>
      <w:r w:rsidR="00656ECE" w:rsidRPr="005E6E44">
        <w:rPr>
          <w:rFonts w:ascii="Arial" w:eastAsia="Times New Roman" w:hAnsi="Arial" w:cs="Arial"/>
          <w:sz w:val="24"/>
          <w:szCs w:val="24"/>
          <w:rtl/>
        </w:rPr>
        <w:t>←</w:t>
      </w:r>
      <w:r w:rsidR="00656ECE" w:rsidRPr="005E6E44">
        <w:rPr>
          <w:rFonts w:eastAsia="Times New Roman" w:hint="cs"/>
          <w:sz w:val="24"/>
          <w:szCs w:val="24"/>
          <w:rtl/>
        </w:rPr>
        <w:t>ادغام عمودي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ادغام تا برون سپاري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كنسرسيوم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Integration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خدمات مشترك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تملك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عرضه ي مشترك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/>
          <w:sz w:val="24"/>
          <w:szCs w:val="24"/>
        </w:rPr>
        <w:t>R&amp;d</w:t>
      </w:r>
    </w:p>
    <w:p w:rsidR="00656ECE" w:rsidRPr="005E6E44" w:rsidRDefault="00656ECE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 xml:space="preserve">خريد </w:t>
      </w:r>
      <w:r w:rsidRPr="005E6E44">
        <w:rPr>
          <w:rFonts w:eastAsia="Times New Roman"/>
          <w:sz w:val="24"/>
          <w:szCs w:val="24"/>
        </w:rPr>
        <w:t>li</w:t>
      </w:r>
      <w:r w:rsidR="00952637" w:rsidRPr="005E6E44">
        <w:rPr>
          <w:rFonts w:eastAsia="Times New Roman"/>
          <w:sz w:val="24"/>
          <w:szCs w:val="24"/>
        </w:rPr>
        <w:t>sence</w:t>
      </w:r>
    </w:p>
    <w:p w:rsidR="00952637" w:rsidRPr="005E6E44" w:rsidRDefault="00952637" w:rsidP="006547D8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5E6E44">
        <w:rPr>
          <w:rFonts w:eastAsia="Times New Roman" w:hint="cs"/>
          <w:sz w:val="24"/>
          <w:szCs w:val="24"/>
          <w:rtl/>
        </w:rPr>
        <w:t>توليد يك يا چند محصول مشترك</w:t>
      </w:r>
    </w:p>
    <w:p w:rsidR="00952637" w:rsidRPr="005E6E44" w:rsidRDefault="00952637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952637" w:rsidRPr="005E6E44" w:rsidRDefault="001E5B6C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  <w:r>
        <w:rPr>
          <w:rFonts w:eastAsia="Times New Roman" w:hint="cs"/>
          <w:sz w:val="24"/>
          <w:szCs w:val="24"/>
          <w:rtl/>
        </w:rPr>
        <w:t>*</w:t>
      </w:r>
      <w:r w:rsidR="00952637" w:rsidRPr="005E6E44">
        <w:rPr>
          <w:rFonts w:eastAsia="Times New Roman" w:hint="cs"/>
          <w:sz w:val="24"/>
          <w:szCs w:val="24"/>
          <w:rtl/>
        </w:rPr>
        <w:t>نياز هاي امنيتي پرداخت:</w:t>
      </w:r>
    </w:p>
    <w:p w:rsidR="00952637" w:rsidRPr="005E6E44" w:rsidRDefault="00952637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تاييد اعتبار</w:t>
      </w:r>
    </w:p>
    <w:p w:rsidR="00952637" w:rsidRPr="005E6E44" w:rsidRDefault="00952637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تشخيص هويت</w:t>
      </w:r>
    </w:p>
    <w:p w:rsidR="00952637" w:rsidRPr="005E6E44" w:rsidRDefault="00952637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حريم شخصي</w:t>
      </w:r>
    </w:p>
    <w:p w:rsidR="00952637" w:rsidRPr="005E6E44" w:rsidRDefault="00952637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يكارچگي اطلاعات</w:t>
      </w:r>
    </w:p>
    <w:p w:rsidR="00952637" w:rsidRPr="005E6E44" w:rsidRDefault="00952637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مكانيزم هاي فسخ</w:t>
      </w:r>
    </w:p>
    <w:p w:rsidR="00656398" w:rsidRPr="009E7241" w:rsidRDefault="000A6D62" w:rsidP="006547D8">
      <w:pPr>
        <w:numPr>
          <w:ilvl w:val="0"/>
          <w:numId w:val="34"/>
        </w:numPr>
        <w:spacing w:line="240" w:lineRule="auto"/>
        <w:jc w:val="both"/>
        <w:rPr>
          <w:rFonts w:eastAsia="Times New Roman"/>
          <w:sz w:val="24"/>
          <w:szCs w:val="24"/>
          <w:rtl/>
        </w:rPr>
      </w:pPr>
      <w:r w:rsidRPr="005E6E44">
        <w:rPr>
          <w:rFonts w:eastAsia="Times New Roman" w:hint="cs"/>
          <w:sz w:val="24"/>
          <w:szCs w:val="24"/>
          <w:rtl/>
        </w:rPr>
        <w:t>پشتيباني امنيتي كارت</w:t>
      </w:r>
    </w:p>
    <w:p w:rsidR="001E5B6C" w:rsidRDefault="001E5B6C" w:rsidP="006547D8">
      <w:pPr>
        <w:spacing w:line="240" w:lineRule="auto"/>
        <w:jc w:val="both"/>
        <w:rPr>
          <w:rFonts w:eastAsia="Times New Roman"/>
          <w:sz w:val="24"/>
          <w:szCs w:val="24"/>
          <w:rtl/>
        </w:rPr>
      </w:pPr>
    </w:p>
    <w:p w:rsidR="00D17A24" w:rsidRDefault="00D17A24" w:rsidP="006547D8">
      <w:pPr>
        <w:spacing w:line="240" w:lineRule="auto"/>
        <w:jc w:val="center"/>
        <w:rPr>
          <w:sz w:val="24"/>
          <w:szCs w:val="24"/>
          <w:u w:val="single"/>
          <w:rtl/>
        </w:rPr>
      </w:pPr>
      <w:r w:rsidRPr="00787B00">
        <w:rPr>
          <w:rFonts w:hint="cs"/>
          <w:sz w:val="24"/>
          <w:szCs w:val="24"/>
          <w:u w:val="single"/>
          <w:rtl/>
        </w:rPr>
        <w:t>جلسه حضوري</w:t>
      </w:r>
    </w:p>
    <w:p w:rsidR="00787B00" w:rsidRPr="00787B00" w:rsidRDefault="00787B00" w:rsidP="00787B00">
      <w:pPr>
        <w:spacing w:line="240" w:lineRule="auto"/>
        <w:jc w:val="center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از نوشتن مجدد نكات تكراري صرف نظر گرديده است</w:t>
      </w: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*مدل عمومي موتور جستجو :</w:t>
      </w: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نياز : نياز به اطلاعات </w:t>
      </w: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امكان : فضاي اينترنتي</w:t>
      </w: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</w:rPr>
      </w:pPr>
      <w:r w:rsidRPr="00787B00">
        <w:rPr>
          <w:rFonts w:hint="cs"/>
          <w:sz w:val="24"/>
          <w:szCs w:val="24"/>
          <w:rtl/>
        </w:rPr>
        <w:lastRenderedPageBreak/>
        <w:t xml:space="preserve">كارآفريني : </w:t>
      </w:r>
      <w:r w:rsidRPr="00787B00">
        <w:rPr>
          <w:sz w:val="24"/>
          <w:szCs w:val="24"/>
        </w:rPr>
        <w:t>search engine</w:t>
      </w:r>
    </w:p>
    <w:p w:rsidR="002464DD" w:rsidRPr="00787B00" w:rsidRDefault="002464DD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نوآوری : امکان جستجوی دیتا</w:t>
      </w:r>
    </w:p>
    <w:p w:rsidR="002464DD" w:rsidRPr="00787B00" w:rsidRDefault="002464DD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فناوری : اینترنت</w:t>
      </w: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jc w:val="both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*ايده هاي انسا</w:t>
      </w:r>
      <w:r w:rsidR="00574363">
        <w:rPr>
          <w:rFonts w:hint="cs"/>
          <w:sz w:val="24"/>
          <w:szCs w:val="24"/>
          <w:rtl/>
        </w:rPr>
        <w:t xml:space="preserve">ن </w:t>
      </w:r>
      <w:r w:rsidRPr="00787B00">
        <w:rPr>
          <w:rFonts w:hint="cs"/>
          <w:sz w:val="24"/>
          <w:szCs w:val="24"/>
          <w:rtl/>
        </w:rPr>
        <w:t>ها هر روز به هدر مي رود.</w:t>
      </w:r>
    </w:p>
    <w:p w:rsidR="002464DD" w:rsidRPr="00787B00" w:rsidRDefault="002464DD" w:rsidP="006547D8">
      <w:pPr>
        <w:spacing w:line="240" w:lineRule="auto"/>
        <w:jc w:val="both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*نظم </w:t>
      </w:r>
      <w:r w:rsidRPr="00787B00">
        <w:rPr>
          <w:rFonts w:ascii="Times New Roman" w:hAnsi="Times New Roman" w:cs="Times New Roman"/>
          <w:sz w:val="24"/>
          <w:szCs w:val="24"/>
          <w:rtl/>
        </w:rPr>
        <w:t>→</w:t>
      </w:r>
      <w:r w:rsidRPr="00787B00">
        <w:rPr>
          <w:rFonts w:hint="cs"/>
          <w:sz w:val="24"/>
          <w:szCs w:val="24"/>
          <w:rtl/>
        </w:rPr>
        <w:t xml:space="preserve"> خود باوري </w:t>
      </w:r>
      <w:r w:rsidRPr="00787B00">
        <w:rPr>
          <w:rFonts w:ascii="Times New Roman" w:hAnsi="Times New Roman" w:cs="Times New Roman"/>
          <w:sz w:val="24"/>
          <w:szCs w:val="24"/>
          <w:rtl/>
        </w:rPr>
        <w:t>→</w:t>
      </w:r>
      <w:r w:rsidRPr="00787B00">
        <w:rPr>
          <w:rFonts w:hint="cs"/>
          <w:sz w:val="24"/>
          <w:szCs w:val="24"/>
          <w:rtl/>
        </w:rPr>
        <w:t xml:space="preserve"> چشم انداز</w:t>
      </w:r>
    </w:p>
    <w:p w:rsidR="00787B00" w:rsidRDefault="00D17A24" w:rsidP="00787B00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*كار آفرين از پراكندگي ذهن بايد به سمت نظم برود</w:t>
      </w:r>
    </w:p>
    <w:p w:rsidR="00D17A24" w:rsidRPr="00787B00" w:rsidRDefault="00D17A24" w:rsidP="00787B00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*يكي از مشكلات كار آفرينان مذاكره است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*اقتصاد كالايي </w:t>
      </w:r>
      <w:r w:rsidR="002464DD" w:rsidRPr="00787B00">
        <w:rPr>
          <w:rFonts w:ascii="Times New Roman" w:hAnsi="Times New Roman" w:cs="Times New Roman" w:hint="cs"/>
          <w:sz w:val="24"/>
          <w:szCs w:val="24"/>
          <w:rtl/>
        </w:rPr>
        <w:t>:</w:t>
      </w:r>
    </w:p>
    <w:p w:rsidR="00D17A24" w:rsidRPr="00787B00" w:rsidRDefault="00D17A24" w:rsidP="006547D8">
      <w:pPr>
        <w:numPr>
          <w:ilvl w:val="0"/>
          <w:numId w:val="47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براي خدمات اصلا ارزش نمي داشتند ولي كم كم معلوم شد خدمات خيلي مهم است</w:t>
      </w:r>
    </w:p>
    <w:p w:rsidR="00D17A24" w:rsidRPr="00787B00" w:rsidRDefault="00D17A24" w:rsidP="006547D8">
      <w:pPr>
        <w:numPr>
          <w:ilvl w:val="0"/>
          <w:numId w:val="47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در اقتصاد كالايي مي گفتند بايد توليد فيزيكي شود و</w:t>
      </w:r>
      <w:r w:rsidR="002464DD" w:rsidRPr="00787B00">
        <w:rPr>
          <w:rFonts w:hint="cs"/>
          <w:sz w:val="24"/>
          <w:szCs w:val="24"/>
          <w:rtl/>
        </w:rPr>
        <w:t xml:space="preserve"> به </w:t>
      </w:r>
      <w:r w:rsidRPr="00787B00">
        <w:rPr>
          <w:rFonts w:hint="cs"/>
          <w:sz w:val="24"/>
          <w:szCs w:val="24"/>
          <w:rtl/>
        </w:rPr>
        <w:t>دست مردم برسد و خدمات را مهم نمي دانستند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*2 تا اقتصاد داريم: </w:t>
      </w:r>
    </w:p>
    <w:p w:rsidR="00D17A24" w:rsidRPr="00787B00" w:rsidRDefault="00D17A24" w:rsidP="006547D8">
      <w:pPr>
        <w:numPr>
          <w:ilvl w:val="0"/>
          <w:numId w:val="48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اقتصاد كالايي </w:t>
      </w:r>
    </w:p>
    <w:p w:rsidR="00D17A24" w:rsidRPr="00787B00" w:rsidRDefault="00D17A24" w:rsidP="006547D8">
      <w:pPr>
        <w:numPr>
          <w:ilvl w:val="0"/>
          <w:numId w:val="48"/>
        </w:numPr>
        <w:spacing w:line="240" w:lineRule="auto"/>
        <w:rPr>
          <w:sz w:val="24"/>
          <w:szCs w:val="24"/>
        </w:rPr>
      </w:pPr>
      <w:r w:rsidRPr="00787B00">
        <w:rPr>
          <w:rFonts w:hint="cs"/>
          <w:sz w:val="24"/>
          <w:szCs w:val="24"/>
          <w:rtl/>
        </w:rPr>
        <w:t>اقتصاد خدماتي</w:t>
      </w:r>
    </w:p>
    <w:p w:rsidR="00D17A24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</w:t>
      </w:r>
      <w:r w:rsidR="00D17A24" w:rsidRPr="00787B00">
        <w:rPr>
          <w:rFonts w:hint="cs"/>
          <w:sz w:val="24"/>
          <w:szCs w:val="24"/>
          <w:rtl/>
        </w:rPr>
        <w:t>حالا در اين 2 اقتصاد 3 بخش داريم: بخش صنعت ، بخش كشاورزي ، بخش خدمات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*انواع ارزش هاي كه وزن فيزيكي آن صفر است؟ بيمه ، بانك ، خدمات نقشه كشي ، مشاوره ، آموزشي ، وكالت ، نرم افزار ، فروش ، ارزش برند ، بازي ، فيلم ، خدمات پزشكي ، </w:t>
      </w:r>
      <w:r w:rsidRPr="00787B00">
        <w:rPr>
          <w:sz w:val="24"/>
          <w:szCs w:val="24"/>
        </w:rPr>
        <w:t>data base</w:t>
      </w:r>
      <w:r w:rsidRPr="00787B00">
        <w:rPr>
          <w:rFonts w:hint="cs"/>
          <w:sz w:val="24"/>
          <w:szCs w:val="24"/>
          <w:rtl/>
        </w:rPr>
        <w:t xml:space="preserve"> ، گردشگري ، انواع خدمات حمل و نقل و...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*سه تا ارزش داريم: </w:t>
      </w:r>
    </w:p>
    <w:p w:rsidR="00D17A24" w:rsidRPr="00787B00" w:rsidRDefault="00D17A24" w:rsidP="006547D8">
      <w:pPr>
        <w:numPr>
          <w:ilvl w:val="0"/>
          <w:numId w:val="49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فيزيكالی </w:t>
      </w:r>
      <w:r w:rsidRPr="00787B00">
        <w:rPr>
          <w:sz w:val="24"/>
          <w:szCs w:val="24"/>
        </w:rPr>
        <w:t>physicialy</w:t>
      </w:r>
    </w:p>
    <w:p w:rsidR="00D17A24" w:rsidRPr="00787B00" w:rsidRDefault="00D17A24" w:rsidP="006547D8">
      <w:pPr>
        <w:numPr>
          <w:ilvl w:val="0"/>
          <w:numId w:val="49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مالی </w:t>
      </w:r>
      <w:r w:rsidRPr="00787B00">
        <w:rPr>
          <w:sz w:val="24"/>
          <w:szCs w:val="24"/>
        </w:rPr>
        <w:t xml:space="preserve"> fananfial</w:t>
      </w:r>
      <w:r w:rsidRPr="00787B00">
        <w:rPr>
          <w:rFonts w:hint="cs"/>
          <w:sz w:val="24"/>
          <w:szCs w:val="24"/>
          <w:rtl/>
        </w:rPr>
        <w:t xml:space="preserve"> </w:t>
      </w:r>
    </w:p>
    <w:p w:rsidR="00D17A24" w:rsidRPr="00787B00" w:rsidRDefault="00D17A24" w:rsidP="006547D8">
      <w:pPr>
        <w:numPr>
          <w:ilvl w:val="0"/>
          <w:numId w:val="49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ارزش فکری </w:t>
      </w:r>
      <w:r w:rsidRPr="00787B00">
        <w:rPr>
          <w:sz w:val="24"/>
          <w:szCs w:val="24"/>
        </w:rPr>
        <w:t xml:space="preserve"> intellechial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</w:t>
      </w:r>
      <w:r w:rsidR="002464DD" w:rsidRPr="00787B00">
        <w:rPr>
          <w:rFonts w:hint="cs"/>
          <w:sz w:val="24"/>
          <w:szCs w:val="24"/>
          <w:rtl/>
        </w:rPr>
        <w:t xml:space="preserve">سوال امتحاني : </w:t>
      </w:r>
      <w:r w:rsidRPr="00787B00">
        <w:rPr>
          <w:rFonts w:hint="cs"/>
          <w:sz w:val="24"/>
          <w:szCs w:val="24"/>
          <w:rtl/>
        </w:rPr>
        <w:t>بازار كسب و كار در فناوري اطلاعات و ارتباطات</w:t>
      </w:r>
      <w:r w:rsidR="00574363">
        <w:rPr>
          <w:rFonts w:hint="cs"/>
          <w:sz w:val="24"/>
          <w:szCs w:val="24"/>
          <w:rtl/>
        </w:rPr>
        <w:t xml:space="preserve"> (ممکن است در امتحان یک مقاله در این ارتباط بخواهند)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*در عصر صنعت جوامع پيشرفت توليد مي كردند و به راحتي مصرف مي كردم اما در جوامع در حال توسعه  بر عكس بود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در عصر اطلاعات هم جامعه پيشرفته و هم جامعه در حال توسعه در حال توليد اطلاعات هستند.</w:t>
      </w:r>
    </w:p>
    <w:p w:rsidR="00D17A24" w:rsidRPr="00787B00" w:rsidRDefault="00574363" w:rsidP="006547D8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*اطلا</w:t>
      </w:r>
      <w:r w:rsidR="00D17A24" w:rsidRPr="00787B00">
        <w:rPr>
          <w:rFonts w:hint="cs"/>
          <w:sz w:val="24"/>
          <w:szCs w:val="24"/>
          <w:rtl/>
        </w:rPr>
        <w:t>عات عنصر اصلي انفورماتيك  توضيح</w:t>
      </w:r>
      <w:r w:rsidR="002464DD" w:rsidRPr="00787B00">
        <w:rPr>
          <w:rFonts w:ascii="Times New Roman" w:hAnsi="Times New Roman" w:cs="Times New Roman"/>
          <w:sz w:val="24"/>
          <w:szCs w:val="24"/>
          <w:rtl/>
        </w:rPr>
        <w:t>←</w:t>
      </w:r>
      <w:r w:rsidR="002464DD" w:rsidRPr="00787B00">
        <w:rPr>
          <w:rFonts w:hint="cs"/>
          <w:sz w:val="24"/>
          <w:szCs w:val="24"/>
          <w:rtl/>
        </w:rPr>
        <w:t xml:space="preserve"> </w:t>
      </w:r>
      <w:r w:rsidR="00D17A24" w:rsidRPr="00787B00">
        <w:rPr>
          <w:rFonts w:hint="cs"/>
          <w:sz w:val="24"/>
          <w:szCs w:val="24"/>
          <w:rtl/>
        </w:rPr>
        <w:t>در مقابل رهيافت انفورماتيك رهيافت علمي ، منطقي ، فلسفي مطرح است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*چگونه سرمايه گذاري درسازمان ها ظهور پيدا مي كند؟ ما </w:t>
      </w:r>
      <w:r w:rsidR="002464DD" w:rsidRPr="00787B00">
        <w:rPr>
          <w:rFonts w:hint="cs"/>
          <w:sz w:val="24"/>
          <w:szCs w:val="24"/>
          <w:rtl/>
        </w:rPr>
        <w:t xml:space="preserve">با </w:t>
      </w:r>
      <w:r w:rsidRPr="00787B00">
        <w:rPr>
          <w:rFonts w:hint="cs"/>
          <w:sz w:val="24"/>
          <w:szCs w:val="24"/>
          <w:rtl/>
        </w:rPr>
        <w:t xml:space="preserve">ساز مان هاي مجازي مانند دانشكده كار آفريني در ارتباط باشيم. سازماني كه واقعي است ولي فيزيكيش خيلي كمتره در اينگونه سازمان ها بيشترين ارزش ، ارزش هاي فكري است در اينجا ظهور عنصر </w:t>
      </w:r>
      <w:r w:rsidR="002464DD" w:rsidRPr="00787B00">
        <w:rPr>
          <w:rFonts w:hint="cs"/>
          <w:sz w:val="24"/>
          <w:szCs w:val="24"/>
          <w:rtl/>
        </w:rPr>
        <w:t>دانشبر</w:t>
      </w:r>
      <w:r w:rsidRPr="00787B00">
        <w:rPr>
          <w:rFonts w:hint="cs"/>
          <w:sz w:val="24"/>
          <w:szCs w:val="24"/>
          <w:rtl/>
        </w:rPr>
        <w:t xml:space="preserve">  </w:t>
      </w:r>
      <w:r w:rsidR="002464DD" w:rsidRPr="00787B00">
        <w:rPr>
          <w:rFonts w:hint="cs"/>
          <w:sz w:val="24"/>
          <w:szCs w:val="24"/>
          <w:rtl/>
        </w:rPr>
        <w:t xml:space="preserve">به بجاي عنصر كاربر و </w:t>
      </w:r>
      <w:r w:rsidRPr="00787B00">
        <w:rPr>
          <w:rFonts w:hint="cs"/>
          <w:sz w:val="24"/>
          <w:szCs w:val="24"/>
          <w:rtl/>
        </w:rPr>
        <w:t xml:space="preserve"> سازمان دانش به جاي عنصر سرمايه</w:t>
      </w:r>
      <w:r w:rsidR="002464DD" w:rsidRPr="00787B00">
        <w:rPr>
          <w:rFonts w:hint="cs"/>
          <w:sz w:val="24"/>
          <w:szCs w:val="24"/>
          <w:rtl/>
        </w:rPr>
        <w:t xml:space="preserve"> بر</w:t>
      </w:r>
      <w:r w:rsidRPr="00787B00">
        <w:rPr>
          <w:rFonts w:hint="cs"/>
          <w:sz w:val="24"/>
          <w:szCs w:val="24"/>
          <w:rtl/>
        </w:rPr>
        <w:t xml:space="preserve"> است.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*نظام ملي نو آوري: يعني يكپارچه سازي</w:t>
      </w:r>
      <w:r w:rsidR="00D17A24" w:rsidRPr="00787B00">
        <w:rPr>
          <w:rFonts w:hint="cs"/>
          <w:sz w:val="24"/>
          <w:szCs w:val="24"/>
          <w:rtl/>
        </w:rPr>
        <w:t xml:space="preserve"> نو آورزي در كشور ، وجود جريان آزاد اطلاعاتي دائم بين </w:t>
      </w:r>
      <w:r w:rsidRPr="00787B00">
        <w:rPr>
          <w:rFonts w:hint="cs"/>
          <w:sz w:val="24"/>
          <w:szCs w:val="24"/>
          <w:rtl/>
        </w:rPr>
        <w:t xml:space="preserve">كه در </w:t>
      </w:r>
      <w:r w:rsidR="00D17A24" w:rsidRPr="00787B00">
        <w:rPr>
          <w:rFonts w:hint="cs"/>
          <w:sz w:val="24"/>
          <w:szCs w:val="24"/>
          <w:rtl/>
        </w:rPr>
        <w:t>بخش هاي مختلف سازمان در جريان باشد.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*سوال امتحاني: مقاله اي در ارتباط با  نقش آي تي و </w:t>
      </w:r>
      <w:r w:rsidR="002464DD" w:rsidRPr="00787B00">
        <w:rPr>
          <w:rFonts w:hint="cs"/>
          <w:sz w:val="24"/>
          <w:szCs w:val="24"/>
          <w:rtl/>
        </w:rPr>
        <w:t xml:space="preserve">تجارت </w:t>
      </w:r>
      <w:r w:rsidRPr="00787B00">
        <w:rPr>
          <w:rFonts w:hint="cs"/>
          <w:sz w:val="24"/>
          <w:szCs w:val="24"/>
          <w:rtl/>
        </w:rPr>
        <w:t>الكترونيك بنويسيد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highlight w:val="red"/>
          <w:rtl/>
        </w:rPr>
        <w:t>*علل شكست تجارت الكترونيك از مسير تحقيق</w:t>
      </w:r>
      <w:r w:rsidR="00E75809">
        <w:rPr>
          <w:rFonts w:hint="cs"/>
          <w:sz w:val="24"/>
          <w:szCs w:val="24"/>
          <w:rtl/>
        </w:rPr>
        <w:t xml:space="preserve"> </w:t>
      </w:r>
      <w:r w:rsidR="00574363">
        <w:rPr>
          <w:rFonts w:hint="cs"/>
          <w:sz w:val="24"/>
          <w:szCs w:val="24"/>
          <w:rtl/>
        </w:rPr>
        <w:t xml:space="preserve"> بسیار مهم ( به همراه نمونه </w:t>
      </w:r>
      <w:r w:rsidR="00E75809">
        <w:rPr>
          <w:rFonts w:hint="cs"/>
          <w:sz w:val="24"/>
          <w:szCs w:val="24"/>
          <w:rtl/>
        </w:rPr>
        <w:t xml:space="preserve"> مثال</w:t>
      </w:r>
      <w:r w:rsidR="00574363">
        <w:rPr>
          <w:rFonts w:hint="cs"/>
          <w:sz w:val="24"/>
          <w:szCs w:val="24"/>
          <w:rtl/>
        </w:rPr>
        <w:t xml:space="preserve"> های شکست</w:t>
      </w:r>
      <w:r w:rsidR="00E75809">
        <w:rPr>
          <w:rFonts w:hint="cs"/>
          <w:sz w:val="24"/>
          <w:szCs w:val="24"/>
          <w:rtl/>
        </w:rPr>
        <w:t xml:space="preserve"> موجود در اسلایدها)</w:t>
      </w:r>
    </w:p>
    <w:p w:rsidR="00E75809" w:rsidRDefault="00E75809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مدل نامناسب درآمدی</w:t>
      </w:r>
    </w:p>
    <w:p w:rsidR="00E75809" w:rsidRDefault="00E75809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فقدان استراتژی</w:t>
      </w:r>
    </w:p>
    <w:p w:rsidR="00E75809" w:rsidRDefault="00E75809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نبود برنامه اقتضایی ( اگر و آنگاه ها هستند)</w:t>
      </w:r>
    </w:p>
    <w:p w:rsidR="00E75809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مدل جذب مشتری</w:t>
      </w:r>
    </w:p>
    <w:p w:rsidR="00574363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ضعف در سرمایه گذاری</w:t>
      </w:r>
    </w:p>
    <w:p w:rsidR="00574363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تعارض در کانال های توزیع</w:t>
      </w:r>
    </w:p>
    <w:p w:rsidR="00574363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رقابت بیش از حد</w:t>
      </w:r>
    </w:p>
    <w:p w:rsidR="00574363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زیرساخت های ضعیف</w:t>
      </w:r>
    </w:p>
    <w:p w:rsidR="00574363" w:rsidRPr="00E75809" w:rsidRDefault="00574363" w:rsidP="00E75809">
      <w:pPr>
        <w:pStyle w:val="ListParagraph"/>
        <w:numPr>
          <w:ilvl w:val="0"/>
          <w:numId w:val="53"/>
        </w:num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فقدان مدیریت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*توضيح مدل كسب و كار: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1-</w:t>
      </w:r>
      <w:r w:rsidR="00D17A24" w:rsidRPr="00787B00">
        <w:rPr>
          <w:rFonts w:hint="cs"/>
          <w:sz w:val="24"/>
          <w:szCs w:val="24"/>
          <w:rtl/>
        </w:rPr>
        <w:t>كسب كار حوزه آي سي تي آرماني است و به دور و آينده توجه مي كند پس بی پی خوب برايش نمي نويسند سپس بعد از يك سال كسب و كار شكست مي</w:t>
      </w:r>
      <w:r w:rsidRPr="00787B00">
        <w:rPr>
          <w:rFonts w:hint="cs"/>
          <w:sz w:val="24"/>
          <w:szCs w:val="24"/>
          <w:rtl/>
        </w:rPr>
        <w:t xml:space="preserve"> </w:t>
      </w:r>
      <w:r w:rsidR="00D17A24" w:rsidRPr="00787B00">
        <w:rPr>
          <w:rFonts w:hint="cs"/>
          <w:sz w:val="24"/>
          <w:szCs w:val="24"/>
          <w:rtl/>
        </w:rPr>
        <w:t>خورد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2-</w:t>
      </w:r>
      <w:r w:rsidR="00D17A24" w:rsidRPr="00787B00">
        <w:rPr>
          <w:rFonts w:hint="cs"/>
          <w:sz w:val="24"/>
          <w:szCs w:val="24"/>
          <w:rtl/>
        </w:rPr>
        <w:t>فقدان استراتژي: به بقا ، رقابت و اهداف ، خوب فكر نشده است</w:t>
      </w:r>
    </w:p>
    <w:p w:rsidR="00D17A24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3-</w:t>
      </w:r>
      <w:r w:rsidR="00D17A24" w:rsidRPr="00787B00">
        <w:rPr>
          <w:rFonts w:hint="cs"/>
          <w:sz w:val="24"/>
          <w:szCs w:val="24"/>
          <w:rtl/>
        </w:rPr>
        <w:t>مدل جذب مشتري :  در كسب و كار فيزيكي كار آسان است و به راحتي مشتري را جذب مي كند اما در تجارت الكترونيك جدب مشتري سخت  است و بايد مدل هاي مختلف جذب مشتري را داشته باشيم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4-ضعف در سرمايه گزاري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5-تعارض در كانال هاي توضيع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lastRenderedPageBreak/>
        <w:t>6</w:t>
      </w:r>
      <w:r w:rsidR="002464DD" w:rsidRPr="00787B00">
        <w:rPr>
          <w:rFonts w:hint="cs"/>
          <w:sz w:val="24"/>
          <w:szCs w:val="24"/>
          <w:rtl/>
        </w:rPr>
        <w:t xml:space="preserve">- </w:t>
      </w:r>
      <w:r w:rsidRPr="00787B00">
        <w:rPr>
          <w:rFonts w:hint="cs"/>
          <w:sz w:val="24"/>
          <w:szCs w:val="24"/>
          <w:rtl/>
        </w:rPr>
        <w:t>وارد بازار هايي مي شويم كه رقابت هاي شديد در آن است و بايد استراتيژي هاي خوب داشته باشيم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7</w:t>
      </w:r>
      <w:r w:rsidR="002464DD" w:rsidRPr="00787B00">
        <w:rPr>
          <w:rFonts w:hint="cs"/>
          <w:sz w:val="24"/>
          <w:szCs w:val="24"/>
          <w:rtl/>
        </w:rPr>
        <w:t>-</w:t>
      </w:r>
      <w:r w:rsidRPr="00787B00">
        <w:rPr>
          <w:rFonts w:hint="cs"/>
          <w:sz w:val="24"/>
          <w:szCs w:val="24"/>
          <w:rtl/>
        </w:rPr>
        <w:t xml:space="preserve"> زير ساخت هاي ضعيف: سرعت اينترنت ، پرداخت ، توزيع</w:t>
      </w:r>
    </w:p>
    <w:p w:rsidR="002464DD" w:rsidRPr="00787B00" w:rsidRDefault="002464DD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8-فقدان مديريت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*يكي از شگست هاي بزرگ آمريكا خيلج خوك هاست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*سوال امتحاني: مقاله با موضوعات جهاني مورد استفاده كار آفرينان</w:t>
      </w:r>
    </w:p>
    <w:p w:rsidR="006547D8" w:rsidRPr="00787B00" w:rsidRDefault="006547D8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6547D8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</w:t>
      </w:r>
      <w:r w:rsidR="00D17A24" w:rsidRPr="00787B00">
        <w:rPr>
          <w:rFonts w:hint="cs"/>
          <w:sz w:val="24"/>
          <w:szCs w:val="24"/>
          <w:rtl/>
        </w:rPr>
        <w:t>مدل عمومي كارآفريني سرو غذا در قطار</w:t>
      </w:r>
    </w:p>
    <w:p w:rsidR="00D17A24" w:rsidRPr="00787B00" w:rsidRDefault="00D17A24" w:rsidP="006547D8">
      <w:pPr>
        <w:numPr>
          <w:ilvl w:val="0"/>
          <w:numId w:val="51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نياز: غذا براي مسافر در راه </w:t>
      </w:r>
    </w:p>
    <w:p w:rsidR="00D17A24" w:rsidRPr="00787B00" w:rsidRDefault="00D17A24" w:rsidP="006547D8">
      <w:pPr>
        <w:numPr>
          <w:ilvl w:val="0"/>
          <w:numId w:val="50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امكان : خانم هاي بيكار جوان در خانه براي پيچيدن لقمه </w:t>
      </w:r>
    </w:p>
    <w:p w:rsidR="00D17A24" w:rsidRPr="00787B00" w:rsidRDefault="00D17A24" w:rsidP="006547D8">
      <w:pPr>
        <w:numPr>
          <w:ilvl w:val="0"/>
          <w:numId w:val="50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كارآفريني : فست فود </w:t>
      </w:r>
    </w:p>
    <w:p w:rsidR="00D17A24" w:rsidRPr="00787B00" w:rsidRDefault="00D17A24" w:rsidP="006547D8">
      <w:pPr>
        <w:numPr>
          <w:ilvl w:val="0"/>
          <w:numId w:val="50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نو آوري: غذا در حين حركت قطار </w:t>
      </w:r>
    </w:p>
    <w:p w:rsidR="00D17A24" w:rsidRPr="00787B00" w:rsidRDefault="00D17A24" w:rsidP="006547D8">
      <w:pPr>
        <w:numPr>
          <w:ilvl w:val="0"/>
          <w:numId w:val="50"/>
        </w:num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تكنولوژي: روش درست كردن غداي حاضري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*چه چيز هايي بر كسب و كار هاي جهاني اثر مي گذارد؟  وقتي يك بي پي براي شما آوردند از طرف مقابل بپرسيد آيا ابعاد جهاني آن را ديده است يا خير؟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*نرخ مبادله يك موضوع جهاني  است كه بر روي كسب و كار هاي جهاني اثر مي گذارد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*گروه بندي هاي سياسي و اقتصادي: اتحاديه اروپا ، شانگ هاي ، پكو ، اپك ، جي 8 و غيره...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*</w:t>
      </w:r>
      <w:r w:rsidRPr="00787B00">
        <w:rPr>
          <w:sz w:val="24"/>
          <w:szCs w:val="24"/>
        </w:rPr>
        <w:t xml:space="preserve">BP </w:t>
      </w:r>
      <w:r w:rsidRPr="00787B00">
        <w:rPr>
          <w:rFonts w:hint="cs"/>
          <w:sz w:val="24"/>
          <w:szCs w:val="24"/>
          <w:rtl/>
        </w:rPr>
        <w:t xml:space="preserve"> يك صفحه ايي</w:t>
      </w:r>
    </w:p>
    <w:p w:rsidR="00D17A24" w:rsidRPr="00787B00" w:rsidRDefault="00D17A24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 xml:space="preserve">1 </w:t>
      </w:r>
      <w:r w:rsidRPr="00787B00">
        <w:rPr>
          <w:rFonts w:cs="Times New Roman"/>
          <w:sz w:val="24"/>
          <w:szCs w:val="24"/>
          <w:rtl/>
        </w:rPr>
        <w:t>–</w:t>
      </w:r>
      <w:r w:rsidRPr="00787B00">
        <w:rPr>
          <w:rFonts w:hint="cs"/>
          <w:sz w:val="24"/>
          <w:szCs w:val="24"/>
          <w:rtl/>
        </w:rPr>
        <w:t xml:space="preserve"> چشم انداز: قبل از چشم انداز نياز به رويا داريم ، بدون رويا آينده ايي وجود ندارد ، شكل رويا به صورت ابر است ، چشم انداز رويا را به چشم محدود مي كند ، چشم انداز با كلماتي مثل : شركتي است كه... ، كسب و كاري است كه... ، كشوري </w:t>
      </w:r>
      <w:r w:rsidRPr="00787B00">
        <w:rPr>
          <w:rFonts w:hint="cs"/>
          <w:sz w:val="24"/>
          <w:szCs w:val="24"/>
          <w:rtl/>
        </w:rPr>
        <w:lastRenderedPageBreak/>
        <w:t>است كه... ، طرحي است كه...  ، شروع مي شود ، چشم انداز بايد توصيف ايده كند چشم انداز متني نافذ موثر و مفيد بايد داشته باشد ، چشم انداز بايد واقعي تر از رويا و رويايي تر ماموريت باشد</w:t>
      </w:r>
    </w:p>
    <w:p w:rsidR="00D17A24" w:rsidRPr="00787B00" w:rsidRDefault="006547D8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2-</w:t>
      </w:r>
      <w:r w:rsidR="00D17A24" w:rsidRPr="00787B00">
        <w:rPr>
          <w:rFonts w:hint="cs"/>
          <w:sz w:val="24"/>
          <w:szCs w:val="24"/>
          <w:rtl/>
        </w:rPr>
        <w:t>ماموريت: حالا كمي واقعي تر مي شويم از چشم انداز به سمت ماموريت مي رويم با كلمه ماموريت كار هاي كه شركت مي خواهد انجام دهد را خاطر نشان مي كنيم ، در ماموريت ، ماموريت هاي اساسي رو مي گوييم ، ماموريت از چشم انداز عملياتي تر و از اهداف رويايي تر است .</w:t>
      </w:r>
    </w:p>
    <w:p w:rsidR="00D17A24" w:rsidRPr="00787B00" w:rsidRDefault="006547D8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3-</w:t>
      </w:r>
      <w:r w:rsidR="00D17A24" w:rsidRPr="00787B00">
        <w:rPr>
          <w:rFonts w:hint="cs"/>
          <w:sz w:val="24"/>
          <w:szCs w:val="24"/>
          <w:rtl/>
        </w:rPr>
        <w:t>اهداف: اهداف مشخص ، اعداد ، ارقام ، تاريخ ها ، درصد ها ، نسبت ها ، شاخص ها ، همگي در ساختن هدف مهم است در اين قسمت از كلي گويي پرهيز كنيد</w:t>
      </w:r>
    </w:p>
    <w:p w:rsidR="00D17A24" w:rsidRPr="00787B00" w:rsidRDefault="006547D8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4-</w:t>
      </w:r>
      <w:r w:rsidR="00D17A24" w:rsidRPr="00787B00">
        <w:rPr>
          <w:rFonts w:hint="cs"/>
          <w:sz w:val="24"/>
          <w:szCs w:val="24"/>
          <w:rtl/>
        </w:rPr>
        <w:t xml:space="preserve">استراتژي: راهبرد هاي اصلي كسب و كار كه با گذشت زمان تغيير نمي كند ، چگونه شركت را از بهترين مراحل راه ببريم كه بيشتريم سود و كمترين آسيب را داشته باشيم ، استرتژي هاي توسعه ، ثبات ، كاهش ، اينكه چه قوت ها و چه ضعف هايي را داريم، ماتريس </w:t>
      </w:r>
      <w:r w:rsidR="00D17A24" w:rsidRPr="00787B00">
        <w:rPr>
          <w:sz w:val="24"/>
          <w:szCs w:val="24"/>
        </w:rPr>
        <w:t>SWOT</w:t>
      </w:r>
      <w:r w:rsidR="00D17A24" w:rsidRPr="00787B00">
        <w:rPr>
          <w:rFonts w:hint="cs"/>
          <w:sz w:val="24"/>
          <w:szCs w:val="24"/>
          <w:rtl/>
        </w:rPr>
        <w:t>و ...</w:t>
      </w:r>
    </w:p>
    <w:p w:rsidR="00D17A24" w:rsidRPr="00787B00" w:rsidRDefault="006547D8" w:rsidP="006547D8">
      <w:pPr>
        <w:spacing w:line="240" w:lineRule="auto"/>
        <w:rPr>
          <w:sz w:val="24"/>
          <w:szCs w:val="24"/>
          <w:rtl/>
        </w:rPr>
      </w:pPr>
      <w:r w:rsidRPr="00787B00">
        <w:rPr>
          <w:rFonts w:hint="cs"/>
          <w:sz w:val="24"/>
          <w:szCs w:val="24"/>
          <w:rtl/>
        </w:rPr>
        <w:t>5-</w:t>
      </w:r>
      <w:r w:rsidR="00D17A24" w:rsidRPr="00787B00">
        <w:rPr>
          <w:rFonts w:hint="cs"/>
          <w:sz w:val="24"/>
          <w:szCs w:val="24"/>
          <w:rtl/>
        </w:rPr>
        <w:t>برنامه: برانامه ما شامل چه چيزهايي است در سال هاي اول، دوم، سوم و غيره...</w:t>
      </w:r>
    </w:p>
    <w:p w:rsidR="00D17A24" w:rsidRPr="00893B7E" w:rsidRDefault="00D17A24" w:rsidP="006547D8">
      <w:pPr>
        <w:spacing w:line="240" w:lineRule="auto"/>
        <w:rPr>
          <w:color w:val="1F497D"/>
          <w:sz w:val="24"/>
          <w:szCs w:val="24"/>
          <w:rtl/>
        </w:rPr>
      </w:pPr>
    </w:p>
    <w:p w:rsidR="0032745F" w:rsidRPr="006308AA" w:rsidRDefault="0032745F" w:rsidP="00787B00">
      <w:pPr>
        <w:spacing w:line="240" w:lineRule="auto"/>
        <w:jc w:val="center"/>
        <w:rPr>
          <w:rFonts w:eastAsia="Times New Roman"/>
          <w:sz w:val="24"/>
          <w:szCs w:val="24"/>
          <w:u w:val="single"/>
          <w:rtl/>
        </w:rPr>
      </w:pPr>
      <w:r w:rsidRPr="006308AA">
        <w:rPr>
          <w:rFonts w:eastAsia="Times New Roman" w:hint="cs"/>
          <w:sz w:val="24"/>
          <w:szCs w:val="24"/>
          <w:u w:val="single"/>
          <w:rtl/>
        </w:rPr>
        <w:t>جلسه آخر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*ما یک </w:t>
      </w:r>
      <w:r w:rsidRPr="006308AA">
        <w:rPr>
          <w:sz w:val="24"/>
          <w:szCs w:val="24"/>
        </w:rPr>
        <w:t>transmation</w:t>
      </w:r>
      <w:r w:rsidRPr="006308AA">
        <w:rPr>
          <w:rFonts w:hint="cs"/>
          <w:sz w:val="24"/>
          <w:szCs w:val="24"/>
          <w:rtl/>
        </w:rPr>
        <w:t xml:space="preserve">و یک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داریم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 انتقال :</w:t>
      </w:r>
      <w:r w:rsidRPr="006308AA">
        <w:rPr>
          <w:sz w:val="24"/>
          <w:szCs w:val="24"/>
        </w:rPr>
        <w:t>transmation</w:t>
      </w:r>
      <w:r w:rsidRPr="006308AA">
        <w:rPr>
          <w:rFonts w:hint="cs"/>
          <w:sz w:val="24"/>
          <w:szCs w:val="24"/>
          <w:rtl/>
        </w:rPr>
        <w:t xml:space="preserve">   سوزن: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این مجموعه از</w:t>
      </w:r>
      <w:r w:rsidRPr="006308AA">
        <w:rPr>
          <w:sz w:val="24"/>
          <w:szCs w:val="24"/>
        </w:rPr>
        <w:t>transmations</w:t>
      </w:r>
      <w:r w:rsidRPr="006308AA">
        <w:rPr>
          <w:rFonts w:hint="cs"/>
          <w:sz w:val="24"/>
          <w:szCs w:val="24"/>
          <w:rtl/>
        </w:rPr>
        <w:t xml:space="preserve">و </w:t>
      </w:r>
      <w:r w:rsidRPr="006308AA">
        <w:rPr>
          <w:sz w:val="24"/>
          <w:szCs w:val="24"/>
        </w:rPr>
        <w:t>switech</w:t>
      </w:r>
      <w:r w:rsidRPr="006308AA">
        <w:rPr>
          <w:rFonts w:hint="cs"/>
          <w:sz w:val="24"/>
          <w:szCs w:val="24"/>
          <w:rtl/>
        </w:rPr>
        <w:t xml:space="preserve"> یک ایستگاه کاری تشکیل می شود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*زمانی که از کامپیوتر خارج می شویم می رویم به سمت شبکه های انتقال و سویچ . کابل نوری ما را به سمت سویچ منتقل می شوند و بعد سویچ ها با پهنای باند بزرگ تر به سویچ های بزرگتر منتقل می شوند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 سیستم های انتقال مانند : انواع کابل ها ، فیبر نوری، کابل سی و نوری ، </w:t>
      </w:r>
      <w:r w:rsidRPr="006308AA">
        <w:rPr>
          <w:sz w:val="24"/>
          <w:szCs w:val="24"/>
        </w:rPr>
        <w:t>wifi</w:t>
      </w:r>
      <w:r w:rsidRPr="006308AA">
        <w:rPr>
          <w:rFonts w:hint="cs"/>
          <w:sz w:val="24"/>
          <w:szCs w:val="24"/>
          <w:rtl/>
        </w:rPr>
        <w:t xml:space="preserve"> امواج الکترونیک ، کابل </w:t>
      </w:r>
      <w:r w:rsidRPr="006308AA">
        <w:rPr>
          <w:sz w:val="24"/>
          <w:szCs w:val="24"/>
        </w:rPr>
        <w:t>cate5</w:t>
      </w:r>
      <w:r w:rsidRPr="006308AA">
        <w:rPr>
          <w:rFonts w:hint="cs"/>
          <w:sz w:val="24"/>
          <w:szCs w:val="24"/>
          <w:rtl/>
        </w:rPr>
        <w:t>، کابل هم محور : 2 تا لوله داخل هم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*انواع سیم مثل </w:t>
      </w:r>
      <w:r w:rsidRPr="006308AA">
        <w:rPr>
          <w:sz w:val="24"/>
          <w:szCs w:val="24"/>
        </w:rPr>
        <w:t>open wire</w:t>
      </w:r>
      <w:r w:rsidRPr="006308AA">
        <w:rPr>
          <w:rFonts w:hint="cs"/>
          <w:sz w:val="24"/>
          <w:szCs w:val="24"/>
          <w:rtl/>
        </w:rPr>
        <w:t xml:space="preserve">، رادیو ، خطوط </w:t>
      </w:r>
      <w:r w:rsidRPr="006308AA">
        <w:rPr>
          <w:sz w:val="24"/>
          <w:szCs w:val="24"/>
        </w:rPr>
        <w:t>open wire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*کابل ها ی مسی . چرخشی و نوری . انواع فضایی . سیم آنتن و تلفن و .... </w:t>
      </w:r>
    </w:p>
    <w:p w:rsidR="006308AA" w:rsidRPr="006308AA" w:rsidRDefault="006308AA" w:rsidP="006308AA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6308AA">
        <w:rPr>
          <w:rFonts w:hint="cs"/>
          <w:b/>
          <w:bCs/>
          <w:sz w:val="24"/>
          <w:szCs w:val="24"/>
          <w:rtl/>
        </w:rPr>
        <w:t>مهم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 ما  3 نوع موج در سطح جزئی داریم :  1- یک موج نوری در فیبر نوری انتقال می دهیم    2- یک موج را در فضای مسی انتقال می دهیم    3- یک موج را در فضای آزاد انتقال می دهیم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*سه نوع انتقال موج داریم :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انتقال در محیط فیزیکی :  امواج الکترو مغناطیسی به صورت امواج نوری باشند در فیبر نوری انتقال می دهیم </w:t>
      </w:r>
    </w:p>
    <w:p w:rsidR="00F76656" w:rsidRPr="006308AA" w:rsidRDefault="00F76656" w:rsidP="00101ED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lastRenderedPageBreak/>
        <w:t xml:space="preserve">امواج الکترو مغناطیسی به صورت آزاد در فضا با انواع کدها انتقال می دهیم . این کدها در رمزها می تواند </w:t>
      </w:r>
      <w:r w:rsidR="006308AA" w:rsidRPr="006308AA">
        <w:rPr>
          <w:rFonts w:hint="cs"/>
          <w:sz w:val="24"/>
          <w:szCs w:val="24"/>
          <w:rtl/>
        </w:rPr>
        <w:t>م</w:t>
      </w:r>
      <w:r w:rsidRPr="006308AA">
        <w:rPr>
          <w:rFonts w:hint="cs"/>
          <w:sz w:val="24"/>
          <w:szCs w:val="24"/>
          <w:rtl/>
        </w:rPr>
        <w:t>ربوط به فرکانس آن باشد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*ساده ترین سیستم انتقال : سیم برق در سه راهی ها / سیم 2 زوج و یک زوج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*پیچیده ترين : کابل هم محور تلویزیون ، (کابل </w:t>
      </w:r>
      <w:r w:rsidRPr="006308AA">
        <w:rPr>
          <w:sz w:val="24"/>
          <w:szCs w:val="24"/>
        </w:rPr>
        <w:t>coaks</w:t>
      </w:r>
      <w:r w:rsidRPr="006308AA">
        <w:rPr>
          <w:rFonts w:hint="cs"/>
          <w:sz w:val="24"/>
          <w:szCs w:val="24"/>
          <w:rtl/>
        </w:rPr>
        <w:t>)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*چرا کابل تلویزیون را هم محور انتخاب می کنند ؟ به دلیل انتقال فرکانس های بالاتر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انواع سیم های انتقال: سیم های برق ، سیم مفتولی مسی یا روکش مسی (</w:t>
      </w:r>
      <w:r w:rsidRPr="006308AA">
        <w:rPr>
          <w:sz w:val="24"/>
          <w:szCs w:val="24"/>
        </w:rPr>
        <w:t>open wire</w:t>
      </w:r>
      <w:r w:rsidRPr="006308AA">
        <w:rPr>
          <w:rFonts w:hint="cs"/>
          <w:sz w:val="24"/>
          <w:szCs w:val="24"/>
          <w:rtl/>
        </w:rPr>
        <w:t>)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*کابل ها در انواع مختلف : کابل چند رشته ای ،کابل نوری ،کابل </w:t>
      </w:r>
      <w:r w:rsidRPr="006308AA">
        <w:rPr>
          <w:sz w:val="24"/>
          <w:szCs w:val="24"/>
        </w:rPr>
        <w:t>coaksia</w:t>
      </w:r>
      <w:r w:rsidRPr="006308AA">
        <w:rPr>
          <w:rFonts w:hint="cs"/>
          <w:sz w:val="24"/>
          <w:szCs w:val="24"/>
          <w:rtl/>
        </w:rPr>
        <w:t xml:space="preserve"> ،کابل فشار قوی ، کابل 2 زوج ،کابل 4 زوج ، کابل روکش دار ، کابل داخلی ، کابل خارجی ، کابل های پر زوج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rFonts w:hint="cs"/>
          <w:b/>
          <w:bCs/>
          <w:sz w:val="24"/>
          <w:szCs w:val="24"/>
          <w:rtl/>
        </w:rPr>
        <w:t>رفتار سیستم ها یعنی چه ؟</w:t>
      </w:r>
      <w:r w:rsidRPr="006308AA">
        <w:rPr>
          <w:rFonts w:hint="cs"/>
          <w:sz w:val="24"/>
          <w:szCs w:val="24"/>
          <w:rtl/>
        </w:rPr>
        <w:t xml:space="preserve">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*اولین شبکه های ارتباطی چگونه ایجاد شده ؟در عصر شکار با دود و آتش شبکه های ارتباطی ایجاد شد بعد با نور و یا آینه ارتباط برقرار می کردند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 جیغ ،  نور ،  کبوتر نامه بر ، شبکه های ارتباطی اولیه بودند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*بعد با سیستم های ارتباطی (مورس ) پیام ها را رساندند . مورس یک نوع رمزنگاری بود </w:t>
      </w:r>
    </w:p>
    <w:p w:rsidR="006308AA" w:rsidRPr="006308AA" w:rsidRDefault="006308A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*در مورس فضای روش اابتدایی با حرف نت شروع شده است </w:t>
      </w:r>
    </w:p>
    <w:p w:rsidR="00101EDA" w:rsidRPr="006308AA" w:rsidRDefault="00101EDA" w:rsidP="00101ED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*بعد به تلگراف رسید . در شبکه های تلگرافی یا 2 سیم می برند و یا یک سیم با زمین استفاده می کردند  بعد از تلگراف ، تلفن آمد . تلفن ها اول به صورت نقطه به نقطه بودند . بعد کم کم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های دستی ایجاد شد (با وصل کردن فیش ها به خانه های مردم برای برقراری تماس ) به تدریج که تعداد مشترک ها زیاد شد ، </w:t>
      </w:r>
      <w:r w:rsidRPr="006308AA">
        <w:rPr>
          <w:sz w:val="24"/>
          <w:szCs w:val="24"/>
          <w:u w:val="single"/>
        </w:rPr>
        <w:t>switch</w:t>
      </w:r>
      <w:r w:rsidRPr="006308AA">
        <w:rPr>
          <w:rFonts w:hint="cs"/>
          <w:sz w:val="24"/>
          <w:szCs w:val="24"/>
          <w:u w:val="single"/>
          <w:rtl/>
        </w:rPr>
        <w:t xml:space="preserve"> های الکترو مغناطیسی و مکانیکی</w:t>
      </w:r>
      <w:r w:rsidRPr="006308AA">
        <w:rPr>
          <w:rFonts w:hint="cs"/>
          <w:sz w:val="24"/>
          <w:szCs w:val="24"/>
          <w:rtl/>
        </w:rPr>
        <w:t xml:space="preserve"> ایجاد شدند </w:t>
      </w:r>
      <w:r w:rsidR="00D95B07" w:rsidRPr="006308AA">
        <w:rPr>
          <w:rFonts w:hint="cs"/>
          <w:sz w:val="24"/>
          <w:szCs w:val="24"/>
          <w:rtl/>
        </w:rPr>
        <w:t xml:space="preserve">/ بعد از </w:t>
      </w:r>
      <w:r w:rsidR="00D95B07" w:rsidRPr="006308AA">
        <w:rPr>
          <w:sz w:val="24"/>
          <w:szCs w:val="24"/>
        </w:rPr>
        <w:t xml:space="preserve">switch </w:t>
      </w:r>
      <w:r w:rsidR="00D95B07" w:rsidRPr="006308AA">
        <w:rPr>
          <w:rFonts w:hint="cs"/>
          <w:sz w:val="24"/>
          <w:szCs w:val="24"/>
          <w:rtl/>
        </w:rPr>
        <w:t xml:space="preserve"> انتقال شد / انتقال ها هم پیشرفت کردند.</w:t>
      </w:r>
    </w:p>
    <w:p w:rsidR="00101EDA" w:rsidRPr="006308AA" w:rsidRDefault="00101EDA" w:rsidP="00101ED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*دستگاهای مختلف  به نام </w:t>
      </w:r>
      <w:r w:rsidRPr="006308AA">
        <w:rPr>
          <w:sz w:val="24"/>
          <w:szCs w:val="24"/>
        </w:rPr>
        <w:t>carrier</w:t>
      </w:r>
      <w:r w:rsidRPr="006308AA">
        <w:rPr>
          <w:rFonts w:hint="cs"/>
          <w:sz w:val="24"/>
          <w:szCs w:val="24"/>
          <w:rtl/>
        </w:rPr>
        <w:t xml:space="preserve"> استفاده کردند به جای 12 تا سیم یک زوج سیم می کشیدند / بعد بی سیم ها بوجود آمدند/ اولین بی سیم ها در کشتی ها با موج های فرکانس کوتاه با امواج بلند بود / تناوب تعداد فرکانس ها        تواتر : فرکانس / </w:t>
      </w:r>
    </w:p>
    <w:p w:rsidR="00101EDA" w:rsidRPr="006308AA" w:rsidRDefault="00101EDA" w:rsidP="00101ED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*اولین بی سیم ها،  بی سیم های موج بلند بودند و بعد بی سیم های موج کوتاه آمدند</w:t>
      </w:r>
    </w:p>
    <w:p w:rsidR="00101EDA" w:rsidRPr="006308AA" w:rsidRDefault="00101EDA" w:rsidP="00D95B07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 </w:t>
      </w:r>
      <w:r w:rsidRPr="006308AA">
        <w:rPr>
          <w:sz w:val="24"/>
          <w:szCs w:val="24"/>
        </w:rPr>
        <w:t>Microwave/vhf/highferequency*</w:t>
      </w:r>
      <w:r w:rsidRPr="006308AA">
        <w:rPr>
          <w:rFonts w:hint="cs"/>
          <w:sz w:val="24"/>
          <w:szCs w:val="24"/>
          <w:rtl/>
        </w:rPr>
        <w:t xml:space="preserve">امواج خیلی ریز پیدا شدند </w:t>
      </w:r>
      <w:r w:rsidR="00D95B07" w:rsidRPr="006308AA">
        <w:rPr>
          <w:rFonts w:hint="cs"/>
          <w:sz w:val="24"/>
          <w:szCs w:val="24"/>
          <w:rtl/>
        </w:rPr>
        <w:t>.</w:t>
      </w:r>
    </w:p>
    <w:p w:rsidR="00101EDA" w:rsidRPr="006308AA" w:rsidRDefault="00101EDA" w:rsidP="00101EDA">
      <w:pPr>
        <w:spacing w:line="240" w:lineRule="auto"/>
        <w:rPr>
          <w:sz w:val="24"/>
          <w:szCs w:val="24"/>
          <w:rtl/>
        </w:rPr>
      </w:pPr>
    </w:p>
    <w:p w:rsidR="008B64BE" w:rsidRPr="006308AA" w:rsidRDefault="00101EDA" w:rsidP="006308AA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="00D95B07" w:rsidRPr="006308AA">
        <w:rPr>
          <w:rFonts w:hint="cs"/>
          <w:sz w:val="24"/>
          <w:szCs w:val="24"/>
          <w:rtl/>
        </w:rPr>
        <w:t xml:space="preserve">وقتی فرکانس میرفت بالا قدرت انتقال هم افزایش پیدا میکرد پس انتقال بیسیم </w:t>
      </w:r>
      <w:r w:rsidRPr="006308AA">
        <w:rPr>
          <w:rFonts w:hint="cs"/>
          <w:sz w:val="24"/>
          <w:szCs w:val="24"/>
          <w:rtl/>
        </w:rPr>
        <w:t>از انتقال با سیم حرفه</w:t>
      </w:r>
      <w:r w:rsidR="00D95B07" w:rsidRPr="006308AA">
        <w:rPr>
          <w:rFonts w:hint="cs"/>
          <w:sz w:val="24"/>
          <w:szCs w:val="24"/>
          <w:rtl/>
        </w:rPr>
        <w:t xml:space="preserve"> ایی</w:t>
      </w:r>
      <w:r w:rsidRPr="006308AA">
        <w:rPr>
          <w:rFonts w:hint="cs"/>
          <w:sz w:val="24"/>
          <w:szCs w:val="24"/>
          <w:rtl/>
        </w:rPr>
        <w:t xml:space="preserve"> تر شد / بعد انتقال با سیم آمد دستگاه ها با سیم بالا قرار داد ، قدرت انتقالش را هم بالا برد / سیستم های فضایی </w:t>
      </w:r>
      <w:r w:rsidR="008B64BE" w:rsidRPr="006308AA">
        <w:rPr>
          <w:sz w:val="24"/>
          <w:szCs w:val="24"/>
          <w:rtl/>
        </w:rPr>
        <w:t>برای انتقال پیدا شد</w:t>
      </w:r>
      <w:r w:rsidR="006308AA" w:rsidRPr="006308AA">
        <w:rPr>
          <w:rFonts w:hint="cs"/>
          <w:sz w:val="24"/>
          <w:szCs w:val="24"/>
          <w:rtl/>
        </w:rPr>
        <w:t xml:space="preserve"> </w:t>
      </w:r>
      <w:r w:rsidR="008B64BE" w:rsidRPr="006308AA">
        <w:rPr>
          <w:rFonts w:hint="cs"/>
          <w:sz w:val="24"/>
          <w:szCs w:val="24"/>
          <w:rtl/>
        </w:rPr>
        <w:t xml:space="preserve">مانند </w:t>
      </w:r>
      <w:r w:rsidR="008B64BE" w:rsidRPr="006308AA">
        <w:rPr>
          <w:sz w:val="24"/>
          <w:szCs w:val="24"/>
          <w:rtl/>
        </w:rPr>
        <w:t xml:space="preserve"> ماهواره (ماهواره 1400کیلومتر موج میرود و بر می گردد)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sz w:val="24"/>
          <w:szCs w:val="24"/>
          <w:rtl/>
        </w:rPr>
        <w:t xml:space="preserve">سیستم های پروپور : امواج را می فرستادیم بعد به تروپسفر </w:t>
      </w:r>
      <w:r w:rsidRPr="006308AA">
        <w:rPr>
          <w:rFonts w:hint="cs"/>
          <w:sz w:val="24"/>
          <w:szCs w:val="24"/>
          <w:rtl/>
        </w:rPr>
        <w:t xml:space="preserve"> ( تروپسفر یک لایه زمین است )</w:t>
      </w:r>
      <w:r w:rsidRPr="006308AA">
        <w:rPr>
          <w:sz w:val="24"/>
          <w:szCs w:val="24"/>
          <w:rtl/>
        </w:rPr>
        <w:t xml:space="preserve">می رسید و بعد امواج بر می گشت </w:t>
      </w:r>
    </w:p>
    <w:p w:rsidR="008B64BE" w:rsidRPr="006308AA" w:rsidRDefault="008B64BE" w:rsidP="008B64BE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6308AA">
        <w:rPr>
          <w:rFonts w:hint="cs"/>
          <w:b/>
          <w:bCs/>
          <w:sz w:val="32"/>
          <w:szCs w:val="32"/>
          <w:rtl/>
        </w:rPr>
        <w:lastRenderedPageBreak/>
        <w:t>مهم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>*3 نوع سیستم برای رقابت آمدند :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1- سیستم فضایی ، ماهواره  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2</w:t>
      </w:r>
      <w:r w:rsidRPr="006308AA">
        <w:rPr>
          <w:sz w:val="24"/>
          <w:szCs w:val="24"/>
          <w:rtl/>
        </w:rPr>
        <w:t xml:space="preserve">- سیستم های با سیم 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3- سیستم های بی سیم </w:t>
      </w:r>
    </w:p>
    <w:p w:rsidR="008B64BE" w:rsidRPr="006308AA" w:rsidRDefault="008B64BE" w:rsidP="008B64BE">
      <w:pPr>
        <w:spacing w:line="240" w:lineRule="auto"/>
        <w:rPr>
          <w:b/>
          <w:bCs/>
          <w:sz w:val="24"/>
          <w:szCs w:val="24"/>
          <w:rtl/>
        </w:rPr>
      </w:pPr>
      <w:r w:rsidRPr="006308AA">
        <w:rPr>
          <w:rFonts w:hint="cs"/>
          <w:b/>
          <w:bCs/>
          <w:sz w:val="24"/>
          <w:szCs w:val="24"/>
          <w:rtl/>
        </w:rPr>
        <w:t xml:space="preserve">که در اینجا  </w:t>
      </w:r>
      <w:r w:rsidRPr="006308AA">
        <w:rPr>
          <w:b/>
          <w:bCs/>
          <w:sz w:val="24"/>
          <w:szCs w:val="24"/>
          <w:rtl/>
        </w:rPr>
        <w:t xml:space="preserve">سیستم های با سیم برنده شد </w:t>
      </w:r>
    </w:p>
    <w:p w:rsidR="008B64BE" w:rsidRPr="006308AA" w:rsidRDefault="008B64BE" w:rsidP="008B64BE">
      <w:pPr>
        <w:spacing w:line="240" w:lineRule="auto"/>
        <w:jc w:val="center"/>
        <w:rPr>
          <w:sz w:val="28"/>
          <w:szCs w:val="28"/>
          <w:rtl/>
        </w:rPr>
      </w:pPr>
      <w:r w:rsidRPr="006308AA">
        <w:rPr>
          <w:rFonts w:hint="cs"/>
          <w:b/>
          <w:bCs/>
          <w:sz w:val="28"/>
          <w:szCs w:val="28"/>
          <w:rtl/>
        </w:rPr>
        <w:t>مهم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sz w:val="24"/>
          <w:szCs w:val="24"/>
          <w:rtl/>
        </w:rPr>
        <w:t>حسن و ایرادهای سیستم های فضایی : 1- هزینه زیاد  2- ا</w:t>
      </w:r>
      <w:r w:rsidRPr="006308AA">
        <w:rPr>
          <w:rFonts w:hint="cs"/>
          <w:sz w:val="24"/>
          <w:szCs w:val="24"/>
          <w:rtl/>
        </w:rPr>
        <w:t>منیت</w:t>
      </w:r>
      <w:r w:rsidRPr="006308AA">
        <w:rPr>
          <w:sz w:val="24"/>
          <w:szCs w:val="24"/>
          <w:rtl/>
        </w:rPr>
        <w:t xml:space="preserve"> پایین  3- </w:t>
      </w:r>
      <w:r w:rsidRPr="006308AA">
        <w:rPr>
          <w:b/>
          <w:bCs/>
          <w:sz w:val="24"/>
          <w:szCs w:val="24"/>
          <w:rtl/>
        </w:rPr>
        <w:t>تاخیر در انتقال دارند</w:t>
      </w:r>
      <w:r w:rsidRPr="006308AA">
        <w:rPr>
          <w:sz w:val="24"/>
          <w:szCs w:val="24"/>
          <w:rtl/>
        </w:rPr>
        <w:t xml:space="preserve"> </w:t>
      </w:r>
      <w:r w:rsidRPr="006308AA">
        <w:rPr>
          <w:rFonts w:hint="cs"/>
          <w:sz w:val="24"/>
          <w:szCs w:val="24"/>
          <w:rtl/>
        </w:rPr>
        <w:t xml:space="preserve"> ( 0.1 ثانیه تاخیر دارند)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sz w:val="24"/>
          <w:szCs w:val="24"/>
          <w:rtl/>
        </w:rPr>
        <w:t xml:space="preserve">سرعت حرکت موج : ( امواج الکترو مغناطیسی 0000/300 کیلومتر است) </w:t>
      </w:r>
    </w:p>
    <w:p w:rsidR="008B64BE" w:rsidRPr="006308AA" w:rsidRDefault="008B64BE" w:rsidP="008B64BE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6308AA">
        <w:rPr>
          <w:rFonts w:hint="cs"/>
          <w:b/>
          <w:bCs/>
          <w:sz w:val="24"/>
          <w:szCs w:val="24"/>
          <w:rtl/>
        </w:rPr>
        <w:t>**** شاید از این قسمت در امتحان یک مقاله اختیاری بیاید ******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*سیستم های فضایی </w:t>
      </w:r>
      <w:r w:rsidRPr="006308AA">
        <w:rPr>
          <w:rFonts w:hint="cs"/>
          <w:sz w:val="24"/>
          <w:szCs w:val="24"/>
          <w:rtl/>
        </w:rPr>
        <w:t>(</w:t>
      </w:r>
      <w:r w:rsidRPr="006308AA">
        <w:rPr>
          <w:sz w:val="24"/>
          <w:szCs w:val="24"/>
          <w:rtl/>
        </w:rPr>
        <w:t xml:space="preserve">ماهواره </w:t>
      </w:r>
      <w:r w:rsidRPr="006308AA">
        <w:rPr>
          <w:rFonts w:hint="cs"/>
          <w:sz w:val="24"/>
          <w:szCs w:val="24"/>
          <w:rtl/>
        </w:rPr>
        <w:t xml:space="preserve">) </w:t>
      </w:r>
      <w:r w:rsidRPr="006308AA">
        <w:rPr>
          <w:sz w:val="24"/>
          <w:szCs w:val="24"/>
          <w:rtl/>
        </w:rPr>
        <w:t>برای چه نوع انتقال هایی خوب است ؟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جواب: برای </w:t>
      </w:r>
      <w:r w:rsidRPr="006308AA">
        <w:rPr>
          <w:sz w:val="24"/>
          <w:szCs w:val="24"/>
        </w:rPr>
        <w:t xml:space="preserve">BROAT COAST </w:t>
      </w:r>
      <w:r w:rsidRPr="006308AA">
        <w:rPr>
          <w:rFonts w:hint="cs"/>
          <w:sz w:val="24"/>
          <w:szCs w:val="24"/>
          <w:rtl/>
        </w:rPr>
        <w:t xml:space="preserve"> خیلی </w:t>
      </w:r>
      <w:r w:rsidRPr="006308AA">
        <w:rPr>
          <w:sz w:val="24"/>
          <w:szCs w:val="24"/>
          <w:rtl/>
        </w:rPr>
        <w:t>خوب است برای انتقال دیتا ، انتقال های بین المللی و برای نقاط خیلی دور دست</w:t>
      </w:r>
      <w:r w:rsidRPr="006308AA">
        <w:rPr>
          <w:rFonts w:hint="cs"/>
          <w:sz w:val="24"/>
          <w:szCs w:val="24"/>
          <w:rtl/>
        </w:rPr>
        <w:t xml:space="preserve">، </w:t>
      </w:r>
      <w:r w:rsidRPr="006308AA">
        <w:rPr>
          <w:sz w:val="24"/>
          <w:szCs w:val="24"/>
          <w:rtl/>
        </w:rPr>
        <w:t xml:space="preserve"> ا</w:t>
      </w:r>
      <w:r w:rsidRPr="006308AA">
        <w:rPr>
          <w:rFonts w:hint="cs"/>
          <w:sz w:val="24"/>
          <w:szCs w:val="24"/>
          <w:rtl/>
        </w:rPr>
        <w:t>نت</w:t>
      </w:r>
      <w:r w:rsidRPr="006308AA">
        <w:rPr>
          <w:sz w:val="24"/>
          <w:szCs w:val="24"/>
          <w:rtl/>
        </w:rPr>
        <w:t xml:space="preserve">قال ماهواره ای خیلی خوب است 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b/>
          <w:bCs/>
          <w:sz w:val="24"/>
          <w:szCs w:val="24"/>
          <w:rtl/>
        </w:rPr>
        <w:t xml:space="preserve">مهم </w:t>
      </w:r>
      <w:r w:rsidRPr="006308AA">
        <w:rPr>
          <w:sz w:val="24"/>
          <w:szCs w:val="24"/>
          <w:rtl/>
        </w:rPr>
        <w:t>*انتقال فیزیک</w:t>
      </w:r>
      <w:r w:rsidRPr="006308AA">
        <w:rPr>
          <w:rFonts w:hint="cs"/>
          <w:sz w:val="24"/>
          <w:szCs w:val="24"/>
          <w:rtl/>
        </w:rPr>
        <w:t>ی یا</w:t>
      </w:r>
      <w:r w:rsidRPr="006308AA">
        <w:rPr>
          <w:sz w:val="24"/>
          <w:szCs w:val="24"/>
          <w:rtl/>
        </w:rPr>
        <w:t xml:space="preserve"> کابلی با سیم توانست </w:t>
      </w:r>
      <w:r w:rsidRPr="006308AA">
        <w:rPr>
          <w:b/>
          <w:bCs/>
          <w:sz w:val="24"/>
          <w:szCs w:val="24"/>
          <w:rtl/>
        </w:rPr>
        <w:t xml:space="preserve">بالاترین پهنای باند را </w:t>
      </w:r>
      <w:r w:rsidRPr="006308AA">
        <w:rPr>
          <w:sz w:val="24"/>
          <w:szCs w:val="24"/>
          <w:rtl/>
        </w:rPr>
        <w:t xml:space="preserve">توسط کابل نوری </w:t>
      </w:r>
      <w:r w:rsidRPr="006308AA">
        <w:rPr>
          <w:b/>
          <w:bCs/>
          <w:sz w:val="24"/>
          <w:szCs w:val="24"/>
          <w:rtl/>
        </w:rPr>
        <w:t>انتقال دهد</w:t>
      </w:r>
      <w:r w:rsidRPr="006308AA">
        <w:rPr>
          <w:rFonts w:hint="cs"/>
          <w:sz w:val="24"/>
          <w:szCs w:val="24"/>
          <w:rtl/>
        </w:rPr>
        <w:t>.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sz w:val="24"/>
          <w:szCs w:val="24"/>
          <w:rtl/>
        </w:rPr>
        <w:t xml:space="preserve">پس تصمیم های با سیم توانست بقیه را شکست دهد 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</w:p>
    <w:p w:rsidR="008B64BE" w:rsidRPr="006308AA" w:rsidRDefault="008B64BE" w:rsidP="008B64BE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sz w:val="24"/>
          <w:szCs w:val="24"/>
          <w:rtl/>
        </w:rPr>
        <w:t>سیستم</w:t>
      </w:r>
      <w:r w:rsidRPr="006308AA">
        <w:rPr>
          <w:rFonts w:hint="cs"/>
          <w:sz w:val="24"/>
          <w:szCs w:val="24"/>
          <w:rtl/>
        </w:rPr>
        <w:t>های</w:t>
      </w:r>
      <w:r w:rsidRPr="006308AA">
        <w:rPr>
          <w:sz w:val="24"/>
          <w:szCs w:val="24"/>
          <w:rtl/>
        </w:rPr>
        <w:t xml:space="preserve"> فیزیکی ( چه کابل های شیشه ای- چه سیمی ) چه حسن ها و چه عیب هایی دارند ؟ سیتم فیزیکی مخصوصا کابل نوری</w:t>
      </w:r>
      <w:r w:rsidRPr="006308AA">
        <w:rPr>
          <w:rFonts w:hint="cs"/>
          <w:sz w:val="24"/>
          <w:szCs w:val="24"/>
          <w:rtl/>
        </w:rPr>
        <w:t>:</w:t>
      </w:r>
      <w:r w:rsidRPr="006308AA">
        <w:rPr>
          <w:sz w:val="24"/>
          <w:szCs w:val="24"/>
          <w:rtl/>
        </w:rPr>
        <w:t xml:space="preserve"> </w:t>
      </w:r>
      <w:r w:rsidRPr="006308AA">
        <w:rPr>
          <w:rFonts w:hint="cs"/>
          <w:sz w:val="24"/>
          <w:szCs w:val="24"/>
          <w:rtl/>
        </w:rPr>
        <w:tab/>
        <w:t xml:space="preserve"> 1</w:t>
      </w:r>
      <w:r w:rsidRPr="006308AA">
        <w:rPr>
          <w:sz w:val="24"/>
          <w:szCs w:val="24"/>
          <w:rtl/>
        </w:rPr>
        <w:t>-امنیت بال</w:t>
      </w:r>
      <w:r w:rsidRPr="006308AA">
        <w:rPr>
          <w:rFonts w:hint="cs"/>
          <w:sz w:val="24"/>
          <w:szCs w:val="24"/>
          <w:rtl/>
        </w:rPr>
        <w:t xml:space="preserve">ا </w:t>
      </w:r>
      <w:r w:rsidRPr="006308AA">
        <w:rPr>
          <w:rFonts w:hint="cs"/>
          <w:sz w:val="24"/>
          <w:szCs w:val="24"/>
          <w:rtl/>
        </w:rPr>
        <w:tab/>
      </w:r>
      <w:r w:rsidRPr="006308AA">
        <w:rPr>
          <w:sz w:val="24"/>
          <w:szCs w:val="24"/>
          <w:rtl/>
        </w:rPr>
        <w:t xml:space="preserve"> 2- نویز کمتر </w:t>
      </w:r>
      <w:r w:rsidRPr="006308AA">
        <w:rPr>
          <w:rFonts w:hint="cs"/>
          <w:sz w:val="24"/>
          <w:szCs w:val="24"/>
          <w:rtl/>
        </w:rPr>
        <w:t>(</w:t>
      </w:r>
      <w:r w:rsidRPr="006308AA">
        <w:rPr>
          <w:sz w:val="24"/>
          <w:szCs w:val="24"/>
        </w:rPr>
        <w:t>noise</w:t>
      </w:r>
      <w:r w:rsidRPr="006308AA">
        <w:rPr>
          <w:sz w:val="24"/>
          <w:szCs w:val="24"/>
          <w:rtl/>
        </w:rPr>
        <w:t xml:space="preserve"> کمتر</w:t>
      </w:r>
      <w:r w:rsidRPr="006308AA">
        <w:rPr>
          <w:rFonts w:hint="cs"/>
          <w:sz w:val="24"/>
          <w:szCs w:val="24"/>
          <w:rtl/>
        </w:rPr>
        <w:t>)</w:t>
      </w:r>
      <w:r w:rsidRPr="006308AA">
        <w:rPr>
          <w:rFonts w:hint="cs"/>
          <w:sz w:val="24"/>
          <w:szCs w:val="24"/>
          <w:rtl/>
        </w:rPr>
        <w:tab/>
      </w:r>
      <w:r w:rsidRPr="006308AA">
        <w:rPr>
          <w:sz w:val="24"/>
          <w:szCs w:val="24"/>
          <w:rtl/>
        </w:rPr>
        <w:t xml:space="preserve"> </w:t>
      </w:r>
      <w:r w:rsidRPr="006308AA">
        <w:rPr>
          <w:rFonts w:hint="cs"/>
          <w:sz w:val="24"/>
          <w:szCs w:val="24"/>
          <w:rtl/>
        </w:rPr>
        <w:tab/>
      </w:r>
      <w:r w:rsidRPr="006308AA">
        <w:rPr>
          <w:sz w:val="24"/>
          <w:szCs w:val="24"/>
          <w:rtl/>
        </w:rPr>
        <w:t>3- هزینه بالا</w:t>
      </w:r>
    </w:p>
    <w:p w:rsidR="008B64BE" w:rsidRPr="006308AA" w:rsidRDefault="008B64BE" w:rsidP="008B64BE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</w:p>
    <w:p w:rsidR="008B64BE" w:rsidRPr="006308AA" w:rsidRDefault="008B64BE" w:rsidP="008B64BE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 امواج روی زمین مثل </w:t>
      </w:r>
      <w:r w:rsidRPr="006308AA">
        <w:rPr>
          <w:sz w:val="24"/>
          <w:szCs w:val="24"/>
        </w:rPr>
        <w:t>HF, VHF, UHF</w:t>
      </w:r>
      <w:r w:rsidRPr="006308AA">
        <w:rPr>
          <w:rFonts w:hint="cs"/>
          <w:sz w:val="24"/>
          <w:szCs w:val="24"/>
          <w:rtl/>
        </w:rPr>
        <w:t xml:space="preserve"> چه حسن ها و چه عیوبی دارند؟</w:t>
      </w:r>
    </w:p>
    <w:p w:rsidR="008B64BE" w:rsidRPr="006308AA" w:rsidRDefault="008B64BE" w:rsidP="008B64BE">
      <w:pPr>
        <w:pStyle w:val="ListParagraph"/>
        <w:spacing w:line="240" w:lineRule="auto"/>
        <w:ind w:left="0"/>
        <w:jc w:val="both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1. ارزان بودن </w:t>
      </w:r>
      <w:r w:rsidRPr="006308AA">
        <w:rPr>
          <w:rFonts w:hint="cs"/>
          <w:sz w:val="24"/>
          <w:szCs w:val="24"/>
          <w:rtl/>
        </w:rPr>
        <w:tab/>
        <w:t xml:space="preserve">2. سرعت در نصب </w:t>
      </w:r>
      <w:r w:rsidRPr="006308AA">
        <w:rPr>
          <w:rFonts w:hint="cs"/>
          <w:sz w:val="24"/>
          <w:szCs w:val="24"/>
          <w:rtl/>
        </w:rPr>
        <w:tab/>
      </w:r>
      <w:r w:rsidRPr="006308AA">
        <w:rPr>
          <w:rFonts w:hint="cs"/>
          <w:sz w:val="24"/>
          <w:szCs w:val="24"/>
          <w:rtl/>
        </w:rPr>
        <w:tab/>
        <w:t>3. هزینه کمتر</w:t>
      </w:r>
    </w:p>
    <w:p w:rsidR="008B64BE" w:rsidRPr="006308AA" w:rsidRDefault="008B64BE" w:rsidP="008B64BE">
      <w:pPr>
        <w:pStyle w:val="ListParagraph"/>
        <w:spacing w:line="240" w:lineRule="auto"/>
        <w:rPr>
          <w:sz w:val="24"/>
          <w:szCs w:val="24"/>
          <w:rtl/>
        </w:rPr>
      </w:pP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Pr="006308AA">
        <w:rPr>
          <w:b/>
          <w:bCs/>
          <w:sz w:val="24"/>
          <w:szCs w:val="24"/>
        </w:rPr>
        <w:t xml:space="preserve">NOD </w:t>
      </w:r>
      <w:r w:rsidRPr="006308AA">
        <w:rPr>
          <w:rFonts w:hint="cs"/>
          <w:b/>
          <w:bCs/>
          <w:sz w:val="24"/>
          <w:szCs w:val="24"/>
          <w:rtl/>
        </w:rPr>
        <w:t>یا هاب یعنی گره</w:t>
      </w:r>
      <w:r w:rsidRPr="006308AA">
        <w:rPr>
          <w:rFonts w:hint="cs"/>
          <w:sz w:val="24"/>
          <w:szCs w:val="24"/>
          <w:rtl/>
        </w:rPr>
        <w:t xml:space="preserve"> ولی در اصطلاح مخابراتی و شبکه ای یعنی نقطه اتصال یا محل اتصال / وقتی چند تا کاربر به هم می رسند به نقطه اتصال می رسند 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lastRenderedPageBreak/>
        <w:t xml:space="preserve">*حدود 80 سال پیش در ایران </w:t>
      </w:r>
      <w:r w:rsidRPr="006308AA">
        <w:rPr>
          <w:sz w:val="24"/>
          <w:szCs w:val="24"/>
        </w:rPr>
        <w:t xml:space="preserve">switch </w:t>
      </w:r>
      <w:r w:rsidRPr="006308AA">
        <w:rPr>
          <w:rFonts w:hint="cs"/>
          <w:sz w:val="24"/>
          <w:szCs w:val="24"/>
          <w:rtl/>
        </w:rPr>
        <w:t xml:space="preserve"> را محشر ،گشابندگاه ترجمه کردند  . خیلی مسخره ست ولی یک ترجمه خوب از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است (مثال در راه آهن قطارها را </w:t>
      </w:r>
      <w:r w:rsidRPr="006308AA">
        <w:rPr>
          <w:sz w:val="24"/>
          <w:szCs w:val="24"/>
        </w:rPr>
        <w:t xml:space="preserve">switch </w:t>
      </w:r>
      <w:r w:rsidRPr="006308AA">
        <w:rPr>
          <w:rFonts w:hint="cs"/>
          <w:sz w:val="24"/>
          <w:szCs w:val="24"/>
          <w:rtl/>
        </w:rPr>
        <w:t xml:space="preserve"> می کنند به وسیله سوزن بان )  ، </w:t>
      </w:r>
      <w:r w:rsidRPr="006308AA">
        <w:rPr>
          <w:b/>
          <w:bCs/>
          <w:sz w:val="24"/>
          <w:szCs w:val="24"/>
        </w:rPr>
        <w:t>switch</w:t>
      </w:r>
      <w:r w:rsidRPr="006308AA">
        <w:rPr>
          <w:rFonts w:hint="cs"/>
          <w:b/>
          <w:bCs/>
          <w:sz w:val="24"/>
          <w:szCs w:val="24"/>
          <w:rtl/>
        </w:rPr>
        <w:t xml:space="preserve"> یعنی سوزن</w:t>
      </w:r>
      <w:r w:rsidRPr="006308AA">
        <w:rPr>
          <w:rFonts w:hint="cs"/>
          <w:sz w:val="24"/>
          <w:szCs w:val="24"/>
          <w:rtl/>
        </w:rPr>
        <w:t xml:space="preserve"> </w:t>
      </w:r>
    </w:p>
    <w:p w:rsidR="008B64BE" w:rsidRPr="006308AA" w:rsidRDefault="008B64BE" w:rsidP="008B64BE">
      <w:pPr>
        <w:bidi w:val="0"/>
        <w:spacing w:line="240" w:lineRule="auto"/>
        <w:rPr>
          <w:b/>
          <w:bCs/>
          <w:sz w:val="24"/>
          <w:szCs w:val="24"/>
          <w:rtl/>
        </w:rPr>
      </w:pPr>
      <w:r w:rsidRPr="006308AA">
        <w:rPr>
          <w:b/>
          <w:bCs/>
          <w:sz w:val="24"/>
          <w:szCs w:val="24"/>
        </w:rPr>
        <w:t>SWITCH =</w:t>
      </w:r>
      <w:r w:rsidRPr="006308AA">
        <w:rPr>
          <w:rFonts w:hint="cs"/>
          <w:b/>
          <w:bCs/>
          <w:sz w:val="24"/>
          <w:szCs w:val="24"/>
          <w:rtl/>
        </w:rPr>
        <w:t>انتخاب گر مسیر = سو + زن</w:t>
      </w:r>
    </w:p>
    <w:p w:rsidR="008B64BE" w:rsidRPr="006308AA" w:rsidRDefault="008B64BE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*هر جا می خواهیم جریاناتی را جهت دهیم یک 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 (سوزن ) قرار می دهیم </w:t>
      </w:r>
    </w:p>
    <w:p w:rsidR="008B64BE" w:rsidRPr="006308AA" w:rsidRDefault="008B64BE" w:rsidP="008B64BE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6308AA">
        <w:rPr>
          <w:rFonts w:hint="cs"/>
          <w:b/>
          <w:bCs/>
          <w:sz w:val="24"/>
          <w:szCs w:val="24"/>
          <w:rtl/>
        </w:rPr>
        <w:t>*انتقال + سوزن = شبکه</w:t>
      </w:r>
    </w:p>
    <w:p w:rsidR="0032745F" w:rsidRPr="006308AA" w:rsidRDefault="00787B00" w:rsidP="008B64BE">
      <w:pPr>
        <w:spacing w:line="240" w:lineRule="auto"/>
        <w:rPr>
          <w:sz w:val="24"/>
          <w:szCs w:val="24"/>
        </w:rPr>
      </w:pPr>
      <w:r w:rsidRPr="006308AA">
        <w:rPr>
          <w:rFonts w:hint="cs"/>
          <w:sz w:val="24"/>
          <w:szCs w:val="24"/>
          <w:rtl/>
        </w:rPr>
        <w:t>*</w:t>
      </w:r>
      <w:r w:rsidR="0032745F" w:rsidRPr="006308AA">
        <w:rPr>
          <w:rFonts w:hint="cs"/>
          <w:sz w:val="24"/>
          <w:szCs w:val="24"/>
          <w:rtl/>
        </w:rPr>
        <w:t xml:space="preserve"> </w:t>
      </w:r>
      <w:r w:rsidR="008B64BE" w:rsidRPr="006308AA">
        <w:rPr>
          <w:rFonts w:hint="cs"/>
          <w:sz w:val="24"/>
          <w:szCs w:val="24"/>
          <w:rtl/>
        </w:rPr>
        <w:t xml:space="preserve">10 </w:t>
      </w:r>
      <w:r w:rsidR="0032745F" w:rsidRPr="006308AA">
        <w:rPr>
          <w:rFonts w:hint="cs"/>
          <w:sz w:val="24"/>
          <w:szCs w:val="24"/>
          <w:rtl/>
        </w:rPr>
        <w:t xml:space="preserve">تا از ابزارهای انتقال </w:t>
      </w:r>
      <w:r w:rsidR="0032745F" w:rsidRPr="006308AA">
        <w:rPr>
          <w:sz w:val="24"/>
          <w:szCs w:val="24"/>
        </w:rPr>
        <w:t>switch</w:t>
      </w:r>
      <w:r w:rsidR="0032745F" w:rsidRPr="006308AA">
        <w:rPr>
          <w:rFonts w:hint="cs"/>
          <w:sz w:val="24"/>
          <w:szCs w:val="24"/>
          <w:rtl/>
        </w:rPr>
        <w:t xml:space="preserve"> را نام ببرید؟ 1- </w:t>
      </w:r>
      <w:r w:rsidR="008B64BE" w:rsidRPr="006308AA">
        <w:rPr>
          <w:rFonts w:hint="cs"/>
          <w:sz w:val="24"/>
          <w:szCs w:val="24"/>
          <w:rtl/>
        </w:rPr>
        <w:t>مودم (د در اولین مسیر انتقال ما مودم را داریم)</w:t>
      </w:r>
      <w:r w:rsidR="0032745F" w:rsidRPr="006308AA">
        <w:rPr>
          <w:rFonts w:hint="cs"/>
          <w:sz w:val="24"/>
          <w:szCs w:val="24"/>
          <w:rtl/>
        </w:rPr>
        <w:t xml:space="preserve">  2- سرور  3-  کابل   4- روتر   5- </w:t>
      </w:r>
      <w:r w:rsidR="008B64BE" w:rsidRPr="006308AA">
        <w:rPr>
          <w:sz w:val="24"/>
          <w:szCs w:val="24"/>
        </w:rPr>
        <w:t>ADSL</w:t>
      </w:r>
    </w:p>
    <w:p w:rsidR="0032745F" w:rsidRPr="006308AA" w:rsidRDefault="0032745F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="008B64BE" w:rsidRPr="006308AA">
        <w:rPr>
          <w:sz w:val="24"/>
          <w:szCs w:val="24"/>
        </w:rPr>
        <w:t>DSL</w:t>
      </w:r>
      <w:r w:rsidRPr="006308AA">
        <w:rPr>
          <w:rFonts w:hint="cs"/>
          <w:sz w:val="24"/>
          <w:szCs w:val="24"/>
          <w:rtl/>
        </w:rPr>
        <w:t xml:space="preserve">  ها یکی از شاهکارهای </w:t>
      </w:r>
      <w:r w:rsidR="00F35722" w:rsidRPr="006308AA">
        <w:rPr>
          <w:rFonts w:hint="cs"/>
          <w:sz w:val="24"/>
          <w:szCs w:val="24"/>
          <w:rtl/>
        </w:rPr>
        <w:t>تکنولوژی است .آ</w:t>
      </w:r>
      <w:r w:rsidRPr="006308AA">
        <w:rPr>
          <w:rFonts w:hint="cs"/>
          <w:sz w:val="24"/>
          <w:szCs w:val="24"/>
          <w:rtl/>
        </w:rPr>
        <w:t xml:space="preserve">نها یک ادعا کردند و گفتند نمی خواهد کابل ببرید و من تا </w:t>
      </w:r>
      <w:r w:rsidR="008B64BE" w:rsidRPr="006308AA">
        <w:rPr>
          <w:sz w:val="24"/>
          <w:szCs w:val="24"/>
        </w:rPr>
        <w:t>8G</w:t>
      </w:r>
      <w:r w:rsidRPr="006308AA">
        <w:rPr>
          <w:rFonts w:hint="cs"/>
          <w:sz w:val="24"/>
          <w:szCs w:val="24"/>
          <w:rtl/>
        </w:rPr>
        <w:t xml:space="preserve"> را برای شما انتقال می دهم . دائم نظام ها با هم در حال رقابت هستند </w:t>
      </w:r>
    </w:p>
    <w:p w:rsidR="0032745F" w:rsidRPr="006308AA" w:rsidRDefault="0032745F" w:rsidP="006547D8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*در شبکه های موبایل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 ها فوق مدرن هستند . </w:t>
      </w:r>
    </w:p>
    <w:p w:rsidR="0032745F" w:rsidRPr="006308AA" w:rsidRDefault="0032745F" w:rsidP="006547D8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*حدود 10 میلیارد ارتباط مختلف را به هم </w:t>
      </w:r>
      <w:r w:rsidRPr="006308AA">
        <w:rPr>
          <w:sz w:val="24"/>
          <w:szCs w:val="24"/>
        </w:rPr>
        <w:t>switch</w:t>
      </w:r>
      <w:r w:rsidRPr="006308AA">
        <w:rPr>
          <w:rFonts w:hint="cs"/>
          <w:sz w:val="24"/>
          <w:szCs w:val="24"/>
          <w:rtl/>
        </w:rPr>
        <w:t xml:space="preserve">می کنند و هیچ مشکلی پیش نمی آید </w:t>
      </w:r>
    </w:p>
    <w:p w:rsidR="0032745F" w:rsidRPr="006308AA" w:rsidRDefault="0032745F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*علاوه بر اینکه این سیستم ها وجود داشتند یک سری</w:t>
      </w:r>
      <w:r w:rsidRPr="006308AA">
        <w:rPr>
          <w:rFonts w:hint="cs"/>
          <w:b/>
          <w:bCs/>
          <w:sz w:val="24"/>
          <w:szCs w:val="24"/>
          <w:rtl/>
        </w:rPr>
        <w:t xml:space="preserve"> استانداردها</w:t>
      </w:r>
      <w:r w:rsidRPr="006308AA">
        <w:rPr>
          <w:rFonts w:hint="cs"/>
          <w:sz w:val="24"/>
          <w:szCs w:val="24"/>
          <w:rtl/>
        </w:rPr>
        <w:t xml:space="preserve"> لازم است تا این سیستم ها همدیگر را بفهمند (مثلا در قدیم برای </w:t>
      </w:r>
      <w:r w:rsidR="008B64BE" w:rsidRPr="006308AA">
        <w:rPr>
          <w:rFonts w:hint="cs"/>
          <w:sz w:val="24"/>
          <w:szCs w:val="24"/>
          <w:rtl/>
        </w:rPr>
        <w:t>نوشتار مورس</w:t>
      </w:r>
      <w:r w:rsidRPr="006308AA">
        <w:rPr>
          <w:rFonts w:hint="cs"/>
          <w:sz w:val="24"/>
          <w:szCs w:val="24"/>
          <w:rtl/>
        </w:rPr>
        <w:t xml:space="preserve"> یک اس</w:t>
      </w:r>
      <w:r w:rsidR="00F35722" w:rsidRPr="006308AA">
        <w:rPr>
          <w:rFonts w:hint="cs"/>
          <w:sz w:val="24"/>
          <w:szCs w:val="24"/>
          <w:rtl/>
        </w:rPr>
        <w:t>تاندارد گفتند</w:t>
      </w:r>
      <w:r w:rsidR="008B64BE" w:rsidRPr="006308AA">
        <w:rPr>
          <w:rFonts w:hint="cs"/>
          <w:sz w:val="24"/>
          <w:szCs w:val="24"/>
          <w:rtl/>
        </w:rPr>
        <w:t>:</w:t>
      </w:r>
      <w:r w:rsidR="00F35722" w:rsidRPr="006308AA">
        <w:rPr>
          <w:rFonts w:hint="cs"/>
          <w:sz w:val="24"/>
          <w:szCs w:val="24"/>
          <w:rtl/>
        </w:rPr>
        <w:t xml:space="preserve"> 5 تا علامت را اسم</w:t>
      </w:r>
      <w:r w:rsidRPr="006308AA">
        <w:rPr>
          <w:rFonts w:hint="cs"/>
          <w:sz w:val="24"/>
          <w:szCs w:val="24"/>
          <w:rtl/>
        </w:rPr>
        <w:t xml:space="preserve">ش رو بزاریم </w:t>
      </w:r>
      <w:r w:rsidR="008B64BE" w:rsidRPr="006308AA">
        <w:rPr>
          <w:sz w:val="24"/>
          <w:szCs w:val="24"/>
        </w:rPr>
        <w:t>B</w:t>
      </w:r>
      <w:r w:rsidRPr="006308AA">
        <w:rPr>
          <w:rFonts w:hint="cs"/>
          <w:sz w:val="24"/>
          <w:szCs w:val="24"/>
          <w:rtl/>
        </w:rPr>
        <w:t>)</w:t>
      </w:r>
    </w:p>
    <w:p w:rsidR="00AA7F45" w:rsidRPr="006308AA" w:rsidRDefault="008B64BE" w:rsidP="008B64BE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6308AA">
        <w:rPr>
          <w:rFonts w:hint="cs"/>
          <w:b/>
          <w:bCs/>
          <w:sz w:val="28"/>
          <w:szCs w:val="28"/>
          <w:rtl/>
        </w:rPr>
        <w:t>مهم</w:t>
      </w:r>
    </w:p>
    <w:p w:rsidR="0032745F" w:rsidRPr="006308AA" w:rsidRDefault="00AA7F45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="0032745F" w:rsidRPr="006308AA">
        <w:rPr>
          <w:rFonts w:hint="cs"/>
          <w:sz w:val="24"/>
          <w:szCs w:val="24"/>
          <w:rtl/>
        </w:rPr>
        <w:t xml:space="preserve">داخل شبکه ها یک پروتکل </w:t>
      </w:r>
      <w:r w:rsidR="0032745F" w:rsidRPr="006308AA">
        <w:rPr>
          <w:sz w:val="24"/>
          <w:szCs w:val="24"/>
        </w:rPr>
        <w:t>protocol</w:t>
      </w:r>
      <w:r w:rsidR="0032745F" w:rsidRPr="006308AA">
        <w:rPr>
          <w:rFonts w:hint="cs"/>
          <w:sz w:val="24"/>
          <w:szCs w:val="24"/>
          <w:rtl/>
        </w:rPr>
        <w:t xml:space="preserve"> (قرارداد) گذاشتند </w:t>
      </w:r>
      <w:r w:rsidR="008B64BE" w:rsidRPr="006308AA">
        <w:rPr>
          <w:rFonts w:hint="cs"/>
          <w:sz w:val="24"/>
          <w:szCs w:val="24"/>
          <w:rtl/>
        </w:rPr>
        <w:t xml:space="preserve"> معانی مختلف پروتکل : *مقابله نامه، مفاهمه، تفاهم نامه ، بیانیه، قرارداد</w:t>
      </w:r>
    </w:p>
    <w:p w:rsidR="00AA7F45" w:rsidRPr="006308AA" w:rsidRDefault="00AA7F45" w:rsidP="006547D8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="008B64BE" w:rsidRPr="006308AA">
        <w:rPr>
          <w:rFonts w:hint="cs"/>
          <w:sz w:val="24"/>
          <w:szCs w:val="24"/>
          <w:rtl/>
        </w:rPr>
        <w:t xml:space="preserve">در </w:t>
      </w:r>
      <w:r w:rsidR="0032745F" w:rsidRPr="006308AA">
        <w:rPr>
          <w:rFonts w:hint="cs"/>
          <w:sz w:val="24"/>
          <w:szCs w:val="24"/>
          <w:rtl/>
        </w:rPr>
        <w:t>پروتکل</w:t>
      </w:r>
      <w:r w:rsidR="00F35722" w:rsidRPr="006308AA">
        <w:rPr>
          <w:rFonts w:ascii="Times New Roman" w:hAnsi="Times New Roman" w:cs="Times New Roman"/>
          <w:sz w:val="24"/>
          <w:szCs w:val="24"/>
          <w:rtl/>
        </w:rPr>
        <w:t>←</w:t>
      </w:r>
      <w:r w:rsidR="0032745F" w:rsidRPr="006308AA">
        <w:rPr>
          <w:rFonts w:hint="cs"/>
          <w:sz w:val="24"/>
          <w:szCs w:val="24"/>
          <w:rtl/>
        </w:rPr>
        <w:t>دو طرف ارتباط با هم</w:t>
      </w:r>
      <w:r w:rsidR="008B64BE" w:rsidRPr="006308AA">
        <w:rPr>
          <w:rFonts w:hint="cs"/>
          <w:sz w:val="24"/>
          <w:szCs w:val="24"/>
          <w:rtl/>
        </w:rPr>
        <w:t xml:space="preserve"> یم قرار </w:t>
      </w:r>
      <w:r w:rsidR="0032745F" w:rsidRPr="006308AA">
        <w:rPr>
          <w:rFonts w:hint="cs"/>
          <w:sz w:val="24"/>
          <w:szCs w:val="24"/>
          <w:rtl/>
        </w:rPr>
        <w:t xml:space="preserve"> مداری می گذارند تا بتوانند خوب اطلاع بدهند و خوب همدیگر رو بفهمند </w:t>
      </w:r>
    </w:p>
    <w:p w:rsidR="00F35722" w:rsidRPr="006308AA" w:rsidRDefault="00AA7F45" w:rsidP="008B64BE">
      <w:pPr>
        <w:spacing w:line="240" w:lineRule="auto"/>
        <w:jc w:val="center"/>
        <w:rPr>
          <w:sz w:val="24"/>
          <w:szCs w:val="24"/>
          <w:rtl/>
        </w:rPr>
      </w:pPr>
      <w:r w:rsidRPr="006308AA">
        <w:rPr>
          <w:rFonts w:hint="cs"/>
          <w:b/>
          <w:bCs/>
          <w:sz w:val="32"/>
          <w:szCs w:val="32"/>
          <w:rtl/>
        </w:rPr>
        <w:t>*</w:t>
      </w:r>
      <w:r w:rsidR="0032745F" w:rsidRPr="006308AA">
        <w:rPr>
          <w:rFonts w:hint="cs"/>
          <w:b/>
          <w:bCs/>
          <w:sz w:val="32"/>
          <w:szCs w:val="32"/>
          <w:rtl/>
        </w:rPr>
        <w:t xml:space="preserve">مدل </w:t>
      </w:r>
      <w:r w:rsidR="00F35722" w:rsidRPr="006308AA">
        <w:rPr>
          <w:b/>
          <w:bCs/>
          <w:sz w:val="32"/>
          <w:szCs w:val="32"/>
        </w:rPr>
        <w:t xml:space="preserve"> </w:t>
      </w:r>
      <w:r w:rsidR="0032745F" w:rsidRPr="006308AA">
        <w:rPr>
          <w:b/>
          <w:bCs/>
          <w:sz w:val="32"/>
          <w:szCs w:val="32"/>
        </w:rPr>
        <w:t>osi</w:t>
      </w:r>
      <w:r w:rsidR="00F35722" w:rsidRPr="006308AA">
        <w:rPr>
          <w:rFonts w:ascii="Times New Roman" w:hAnsi="Times New Roman" w:cs="Times New Roman"/>
          <w:sz w:val="24"/>
          <w:szCs w:val="24"/>
          <w:rtl/>
        </w:rPr>
        <w:t>←</w:t>
      </w:r>
    </w:p>
    <w:p w:rsidR="0032745F" w:rsidRPr="006308AA" w:rsidRDefault="0032745F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 xml:space="preserve">لایه اول (لایه پایین) :  لایه فیزیکی است . یعنی همین سیم </w:t>
      </w:r>
      <w:r w:rsidRPr="006308AA">
        <w:rPr>
          <w:sz w:val="24"/>
          <w:szCs w:val="24"/>
          <w:rtl/>
        </w:rPr>
        <w:t xml:space="preserve">،کابل </w:t>
      </w:r>
      <w:r w:rsidR="008B64BE" w:rsidRPr="006308AA">
        <w:rPr>
          <w:rFonts w:hint="cs"/>
          <w:sz w:val="24"/>
          <w:szCs w:val="24"/>
          <w:rtl/>
        </w:rPr>
        <w:t>، ماکروفر</w:t>
      </w:r>
      <w:r w:rsidRPr="006308AA">
        <w:rPr>
          <w:sz w:val="24"/>
          <w:szCs w:val="24"/>
          <w:rtl/>
        </w:rPr>
        <w:t xml:space="preserve"> و </w:t>
      </w:r>
      <w:r w:rsidR="00F35722" w:rsidRPr="006308AA">
        <w:rPr>
          <w:rFonts w:hint="cs"/>
          <w:sz w:val="24"/>
          <w:szCs w:val="24"/>
          <w:rtl/>
        </w:rPr>
        <w:t>ه</w:t>
      </w:r>
      <w:r w:rsidRPr="006308AA">
        <w:rPr>
          <w:sz w:val="24"/>
          <w:szCs w:val="24"/>
          <w:rtl/>
        </w:rPr>
        <w:t xml:space="preserve">مه چیز سخت افزاری است و کار آن انتقال است </w:t>
      </w:r>
    </w:p>
    <w:p w:rsidR="0032745F" w:rsidRPr="006308AA" w:rsidRDefault="0032745F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دوم : </w:t>
      </w:r>
      <w:r w:rsidRPr="006308AA">
        <w:rPr>
          <w:sz w:val="24"/>
          <w:szCs w:val="24"/>
        </w:rPr>
        <w:t>datali</w:t>
      </w:r>
      <w:r w:rsidR="008B64BE" w:rsidRPr="006308AA">
        <w:rPr>
          <w:sz w:val="24"/>
          <w:szCs w:val="24"/>
        </w:rPr>
        <w:t>n</w:t>
      </w:r>
      <w:r w:rsidRPr="006308AA">
        <w:rPr>
          <w:sz w:val="24"/>
          <w:szCs w:val="24"/>
        </w:rPr>
        <w:t>k</w:t>
      </w:r>
      <w:r w:rsidRPr="006308AA">
        <w:rPr>
          <w:sz w:val="24"/>
          <w:szCs w:val="24"/>
          <w:rtl/>
        </w:rPr>
        <w:t xml:space="preserve"> (لایه پیوند) لایه پیوند سعی </w:t>
      </w:r>
      <w:r w:rsidR="00267932" w:rsidRPr="006308AA">
        <w:rPr>
          <w:rFonts w:hint="cs"/>
          <w:sz w:val="24"/>
          <w:szCs w:val="24"/>
          <w:rtl/>
        </w:rPr>
        <w:t>بر</w:t>
      </w:r>
      <w:r w:rsidRPr="006308AA">
        <w:rPr>
          <w:sz w:val="24"/>
          <w:szCs w:val="24"/>
          <w:rtl/>
        </w:rPr>
        <w:t xml:space="preserve"> اصلاح دارد . یعنی ابتدایی ترین</w:t>
      </w:r>
      <w:r w:rsidR="00267932" w:rsidRPr="006308AA">
        <w:rPr>
          <w:rFonts w:hint="cs"/>
          <w:sz w:val="24"/>
          <w:szCs w:val="24"/>
          <w:rtl/>
        </w:rPr>
        <w:t xml:space="preserve"> صفر و</w:t>
      </w:r>
      <w:r w:rsidRPr="006308AA">
        <w:rPr>
          <w:sz w:val="24"/>
          <w:szCs w:val="24"/>
          <w:rtl/>
        </w:rPr>
        <w:t xml:space="preserve"> یک هارا بتواند درست بفرستد . (بصورت </w:t>
      </w:r>
      <w:r w:rsidR="008B64BE" w:rsidRPr="006308AA">
        <w:rPr>
          <w:rFonts w:hint="cs"/>
          <w:sz w:val="24"/>
          <w:szCs w:val="24"/>
          <w:rtl/>
        </w:rPr>
        <w:t xml:space="preserve">بدون </w:t>
      </w:r>
      <w:r w:rsidRPr="006308AA">
        <w:rPr>
          <w:sz w:val="24"/>
          <w:szCs w:val="24"/>
          <w:rtl/>
        </w:rPr>
        <w:t xml:space="preserve">خطا موج را بفرستد ) اطمینان از رسیدن </w:t>
      </w:r>
      <w:r w:rsidR="00267932" w:rsidRPr="006308AA">
        <w:rPr>
          <w:rFonts w:hint="cs"/>
          <w:sz w:val="24"/>
          <w:szCs w:val="24"/>
          <w:rtl/>
        </w:rPr>
        <w:t xml:space="preserve">صحیح </w:t>
      </w:r>
      <w:r w:rsidRPr="006308AA">
        <w:rPr>
          <w:sz w:val="24"/>
          <w:szCs w:val="24"/>
          <w:rtl/>
        </w:rPr>
        <w:t xml:space="preserve">موج اطلاعات </w:t>
      </w:r>
      <w:r w:rsidR="008B64BE" w:rsidRPr="006308AA">
        <w:rPr>
          <w:rFonts w:hint="cs"/>
          <w:sz w:val="24"/>
          <w:szCs w:val="24"/>
          <w:rtl/>
        </w:rPr>
        <w:t>.</w:t>
      </w:r>
    </w:p>
    <w:p w:rsidR="0032745F" w:rsidRPr="006308AA" w:rsidRDefault="00F35722" w:rsidP="006547D8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سوم : لایه شبکه </w:t>
      </w:r>
      <w:r w:rsidRPr="006308AA">
        <w:rPr>
          <w:rFonts w:hint="cs"/>
          <w:sz w:val="24"/>
          <w:szCs w:val="24"/>
          <w:rtl/>
        </w:rPr>
        <w:t>،</w:t>
      </w:r>
      <w:r w:rsidR="0032745F" w:rsidRPr="006308AA">
        <w:rPr>
          <w:sz w:val="24"/>
          <w:szCs w:val="24"/>
          <w:rtl/>
        </w:rPr>
        <w:t xml:space="preserve"> لایه شبکه مشخص می کند چه چیزی باید به کجا برسد </w:t>
      </w:r>
    </w:p>
    <w:p w:rsidR="0032745F" w:rsidRPr="006308AA" w:rsidRDefault="0032745F" w:rsidP="006547D8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چهارم : لایه انتقال یک بسته هایی را می فرستد که مطمئن شوند آنها آماده هستند اطلاعات بگیرند یا خیر </w:t>
      </w:r>
    </w:p>
    <w:p w:rsidR="0032745F" w:rsidRPr="006308AA" w:rsidRDefault="0032745F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پنجم : </w:t>
      </w:r>
      <w:r w:rsidRPr="006308AA">
        <w:rPr>
          <w:sz w:val="24"/>
          <w:szCs w:val="24"/>
        </w:rPr>
        <w:t>setion</w:t>
      </w:r>
      <w:r w:rsidRPr="006308AA">
        <w:rPr>
          <w:sz w:val="24"/>
          <w:szCs w:val="24"/>
          <w:rtl/>
        </w:rPr>
        <w:t xml:space="preserve"> لایه جلسه</w:t>
      </w:r>
      <w:r w:rsidR="00F35722" w:rsidRPr="006308AA">
        <w:rPr>
          <w:rFonts w:hint="cs"/>
          <w:sz w:val="24"/>
          <w:szCs w:val="24"/>
          <w:rtl/>
        </w:rPr>
        <w:t xml:space="preserve"> </w:t>
      </w:r>
      <w:r w:rsidR="008B64BE" w:rsidRPr="006308AA">
        <w:rPr>
          <w:rFonts w:hint="cs"/>
          <w:sz w:val="24"/>
          <w:szCs w:val="24"/>
          <w:rtl/>
        </w:rPr>
        <w:t xml:space="preserve">/ </w:t>
      </w:r>
      <w:r w:rsidRPr="006308AA">
        <w:rPr>
          <w:sz w:val="24"/>
          <w:szCs w:val="24"/>
          <w:rtl/>
        </w:rPr>
        <w:t>کار لایه جلسه : نظم دهی این بسته ها</w:t>
      </w:r>
      <w:r w:rsidR="00F35722" w:rsidRPr="006308AA">
        <w:rPr>
          <w:rFonts w:hint="cs"/>
          <w:sz w:val="24"/>
          <w:szCs w:val="24"/>
          <w:rtl/>
        </w:rPr>
        <w:t xml:space="preserve"> </w:t>
      </w:r>
      <w:r w:rsidRPr="006308AA">
        <w:rPr>
          <w:sz w:val="24"/>
          <w:szCs w:val="24"/>
          <w:rtl/>
        </w:rPr>
        <w:t xml:space="preserve">را بررسی می کند </w:t>
      </w:r>
    </w:p>
    <w:p w:rsidR="0032745F" w:rsidRPr="006308AA" w:rsidRDefault="00F35722" w:rsidP="008B64BE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ششم : لایه ارائه </w:t>
      </w:r>
      <w:r w:rsidRPr="006308AA">
        <w:rPr>
          <w:rFonts w:hint="cs"/>
          <w:sz w:val="24"/>
          <w:szCs w:val="24"/>
          <w:rtl/>
        </w:rPr>
        <w:t>،</w:t>
      </w:r>
      <w:r w:rsidR="0032745F" w:rsidRPr="006308AA">
        <w:rPr>
          <w:sz w:val="24"/>
          <w:szCs w:val="24"/>
          <w:rtl/>
        </w:rPr>
        <w:t xml:space="preserve"> (</w:t>
      </w:r>
      <w:r w:rsidR="008B64BE" w:rsidRPr="006308AA">
        <w:rPr>
          <w:rFonts w:hint="cs"/>
          <w:sz w:val="24"/>
          <w:szCs w:val="24"/>
          <w:rtl/>
        </w:rPr>
        <w:t>رمز</w:t>
      </w:r>
      <w:r w:rsidR="0032745F" w:rsidRPr="006308AA">
        <w:rPr>
          <w:sz w:val="24"/>
          <w:szCs w:val="24"/>
          <w:rtl/>
        </w:rPr>
        <w:t xml:space="preserve">نگاری را باز می کند / و تایید اطلاعات را انجام می دهد </w:t>
      </w:r>
    </w:p>
    <w:p w:rsidR="00AA7F45" w:rsidRPr="006308AA" w:rsidRDefault="0032745F" w:rsidP="006547D8">
      <w:pPr>
        <w:spacing w:line="240" w:lineRule="auto"/>
        <w:rPr>
          <w:sz w:val="24"/>
          <w:szCs w:val="24"/>
          <w:rtl/>
        </w:rPr>
      </w:pPr>
      <w:r w:rsidRPr="006308AA">
        <w:rPr>
          <w:sz w:val="24"/>
          <w:szCs w:val="24"/>
          <w:rtl/>
        </w:rPr>
        <w:t xml:space="preserve">لایه هفتم : لایه کاربرد یا لایه </w:t>
      </w:r>
      <w:r w:rsidRPr="006308AA">
        <w:rPr>
          <w:sz w:val="24"/>
          <w:szCs w:val="24"/>
        </w:rPr>
        <w:t>application</w:t>
      </w:r>
    </w:p>
    <w:p w:rsidR="008B64BE" w:rsidRPr="006308AA" w:rsidRDefault="00AA7F45" w:rsidP="008B64BE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lastRenderedPageBreak/>
        <w:t>*</w:t>
      </w:r>
      <w:r w:rsidR="0032745F" w:rsidRPr="006308AA">
        <w:rPr>
          <w:b/>
          <w:bCs/>
          <w:sz w:val="24"/>
          <w:szCs w:val="24"/>
          <w:rtl/>
        </w:rPr>
        <w:t>سوال امتحانی :</w:t>
      </w:r>
      <w:r w:rsidR="008B64BE" w:rsidRPr="006308AA">
        <w:rPr>
          <w:rFonts w:hint="cs"/>
          <w:b/>
          <w:bCs/>
          <w:sz w:val="24"/>
          <w:szCs w:val="24"/>
          <w:rtl/>
        </w:rPr>
        <w:t xml:space="preserve"> نوشتن یک </w:t>
      </w:r>
      <w:r w:rsidR="0032745F" w:rsidRPr="006308AA">
        <w:rPr>
          <w:b/>
          <w:bCs/>
          <w:sz w:val="24"/>
          <w:szCs w:val="24"/>
          <w:rtl/>
        </w:rPr>
        <w:t xml:space="preserve"> مقاله</w:t>
      </w:r>
      <w:r w:rsidR="00267932" w:rsidRPr="006308AA">
        <w:rPr>
          <w:b/>
          <w:bCs/>
          <w:sz w:val="24"/>
          <w:szCs w:val="24"/>
        </w:rPr>
        <w:t xml:space="preserve"> )</w:t>
      </w:r>
      <w:r w:rsidR="00267932" w:rsidRPr="006308AA">
        <w:rPr>
          <w:b/>
          <w:bCs/>
          <w:sz w:val="24"/>
          <w:szCs w:val="24"/>
          <w:rtl/>
        </w:rPr>
        <w:t xml:space="preserve"> اهمیت موضوع فنی ارتباطات در کسب و کار را توضیح دهید ؟ </w:t>
      </w:r>
      <w:r w:rsidR="00267932" w:rsidRPr="006308AA">
        <w:rPr>
          <w:b/>
          <w:bCs/>
          <w:sz w:val="24"/>
          <w:szCs w:val="24"/>
        </w:rPr>
        <w:t>(</w:t>
      </w:r>
      <w:r w:rsidR="008B64BE" w:rsidRPr="006308AA">
        <w:rPr>
          <w:rFonts w:hint="cs"/>
          <w:sz w:val="24"/>
          <w:szCs w:val="24"/>
          <w:rtl/>
        </w:rPr>
        <w:t xml:space="preserve"> و </w:t>
      </w:r>
      <w:r w:rsidR="008B64BE" w:rsidRPr="006308AA">
        <w:rPr>
          <w:sz w:val="24"/>
          <w:szCs w:val="24"/>
        </w:rPr>
        <w:t xml:space="preserve"> </w:t>
      </w:r>
      <w:r w:rsidR="008B64BE" w:rsidRPr="006308AA">
        <w:rPr>
          <w:rFonts w:hint="cs"/>
          <w:sz w:val="24"/>
          <w:szCs w:val="24"/>
          <w:rtl/>
        </w:rPr>
        <w:t xml:space="preserve">مدل </w:t>
      </w:r>
      <w:r w:rsidR="008B64BE" w:rsidRPr="006308AA">
        <w:rPr>
          <w:sz w:val="24"/>
          <w:szCs w:val="24"/>
          <w:rtl/>
        </w:rPr>
        <w:t xml:space="preserve"> </w:t>
      </w:r>
      <w:r w:rsidR="008B64BE" w:rsidRPr="006308AA">
        <w:rPr>
          <w:sz w:val="24"/>
          <w:szCs w:val="24"/>
        </w:rPr>
        <w:t>OSI</w:t>
      </w:r>
      <w:r w:rsidR="008B64BE" w:rsidRPr="006308AA">
        <w:rPr>
          <w:sz w:val="24"/>
          <w:szCs w:val="24"/>
          <w:rtl/>
        </w:rPr>
        <w:t xml:space="preserve"> را توضیح دهید ؟</w:t>
      </w:r>
    </w:p>
    <w:p w:rsidR="0032745F" w:rsidRPr="006308AA" w:rsidRDefault="006308AA" w:rsidP="00267932">
      <w:pPr>
        <w:spacing w:line="240" w:lineRule="auto"/>
        <w:rPr>
          <w:b/>
          <w:bCs/>
          <w:sz w:val="24"/>
          <w:szCs w:val="24"/>
        </w:rPr>
      </w:pPr>
      <w:r w:rsidRPr="006308AA">
        <w:rPr>
          <w:rFonts w:hint="cs"/>
          <w:b/>
          <w:bCs/>
          <w:sz w:val="24"/>
          <w:szCs w:val="24"/>
          <w:rtl/>
        </w:rPr>
        <w:t>سوال های مهم</w:t>
      </w:r>
    </w:p>
    <w:p w:rsidR="0032745F" w:rsidRPr="006308AA" w:rsidRDefault="00AA7F45" w:rsidP="006547D8">
      <w:pPr>
        <w:spacing w:line="240" w:lineRule="auto"/>
        <w:rPr>
          <w:sz w:val="24"/>
          <w:szCs w:val="24"/>
          <w:rtl/>
        </w:rPr>
      </w:pPr>
      <w:r w:rsidRPr="006308AA">
        <w:rPr>
          <w:rFonts w:hint="cs"/>
          <w:sz w:val="24"/>
          <w:szCs w:val="24"/>
          <w:rtl/>
        </w:rPr>
        <w:t>*</w:t>
      </w:r>
      <w:r w:rsidR="0032745F" w:rsidRPr="006308AA">
        <w:rPr>
          <w:rFonts w:hint="cs"/>
          <w:sz w:val="24"/>
          <w:szCs w:val="24"/>
          <w:rtl/>
        </w:rPr>
        <w:t>سوال ها؟ نقش سامانه های اطلاعاتی ؟ مدل عمومی کار آفرین؟</w:t>
      </w:r>
    </w:p>
    <w:sectPr w:rsidR="0032745F" w:rsidRPr="006308AA" w:rsidSect="00E252B9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5D" w:rsidRDefault="00F32C5D" w:rsidP="00FF3F33">
      <w:pPr>
        <w:spacing w:after="0" w:line="240" w:lineRule="auto"/>
      </w:pPr>
      <w:r>
        <w:separator/>
      </w:r>
    </w:p>
  </w:endnote>
  <w:endnote w:type="continuationSeparator" w:id="0">
    <w:p w:rsidR="00F32C5D" w:rsidRDefault="00F32C5D" w:rsidP="00FF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96756911"/>
      <w:docPartObj>
        <w:docPartGallery w:val="Page Numbers (Bottom of Page)"/>
        <w:docPartUnique/>
      </w:docPartObj>
    </w:sdtPr>
    <w:sdtContent>
      <w:p w:rsidR="00E252B9" w:rsidRDefault="00E252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252B9" w:rsidRDefault="00E252B9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5D" w:rsidRDefault="00F32C5D" w:rsidP="00FF3F33">
      <w:pPr>
        <w:spacing w:after="0" w:line="240" w:lineRule="auto"/>
      </w:pPr>
      <w:r>
        <w:separator/>
      </w:r>
    </w:p>
  </w:footnote>
  <w:footnote w:type="continuationSeparator" w:id="0">
    <w:p w:rsidR="00F32C5D" w:rsidRDefault="00F32C5D" w:rsidP="00FF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678" w:rsidRPr="00FF1678" w:rsidRDefault="00FF1678" w:rsidP="00FF1678">
    <w:pPr>
      <w:pStyle w:val="Header"/>
      <w:rPr>
        <w:b/>
        <w:bCs/>
        <w:sz w:val="24"/>
        <w:szCs w:val="24"/>
      </w:rPr>
    </w:pPr>
    <w:r>
      <w:rPr>
        <w:rFonts w:hint="cs"/>
        <w:b/>
        <w:bCs/>
        <w:sz w:val="24"/>
        <w:szCs w:val="24"/>
        <w:rtl/>
      </w:rPr>
      <w:t>جزوه درسی کارآفرینی در بستر فناوری اطلاعات          جناب آقای دکتر جلیل خاوندکار</w:t>
    </w:r>
    <w:r>
      <w:rPr>
        <w:rFonts w:hint="cs"/>
        <w:b/>
        <w:bCs/>
        <w:sz w:val="24"/>
        <w:szCs w:val="24"/>
        <w:rtl/>
      </w:rPr>
      <w:tab/>
      <w:t>سال 94</w:t>
    </w:r>
  </w:p>
  <w:p w:rsidR="00E75809" w:rsidRDefault="00E758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811"/>
    <w:multiLevelType w:val="hybridMultilevel"/>
    <w:tmpl w:val="492EF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621F"/>
    <w:multiLevelType w:val="hybridMultilevel"/>
    <w:tmpl w:val="12A4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7356"/>
    <w:multiLevelType w:val="hybridMultilevel"/>
    <w:tmpl w:val="F956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5E07"/>
    <w:multiLevelType w:val="hybridMultilevel"/>
    <w:tmpl w:val="F13E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700A"/>
    <w:multiLevelType w:val="hybridMultilevel"/>
    <w:tmpl w:val="03D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1573"/>
    <w:multiLevelType w:val="hybridMultilevel"/>
    <w:tmpl w:val="337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4B0C"/>
    <w:multiLevelType w:val="hybridMultilevel"/>
    <w:tmpl w:val="A1D6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1AF7"/>
    <w:multiLevelType w:val="hybridMultilevel"/>
    <w:tmpl w:val="726AE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5D5F67"/>
    <w:multiLevelType w:val="hybridMultilevel"/>
    <w:tmpl w:val="947E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2CB6"/>
    <w:multiLevelType w:val="hybridMultilevel"/>
    <w:tmpl w:val="E23C9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932F2"/>
    <w:multiLevelType w:val="hybridMultilevel"/>
    <w:tmpl w:val="40F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62790"/>
    <w:multiLevelType w:val="hybridMultilevel"/>
    <w:tmpl w:val="034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7360F"/>
    <w:multiLevelType w:val="hybridMultilevel"/>
    <w:tmpl w:val="295A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57273"/>
    <w:multiLevelType w:val="hybridMultilevel"/>
    <w:tmpl w:val="DDF21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C3E5B"/>
    <w:multiLevelType w:val="hybridMultilevel"/>
    <w:tmpl w:val="F07E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780D"/>
    <w:multiLevelType w:val="hybridMultilevel"/>
    <w:tmpl w:val="D93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00BAC"/>
    <w:multiLevelType w:val="hybridMultilevel"/>
    <w:tmpl w:val="D68C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519E5"/>
    <w:multiLevelType w:val="hybridMultilevel"/>
    <w:tmpl w:val="489E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30BAB"/>
    <w:multiLevelType w:val="hybridMultilevel"/>
    <w:tmpl w:val="9F4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4794"/>
    <w:multiLevelType w:val="hybridMultilevel"/>
    <w:tmpl w:val="D6B8EC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F73571"/>
    <w:multiLevelType w:val="hybridMultilevel"/>
    <w:tmpl w:val="BB22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36327"/>
    <w:multiLevelType w:val="hybridMultilevel"/>
    <w:tmpl w:val="313890D8"/>
    <w:lvl w:ilvl="0" w:tplc="A688268C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BD67B3"/>
    <w:multiLevelType w:val="hybridMultilevel"/>
    <w:tmpl w:val="287C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34E4B"/>
    <w:multiLevelType w:val="hybridMultilevel"/>
    <w:tmpl w:val="C5FE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C023F"/>
    <w:multiLevelType w:val="hybridMultilevel"/>
    <w:tmpl w:val="AFCCB2B4"/>
    <w:lvl w:ilvl="0" w:tplc="A688268C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571227"/>
    <w:multiLevelType w:val="hybridMultilevel"/>
    <w:tmpl w:val="2270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50DA1"/>
    <w:multiLevelType w:val="hybridMultilevel"/>
    <w:tmpl w:val="1604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43A06"/>
    <w:multiLevelType w:val="hybridMultilevel"/>
    <w:tmpl w:val="7F74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56E90"/>
    <w:multiLevelType w:val="hybridMultilevel"/>
    <w:tmpl w:val="CF30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1B69E2"/>
    <w:multiLevelType w:val="hybridMultilevel"/>
    <w:tmpl w:val="A98A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463CE"/>
    <w:multiLevelType w:val="hybridMultilevel"/>
    <w:tmpl w:val="41C6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70E3E"/>
    <w:multiLevelType w:val="hybridMultilevel"/>
    <w:tmpl w:val="1744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204D5"/>
    <w:multiLevelType w:val="hybridMultilevel"/>
    <w:tmpl w:val="205E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A0C39"/>
    <w:multiLevelType w:val="hybridMultilevel"/>
    <w:tmpl w:val="27A2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D6BA6"/>
    <w:multiLevelType w:val="hybridMultilevel"/>
    <w:tmpl w:val="1716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ED5E79"/>
    <w:multiLevelType w:val="hybridMultilevel"/>
    <w:tmpl w:val="0616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93E85"/>
    <w:multiLevelType w:val="hybridMultilevel"/>
    <w:tmpl w:val="6FEC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895152"/>
    <w:multiLevelType w:val="hybridMultilevel"/>
    <w:tmpl w:val="D99E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D6172"/>
    <w:multiLevelType w:val="hybridMultilevel"/>
    <w:tmpl w:val="2962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35DA6"/>
    <w:multiLevelType w:val="hybridMultilevel"/>
    <w:tmpl w:val="DDC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C7B63"/>
    <w:multiLevelType w:val="hybridMultilevel"/>
    <w:tmpl w:val="9B44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F05BD"/>
    <w:multiLevelType w:val="hybridMultilevel"/>
    <w:tmpl w:val="C9EA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656D2E"/>
    <w:multiLevelType w:val="hybridMultilevel"/>
    <w:tmpl w:val="BCC2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AA2A55"/>
    <w:multiLevelType w:val="hybridMultilevel"/>
    <w:tmpl w:val="033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B016EF"/>
    <w:multiLevelType w:val="hybridMultilevel"/>
    <w:tmpl w:val="EC9C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155822"/>
    <w:multiLevelType w:val="hybridMultilevel"/>
    <w:tmpl w:val="A238B44A"/>
    <w:lvl w:ilvl="0" w:tplc="A688268C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DA361B8"/>
    <w:multiLevelType w:val="hybridMultilevel"/>
    <w:tmpl w:val="4C04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2A1B45"/>
    <w:multiLevelType w:val="hybridMultilevel"/>
    <w:tmpl w:val="C6E8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4F6C89"/>
    <w:multiLevelType w:val="hybridMultilevel"/>
    <w:tmpl w:val="735A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7E447B"/>
    <w:multiLevelType w:val="hybridMultilevel"/>
    <w:tmpl w:val="D4D4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3124CD"/>
    <w:multiLevelType w:val="hybridMultilevel"/>
    <w:tmpl w:val="9C4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EC2079"/>
    <w:multiLevelType w:val="hybridMultilevel"/>
    <w:tmpl w:val="0330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D554AB"/>
    <w:multiLevelType w:val="hybridMultilevel"/>
    <w:tmpl w:val="0C30F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FA7051F"/>
    <w:multiLevelType w:val="hybridMultilevel"/>
    <w:tmpl w:val="3D7E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1"/>
  </w:num>
  <w:num w:numId="3">
    <w:abstractNumId w:val="24"/>
  </w:num>
  <w:num w:numId="4">
    <w:abstractNumId w:val="52"/>
  </w:num>
  <w:num w:numId="5">
    <w:abstractNumId w:val="7"/>
  </w:num>
  <w:num w:numId="6">
    <w:abstractNumId w:val="48"/>
  </w:num>
  <w:num w:numId="7">
    <w:abstractNumId w:val="50"/>
  </w:num>
  <w:num w:numId="8">
    <w:abstractNumId w:val="36"/>
  </w:num>
  <w:num w:numId="9">
    <w:abstractNumId w:val="4"/>
  </w:num>
  <w:num w:numId="10">
    <w:abstractNumId w:val="37"/>
  </w:num>
  <w:num w:numId="11">
    <w:abstractNumId w:val="40"/>
  </w:num>
  <w:num w:numId="12">
    <w:abstractNumId w:val="0"/>
  </w:num>
  <w:num w:numId="13">
    <w:abstractNumId w:val="13"/>
  </w:num>
  <w:num w:numId="14">
    <w:abstractNumId w:val="28"/>
  </w:num>
  <w:num w:numId="15">
    <w:abstractNumId w:val="29"/>
  </w:num>
  <w:num w:numId="16">
    <w:abstractNumId w:val="8"/>
  </w:num>
  <w:num w:numId="17">
    <w:abstractNumId w:val="5"/>
  </w:num>
  <w:num w:numId="18">
    <w:abstractNumId w:val="1"/>
  </w:num>
  <w:num w:numId="19">
    <w:abstractNumId w:val="20"/>
  </w:num>
  <w:num w:numId="20">
    <w:abstractNumId w:val="32"/>
  </w:num>
  <w:num w:numId="21">
    <w:abstractNumId w:val="26"/>
  </w:num>
  <w:num w:numId="22">
    <w:abstractNumId w:val="38"/>
  </w:num>
  <w:num w:numId="23">
    <w:abstractNumId w:val="23"/>
  </w:num>
  <w:num w:numId="24">
    <w:abstractNumId w:val="30"/>
  </w:num>
  <w:num w:numId="25">
    <w:abstractNumId w:val="25"/>
  </w:num>
  <w:num w:numId="26">
    <w:abstractNumId w:val="46"/>
  </w:num>
  <w:num w:numId="27">
    <w:abstractNumId w:val="17"/>
  </w:num>
  <w:num w:numId="28">
    <w:abstractNumId w:val="2"/>
  </w:num>
  <w:num w:numId="29">
    <w:abstractNumId w:val="43"/>
  </w:num>
  <w:num w:numId="30">
    <w:abstractNumId w:val="3"/>
  </w:num>
  <w:num w:numId="31">
    <w:abstractNumId w:val="41"/>
  </w:num>
  <w:num w:numId="32">
    <w:abstractNumId w:val="12"/>
  </w:num>
  <w:num w:numId="33">
    <w:abstractNumId w:val="51"/>
  </w:num>
  <w:num w:numId="34">
    <w:abstractNumId w:val="11"/>
  </w:num>
  <w:num w:numId="35">
    <w:abstractNumId w:val="47"/>
  </w:num>
  <w:num w:numId="36">
    <w:abstractNumId w:val="53"/>
  </w:num>
  <w:num w:numId="37">
    <w:abstractNumId w:val="39"/>
  </w:num>
  <w:num w:numId="38">
    <w:abstractNumId w:val="18"/>
  </w:num>
  <w:num w:numId="39">
    <w:abstractNumId w:val="19"/>
  </w:num>
  <w:num w:numId="40">
    <w:abstractNumId w:val="34"/>
  </w:num>
  <w:num w:numId="41">
    <w:abstractNumId w:val="22"/>
  </w:num>
  <w:num w:numId="42">
    <w:abstractNumId w:val="31"/>
  </w:num>
  <w:num w:numId="43">
    <w:abstractNumId w:val="15"/>
  </w:num>
  <w:num w:numId="44">
    <w:abstractNumId w:val="42"/>
  </w:num>
  <w:num w:numId="45">
    <w:abstractNumId w:val="44"/>
  </w:num>
  <w:num w:numId="46">
    <w:abstractNumId w:val="35"/>
  </w:num>
  <w:num w:numId="47">
    <w:abstractNumId w:val="14"/>
  </w:num>
  <w:num w:numId="48">
    <w:abstractNumId w:val="10"/>
  </w:num>
  <w:num w:numId="49">
    <w:abstractNumId w:val="6"/>
  </w:num>
  <w:num w:numId="50">
    <w:abstractNumId w:val="27"/>
  </w:num>
  <w:num w:numId="51">
    <w:abstractNumId w:val="16"/>
  </w:num>
  <w:num w:numId="52">
    <w:abstractNumId w:val="49"/>
  </w:num>
  <w:num w:numId="53">
    <w:abstractNumId w:val="33"/>
  </w:num>
  <w:num w:numId="54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BE"/>
    <w:rsid w:val="0001148C"/>
    <w:rsid w:val="000139B3"/>
    <w:rsid w:val="000274BB"/>
    <w:rsid w:val="00030106"/>
    <w:rsid w:val="00040A3B"/>
    <w:rsid w:val="0004314F"/>
    <w:rsid w:val="000457BB"/>
    <w:rsid w:val="000525C7"/>
    <w:rsid w:val="00056644"/>
    <w:rsid w:val="0006497E"/>
    <w:rsid w:val="00070BC8"/>
    <w:rsid w:val="00080D5B"/>
    <w:rsid w:val="000816AD"/>
    <w:rsid w:val="00087DDB"/>
    <w:rsid w:val="00090473"/>
    <w:rsid w:val="000A6D62"/>
    <w:rsid w:val="000A74F6"/>
    <w:rsid w:val="000C20EE"/>
    <w:rsid w:val="000D0E68"/>
    <w:rsid w:val="000D1F37"/>
    <w:rsid w:val="000E01D7"/>
    <w:rsid w:val="000E17F0"/>
    <w:rsid w:val="000E507C"/>
    <w:rsid w:val="000F4022"/>
    <w:rsid w:val="00100E9C"/>
    <w:rsid w:val="00101EDA"/>
    <w:rsid w:val="00103925"/>
    <w:rsid w:val="00103C3E"/>
    <w:rsid w:val="00110278"/>
    <w:rsid w:val="00110A61"/>
    <w:rsid w:val="00113E10"/>
    <w:rsid w:val="00116797"/>
    <w:rsid w:val="0012624C"/>
    <w:rsid w:val="001343AC"/>
    <w:rsid w:val="00143278"/>
    <w:rsid w:val="00144FCA"/>
    <w:rsid w:val="00145758"/>
    <w:rsid w:val="00145B3C"/>
    <w:rsid w:val="00152D72"/>
    <w:rsid w:val="00164787"/>
    <w:rsid w:val="0016628F"/>
    <w:rsid w:val="00166564"/>
    <w:rsid w:val="00167A77"/>
    <w:rsid w:val="00171335"/>
    <w:rsid w:val="00172EC7"/>
    <w:rsid w:val="00174113"/>
    <w:rsid w:val="0017490B"/>
    <w:rsid w:val="00177AFC"/>
    <w:rsid w:val="00182C9E"/>
    <w:rsid w:val="00183E9A"/>
    <w:rsid w:val="00185C91"/>
    <w:rsid w:val="001874B8"/>
    <w:rsid w:val="00191EFF"/>
    <w:rsid w:val="00193493"/>
    <w:rsid w:val="001A7842"/>
    <w:rsid w:val="001C609B"/>
    <w:rsid w:val="001D352F"/>
    <w:rsid w:val="001E3AF0"/>
    <w:rsid w:val="001E5B6C"/>
    <w:rsid w:val="001F471E"/>
    <w:rsid w:val="002034A5"/>
    <w:rsid w:val="00210919"/>
    <w:rsid w:val="00217720"/>
    <w:rsid w:val="002208AE"/>
    <w:rsid w:val="00230B83"/>
    <w:rsid w:val="00233422"/>
    <w:rsid w:val="00245FCC"/>
    <w:rsid w:val="00246374"/>
    <w:rsid w:val="002464DD"/>
    <w:rsid w:val="00251E5F"/>
    <w:rsid w:val="00267932"/>
    <w:rsid w:val="002777E4"/>
    <w:rsid w:val="002841D0"/>
    <w:rsid w:val="002846AC"/>
    <w:rsid w:val="00286B5C"/>
    <w:rsid w:val="002A21D7"/>
    <w:rsid w:val="002A2D9E"/>
    <w:rsid w:val="002A4539"/>
    <w:rsid w:val="002A6EA1"/>
    <w:rsid w:val="002B1023"/>
    <w:rsid w:val="002B3A44"/>
    <w:rsid w:val="002C32F3"/>
    <w:rsid w:val="002C5C3A"/>
    <w:rsid w:val="002C6C03"/>
    <w:rsid w:val="002D06CA"/>
    <w:rsid w:val="002D073D"/>
    <w:rsid w:val="002D41CE"/>
    <w:rsid w:val="002D7178"/>
    <w:rsid w:val="002E2FD7"/>
    <w:rsid w:val="002E4191"/>
    <w:rsid w:val="002E529D"/>
    <w:rsid w:val="002E6053"/>
    <w:rsid w:val="00300159"/>
    <w:rsid w:val="00302714"/>
    <w:rsid w:val="00311B15"/>
    <w:rsid w:val="0032692D"/>
    <w:rsid w:val="0032745F"/>
    <w:rsid w:val="00327E48"/>
    <w:rsid w:val="00334B20"/>
    <w:rsid w:val="00337DE1"/>
    <w:rsid w:val="00340BD3"/>
    <w:rsid w:val="00346587"/>
    <w:rsid w:val="00363241"/>
    <w:rsid w:val="00370528"/>
    <w:rsid w:val="00376E7D"/>
    <w:rsid w:val="00383806"/>
    <w:rsid w:val="00383D67"/>
    <w:rsid w:val="0038429A"/>
    <w:rsid w:val="003867BB"/>
    <w:rsid w:val="00395305"/>
    <w:rsid w:val="0039551A"/>
    <w:rsid w:val="003A448C"/>
    <w:rsid w:val="003B35D4"/>
    <w:rsid w:val="003B6862"/>
    <w:rsid w:val="003B7592"/>
    <w:rsid w:val="003B76FD"/>
    <w:rsid w:val="003C7154"/>
    <w:rsid w:val="003D2504"/>
    <w:rsid w:val="003D71D0"/>
    <w:rsid w:val="003E4CA1"/>
    <w:rsid w:val="003F78F4"/>
    <w:rsid w:val="00404984"/>
    <w:rsid w:val="00407460"/>
    <w:rsid w:val="00416C9A"/>
    <w:rsid w:val="00421B05"/>
    <w:rsid w:val="00422C55"/>
    <w:rsid w:val="0042545E"/>
    <w:rsid w:val="004259A2"/>
    <w:rsid w:val="004378AE"/>
    <w:rsid w:val="004477C8"/>
    <w:rsid w:val="00456337"/>
    <w:rsid w:val="00471809"/>
    <w:rsid w:val="00472068"/>
    <w:rsid w:val="00481D65"/>
    <w:rsid w:val="00482D76"/>
    <w:rsid w:val="004A2C7C"/>
    <w:rsid w:val="004A44DC"/>
    <w:rsid w:val="004B3D81"/>
    <w:rsid w:val="004C731C"/>
    <w:rsid w:val="004D4AB1"/>
    <w:rsid w:val="004D6B0D"/>
    <w:rsid w:val="004D7AB5"/>
    <w:rsid w:val="004E002E"/>
    <w:rsid w:val="004E4DB7"/>
    <w:rsid w:val="004E527A"/>
    <w:rsid w:val="004E7EE4"/>
    <w:rsid w:val="004F14F6"/>
    <w:rsid w:val="004F4C2D"/>
    <w:rsid w:val="0050058D"/>
    <w:rsid w:val="00502DAD"/>
    <w:rsid w:val="00510EF6"/>
    <w:rsid w:val="0051487B"/>
    <w:rsid w:val="00527682"/>
    <w:rsid w:val="00532B54"/>
    <w:rsid w:val="00532DCE"/>
    <w:rsid w:val="00534433"/>
    <w:rsid w:val="00543455"/>
    <w:rsid w:val="0055258D"/>
    <w:rsid w:val="00560E12"/>
    <w:rsid w:val="00571CFB"/>
    <w:rsid w:val="00574363"/>
    <w:rsid w:val="00575C6B"/>
    <w:rsid w:val="00583561"/>
    <w:rsid w:val="00587259"/>
    <w:rsid w:val="00593161"/>
    <w:rsid w:val="00594059"/>
    <w:rsid w:val="00595DE6"/>
    <w:rsid w:val="00597060"/>
    <w:rsid w:val="005A1377"/>
    <w:rsid w:val="005A13AC"/>
    <w:rsid w:val="005A24D0"/>
    <w:rsid w:val="005B65A9"/>
    <w:rsid w:val="005B68BA"/>
    <w:rsid w:val="005C59A2"/>
    <w:rsid w:val="005C7FE7"/>
    <w:rsid w:val="005D21DA"/>
    <w:rsid w:val="005D4724"/>
    <w:rsid w:val="005E6E44"/>
    <w:rsid w:val="005F0479"/>
    <w:rsid w:val="005F15A5"/>
    <w:rsid w:val="005F2376"/>
    <w:rsid w:val="006026AD"/>
    <w:rsid w:val="0060615D"/>
    <w:rsid w:val="00606A69"/>
    <w:rsid w:val="00611303"/>
    <w:rsid w:val="00614847"/>
    <w:rsid w:val="00626EAA"/>
    <w:rsid w:val="006308AA"/>
    <w:rsid w:val="0063455D"/>
    <w:rsid w:val="006353D4"/>
    <w:rsid w:val="006477D1"/>
    <w:rsid w:val="00647F2F"/>
    <w:rsid w:val="006547D8"/>
    <w:rsid w:val="00654FD4"/>
    <w:rsid w:val="00656398"/>
    <w:rsid w:val="00656458"/>
    <w:rsid w:val="00656ECE"/>
    <w:rsid w:val="00664E36"/>
    <w:rsid w:val="00681452"/>
    <w:rsid w:val="00691154"/>
    <w:rsid w:val="006A3840"/>
    <w:rsid w:val="006A49FE"/>
    <w:rsid w:val="006B0CA3"/>
    <w:rsid w:val="006B3B91"/>
    <w:rsid w:val="006B487A"/>
    <w:rsid w:val="006B583C"/>
    <w:rsid w:val="006B6D60"/>
    <w:rsid w:val="006C491B"/>
    <w:rsid w:val="006C6155"/>
    <w:rsid w:val="006D08A6"/>
    <w:rsid w:val="006D100A"/>
    <w:rsid w:val="006D5F6C"/>
    <w:rsid w:val="006E4288"/>
    <w:rsid w:val="006F114B"/>
    <w:rsid w:val="006F2A79"/>
    <w:rsid w:val="006F553E"/>
    <w:rsid w:val="007015BE"/>
    <w:rsid w:val="0070244C"/>
    <w:rsid w:val="00705EBD"/>
    <w:rsid w:val="007079CB"/>
    <w:rsid w:val="0071397D"/>
    <w:rsid w:val="0072363F"/>
    <w:rsid w:val="00747687"/>
    <w:rsid w:val="00751D13"/>
    <w:rsid w:val="007568B9"/>
    <w:rsid w:val="00767CCC"/>
    <w:rsid w:val="007754C5"/>
    <w:rsid w:val="00787B00"/>
    <w:rsid w:val="0079622B"/>
    <w:rsid w:val="007A12CE"/>
    <w:rsid w:val="007A33E2"/>
    <w:rsid w:val="007A4B62"/>
    <w:rsid w:val="007B244A"/>
    <w:rsid w:val="007B2AA2"/>
    <w:rsid w:val="007B78C0"/>
    <w:rsid w:val="007C0A12"/>
    <w:rsid w:val="007C52D5"/>
    <w:rsid w:val="007C62F2"/>
    <w:rsid w:val="007C7105"/>
    <w:rsid w:val="007C776F"/>
    <w:rsid w:val="007E5AD0"/>
    <w:rsid w:val="007F6C4C"/>
    <w:rsid w:val="00800D6A"/>
    <w:rsid w:val="00802AD0"/>
    <w:rsid w:val="00805601"/>
    <w:rsid w:val="0080690F"/>
    <w:rsid w:val="00821A7E"/>
    <w:rsid w:val="00830975"/>
    <w:rsid w:val="00841120"/>
    <w:rsid w:val="008425B1"/>
    <w:rsid w:val="00844D18"/>
    <w:rsid w:val="008503D2"/>
    <w:rsid w:val="008544C7"/>
    <w:rsid w:val="00857ED4"/>
    <w:rsid w:val="008628C0"/>
    <w:rsid w:val="00863E77"/>
    <w:rsid w:val="00871B79"/>
    <w:rsid w:val="00881B19"/>
    <w:rsid w:val="00890F37"/>
    <w:rsid w:val="008941DC"/>
    <w:rsid w:val="0089584D"/>
    <w:rsid w:val="008B4C02"/>
    <w:rsid w:val="008B64BE"/>
    <w:rsid w:val="008B7D8F"/>
    <w:rsid w:val="008C2B06"/>
    <w:rsid w:val="008C3CA0"/>
    <w:rsid w:val="008F40EF"/>
    <w:rsid w:val="008F65AA"/>
    <w:rsid w:val="00910CFF"/>
    <w:rsid w:val="00917F92"/>
    <w:rsid w:val="00926A0C"/>
    <w:rsid w:val="00927F12"/>
    <w:rsid w:val="009300A2"/>
    <w:rsid w:val="00931449"/>
    <w:rsid w:val="00942407"/>
    <w:rsid w:val="00947915"/>
    <w:rsid w:val="00951BCE"/>
    <w:rsid w:val="00952637"/>
    <w:rsid w:val="00953F71"/>
    <w:rsid w:val="0095768B"/>
    <w:rsid w:val="00967FA4"/>
    <w:rsid w:val="00970E2D"/>
    <w:rsid w:val="00980796"/>
    <w:rsid w:val="00994A22"/>
    <w:rsid w:val="00994C68"/>
    <w:rsid w:val="00995384"/>
    <w:rsid w:val="009977A3"/>
    <w:rsid w:val="009A0541"/>
    <w:rsid w:val="009B17A6"/>
    <w:rsid w:val="009B60BB"/>
    <w:rsid w:val="009C1C63"/>
    <w:rsid w:val="009C4208"/>
    <w:rsid w:val="009D098B"/>
    <w:rsid w:val="009D39FA"/>
    <w:rsid w:val="009D6B38"/>
    <w:rsid w:val="009E1457"/>
    <w:rsid w:val="009E7241"/>
    <w:rsid w:val="009F135F"/>
    <w:rsid w:val="009F2A19"/>
    <w:rsid w:val="009F3506"/>
    <w:rsid w:val="009F6CF8"/>
    <w:rsid w:val="00A115BB"/>
    <w:rsid w:val="00A1640B"/>
    <w:rsid w:val="00A16422"/>
    <w:rsid w:val="00A170D1"/>
    <w:rsid w:val="00A224AC"/>
    <w:rsid w:val="00A22552"/>
    <w:rsid w:val="00A31C03"/>
    <w:rsid w:val="00A329DF"/>
    <w:rsid w:val="00A4462F"/>
    <w:rsid w:val="00A4637A"/>
    <w:rsid w:val="00A51A40"/>
    <w:rsid w:val="00A568C8"/>
    <w:rsid w:val="00A64A76"/>
    <w:rsid w:val="00A66F80"/>
    <w:rsid w:val="00A77774"/>
    <w:rsid w:val="00A83E4E"/>
    <w:rsid w:val="00A87EA7"/>
    <w:rsid w:val="00A91B9B"/>
    <w:rsid w:val="00A9326C"/>
    <w:rsid w:val="00AA0236"/>
    <w:rsid w:val="00AA4B94"/>
    <w:rsid w:val="00AA7ACF"/>
    <w:rsid w:val="00AA7F45"/>
    <w:rsid w:val="00AB01D5"/>
    <w:rsid w:val="00AB4354"/>
    <w:rsid w:val="00AB4ABE"/>
    <w:rsid w:val="00AC03EA"/>
    <w:rsid w:val="00AD126C"/>
    <w:rsid w:val="00AD235B"/>
    <w:rsid w:val="00AE11BB"/>
    <w:rsid w:val="00AE5783"/>
    <w:rsid w:val="00AE6D74"/>
    <w:rsid w:val="00AF11CA"/>
    <w:rsid w:val="00AF68B7"/>
    <w:rsid w:val="00B11A40"/>
    <w:rsid w:val="00B15CCE"/>
    <w:rsid w:val="00B215DD"/>
    <w:rsid w:val="00B21BB3"/>
    <w:rsid w:val="00B2230B"/>
    <w:rsid w:val="00B26960"/>
    <w:rsid w:val="00B3012E"/>
    <w:rsid w:val="00B30806"/>
    <w:rsid w:val="00B31B71"/>
    <w:rsid w:val="00B34885"/>
    <w:rsid w:val="00B43EE7"/>
    <w:rsid w:val="00B50E91"/>
    <w:rsid w:val="00B53169"/>
    <w:rsid w:val="00B54533"/>
    <w:rsid w:val="00B60CB2"/>
    <w:rsid w:val="00B87A85"/>
    <w:rsid w:val="00B908F6"/>
    <w:rsid w:val="00B909F5"/>
    <w:rsid w:val="00B918B6"/>
    <w:rsid w:val="00B964A1"/>
    <w:rsid w:val="00BB13B2"/>
    <w:rsid w:val="00BB1F1F"/>
    <w:rsid w:val="00BC0820"/>
    <w:rsid w:val="00BC0FFA"/>
    <w:rsid w:val="00BC6FEA"/>
    <w:rsid w:val="00BD2465"/>
    <w:rsid w:val="00BD2C19"/>
    <w:rsid w:val="00BD36E4"/>
    <w:rsid w:val="00BD552F"/>
    <w:rsid w:val="00BD6048"/>
    <w:rsid w:val="00BE12F2"/>
    <w:rsid w:val="00BE2E40"/>
    <w:rsid w:val="00BF0B1A"/>
    <w:rsid w:val="00BF0EC9"/>
    <w:rsid w:val="00BF4F97"/>
    <w:rsid w:val="00BF5113"/>
    <w:rsid w:val="00C12628"/>
    <w:rsid w:val="00C12E21"/>
    <w:rsid w:val="00C15E44"/>
    <w:rsid w:val="00C204CB"/>
    <w:rsid w:val="00C20BFB"/>
    <w:rsid w:val="00C220E9"/>
    <w:rsid w:val="00C2597D"/>
    <w:rsid w:val="00C26FF3"/>
    <w:rsid w:val="00C40AC9"/>
    <w:rsid w:val="00C43747"/>
    <w:rsid w:val="00C54F25"/>
    <w:rsid w:val="00C62229"/>
    <w:rsid w:val="00C638E6"/>
    <w:rsid w:val="00C63F69"/>
    <w:rsid w:val="00C67DC0"/>
    <w:rsid w:val="00C71767"/>
    <w:rsid w:val="00C75243"/>
    <w:rsid w:val="00C809CC"/>
    <w:rsid w:val="00C834B5"/>
    <w:rsid w:val="00C836BA"/>
    <w:rsid w:val="00C853D1"/>
    <w:rsid w:val="00C97061"/>
    <w:rsid w:val="00CA100E"/>
    <w:rsid w:val="00CC388B"/>
    <w:rsid w:val="00CC3A2D"/>
    <w:rsid w:val="00CC4F03"/>
    <w:rsid w:val="00CC5A9A"/>
    <w:rsid w:val="00CE2095"/>
    <w:rsid w:val="00CE2629"/>
    <w:rsid w:val="00CE4558"/>
    <w:rsid w:val="00CF4E82"/>
    <w:rsid w:val="00CF5563"/>
    <w:rsid w:val="00D00ECA"/>
    <w:rsid w:val="00D11BD9"/>
    <w:rsid w:val="00D12B39"/>
    <w:rsid w:val="00D14654"/>
    <w:rsid w:val="00D17A24"/>
    <w:rsid w:val="00D22D6C"/>
    <w:rsid w:val="00D22E10"/>
    <w:rsid w:val="00D30B7E"/>
    <w:rsid w:val="00D3220F"/>
    <w:rsid w:val="00D37BFD"/>
    <w:rsid w:val="00D42B51"/>
    <w:rsid w:val="00D44AE5"/>
    <w:rsid w:val="00D45FCC"/>
    <w:rsid w:val="00D5151B"/>
    <w:rsid w:val="00D62897"/>
    <w:rsid w:val="00D6306E"/>
    <w:rsid w:val="00D7077B"/>
    <w:rsid w:val="00D75F8F"/>
    <w:rsid w:val="00D76CD8"/>
    <w:rsid w:val="00D864F4"/>
    <w:rsid w:val="00D92BA1"/>
    <w:rsid w:val="00D95B07"/>
    <w:rsid w:val="00DA12FC"/>
    <w:rsid w:val="00DA4321"/>
    <w:rsid w:val="00DA54C0"/>
    <w:rsid w:val="00DA590E"/>
    <w:rsid w:val="00DB42A8"/>
    <w:rsid w:val="00DB63CE"/>
    <w:rsid w:val="00DC0682"/>
    <w:rsid w:val="00DC1A14"/>
    <w:rsid w:val="00DC23C5"/>
    <w:rsid w:val="00DC339D"/>
    <w:rsid w:val="00DC35F5"/>
    <w:rsid w:val="00DC4B18"/>
    <w:rsid w:val="00DC5D97"/>
    <w:rsid w:val="00DC6399"/>
    <w:rsid w:val="00DC646F"/>
    <w:rsid w:val="00DD5D62"/>
    <w:rsid w:val="00DE0D56"/>
    <w:rsid w:val="00DF1AEF"/>
    <w:rsid w:val="00DF3FE5"/>
    <w:rsid w:val="00E00946"/>
    <w:rsid w:val="00E01850"/>
    <w:rsid w:val="00E04016"/>
    <w:rsid w:val="00E05F72"/>
    <w:rsid w:val="00E079AF"/>
    <w:rsid w:val="00E07BCD"/>
    <w:rsid w:val="00E117B2"/>
    <w:rsid w:val="00E16C02"/>
    <w:rsid w:val="00E20497"/>
    <w:rsid w:val="00E252B9"/>
    <w:rsid w:val="00E256BF"/>
    <w:rsid w:val="00E2673F"/>
    <w:rsid w:val="00E35F0E"/>
    <w:rsid w:val="00E40BCC"/>
    <w:rsid w:val="00E54895"/>
    <w:rsid w:val="00E54A8C"/>
    <w:rsid w:val="00E57E83"/>
    <w:rsid w:val="00E625DD"/>
    <w:rsid w:val="00E67EAE"/>
    <w:rsid w:val="00E7234F"/>
    <w:rsid w:val="00E754D8"/>
    <w:rsid w:val="00E75809"/>
    <w:rsid w:val="00E84699"/>
    <w:rsid w:val="00E8650A"/>
    <w:rsid w:val="00E86826"/>
    <w:rsid w:val="00E87A41"/>
    <w:rsid w:val="00E93B76"/>
    <w:rsid w:val="00EA1A03"/>
    <w:rsid w:val="00EA7952"/>
    <w:rsid w:val="00EB3585"/>
    <w:rsid w:val="00EC180E"/>
    <w:rsid w:val="00EC4D0D"/>
    <w:rsid w:val="00EC68B8"/>
    <w:rsid w:val="00ED1DC2"/>
    <w:rsid w:val="00EE69C6"/>
    <w:rsid w:val="00EF173B"/>
    <w:rsid w:val="00EF5E5E"/>
    <w:rsid w:val="00F0264A"/>
    <w:rsid w:val="00F17B6E"/>
    <w:rsid w:val="00F32C5D"/>
    <w:rsid w:val="00F35722"/>
    <w:rsid w:val="00F4098B"/>
    <w:rsid w:val="00F41041"/>
    <w:rsid w:val="00F447FE"/>
    <w:rsid w:val="00F44CA6"/>
    <w:rsid w:val="00F560DF"/>
    <w:rsid w:val="00F66DD2"/>
    <w:rsid w:val="00F76656"/>
    <w:rsid w:val="00F877D1"/>
    <w:rsid w:val="00F87FCF"/>
    <w:rsid w:val="00F903EE"/>
    <w:rsid w:val="00F90D85"/>
    <w:rsid w:val="00F93FA2"/>
    <w:rsid w:val="00F94B39"/>
    <w:rsid w:val="00F96D27"/>
    <w:rsid w:val="00FA2B97"/>
    <w:rsid w:val="00FB4F2A"/>
    <w:rsid w:val="00FC4419"/>
    <w:rsid w:val="00FC4692"/>
    <w:rsid w:val="00FC76A6"/>
    <w:rsid w:val="00FE1DFC"/>
    <w:rsid w:val="00FE7321"/>
    <w:rsid w:val="00FE76B2"/>
    <w:rsid w:val="00FF1678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A4825BEF-81FA-478B-833A-145C7649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33"/>
  </w:style>
  <w:style w:type="paragraph" w:styleId="Footer">
    <w:name w:val="footer"/>
    <w:basedOn w:val="Normal"/>
    <w:link w:val="FooterChar"/>
    <w:uiPriority w:val="99"/>
    <w:unhideWhenUsed/>
    <w:rsid w:val="00FF3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3"/>
  </w:style>
  <w:style w:type="character" w:styleId="PlaceholderText">
    <w:name w:val="Placeholder Text"/>
    <w:uiPriority w:val="99"/>
    <w:semiHidden/>
    <w:rsid w:val="005148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87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48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4BB"/>
    <w:pPr>
      <w:ind w:left="720"/>
      <w:contextualSpacing/>
    </w:pPr>
  </w:style>
  <w:style w:type="table" w:styleId="TableGrid">
    <w:name w:val="Table Grid"/>
    <w:basedOn w:val="TableNormal"/>
    <w:uiPriority w:val="59"/>
    <w:rsid w:val="00B3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diagramData" Target="diagrams/data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siye\dr%20khavand%20%20NOT%20bardari%20kelasha-20150530-182907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AD6778-E23C-43F6-A2A3-01B56FCD6540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56A7AF09-0FFD-4304-A43A-D5930A5E9FCC}">
      <dgm:prSet/>
      <dgm:spPr/>
      <dgm:t>
        <a:bodyPr/>
        <a:lstStyle/>
        <a:p>
          <a:pPr marR="0" algn="r" rtl="1"/>
          <a:r>
            <a:rPr lang="fa-IR" b="0" i="0" u="none" strike="noStrike" baseline="0" smtClean="0">
              <a:latin typeface="Arial"/>
              <a:cs typeface="Arial"/>
            </a:rPr>
            <a:t>خودشکوفایی</a:t>
          </a:r>
          <a:endParaRPr lang="fa-IR" smtClean="0"/>
        </a:p>
      </dgm:t>
    </dgm:pt>
    <dgm:pt modelId="{A8724597-EE7E-4003-8440-048A1016F3F5}" type="parTrans" cxnId="{C2E0D7C5-7D78-419D-AD99-34736BE9138D}">
      <dgm:prSet/>
      <dgm:spPr/>
    </dgm:pt>
    <dgm:pt modelId="{BE9ED802-F2A9-4B63-8DC6-553C634F696A}" type="sibTrans" cxnId="{C2E0D7C5-7D78-419D-AD99-34736BE9138D}">
      <dgm:prSet/>
      <dgm:spPr/>
    </dgm:pt>
    <dgm:pt modelId="{486FF746-A6AF-4D39-A1CF-0B27BA818B74}">
      <dgm:prSet/>
      <dgm:spPr/>
      <dgm:t>
        <a:bodyPr/>
        <a:lstStyle/>
        <a:p>
          <a:pPr marR="0" algn="ctr" rtl="1"/>
          <a:r>
            <a:rPr lang="fa-IR" b="0" i="0" u="none" strike="noStrike" baseline="0" smtClean="0">
              <a:latin typeface="Arial"/>
              <a:cs typeface="Arial"/>
            </a:rPr>
            <a:t>نیاز به احترام</a:t>
          </a:r>
          <a:endParaRPr lang="fa-IR" smtClean="0"/>
        </a:p>
      </dgm:t>
    </dgm:pt>
    <dgm:pt modelId="{E18684C4-81E1-4FF6-AA30-53C7FE2C9CE7}" type="parTrans" cxnId="{BCEE481A-9F88-4E18-ABBB-02A4CFE3E028}">
      <dgm:prSet/>
      <dgm:spPr/>
    </dgm:pt>
    <dgm:pt modelId="{3419D07F-182B-4934-8B42-97C122E4E601}" type="sibTrans" cxnId="{BCEE481A-9F88-4E18-ABBB-02A4CFE3E028}">
      <dgm:prSet/>
      <dgm:spPr/>
    </dgm:pt>
    <dgm:pt modelId="{12079404-EC08-48C0-B927-DDD9D2802E87}">
      <dgm:prSet/>
      <dgm:spPr/>
      <dgm:t>
        <a:bodyPr/>
        <a:lstStyle/>
        <a:p>
          <a:pPr marR="0" algn="ctr" rtl="1"/>
          <a:r>
            <a:rPr lang="fa-IR" b="0" i="0" u="none" strike="noStrike" baseline="0" smtClean="0">
              <a:latin typeface="Arial"/>
              <a:cs typeface="Arial"/>
            </a:rPr>
            <a:t>نیاز به تعلق</a:t>
          </a:r>
          <a:endParaRPr lang="fa-IR" smtClean="0"/>
        </a:p>
      </dgm:t>
    </dgm:pt>
    <dgm:pt modelId="{88AA780F-1772-4013-8866-45BBF6B59014}" type="parTrans" cxnId="{72D7D33B-AB10-41AB-B2B8-6E8FAEE8ECBE}">
      <dgm:prSet/>
      <dgm:spPr/>
    </dgm:pt>
    <dgm:pt modelId="{357EB0CD-FF20-4220-B7E1-8A5D3F7D56F5}" type="sibTrans" cxnId="{72D7D33B-AB10-41AB-B2B8-6E8FAEE8ECBE}">
      <dgm:prSet/>
      <dgm:spPr/>
    </dgm:pt>
    <dgm:pt modelId="{47DE4240-12CA-4060-A1F8-4717ED2C898B}">
      <dgm:prSet/>
      <dgm:spPr/>
      <dgm:t>
        <a:bodyPr/>
        <a:lstStyle/>
        <a:p>
          <a:pPr marR="0" algn="ctr" rtl="1"/>
          <a:r>
            <a:rPr lang="fa-IR" b="0" i="0" u="none" strike="noStrike" baseline="0" smtClean="0">
              <a:latin typeface="Arial"/>
              <a:cs typeface="Arial"/>
            </a:rPr>
            <a:t>نیاز به امنیت</a:t>
          </a:r>
          <a:endParaRPr lang="fa-IR" smtClean="0"/>
        </a:p>
      </dgm:t>
    </dgm:pt>
    <dgm:pt modelId="{68A4B8FE-9495-4F70-91C9-8447FDCBE181}" type="parTrans" cxnId="{33B03C8A-36CB-4039-9F30-244F583D6055}">
      <dgm:prSet/>
      <dgm:spPr/>
    </dgm:pt>
    <dgm:pt modelId="{9F0AA2FF-3A9B-4773-8C55-A461D04ADAEB}" type="sibTrans" cxnId="{33B03C8A-36CB-4039-9F30-244F583D6055}">
      <dgm:prSet/>
      <dgm:spPr/>
    </dgm:pt>
    <dgm:pt modelId="{36BD808E-3616-4547-9617-C39A0406E11A}">
      <dgm:prSet/>
      <dgm:spPr/>
      <dgm:t>
        <a:bodyPr/>
        <a:lstStyle/>
        <a:p>
          <a:pPr marR="0" algn="ctr" rtl="1"/>
          <a:r>
            <a:rPr lang="fa-IR" b="0" i="0" u="none" strike="noStrike" baseline="0" smtClean="0">
              <a:latin typeface="Arial"/>
              <a:cs typeface="Arial"/>
            </a:rPr>
            <a:t>نیاز فیزیولوژی</a:t>
          </a:r>
          <a:endParaRPr lang="fa-IR" smtClean="0"/>
        </a:p>
      </dgm:t>
    </dgm:pt>
    <dgm:pt modelId="{16AFCD68-31B0-4341-AF64-B7C490519FF8}" type="parTrans" cxnId="{BE28535F-D993-47D5-9436-A0C0817EB6D4}">
      <dgm:prSet/>
      <dgm:spPr/>
    </dgm:pt>
    <dgm:pt modelId="{61438E2D-6755-463D-A326-7D8AF8D873C9}" type="sibTrans" cxnId="{BE28535F-D993-47D5-9436-A0C0817EB6D4}">
      <dgm:prSet/>
      <dgm:spPr/>
    </dgm:pt>
    <dgm:pt modelId="{A1F834DB-A1EE-46CE-9914-470055D762A4}" type="pres">
      <dgm:prSet presAssocID="{52AD6778-E23C-43F6-A2A3-01B56FCD6540}" presName="Name0" presStyleCnt="0">
        <dgm:presLayoutVars>
          <dgm:dir/>
          <dgm:animLvl val="lvl"/>
          <dgm:resizeHandles val="exact"/>
        </dgm:presLayoutVars>
      </dgm:prSet>
      <dgm:spPr/>
    </dgm:pt>
    <dgm:pt modelId="{B652551C-B16C-4AB5-952B-2DB270184349}" type="pres">
      <dgm:prSet presAssocID="{56A7AF09-0FFD-4304-A43A-D5930A5E9FCC}" presName="Name8" presStyleCnt="0"/>
      <dgm:spPr/>
    </dgm:pt>
    <dgm:pt modelId="{D720840E-752F-42E3-B4D0-42D3FA427C1C}" type="pres">
      <dgm:prSet presAssocID="{56A7AF09-0FFD-4304-A43A-D5930A5E9FCC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513A028-6C7D-4A6F-83FD-447693DDFE5C}" type="pres">
      <dgm:prSet presAssocID="{56A7AF09-0FFD-4304-A43A-D5930A5E9FC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0A42F81-39C0-4458-A31B-35778B8E82EB}" type="pres">
      <dgm:prSet presAssocID="{486FF746-A6AF-4D39-A1CF-0B27BA818B74}" presName="Name8" presStyleCnt="0"/>
      <dgm:spPr/>
    </dgm:pt>
    <dgm:pt modelId="{A2774416-B0D5-4B85-B9FC-EDD85E9D90ED}" type="pres">
      <dgm:prSet presAssocID="{486FF746-A6AF-4D39-A1CF-0B27BA818B74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4551B69-92D6-472D-A554-CCB55904C947}" type="pres">
      <dgm:prSet presAssocID="{486FF746-A6AF-4D39-A1CF-0B27BA818B7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2D9EBF4-6BAF-4B64-B47C-08B793F72B8F}" type="pres">
      <dgm:prSet presAssocID="{12079404-EC08-48C0-B927-DDD9D2802E87}" presName="Name8" presStyleCnt="0"/>
      <dgm:spPr/>
    </dgm:pt>
    <dgm:pt modelId="{F34B9898-B91C-4403-9D97-1C9025217732}" type="pres">
      <dgm:prSet presAssocID="{12079404-EC08-48C0-B927-DDD9D2802E87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CBB55851-43F3-48F3-8978-B0B07364D36D}" type="pres">
      <dgm:prSet presAssocID="{12079404-EC08-48C0-B927-DDD9D2802E8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E25E2F0-07F5-410C-9A81-C0CF8F06E920}" type="pres">
      <dgm:prSet presAssocID="{47DE4240-12CA-4060-A1F8-4717ED2C898B}" presName="Name8" presStyleCnt="0"/>
      <dgm:spPr/>
    </dgm:pt>
    <dgm:pt modelId="{D431712D-3D9E-4A46-B77A-09F7FA36D187}" type="pres">
      <dgm:prSet presAssocID="{47DE4240-12CA-4060-A1F8-4717ED2C898B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18EF53C-1CF9-4D02-A615-FE3412795985}" type="pres">
      <dgm:prSet presAssocID="{47DE4240-12CA-4060-A1F8-4717ED2C898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E2E04C7-3083-4783-A8D9-AA31D609187A}" type="pres">
      <dgm:prSet presAssocID="{36BD808E-3616-4547-9617-C39A0406E11A}" presName="Name8" presStyleCnt="0"/>
      <dgm:spPr/>
    </dgm:pt>
    <dgm:pt modelId="{8EA3BFE6-0F65-4456-A38A-7A1898F6BC81}" type="pres">
      <dgm:prSet presAssocID="{36BD808E-3616-4547-9617-C39A0406E11A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0CEFA811-2EB3-4471-A62D-9AEFDF2F7CE4}" type="pres">
      <dgm:prSet presAssocID="{36BD808E-3616-4547-9617-C39A0406E11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F32C2024-72A7-4768-B0CF-152AABE566CD}" type="presOf" srcId="{486FF746-A6AF-4D39-A1CF-0B27BA818B74}" destId="{A2774416-B0D5-4B85-B9FC-EDD85E9D90ED}" srcOrd="0" destOrd="0" presId="urn:microsoft.com/office/officeart/2005/8/layout/pyramid1"/>
    <dgm:cxn modelId="{BCEE481A-9F88-4E18-ABBB-02A4CFE3E028}" srcId="{52AD6778-E23C-43F6-A2A3-01B56FCD6540}" destId="{486FF746-A6AF-4D39-A1CF-0B27BA818B74}" srcOrd="1" destOrd="0" parTransId="{E18684C4-81E1-4FF6-AA30-53C7FE2C9CE7}" sibTransId="{3419D07F-182B-4934-8B42-97C122E4E601}"/>
    <dgm:cxn modelId="{C2E0D7C5-7D78-419D-AD99-34736BE9138D}" srcId="{52AD6778-E23C-43F6-A2A3-01B56FCD6540}" destId="{56A7AF09-0FFD-4304-A43A-D5930A5E9FCC}" srcOrd="0" destOrd="0" parTransId="{A8724597-EE7E-4003-8440-048A1016F3F5}" sibTransId="{BE9ED802-F2A9-4B63-8DC6-553C634F696A}"/>
    <dgm:cxn modelId="{D53CE0AB-C4BC-49D4-925C-9ACFE5A4E6DB}" type="presOf" srcId="{36BD808E-3616-4547-9617-C39A0406E11A}" destId="{0CEFA811-2EB3-4471-A62D-9AEFDF2F7CE4}" srcOrd="1" destOrd="0" presId="urn:microsoft.com/office/officeart/2005/8/layout/pyramid1"/>
    <dgm:cxn modelId="{1AA2C705-F281-4866-8CD4-C93EBC2FDDC6}" type="presOf" srcId="{486FF746-A6AF-4D39-A1CF-0B27BA818B74}" destId="{E4551B69-92D6-472D-A554-CCB55904C947}" srcOrd="1" destOrd="0" presId="urn:microsoft.com/office/officeart/2005/8/layout/pyramid1"/>
    <dgm:cxn modelId="{429607DD-13CF-4D25-AA21-6E1C1A36981D}" type="presOf" srcId="{36BD808E-3616-4547-9617-C39A0406E11A}" destId="{8EA3BFE6-0F65-4456-A38A-7A1898F6BC81}" srcOrd="0" destOrd="0" presId="urn:microsoft.com/office/officeart/2005/8/layout/pyramid1"/>
    <dgm:cxn modelId="{BE28535F-D993-47D5-9436-A0C0817EB6D4}" srcId="{52AD6778-E23C-43F6-A2A3-01B56FCD6540}" destId="{36BD808E-3616-4547-9617-C39A0406E11A}" srcOrd="4" destOrd="0" parTransId="{16AFCD68-31B0-4341-AF64-B7C490519FF8}" sibTransId="{61438E2D-6755-463D-A326-7D8AF8D873C9}"/>
    <dgm:cxn modelId="{05D4CD3B-6407-4041-883F-BCA77D426674}" type="presOf" srcId="{52AD6778-E23C-43F6-A2A3-01B56FCD6540}" destId="{A1F834DB-A1EE-46CE-9914-470055D762A4}" srcOrd="0" destOrd="0" presId="urn:microsoft.com/office/officeart/2005/8/layout/pyramid1"/>
    <dgm:cxn modelId="{CAF14E9C-84EF-464D-99CD-69B0E0FF7430}" type="presOf" srcId="{47DE4240-12CA-4060-A1F8-4717ED2C898B}" destId="{218EF53C-1CF9-4D02-A615-FE3412795985}" srcOrd="1" destOrd="0" presId="urn:microsoft.com/office/officeart/2005/8/layout/pyramid1"/>
    <dgm:cxn modelId="{BA41CA04-73DC-4734-ADE0-184DDC432357}" type="presOf" srcId="{12079404-EC08-48C0-B927-DDD9D2802E87}" destId="{F34B9898-B91C-4403-9D97-1C9025217732}" srcOrd="0" destOrd="0" presId="urn:microsoft.com/office/officeart/2005/8/layout/pyramid1"/>
    <dgm:cxn modelId="{EA6AA68A-22B4-440D-8A60-33E177FA2E5D}" type="presOf" srcId="{56A7AF09-0FFD-4304-A43A-D5930A5E9FCC}" destId="{2513A028-6C7D-4A6F-83FD-447693DDFE5C}" srcOrd="1" destOrd="0" presId="urn:microsoft.com/office/officeart/2005/8/layout/pyramid1"/>
    <dgm:cxn modelId="{72D7D33B-AB10-41AB-B2B8-6E8FAEE8ECBE}" srcId="{52AD6778-E23C-43F6-A2A3-01B56FCD6540}" destId="{12079404-EC08-48C0-B927-DDD9D2802E87}" srcOrd="2" destOrd="0" parTransId="{88AA780F-1772-4013-8866-45BBF6B59014}" sibTransId="{357EB0CD-FF20-4220-B7E1-8A5D3F7D56F5}"/>
    <dgm:cxn modelId="{7E514813-DF4B-420F-B6DB-9270D02F7C20}" type="presOf" srcId="{56A7AF09-0FFD-4304-A43A-D5930A5E9FCC}" destId="{D720840E-752F-42E3-B4D0-42D3FA427C1C}" srcOrd="0" destOrd="0" presId="urn:microsoft.com/office/officeart/2005/8/layout/pyramid1"/>
    <dgm:cxn modelId="{33B03C8A-36CB-4039-9F30-244F583D6055}" srcId="{52AD6778-E23C-43F6-A2A3-01B56FCD6540}" destId="{47DE4240-12CA-4060-A1F8-4717ED2C898B}" srcOrd="3" destOrd="0" parTransId="{68A4B8FE-9495-4F70-91C9-8447FDCBE181}" sibTransId="{9F0AA2FF-3A9B-4773-8C55-A461D04ADAEB}"/>
    <dgm:cxn modelId="{8DBBB85F-4B8A-461B-83C4-6ED698DA54A0}" type="presOf" srcId="{12079404-EC08-48C0-B927-DDD9D2802E87}" destId="{CBB55851-43F3-48F3-8978-B0B07364D36D}" srcOrd="1" destOrd="0" presId="urn:microsoft.com/office/officeart/2005/8/layout/pyramid1"/>
    <dgm:cxn modelId="{B3FAD88E-C041-4496-8942-280313A3FEC1}" type="presOf" srcId="{47DE4240-12CA-4060-A1F8-4717ED2C898B}" destId="{D431712D-3D9E-4A46-B77A-09F7FA36D187}" srcOrd="0" destOrd="0" presId="urn:microsoft.com/office/officeart/2005/8/layout/pyramid1"/>
    <dgm:cxn modelId="{08748747-FA55-47C3-9DC0-85063B166898}" type="presParOf" srcId="{A1F834DB-A1EE-46CE-9914-470055D762A4}" destId="{B652551C-B16C-4AB5-952B-2DB270184349}" srcOrd="0" destOrd="0" presId="urn:microsoft.com/office/officeart/2005/8/layout/pyramid1"/>
    <dgm:cxn modelId="{16F647CC-A6D6-4900-B54E-009B46A7CDB1}" type="presParOf" srcId="{B652551C-B16C-4AB5-952B-2DB270184349}" destId="{D720840E-752F-42E3-B4D0-42D3FA427C1C}" srcOrd="0" destOrd="0" presId="urn:microsoft.com/office/officeart/2005/8/layout/pyramid1"/>
    <dgm:cxn modelId="{7C66C622-679F-409E-BBB2-EBB436940702}" type="presParOf" srcId="{B652551C-B16C-4AB5-952B-2DB270184349}" destId="{2513A028-6C7D-4A6F-83FD-447693DDFE5C}" srcOrd="1" destOrd="0" presId="urn:microsoft.com/office/officeart/2005/8/layout/pyramid1"/>
    <dgm:cxn modelId="{66BC7D34-800D-47D2-A947-9F3C9537A1B7}" type="presParOf" srcId="{A1F834DB-A1EE-46CE-9914-470055D762A4}" destId="{90A42F81-39C0-4458-A31B-35778B8E82EB}" srcOrd="1" destOrd="0" presId="urn:microsoft.com/office/officeart/2005/8/layout/pyramid1"/>
    <dgm:cxn modelId="{54E3C5D8-54AD-422E-9312-3FE273D52522}" type="presParOf" srcId="{90A42F81-39C0-4458-A31B-35778B8E82EB}" destId="{A2774416-B0D5-4B85-B9FC-EDD85E9D90ED}" srcOrd="0" destOrd="0" presId="urn:microsoft.com/office/officeart/2005/8/layout/pyramid1"/>
    <dgm:cxn modelId="{6D67550B-93FD-4869-9BD5-3EE14642148A}" type="presParOf" srcId="{90A42F81-39C0-4458-A31B-35778B8E82EB}" destId="{E4551B69-92D6-472D-A554-CCB55904C947}" srcOrd="1" destOrd="0" presId="urn:microsoft.com/office/officeart/2005/8/layout/pyramid1"/>
    <dgm:cxn modelId="{69C0004E-2356-44DE-84EB-7036F03C995F}" type="presParOf" srcId="{A1F834DB-A1EE-46CE-9914-470055D762A4}" destId="{82D9EBF4-6BAF-4B64-B47C-08B793F72B8F}" srcOrd="2" destOrd="0" presId="urn:microsoft.com/office/officeart/2005/8/layout/pyramid1"/>
    <dgm:cxn modelId="{D0A82F25-7FB2-4984-B883-C6807BC821BE}" type="presParOf" srcId="{82D9EBF4-6BAF-4B64-B47C-08B793F72B8F}" destId="{F34B9898-B91C-4403-9D97-1C9025217732}" srcOrd="0" destOrd="0" presId="urn:microsoft.com/office/officeart/2005/8/layout/pyramid1"/>
    <dgm:cxn modelId="{A3DCACA9-7FFC-4F9D-9AF3-30B57DF1086B}" type="presParOf" srcId="{82D9EBF4-6BAF-4B64-B47C-08B793F72B8F}" destId="{CBB55851-43F3-48F3-8978-B0B07364D36D}" srcOrd="1" destOrd="0" presId="urn:microsoft.com/office/officeart/2005/8/layout/pyramid1"/>
    <dgm:cxn modelId="{611AABBB-0CB2-40CE-B242-43696A0D9353}" type="presParOf" srcId="{A1F834DB-A1EE-46CE-9914-470055D762A4}" destId="{BE25E2F0-07F5-410C-9A81-C0CF8F06E920}" srcOrd="3" destOrd="0" presId="urn:microsoft.com/office/officeart/2005/8/layout/pyramid1"/>
    <dgm:cxn modelId="{026971BB-11C0-4B39-8F08-10C53AEBC7B9}" type="presParOf" srcId="{BE25E2F0-07F5-410C-9A81-C0CF8F06E920}" destId="{D431712D-3D9E-4A46-B77A-09F7FA36D187}" srcOrd="0" destOrd="0" presId="urn:microsoft.com/office/officeart/2005/8/layout/pyramid1"/>
    <dgm:cxn modelId="{416A1EE6-1316-4D0C-9DBD-7E9F3510355F}" type="presParOf" srcId="{BE25E2F0-07F5-410C-9A81-C0CF8F06E920}" destId="{218EF53C-1CF9-4D02-A615-FE3412795985}" srcOrd="1" destOrd="0" presId="urn:microsoft.com/office/officeart/2005/8/layout/pyramid1"/>
    <dgm:cxn modelId="{78461E8A-8394-4BCE-83FF-41C715B78313}" type="presParOf" srcId="{A1F834DB-A1EE-46CE-9914-470055D762A4}" destId="{FE2E04C7-3083-4783-A8D9-AA31D609187A}" srcOrd="4" destOrd="0" presId="urn:microsoft.com/office/officeart/2005/8/layout/pyramid1"/>
    <dgm:cxn modelId="{86356466-07F2-4DC2-9D21-08567D9769BB}" type="presParOf" srcId="{FE2E04C7-3083-4783-A8D9-AA31D609187A}" destId="{8EA3BFE6-0F65-4456-A38A-7A1898F6BC81}" srcOrd="0" destOrd="0" presId="urn:microsoft.com/office/officeart/2005/8/layout/pyramid1"/>
    <dgm:cxn modelId="{C96B79FF-830A-4E5A-BCE4-51F88E8E151C}" type="presParOf" srcId="{FE2E04C7-3083-4783-A8D9-AA31D609187A}" destId="{0CEFA811-2EB3-4471-A62D-9AEFDF2F7CE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20840E-752F-42E3-B4D0-42D3FA427C1C}">
      <dsp:nvSpPr>
        <dsp:cNvPr id="0" name=""/>
        <dsp:cNvSpPr/>
      </dsp:nvSpPr>
      <dsp:spPr>
        <a:xfrm>
          <a:off x="1671828" y="0"/>
          <a:ext cx="835914" cy="403098"/>
        </a:xfrm>
        <a:prstGeom prst="trapezoid">
          <a:avLst>
            <a:gd name="adj" fmla="val 10368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0" i="0" u="none" strike="noStrike" kern="1200" baseline="0" smtClean="0">
              <a:latin typeface="Arial"/>
              <a:cs typeface="Arial"/>
            </a:rPr>
            <a:t>خودشکوفایی</a:t>
          </a:r>
          <a:endParaRPr lang="fa-IR" sz="1500" kern="1200" smtClean="0"/>
        </a:p>
      </dsp:txBody>
      <dsp:txXfrm>
        <a:off x="1671828" y="0"/>
        <a:ext cx="835914" cy="403098"/>
      </dsp:txXfrm>
    </dsp:sp>
    <dsp:sp modelId="{A2774416-B0D5-4B85-B9FC-EDD85E9D90ED}">
      <dsp:nvSpPr>
        <dsp:cNvPr id="0" name=""/>
        <dsp:cNvSpPr/>
      </dsp:nvSpPr>
      <dsp:spPr>
        <a:xfrm>
          <a:off x="1253870" y="403097"/>
          <a:ext cx="1671828" cy="403098"/>
        </a:xfrm>
        <a:prstGeom prst="trapezoid">
          <a:avLst>
            <a:gd name="adj" fmla="val 10368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0" i="0" u="none" strike="noStrike" kern="1200" baseline="0" smtClean="0">
              <a:latin typeface="Arial"/>
              <a:cs typeface="Arial"/>
            </a:rPr>
            <a:t>نیاز به احترام</a:t>
          </a:r>
          <a:endParaRPr lang="fa-IR" sz="1500" kern="1200" smtClean="0"/>
        </a:p>
      </dsp:txBody>
      <dsp:txXfrm>
        <a:off x="1546440" y="403097"/>
        <a:ext cx="1086688" cy="403098"/>
      </dsp:txXfrm>
    </dsp:sp>
    <dsp:sp modelId="{F34B9898-B91C-4403-9D97-1C9025217732}">
      <dsp:nvSpPr>
        <dsp:cNvPr id="0" name=""/>
        <dsp:cNvSpPr/>
      </dsp:nvSpPr>
      <dsp:spPr>
        <a:xfrm>
          <a:off x="835914" y="806195"/>
          <a:ext cx="2507741" cy="403098"/>
        </a:xfrm>
        <a:prstGeom prst="trapezoid">
          <a:avLst>
            <a:gd name="adj" fmla="val 10368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0" i="0" u="none" strike="noStrike" kern="1200" baseline="0" smtClean="0">
              <a:latin typeface="Arial"/>
              <a:cs typeface="Arial"/>
            </a:rPr>
            <a:t>نیاز به تعلق</a:t>
          </a:r>
          <a:endParaRPr lang="fa-IR" sz="1500" kern="1200" smtClean="0"/>
        </a:p>
      </dsp:txBody>
      <dsp:txXfrm>
        <a:off x="1274768" y="806195"/>
        <a:ext cx="1630032" cy="403098"/>
      </dsp:txXfrm>
    </dsp:sp>
    <dsp:sp modelId="{D431712D-3D9E-4A46-B77A-09F7FA36D187}">
      <dsp:nvSpPr>
        <dsp:cNvPr id="0" name=""/>
        <dsp:cNvSpPr/>
      </dsp:nvSpPr>
      <dsp:spPr>
        <a:xfrm>
          <a:off x="417956" y="1209294"/>
          <a:ext cx="3343656" cy="403098"/>
        </a:xfrm>
        <a:prstGeom prst="trapezoid">
          <a:avLst>
            <a:gd name="adj" fmla="val 10368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0" i="0" u="none" strike="noStrike" kern="1200" baseline="0" smtClean="0">
              <a:latin typeface="Arial"/>
              <a:cs typeface="Arial"/>
            </a:rPr>
            <a:t>نیاز به امنیت</a:t>
          </a:r>
          <a:endParaRPr lang="fa-IR" sz="1500" kern="1200" smtClean="0"/>
        </a:p>
      </dsp:txBody>
      <dsp:txXfrm>
        <a:off x="1003096" y="1209294"/>
        <a:ext cx="2173376" cy="403098"/>
      </dsp:txXfrm>
    </dsp:sp>
    <dsp:sp modelId="{8EA3BFE6-0F65-4456-A38A-7A1898F6BC81}">
      <dsp:nvSpPr>
        <dsp:cNvPr id="0" name=""/>
        <dsp:cNvSpPr/>
      </dsp:nvSpPr>
      <dsp:spPr>
        <a:xfrm>
          <a:off x="0" y="1612392"/>
          <a:ext cx="4179570" cy="403098"/>
        </a:xfrm>
        <a:prstGeom prst="trapezoid">
          <a:avLst>
            <a:gd name="adj" fmla="val 10368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R="0"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0" i="0" u="none" strike="noStrike" kern="1200" baseline="0" smtClean="0">
              <a:latin typeface="Arial"/>
              <a:cs typeface="Arial"/>
            </a:rPr>
            <a:t>نیاز فیزیولوژی</a:t>
          </a:r>
          <a:endParaRPr lang="fa-IR" sz="1500" kern="1200" smtClean="0"/>
        </a:p>
      </dsp:txBody>
      <dsp:txXfrm>
        <a:off x="731424" y="1612392"/>
        <a:ext cx="2716720" cy="403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F0"/>
    <w:rsid w:val="00D20E8F"/>
    <w:rsid w:val="00D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42C9264434EAF8DA6DCB4742EAA29">
    <w:name w:val="E1842C9264434EAF8DA6DCB4742EAA29"/>
    <w:rsid w:val="00D730F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8C1D-E875-42DA-8907-A7C2B30C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khavand  NOT bardari kelasha-20150530-182907.dot</Template>
  <TotalTime>5</TotalTime>
  <Pages>43</Pages>
  <Words>7807</Words>
  <Characters>44504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hajizade</dc:creator>
  <cp:keywords/>
  <cp:lastModifiedBy>yeganeh mohajer</cp:lastModifiedBy>
  <cp:revision>3</cp:revision>
  <dcterms:created xsi:type="dcterms:W3CDTF">2015-05-30T19:54:00Z</dcterms:created>
  <dcterms:modified xsi:type="dcterms:W3CDTF">2015-05-31T09:14:00Z</dcterms:modified>
</cp:coreProperties>
</file>