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11" w:rsidRPr="00073711" w:rsidRDefault="00073711" w:rsidP="00073711">
      <w:pPr>
        <w:jc w:val="right"/>
        <w:rPr>
          <w:rFonts w:cs="B Nazanin"/>
          <w:sz w:val="44"/>
          <w:szCs w:val="44"/>
          <w:rtl/>
          <w:lang w:bidi="fa-IR"/>
        </w:rPr>
      </w:pPr>
      <w:r>
        <w:rPr>
          <w:rFonts w:cs="B Nazanin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78AD6" wp14:editId="53760EC7">
                <wp:simplePos x="0" y="0"/>
                <wp:positionH relativeFrom="column">
                  <wp:posOffset>-539750</wp:posOffset>
                </wp:positionH>
                <wp:positionV relativeFrom="paragraph">
                  <wp:posOffset>679450</wp:posOffset>
                </wp:positionV>
                <wp:extent cx="1337310" cy="5105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Pr="00AE2365" w:rsidRDefault="008E50B9" w:rsidP="008E50B9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bookmarkStart w:id="0" w:name="_GoBack"/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ارائه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78AD6" id="Rectangle 3" o:spid="_x0000_s1026" style="position:absolute;left:0;text-align:left;margin-left:-42.5pt;margin-top:53.5pt;width:105.3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" fillcolor="white [3201]" strokecolor="#f79646 [3209]" strokeweight="2pt">
                <v:textbox>
                  <w:txbxContent>
                    <w:p w:rsidR="008E50B9" w:rsidRPr="00AE2365" w:rsidRDefault="008E50B9" w:rsidP="008E50B9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bookmarkStart w:id="1" w:name="_GoBack"/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ارائه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073711">
        <w:rPr>
          <w:rFonts w:cs="B Nazanin" w:hint="cs"/>
          <w:sz w:val="44"/>
          <w:szCs w:val="44"/>
          <w:rtl/>
          <w:lang w:bidi="fa-IR"/>
        </w:rPr>
        <w:t xml:space="preserve">لیست زمانبندی سمینار ها </w:t>
      </w:r>
    </w:p>
    <w:p w:rsidR="00073711" w:rsidRPr="00073711" w:rsidRDefault="004A7E4D" w:rsidP="00073711">
      <w:pPr>
        <w:jc w:val="center"/>
        <w:rPr>
          <w:rFonts w:cs="B Nazanin"/>
          <w:sz w:val="36"/>
          <w:szCs w:val="36"/>
          <w:lang w:bidi="fa-IR"/>
        </w:rPr>
      </w:pPr>
      <w:r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D23C8" wp14:editId="2DC2780A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4175760" cy="5181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F48" w:rsidRPr="00AE2365" w:rsidRDefault="008E50B9" w:rsidP="00AE2365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اسامی اراِئه دهندگان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D23C8" id="Rectangle 2" o:spid="_x0000_s1027" style="position:absolute;left:0;text-align:left;margin-left:0;margin-top:5pt;width:328.8pt;height:40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" fillcolor="white [3201]" strokecolor="#f79646 [3209]" strokeweight="2pt">
                <v:textbox>
                  <w:txbxContent>
                    <w:p w:rsidR="007A7F48" w:rsidRPr="00AE2365" w:rsidRDefault="008E50B9" w:rsidP="00AE2365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اسامی اراِئه دهندگان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CDDAF" wp14:editId="3A0134C7">
                <wp:simplePos x="0" y="0"/>
                <wp:positionH relativeFrom="column">
                  <wp:posOffset>5128260</wp:posOffset>
                </wp:positionH>
                <wp:positionV relativeFrom="paragraph">
                  <wp:posOffset>69850</wp:posOffset>
                </wp:positionV>
                <wp:extent cx="1303020" cy="5105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Pr="00AE2365" w:rsidRDefault="008E50B9" w:rsidP="00AE2365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CDDAF" id="Rectangle 1" o:spid="_x0000_s1028" style="position:absolute;left:0;text-align:left;margin-left:403.8pt;margin-top:5.5pt;width:102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" fillcolor="white [3201]" strokecolor="#f79646 [3209]" strokeweight="2pt">
                <v:textbox>
                  <w:txbxContent>
                    <w:p w:rsidR="008E50B9" w:rsidRPr="00AE2365" w:rsidRDefault="008E50B9" w:rsidP="00AE2365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شماره گروه</w:t>
                      </w:r>
                    </w:p>
                  </w:txbxContent>
                </v:textbox>
              </v:rect>
            </w:pict>
          </mc:Fallback>
        </mc:AlternateContent>
      </w:r>
      <w:r w:rsidR="00857373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F59C89" wp14:editId="1A8330E7">
                <wp:simplePos x="0" y="0"/>
                <wp:positionH relativeFrom="column">
                  <wp:posOffset>5181600</wp:posOffset>
                </wp:positionH>
                <wp:positionV relativeFrom="paragraph">
                  <wp:posOffset>5157470</wp:posOffset>
                </wp:positionV>
                <wp:extent cx="1280160" cy="487680"/>
                <wp:effectExtent l="0" t="0" r="15240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نهم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3584E" id="Rectangle 30" o:spid="_x0000_s1027" style="position:absolute;left:0;text-align:left;margin-left:408pt;margin-top:406.1pt;width:100.8pt;height:3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نهم </w:t>
                      </w:r>
                    </w:p>
                  </w:txbxContent>
                </v:textbox>
              </v:rect>
            </w:pict>
          </mc:Fallback>
        </mc:AlternateContent>
      </w:r>
      <w:r w:rsidR="00B24FE9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7CE6F" wp14:editId="7EB73ADB">
                <wp:simplePos x="0" y="0"/>
                <wp:positionH relativeFrom="column">
                  <wp:posOffset>-533400</wp:posOffset>
                </wp:positionH>
                <wp:positionV relativeFrom="paragraph">
                  <wp:posOffset>1233170</wp:posOffset>
                </wp:positionV>
                <wp:extent cx="1325880" cy="457200"/>
                <wp:effectExtent l="0" t="0" r="2667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C446E" id="Rectangle 11" o:spid="_x0000_s1026" style="position:absolute;margin-left:-42pt;margin-top:97.1pt;width:104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" fillcolor="white [3201]" strokecolor="#f79646 [3209]" strokeweight="2pt"/>
            </w:pict>
          </mc:Fallback>
        </mc:AlternateContent>
      </w:r>
      <w:r w:rsidR="00B24FE9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9EF26" wp14:editId="53386DEE">
                <wp:simplePos x="0" y="0"/>
                <wp:positionH relativeFrom="column">
                  <wp:posOffset>861060</wp:posOffset>
                </wp:positionH>
                <wp:positionV relativeFrom="paragraph">
                  <wp:posOffset>1233170</wp:posOffset>
                </wp:positionV>
                <wp:extent cx="4198620" cy="472440"/>
                <wp:effectExtent l="0" t="0" r="1143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Pr="00AE2365" w:rsidRDefault="008E50B9" w:rsidP="008E50B9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رسول غفاریان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غزال ده آبادی </w:t>
                            </w:r>
                            <w:r w:rsidR="002369BF"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9BF"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حسین جهانی </w:t>
                            </w:r>
                            <w:r w:rsidR="002369BF"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="002369BF"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بیتا بلوچی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D3081" id="Rectangle 10" o:spid="_x0000_s1028" style="position:absolute;left:0;text-align:left;margin-left:67.8pt;margin-top:97.1pt;width:330.6pt;height:3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" fillcolor="white [3201]" strokecolor="#f79646 [3209]" strokeweight="2pt">
                <v:textbox>
                  <w:txbxContent>
                    <w:p w:rsidR="008E50B9" w:rsidRPr="00AE2365" w:rsidRDefault="008E50B9" w:rsidP="008E50B9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رسول غفاریان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غزال ده آبادی </w:t>
                      </w:r>
                      <w:r w:rsidR="002369BF"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369BF"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حسین جهانی </w:t>
                      </w:r>
                      <w:r w:rsidR="002369BF"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="002369BF"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بیتا بلوچی </w:t>
                      </w:r>
                    </w:p>
                  </w:txbxContent>
                </v:textbox>
              </v:rect>
            </w:pict>
          </mc:Fallback>
        </mc:AlternateContent>
      </w:r>
      <w:r w:rsidR="00B24FE9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E173B" wp14:editId="012E0F20">
                <wp:simplePos x="0" y="0"/>
                <wp:positionH relativeFrom="column">
                  <wp:posOffset>815340</wp:posOffset>
                </wp:positionH>
                <wp:positionV relativeFrom="paragraph">
                  <wp:posOffset>1804670</wp:posOffset>
                </wp:positionV>
                <wp:extent cx="4267200" cy="457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نرگس نوایی علیپور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فرزانه جاوید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مینا احمد زاده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محدثه مست علی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60E024" id="Rectangle 13" o:spid="_x0000_s1029" style="position:absolute;left:0;text-align:left;margin-left:64.2pt;margin-top:142.1pt;width:336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نرگس نوایی علیپور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فرزانه جاوید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مینا احمد زاده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محدثه م</w:t>
                      </w:r>
                      <w:bookmarkStart w:id="1" w:name="_GoBack"/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ست علی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6E630" wp14:editId="26B995AF">
                <wp:simplePos x="0" y="0"/>
                <wp:positionH relativeFrom="column">
                  <wp:posOffset>-548640</wp:posOffset>
                </wp:positionH>
                <wp:positionV relativeFrom="paragraph">
                  <wp:posOffset>669290</wp:posOffset>
                </wp:positionV>
                <wp:extent cx="1333500" cy="472440"/>
                <wp:effectExtent l="0" t="0" r="1905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01E83" id="Rectangle 8" o:spid="_x0000_s1026" style="position:absolute;margin-left:-43.2pt;margin-top:52.7pt;width:105pt;height:3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ypZAIAABI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B01C23" wp14:editId="57344215">
                <wp:simplePos x="0" y="0"/>
                <wp:positionH relativeFrom="column">
                  <wp:posOffset>914400</wp:posOffset>
                </wp:positionH>
                <wp:positionV relativeFrom="paragraph">
                  <wp:posOffset>6864350</wp:posOffset>
                </wp:positionV>
                <wp:extent cx="4236720" cy="502920"/>
                <wp:effectExtent l="0" t="0" r="11430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672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فاطمه محتشمی نیا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آتنا نجم آبادی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ADEFB4" id="Rectangle 40" o:spid="_x0000_s1030" style="position:absolute;left:0;text-align:left;margin-left:1in;margin-top:540.5pt;width:333.6pt;height:39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فاطمه محتشمی نیا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آتنا نجم آبادی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D7F187" wp14:editId="19598FFA">
                <wp:simplePos x="0" y="0"/>
                <wp:positionH relativeFrom="column">
                  <wp:posOffset>922020</wp:posOffset>
                </wp:positionH>
                <wp:positionV relativeFrom="paragraph">
                  <wp:posOffset>6277610</wp:posOffset>
                </wp:positionV>
                <wp:extent cx="4229100" cy="525780"/>
                <wp:effectExtent l="0" t="0" r="1905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مهسا رمضان زاده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کیمیا رضوانی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امیر حسین همتی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سعید نصرت آبادی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EDE2A" id="Rectangle 37" o:spid="_x0000_s1031" style="position:absolute;left:0;text-align:left;margin-left:72.6pt;margin-top:494.3pt;width:333pt;height:4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4"/>
                          <w:szCs w:val="24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مهسا رمضان زاده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کیمیا رضوانی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امیر حسین همتی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سعید نصرت آبادی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F52BAF" wp14:editId="2799A574">
                <wp:simplePos x="0" y="0"/>
                <wp:positionH relativeFrom="margin">
                  <wp:posOffset>876300</wp:posOffset>
                </wp:positionH>
                <wp:positionV relativeFrom="paragraph">
                  <wp:posOffset>4593590</wp:posOffset>
                </wp:positionV>
                <wp:extent cx="4221480" cy="495300"/>
                <wp:effectExtent l="0" t="0" r="2667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مینا رادمهر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آرزو محمدی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فهیمه کیمیایی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سیما اخروی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DF584" id="Rectangle 28" o:spid="_x0000_s1032" style="position:absolute;left:0;text-align:left;margin-left:69pt;margin-top:361.7pt;width:332.4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مینا رادمهر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آرزو محمدی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فهیمه کیمیایی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سیما اخروی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D148D" wp14:editId="0FBA5505">
                <wp:simplePos x="0" y="0"/>
                <wp:positionH relativeFrom="column">
                  <wp:posOffset>883920</wp:posOffset>
                </wp:positionH>
                <wp:positionV relativeFrom="paragraph">
                  <wp:posOffset>5157470</wp:posOffset>
                </wp:positionV>
                <wp:extent cx="4229100" cy="4953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بهناز بهشتی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مژگان هاشمی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الناز ادیب فر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مریم فلاح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FD3FE1" id="Rectangle 31" o:spid="_x0000_s1033" style="position:absolute;left:0;text-align:left;margin-left:69.6pt;margin-top:406.1pt;width:333pt;height:3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بهناز بهشتی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مژگان هاشمی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الناز ادیب فر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مریم فلاح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C5497" wp14:editId="43261267">
                <wp:simplePos x="0" y="0"/>
                <wp:positionH relativeFrom="column">
                  <wp:posOffset>906780</wp:posOffset>
                </wp:positionH>
                <wp:positionV relativeFrom="paragraph">
                  <wp:posOffset>5721350</wp:posOffset>
                </wp:positionV>
                <wp:extent cx="4221480" cy="510540"/>
                <wp:effectExtent l="0" t="0" r="2667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مهدیه اسدی  - مریم کهن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غزاله صالح زاده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فروغ نقاش یزدی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10677" id="Rectangle 34" o:spid="_x0000_s1034" style="position:absolute;left:0;text-align:left;margin-left:71.4pt;margin-top:450.5pt;width:332.4pt;height:4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مهدیه اسدی  - مریم کهن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غزاله صالح زاده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فروغ نقاش یزدی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9CC27A" wp14:editId="66DD799E">
                <wp:simplePos x="0" y="0"/>
                <wp:positionH relativeFrom="column">
                  <wp:posOffset>5212080</wp:posOffset>
                </wp:positionH>
                <wp:positionV relativeFrom="paragraph">
                  <wp:posOffset>7390130</wp:posOffset>
                </wp:positionV>
                <wp:extent cx="1287780" cy="541020"/>
                <wp:effectExtent l="0" t="0" r="26670" b="114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30DDC" id="Rectangle 42" o:spid="_x0000_s1026" style="position:absolute;margin-left:410.4pt;margin-top:581.9pt;width:101.4pt;height:42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8F7E2F" wp14:editId="70E8BE78">
                <wp:simplePos x="0" y="0"/>
                <wp:positionH relativeFrom="column">
                  <wp:posOffset>5212080</wp:posOffset>
                </wp:positionH>
                <wp:positionV relativeFrom="paragraph">
                  <wp:posOffset>6803390</wp:posOffset>
                </wp:positionV>
                <wp:extent cx="1287780" cy="525780"/>
                <wp:effectExtent l="0" t="0" r="26670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دوازدهم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F1D10" id="Rectangle 39" o:spid="_x0000_s1035" style="position:absolute;left:0;text-align:left;margin-left:410.4pt;margin-top:535.7pt;width:101.4pt;height:4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دوازدهم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DFE2ED" wp14:editId="47117623">
                <wp:simplePos x="0" y="0"/>
                <wp:positionH relativeFrom="column">
                  <wp:posOffset>5204460</wp:posOffset>
                </wp:positionH>
                <wp:positionV relativeFrom="paragraph">
                  <wp:posOffset>6254750</wp:posOffset>
                </wp:positionV>
                <wp:extent cx="1287780" cy="495300"/>
                <wp:effectExtent l="0" t="0" r="2667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یازدهم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D2B852" id="Rectangle 36" o:spid="_x0000_s1036" style="position:absolute;left:0;text-align:left;margin-left:409.8pt;margin-top:492.5pt;width:101.4pt;height:3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یازدهم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EE06F8" wp14:editId="5D8DFAEF">
                <wp:simplePos x="0" y="0"/>
                <wp:positionH relativeFrom="column">
                  <wp:posOffset>5196840</wp:posOffset>
                </wp:positionH>
                <wp:positionV relativeFrom="paragraph">
                  <wp:posOffset>5698490</wp:posOffset>
                </wp:positionV>
                <wp:extent cx="1287780" cy="495300"/>
                <wp:effectExtent l="0" t="0" r="2667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گروه دهم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60B70" id="Rectangle 33" o:spid="_x0000_s1037" style="position:absolute;left:0;text-align:left;margin-left:409.2pt;margin-top:448.7pt;width:101.4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گروه دهم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08E6C" wp14:editId="03C498C9">
                <wp:simplePos x="0" y="0"/>
                <wp:positionH relativeFrom="column">
                  <wp:posOffset>853440</wp:posOffset>
                </wp:positionH>
                <wp:positionV relativeFrom="paragraph">
                  <wp:posOffset>2917190</wp:posOffset>
                </wp:positionV>
                <wp:extent cx="4206240" cy="472440"/>
                <wp:effectExtent l="0" t="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بهاره جبار زاده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سمیه موحدی تبار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حانیه شجاعی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ندا مقیسه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588FCF" id="Rectangle 19" o:spid="_x0000_s1038" style="position:absolute;left:0;text-align:left;margin-left:67.2pt;margin-top:229.7pt;width:331.2pt;height:37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بهاره جبار زاده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سمیه موحدی تبار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حانیه شجاعی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ندا مقیسه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5F870" wp14:editId="53B8BAFA">
                <wp:simplePos x="0" y="0"/>
                <wp:positionH relativeFrom="column">
                  <wp:posOffset>822960</wp:posOffset>
                </wp:positionH>
                <wp:positionV relativeFrom="paragraph">
                  <wp:posOffset>2330450</wp:posOffset>
                </wp:positionV>
                <wp:extent cx="4244340" cy="518160"/>
                <wp:effectExtent l="0" t="0" r="2286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محمد رضا سلیمی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پریسا پورمحمدی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ریحانه کیا کجوری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زهرا پور اربابی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A0D56" id="Rectangle 16" o:spid="_x0000_s1039" style="position:absolute;left:0;text-align:left;margin-left:64.8pt;margin-top:183.5pt;width:334.2pt;height:40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محمد رضا سلیمی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پریسا پورمحمدی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ریحانه کیا کجوری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زهرا پور اربابی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9DDF0" wp14:editId="56F42736">
                <wp:simplePos x="0" y="0"/>
                <wp:positionH relativeFrom="column">
                  <wp:posOffset>845820</wp:posOffset>
                </wp:positionH>
                <wp:positionV relativeFrom="paragraph">
                  <wp:posOffset>654050</wp:posOffset>
                </wp:positionV>
                <wp:extent cx="4191000" cy="4800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Pr="00AE2365" w:rsidRDefault="008E50B9" w:rsidP="008E50B9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زهرا نامخواه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نگار ذاکرالحسینی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زهرا فدایی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هلیا رستم خانی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9DDF0" id="Rectangle 7" o:spid="_x0000_s1042" style="position:absolute;left:0;text-align:left;margin-left:66.6pt;margin-top:51.5pt;width:330pt;height:37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" fillcolor="white [3201]" strokecolor="#f79646 [3209]" strokeweight="2pt">
                <v:textbox>
                  <w:txbxContent>
                    <w:p w:rsidR="008E50B9" w:rsidRPr="00AE2365" w:rsidRDefault="008E50B9" w:rsidP="008E50B9">
                      <w:pPr>
                        <w:jc w:val="right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زهرا نامخواه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نگار ذاکرالحسینی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زهرا فدایی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هلیا رستم خانی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913987" wp14:editId="3158D400">
                <wp:simplePos x="0" y="0"/>
                <wp:positionH relativeFrom="column">
                  <wp:posOffset>5158740</wp:posOffset>
                </wp:positionH>
                <wp:positionV relativeFrom="paragraph">
                  <wp:posOffset>4563110</wp:posOffset>
                </wp:positionV>
                <wp:extent cx="1310640" cy="525780"/>
                <wp:effectExtent l="0" t="0" r="2286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هشتم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13987" id="Rectangle 27" o:spid="_x0000_s1043" style="position:absolute;left:0;text-align:left;margin-left:406.2pt;margin-top:359.3pt;width:103.2pt;height:4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هشتم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90C5C" wp14:editId="692BE316">
                <wp:simplePos x="0" y="0"/>
                <wp:positionH relativeFrom="column">
                  <wp:posOffset>5113020</wp:posOffset>
                </wp:positionH>
                <wp:positionV relativeFrom="paragraph">
                  <wp:posOffset>646430</wp:posOffset>
                </wp:positionV>
                <wp:extent cx="1310640" cy="472440"/>
                <wp:effectExtent l="0" t="0" r="2286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اول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90C5C" id="Rectangle 6" o:spid="_x0000_s1044" style="position:absolute;left:0;text-align:left;margin-left:402.6pt;margin-top:50.9pt;width:103.2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اول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3AFA3" wp14:editId="2F65E897">
                <wp:simplePos x="0" y="0"/>
                <wp:positionH relativeFrom="column">
                  <wp:posOffset>5135880</wp:posOffset>
                </wp:positionH>
                <wp:positionV relativeFrom="paragraph">
                  <wp:posOffset>1217930</wp:posOffset>
                </wp:positionV>
                <wp:extent cx="1287780" cy="480060"/>
                <wp:effectExtent l="0" t="0" r="2667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دوم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3AFA3" id="Rectangle 9" o:spid="_x0000_s1045" style="position:absolute;left:0;text-align:left;margin-left:404.4pt;margin-top:95.9pt;width:101.4pt;height:37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دوم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8C3AA" wp14:editId="469756A8">
                <wp:simplePos x="0" y="0"/>
                <wp:positionH relativeFrom="column">
                  <wp:posOffset>5143500</wp:posOffset>
                </wp:positionH>
                <wp:positionV relativeFrom="paragraph">
                  <wp:posOffset>1804670</wp:posOffset>
                </wp:positionV>
                <wp:extent cx="1280160" cy="449580"/>
                <wp:effectExtent l="0" t="0" r="1524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سوم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8C3AA" id="Rectangle 12" o:spid="_x0000_s1046" style="position:absolute;left:0;text-align:left;margin-left:405pt;margin-top:142.1pt;width:100.8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سوم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43549" wp14:editId="6BDD0B95">
                <wp:simplePos x="0" y="0"/>
                <wp:positionH relativeFrom="column">
                  <wp:posOffset>5135880</wp:posOffset>
                </wp:positionH>
                <wp:positionV relativeFrom="paragraph">
                  <wp:posOffset>2330450</wp:posOffset>
                </wp:positionV>
                <wp:extent cx="1303020" cy="487680"/>
                <wp:effectExtent l="0" t="0" r="1143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چهارم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E43549" id="Rectangle 15" o:spid="_x0000_s1047" style="position:absolute;left:0;text-align:left;margin-left:404.4pt;margin-top:183.5pt;width:102.6pt;height:38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چهارم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1239B5" wp14:editId="483CA1DB">
                <wp:simplePos x="0" y="0"/>
                <wp:positionH relativeFrom="column">
                  <wp:posOffset>5135880</wp:posOffset>
                </wp:positionH>
                <wp:positionV relativeFrom="paragraph">
                  <wp:posOffset>2909570</wp:posOffset>
                </wp:positionV>
                <wp:extent cx="1303020" cy="464820"/>
                <wp:effectExtent l="0" t="0" r="1143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پنجم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239B5" id="Rectangle 18" o:spid="_x0000_s1048" style="position:absolute;left:0;text-align:left;margin-left:404.4pt;margin-top:229.1pt;width:102.6pt;height:3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پنجم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A24E0" wp14:editId="5B0588CE">
                <wp:simplePos x="0" y="0"/>
                <wp:positionH relativeFrom="column">
                  <wp:posOffset>5151120</wp:posOffset>
                </wp:positionH>
                <wp:positionV relativeFrom="paragraph">
                  <wp:posOffset>3991610</wp:posOffset>
                </wp:positionV>
                <wp:extent cx="1303020" cy="510540"/>
                <wp:effectExtent l="0" t="0" r="1143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هفتم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A24E0" id="Rectangle 24" o:spid="_x0000_s1049" style="position:absolute;left:0;text-align:left;margin-left:405.6pt;margin-top:314.3pt;width:102.6pt;height:4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هفتم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E2218" wp14:editId="7C4EFC0F">
                <wp:simplePos x="0" y="0"/>
                <wp:positionH relativeFrom="column">
                  <wp:posOffset>5135880</wp:posOffset>
                </wp:positionH>
                <wp:positionV relativeFrom="paragraph">
                  <wp:posOffset>3458210</wp:posOffset>
                </wp:positionV>
                <wp:extent cx="1295400" cy="464820"/>
                <wp:effectExtent l="0" t="0" r="1905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B9" w:rsidRDefault="008E50B9" w:rsidP="008E50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گروه ششم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5E2218" id="Rectangle 21" o:spid="_x0000_s1050" style="position:absolute;left:0;text-align:left;margin-left:404.4pt;margin-top:272.3pt;width:102pt;height:36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" fillcolor="white [3201]" strokecolor="#f79646 [3209]" strokeweight="2pt">
                <v:textbox>
                  <w:txbxContent>
                    <w:p w:rsidR="008E50B9" w:rsidRDefault="008E50B9" w:rsidP="008E50B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گروه ششم </w:t>
                      </w:r>
                    </w:p>
                  </w:txbxContent>
                </v:textbox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28C9B3" wp14:editId="20CEDAC8">
                <wp:simplePos x="0" y="0"/>
                <wp:positionH relativeFrom="column">
                  <wp:posOffset>-533400</wp:posOffset>
                </wp:positionH>
                <wp:positionV relativeFrom="paragraph">
                  <wp:posOffset>7397750</wp:posOffset>
                </wp:positionV>
                <wp:extent cx="1379220" cy="533400"/>
                <wp:effectExtent l="0" t="0" r="1143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0ACC" id="Rectangle 45" o:spid="_x0000_s1026" style="position:absolute;margin-left:-42pt;margin-top:582.5pt;width:108.6pt;height:4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jwZgIAABQ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ABDCC9" wp14:editId="6E41D259">
                <wp:simplePos x="0" y="0"/>
                <wp:positionH relativeFrom="column">
                  <wp:posOffset>906780</wp:posOffset>
                </wp:positionH>
                <wp:positionV relativeFrom="paragraph">
                  <wp:posOffset>7420610</wp:posOffset>
                </wp:positionV>
                <wp:extent cx="4244340" cy="525780"/>
                <wp:effectExtent l="0" t="0" r="22860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34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8CFCA" id="Rectangle 43" o:spid="_x0000_s1026" style="position:absolute;margin-left:71.4pt;margin-top:584.3pt;width:334.2pt;height:41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044A0" wp14:editId="39E5972D">
                <wp:simplePos x="0" y="0"/>
                <wp:positionH relativeFrom="column">
                  <wp:posOffset>-533400</wp:posOffset>
                </wp:positionH>
                <wp:positionV relativeFrom="paragraph">
                  <wp:posOffset>1797050</wp:posOffset>
                </wp:positionV>
                <wp:extent cx="1272540" cy="449580"/>
                <wp:effectExtent l="0" t="0" r="2286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E433F4" id="Rectangle 14" o:spid="_x0000_s1026" style="position:absolute;margin-left:-42pt;margin-top:141.5pt;width:100.2pt;height:35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5664D" wp14:editId="7692605A">
                <wp:simplePos x="0" y="0"/>
                <wp:positionH relativeFrom="column">
                  <wp:posOffset>-541020</wp:posOffset>
                </wp:positionH>
                <wp:positionV relativeFrom="paragraph">
                  <wp:posOffset>2901950</wp:posOffset>
                </wp:positionV>
                <wp:extent cx="1318260" cy="472440"/>
                <wp:effectExtent l="0" t="0" r="1524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5B2040" id="Rectangle 20" o:spid="_x0000_s1026" style="position:absolute;margin-left:-42.6pt;margin-top:228.5pt;width:103.8pt;height:37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87485D" wp14:editId="28F018BD">
                <wp:simplePos x="0" y="0"/>
                <wp:positionH relativeFrom="column">
                  <wp:posOffset>-556260</wp:posOffset>
                </wp:positionH>
                <wp:positionV relativeFrom="paragraph">
                  <wp:posOffset>3465830</wp:posOffset>
                </wp:positionV>
                <wp:extent cx="1341120" cy="480060"/>
                <wp:effectExtent l="0" t="0" r="1143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B2BB2" id="Rectangle 23" o:spid="_x0000_s1026" style="position:absolute;margin-left:-43.8pt;margin-top:272.9pt;width:105.6pt;height:37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1D54B" wp14:editId="61904E6C">
                <wp:simplePos x="0" y="0"/>
                <wp:positionH relativeFrom="column">
                  <wp:posOffset>-533400</wp:posOffset>
                </wp:positionH>
                <wp:positionV relativeFrom="paragraph">
                  <wp:posOffset>2338070</wp:posOffset>
                </wp:positionV>
                <wp:extent cx="1287780" cy="472440"/>
                <wp:effectExtent l="0" t="0" r="2667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ADC6A" id="Rectangle 17" o:spid="_x0000_s1026" style="position:absolute;margin-left:-42pt;margin-top:184.1pt;width:101.4pt;height:37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D7D91" wp14:editId="1E6718F1">
                <wp:simplePos x="0" y="0"/>
                <wp:positionH relativeFrom="column">
                  <wp:posOffset>-556260</wp:posOffset>
                </wp:positionH>
                <wp:positionV relativeFrom="paragraph">
                  <wp:posOffset>5157470</wp:posOffset>
                </wp:positionV>
                <wp:extent cx="1379220" cy="472440"/>
                <wp:effectExtent l="0" t="0" r="1143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FA556" id="Rectangle 32" o:spid="_x0000_s1026" style="position:absolute;margin-left:-43.8pt;margin-top:406.1pt;width:108.6pt;height:37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34935D" wp14:editId="2006515F">
                <wp:simplePos x="0" y="0"/>
                <wp:positionH relativeFrom="column">
                  <wp:posOffset>-533400</wp:posOffset>
                </wp:positionH>
                <wp:positionV relativeFrom="paragraph">
                  <wp:posOffset>6864350</wp:posOffset>
                </wp:positionV>
                <wp:extent cx="1394460" cy="480060"/>
                <wp:effectExtent l="0" t="0" r="1524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7444F" id="Rectangle 41" o:spid="_x0000_s1026" style="position:absolute;margin-left:-42pt;margin-top:540.5pt;width:109.8pt;height:37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6C6348" wp14:editId="32299CB8">
                <wp:simplePos x="0" y="0"/>
                <wp:positionH relativeFrom="column">
                  <wp:posOffset>-548640</wp:posOffset>
                </wp:positionH>
                <wp:positionV relativeFrom="paragraph">
                  <wp:posOffset>6300470</wp:posOffset>
                </wp:positionV>
                <wp:extent cx="1409700" cy="502920"/>
                <wp:effectExtent l="0" t="0" r="19050" b="114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440A1" id="Rectangle 38" o:spid="_x0000_s1026" style="position:absolute;margin-left:-43.2pt;margin-top:496.1pt;width:111pt;height:3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" fillcolor="white [3201]" strokecolor="#f79646 [3209]" strokeweight="2pt"/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E1757" wp14:editId="77820592">
                <wp:simplePos x="0" y="0"/>
                <wp:positionH relativeFrom="margin">
                  <wp:align>center</wp:align>
                </wp:positionH>
                <wp:positionV relativeFrom="paragraph">
                  <wp:posOffset>3465830</wp:posOffset>
                </wp:positionV>
                <wp:extent cx="4191000" cy="487680"/>
                <wp:effectExtent l="0" t="0" r="1905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رضا شیرازی نژاد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ساجده یوسفیان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رونیا توسلیان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سپیده بدری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E1757" id="Rectangle 22" o:spid="_x0000_s1051" style="position:absolute;left:0;text-align:left;margin-left:0;margin-top:272.9pt;width:330pt;height:38.4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رضا شیرازی نژاد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ساجده یوسفیان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رونیا توسلیان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سپیده بدری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208B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1CAF3F" wp14:editId="317BD6FC">
                <wp:simplePos x="0" y="0"/>
                <wp:positionH relativeFrom="column">
                  <wp:posOffset>861060</wp:posOffset>
                </wp:positionH>
                <wp:positionV relativeFrom="paragraph">
                  <wp:posOffset>4022090</wp:posOffset>
                </wp:positionV>
                <wp:extent cx="4221480" cy="495300"/>
                <wp:effectExtent l="0" t="0" r="2667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9BF" w:rsidRPr="00AE2365" w:rsidRDefault="002369BF" w:rsidP="002369BF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سجاد رسولی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امیر نصرتی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محمد آقاسی زاده </w:t>
                            </w:r>
                            <w:r w:rsidRPr="00AE2365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–</w:t>
                            </w:r>
                            <w:r w:rsidRPr="00AE236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امیر حسین امین نیلی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CAF3F" id="Rectangle 25" o:spid="_x0000_s1052" style="position:absolute;left:0;text-align:left;margin-left:67.8pt;margin-top:316.7pt;width:332.4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" fillcolor="white [3201]" strokecolor="#f79646 [3209]" strokeweight="2pt">
                <v:textbox>
                  <w:txbxContent>
                    <w:p w:rsidR="002369BF" w:rsidRPr="00AE2365" w:rsidRDefault="002369BF" w:rsidP="002369BF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سجاد رسولی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امیر نصرتی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محمد آقاسی زاده </w:t>
                      </w:r>
                      <w:r w:rsidRPr="00AE2365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E236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امیر حسین امین نیلی </w:t>
                      </w:r>
                    </w:p>
                  </w:txbxContent>
                </v:textbox>
              </v:rect>
            </w:pict>
          </mc:Fallback>
        </mc:AlternateContent>
      </w:r>
      <w:r w:rsidR="004B595D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345E1" wp14:editId="6DCCBBC0">
                <wp:simplePos x="0" y="0"/>
                <wp:positionH relativeFrom="column">
                  <wp:posOffset>-548640</wp:posOffset>
                </wp:positionH>
                <wp:positionV relativeFrom="paragraph">
                  <wp:posOffset>4608830</wp:posOffset>
                </wp:positionV>
                <wp:extent cx="1348740" cy="464820"/>
                <wp:effectExtent l="0" t="0" r="2286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C0A6C" id="Rectangle 29" o:spid="_x0000_s1026" style="position:absolute;margin-left:-43.2pt;margin-top:362.9pt;width:106.2pt;height:36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" fillcolor="white [3201]" strokecolor="#f79646 [3209]" strokeweight="2pt"/>
            </w:pict>
          </mc:Fallback>
        </mc:AlternateContent>
      </w:r>
      <w:r w:rsidR="004B595D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4BAE0F" wp14:editId="0C61524A">
                <wp:simplePos x="0" y="0"/>
                <wp:positionH relativeFrom="column">
                  <wp:posOffset>-556260</wp:posOffset>
                </wp:positionH>
                <wp:positionV relativeFrom="paragraph">
                  <wp:posOffset>5713730</wp:posOffset>
                </wp:positionV>
                <wp:extent cx="1402080" cy="525780"/>
                <wp:effectExtent l="0" t="0" r="26670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66B47" id="Rectangle 35" o:spid="_x0000_s1026" style="position:absolute;margin-left:-43.8pt;margin-top:449.9pt;width:110.4pt;height:4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" fillcolor="white [3201]" strokecolor="#f79646 [3209]" strokeweight="2pt"/>
            </w:pict>
          </mc:Fallback>
        </mc:AlternateContent>
      </w:r>
      <w:r w:rsidR="004B595D">
        <w:rPr>
          <w:rFonts w:cs="B Nazanin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E9663" wp14:editId="3AFBFB9A">
                <wp:simplePos x="0" y="0"/>
                <wp:positionH relativeFrom="column">
                  <wp:posOffset>-556260</wp:posOffset>
                </wp:positionH>
                <wp:positionV relativeFrom="paragraph">
                  <wp:posOffset>4029710</wp:posOffset>
                </wp:positionV>
                <wp:extent cx="1356360" cy="502920"/>
                <wp:effectExtent l="0" t="0" r="1524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E3DA9" id="Rectangle 26" o:spid="_x0000_s1026" style="position:absolute;margin-left:-43.8pt;margin-top:317.3pt;width:106.8pt;height:3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" fillcolor="white [3201]" strokecolor="#f79646 [3209]" strokeweight="2pt"/>
            </w:pict>
          </mc:Fallback>
        </mc:AlternateContent>
      </w:r>
    </w:p>
    <w:sectPr w:rsidR="00073711" w:rsidRPr="0007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11"/>
    <w:rsid w:val="00073711"/>
    <w:rsid w:val="002369BF"/>
    <w:rsid w:val="004A7E4D"/>
    <w:rsid w:val="004B595D"/>
    <w:rsid w:val="007A7F48"/>
    <w:rsid w:val="00857373"/>
    <w:rsid w:val="00893461"/>
    <w:rsid w:val="008E50B9"/>
    <w:rsid w:val="0098208B"/>
    <w:rsid w:val="00AE2365"/>
    <w:rsid w:val="00B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F7D15-55B3-4F2D-8828-DE1CC25A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2016-09-11T13:52:00Z</dcterms:created>
  <dcterms:modified xsi:type="dcterms:W3CDTF">2016-09-11T15:04:00Z</dcterms:modified>
</cp:coreProperties>
</file>