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2E4B71" w:rsidRPr="008C2A25" w:rsidRDefault="00314BA6" w:rsidP="008C2A25">
      <w:pPr>
        <w:spacing w:line="600" w:lineRule="auto"/>
        <w:jc w:val="center"/>
        <w:rPr>
          <w:b/>
          <w:i/>
          <w:iCs/>
          <w:color w:val="000000" w:themeColor="text1"/>
          <w:sz w:val="48"/>
          <w:szCs w:val="48"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C2A25">
        <w:rPr>
          <w:rFonts w:hint="cs"/>
          <w:b/>
          <w:i/>
          <w:iCs/>
          <w:color w:val="000000" w:themeColor="text1"/>
          <w:sz w:val="48"/>
          <w:szCs w:val="48"/>
          <w:rtl/>
          <w:lang w:bidi="fa-I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بسم رب الشهدا و الصد یقین</w:t>
      </w:r>
    </w:p>
    <w:p w:rsidR="00314BA6" w:rsidRDefault="00314BA6" w:rsidP="008C2A25">
      <w:pPr>
        <w:spacing w:line="600" w:lineRule="auto"/>
        <w:jc w:val="right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>وصیت نامه شهید پرویز (ایرج) خلردی:</w:t>
      </w:r>
      <w:r w:rsidR="003D3204" w:rsidRPr="003D3204">
        <w:rPr>
          <w:rFonts w:cs="Arial"/>
          <w:noProof/>
          <w:sz w:val="24"/>
          <w:szCs w:val="24"/>
          <w:rtl/>
          <w:lang w:eastAsia="zh-CN" w:bidi="fa-IR"/>
        </w:rPr>
        <w:t xml:space="preserve"> </w:t>
      </w:r>
    </w:p>
    <w:p w:rsidR="00314BA6" w:rsidRDefault="008C2A25" w:rsidP="008C2A25">
      <w:pPr>
        <w:spacing w:line="600" w:lineRule="auto"/>
        <w:jc w:val="right"/>
        <w:rPr>
          <w:sz w:val="24"/>
          <w:szCs w:val="24"/>
          <w:rtl/>
          <w:lang w:bidi="fa-IR"/>
        </w:rPr>
      </w:pPr>
      <w:r w:rsidRPr="003D3204">
        <w:rPr>
          <w:rFonts w:cs="Arial"/>
          <w:noProof/>
          <w:sz w:val="24"/>
          <w:szCs w:val="24"/>
          <w:rtl/>
          <w:lang w:eastAsia="zh-CN" w:bidi="fa-IR"/>
        </w:rPr>
        <w:drawing>
          <wp:anchor distT="0" distB="0" distL="114300" distR="114300" simplePos="0" relativeHeight="251658240" behindDoc="1" locked="0" layoutInCell="1" allowOverlap="1" wp14:anchorId="7A673936" wp14:editId="650ACE51">
            <wp:simplePos x="0" y="0"/>
            <wp:positionH relativeFrom="column">
              <wp:posOffset>1666875</wp:posOffset>
            </wp:positionH>
            <wp:positionV relativeFrom="paragraph">
              <wp:posOffset>114300</wp:posOffset>
            </wp:positionV>
            <wp:extent cx="3988435" cy="4543118"/>
            <wp:effectExtent l="0" t="0" r="0" b="0"/>
            <wp:wrapNone/>
            <wp:docPr id="1" name="Picture 1" descr="C:\Users\NAKHA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KHAE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123" cy="45644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BA6">
        <w:rPr>
          <w:rFonts w:hint="cs"/>
          <w:sz w:val="24"/>
          <w:szCs w:val="24"/>
          <w:rtl/>
          <w:lang w:bidi="fa-IR"/>
        </w:rPr>
        <w:t>مپندارید آنها که رفته اند مرده اند</w:t>
      </w:r>
      <w:r w:rsidR="00D23A53">
        <w:rPr>
          <w:rFonts w:hint="cs"/>
          <w:sz w:val="24"/>
          <w:szCs w:val="24"/>
          <w:rtl/>
          <w:lang w:bidi="fa-IR"/>
        </w:rPr>
        <w:t>،</w:t>
      </w:r>
      <w:r w:rsidR="006C695A">
        <w:rPr>
          <w:rFonts w:hint="cs"/>
          <w:sz w:val="24"/>
          <w:szCs w:val="24"/>
          <w:rtl/>
          <w:lang w:bidi="fa-IR"/>
        </w:rPr>
        <w:t xml:space="preserve"> بلکه آنها زنده هستند و نزد خدا روزی می خورند.</w:t>
      </w:r>
      <w:r w:rsidR="003D3204" w:rsidRPr="003D3204">
        <w:rPr>
          <w:rFonts w:cs="Arial"/>
          <w:noProof/>
          <w:sz w:val="24"/>
          <w:szCs w:val="24"/>
          <w:rtl/>
          <w:lang w:eastAsia="zh-CN" w:bidi="fa-IR"/>
        </w:rPr>
        <w:t xml:space="preserve"> </w:t>
      </w:r>
    </w:p>
    <w:p w:rsidR="006C695A" w:rsidRDefault="006C695A" w:rsidP="008C2A25">
      <w:pPr>
        <w:spacing w:line="600" w:lineRule="auto"/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خدایا اول پاکم کن</w:t>
      </w:r>
      <w:r w:rsidR="00D23A53">
        <w:rPr>
          <w:rFonts w:hint="cs"/>
          <w:sz w:val="24"/>
          <w:szCs w:val="24"/>
          <w:rtl/>
          <w:lang w:bidi="fa-IR"/>
        </w:rPr>
        <w:t>،</w:t>
      </w:r>
      <w:r>
        <w:rPr>
          <w:rFonts w:hint="cs"/>
          <w:sz w:val="24"/>
          <w:szCs w:val="24"/>
          <w:rtl/>
          <w:lang w:bidi="fa-IR"/>
        </w:rPr>
        <w:t xml:space="preserve"> بعد خاکم کن.</w:t>
      </w:r>
    </w:p>
    <w:p w:rsidR="006C695A" w:rsidRPr="008C2A25" w:rsidRDefault="006C695A" w:rsidP="008C2A25">
      <w:pPr>
        <w:spacing w:line="600" w:lineRule="auto"/>
        <w:jc w:val="right"/>
        <w:rPr>
          <w:i/>
          <w:iCs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با درود بر رهبر انقلاب رهبری که سخن او تکان دهنده و خشم او طوفننده است.به خدا در این انقلاب هایی که در جهان انجام گرفت </w:t>
      </w:r>
      <w:r w:rsidR="00D23A53">
        <w:rPr>
          <w:rFonts w:hint="cs"/>
          <w:sz w:val="24"/>
          <w:szCs w:val="24"/>
          <w:rtl/>
          <w:lang w:bidi="fa-IR"/>
        </w:rPr>
        <w:t>،</w:t>
      </w:r>
      <w:r>
        <w:rPr>
          <w:rFonts w:hint="cs"/>
          <w:sz w:val="24"/>
          <w:szCs w:val="24"/>
          <w:rtl/>
          <w:lang w:bidi="fa-IR"/>
        </w:rPr>
        <w:t>هیچ رهبری مثل امام خمینی (ره) نبود.من از طریق رهبری او عاشق اسلام شدم و خدا را به یکتایی پرستش می کنم</w:t>
      </w:r>
      <w:r w:rsidR="00C938ED">
        <w:rPr>
          <w:rFonts w:hint="cs"/>
          <w:sz w:val="24"/>
          <w:szCs w:val="24"/>
          <w:rtl/>
          <w:lang w:bidi="fa-IR"/>
        </w:rPr>
        <w:t>.هر چند بنده لیاقت دیدن او را ندارم اما به خدا من عاشق امام هستم.</w:t>
      </w:r>
    </w:p>
    <w:p w:rsidR="00C938ED" w:rsidRDefault="00C938ED" w:rsidP="008C2A25">
      <w:pPr>
        <w:spacing w:line="600" w:lineRule="auto"/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سفارش می کنم</w:t>
      </w:r>
      <w:r w:rsidR="00D23A53">
        <w:rPr>
          <w:rFonts w:hint="cs"/>
          <w:sz w:val="24"/>
          <w:szCs w:val="24"/>
          <w:rtl/>
          <w:lang w:bidi="fa-IR"/>
        </w:rPr>
        <w:t>،</w:t>
      </w:r>
      <w:r>
        <w:rPr>
          <w:rFonts w:hint="cs"/>
          <w:sz w:val="24"/>
          <w:szCs w:val="24"/>
          <w:rtl/>
          <w:lang w:bidi="fa-IR"/>
        </w:rPr>
        <w:t xml:space="preserve"> نکند روزی به امام من و ملت ایران را لعن کنید.به خدا روح من از شما ناراحت و شما را نفرین می کنم.</w:t>
      </w:r>
    </w:p>
    <w:p w:rsidR="00DD6B87" w:rsidRDefault="00C938ED" w:rsidP="008C2A25">
      <w:pPr>
        <w:spacing w:line="600" w:lineRule="auto"/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اگر من شهید شدم </w:t>
      </w:r>
      <w:r w:rsidR="00DD6B87">
        <w:rPr>
          <w:rFonts w:hint="cs"/>
          <w:sz w:val="24"/>
          <w:szCs w:val="24"/>
          <w:rtl/>
          <w:lang w:bidi="fa-IR"/>
        </w:rPr>
        <w:t>جسد من را در ساری دفن کنید.چون نمی خواهم مرده من شما را اذیت کند و به ده ببرید.از خدا بخواهید که من را مورد قبول خود قرار دهد.</w:t>
      </w:r>
      <w:r w:rsidR="00D23A53">
        <w:rPr>
          <w:rFonts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="00DD6B87">
        <w:rPr>
          <w:rFonts w:hint="cs"/>
          <w:sz w:val="24"/>
          <w:szCs w:val="24"/>
          <w:rtl/>
          <w:lang w:bidi="fa-IR"/>
        </w:rPr>
        <w:t>والسلام</w:t>
      </w:r>
    </w:p>
    <w:p w:rsidR="00DD6B87" w:rsidRDefault="00DD6B87" w:rsidP="008C2A25">
      <w:pPr>
        <w:spacing w:line="600" w:lineRule="auto"/>
        <w:jc w:val="center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مرگ بر آمریکا و شوروی</w:t>
      </w:r>
    </w:p>
    <w:p w:rsidR="00DD6B87" w:rsidRDefault="00DD6B87" w:rsidP="008C2A25">
      <w:pPr>
        <w:spacing w:line="600" w:lineRule="auto"/>
        <w:jc w:val="center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و</w:t>
      </w:r>
    </w:p>
    <w:p w:rsidR="00DD6B87" w:rsidRPr="00314BA6" w:rsidRDefault="00DD6B87" w:rsidP="008C2A25">
      <w:pPr>
        <w:spacing w:line="600" w:lineRule="auto"/>
        <w:jc w:val="center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مرگ بر منافقین با آرم</w:t>
      </w:r>
      <w:r w:rsidR="00A76039">
        <w:rPr>
          <w:rFonts w:hint="cs"/>
          <w:sz w:val="24"/>
          <w:szCs w:val="24"/>
          <w:rtl/>
          <w:lang w:bidi="fa-IR"/>
        </w:rPr>
        <w:t xml:space="preserve"> مجاهدین</w:t>
      </w:r>
    </w:p>
    <w:sectPr w:rsidR="00DD6B87" w:rsidRPr="00314BA6" w:rsidSect="008C2A25">
      <w:pgSz w:w="12240" w:h="15840"/>
      <w:pgMar w:top="720" w:right="720" w:bottom="720" w:left="720" w:header="720" w:footer="720" w:gutter="0"/>
      <w:pgBorders w:offsetFrom="page">
        <w:top w:val="thinThickThinLargeGap" w:sz="24" w:space="24" w:color="808080" w:themeColor="background1" w:themeShade="80"/>
        <w:left w:val="thinThickThinLargeGap" w:sz="24" w:space="24" w:color="808080" w:themeColor="background1" w:themeShade="80"/>
        <w:bottom w:val="thinThickThinLargeGap" w:sz="24" w:space="24" w:color="808080" w:themeColor="background1" w:themeShade="80"/>
        <w:right w:val="thinThickThinLargeGap" w:sz="24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23A" w:rsidRDefault="00F5423A" w:rsidP="00DD6B87">
      <w:pPr>
        <w:spacing w:after="0" w:line="240" w:lineRule="auto"/>
      </w:pPr>
      <w:r>
        <w:separator/>
      </w:r>
    </w:p>
  </w:endnote>
  <w:endnote w:type="continuationSeparator" w:id="0">
    <w:p w:rsidR="00F5423A" w:rsidRDefault="00F5423A" w:rsidP="00DD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ouYuan">
    <w:altName w:val="幼圆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23A" w:rsidRDefault="00F5423A" w:rsidP="00DD6B87">
      <w:pPr>
        <w:spacing w:after="0" w:line="240" w:lineRule="auto"/>
      </w:pPr>
      <w:r>
        <w:separator/>
      </w:r>
    </w:p>
  </w:footnote>
  <w:footnote w:type="continuationSeparator" w:id="0">
    <w:p w:rsidR="00F5423A" w:rsidRDefault="00F5423A" w:rsidP="00DD6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A6"/>
    <w:rsid w:val="002E4B71"/>
    <w:rsid w:val="00314BA6"/>
    <w:rsid w:val="0032696E"/>
    <w:rsid w:val="00386F6E"/>
    <w:rsid w:val="003D3204"/>
    <w:rsid w:val="006C695A"/>
    <w:rsid w:val="00832FEE"/>
    <w:rsid w:val="008C2A25"/>
    <w:rsid w:val="0098238E"/>
    <w:rsid w:val="00A76039"/>
    <w:rsid w:val="00AD08DD"/>
    <w:rsid w:val="00BE53EA"/>
    <w:rsid w:val="00C938ED"/>
    <w:rsid w:val="00D23A53"/>
    <w:rsid w:val="00D81360"/>
    <w:rsid w:val="00DD6B87"/>
    <w:rsid w:val="00F5423A"/>
    <w:rsid w:val="00FD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8C7B78-64CA-42F9-80EC-256B3484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8DD"/>
  </w:style>
  <w:style w:type="paragraph" w:styleId="Heading1">
    <w:name w:val="heading 1"/>
    <w:basedOn w:val="Normal"/>
    <w:next w:val="Normal"/>
    <w:link w:val="Heading1Char"/>
    <w:uiPriority w:val="9"/>
    <w:qFormat/>
    <w:rsid w:val="00AD08DD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8D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08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8D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8D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08D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08D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D08D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D08D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8D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08DD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D08D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D08D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D08D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D08D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D08D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D08DD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rsid w:val="00AD08DD"/>
    <w:rPr>
      <w:rFonts w:asciiTheme="majorHAnsi" w:eastAsiaTheme="majorEastAsia" w:hAnsiTheme="majorHAnsi" w:cstheme="majorBidi"/>
      <w:i/>
      <w:iCs/>
      <w:caps/>
    </w:rPr>
  </w:style>
  <w:style w:type="paragraph" w:styleId="Title">
    <w:name w:val="Title"/>
    <w:basedOn w:val="Normal"/>
    <w:next w:val="Normal"/>
    <w:link w:val="TitleChar"/>
    <w:uiPriority w:val="10"/>
    <w:qFormat/>
    <w:rsid w:val="00AD08D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AD08D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8D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08DD"/>
    <w:rPr>
      <w:color w:val="000000" w:themeColor="tex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D08DD"/>
    <w:rPr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AD08DD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AD08DD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trong">
    <w:name w:val="Strong"/>
    <w:basedOn w:val="DefaultParagraphFont"/>
    <w:uiPriority w:val="22"/>
    <w:qFormat/>
    <w:rsid w:val="00AD08D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D08D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D08DD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8D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8DD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AD08D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D08D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AD08D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D2E46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356A95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87"/>
  </w:style>
  <w:style w:type="paragraph" w:styleId="Footer">
    <w:name w:val="footer"/>
    <w:basedOn w:val="Normal"/>
    <w:link w:val="FooterChar"/>
    <w:uiPriority w:val="99"/>
    <w:unhideWhenUsed/>
    <w:rsid w:val="00DD6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87"/>
  </w:style>
  <w:style w:type="paragraph" w:styleId="Caption">
    <w:name w:val="caption"/>
    <w:basedOn w:val="Normal"/>
    <w:next w:val="Normal"/>
    <w:uiPriority w:val="35"/>
    <w:semiHidden/>
    <w:unhideWhenUsed/>
    <w:qFormat/>
    <w:rsid w:val="00AD08DD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NoSpacing">
    <w:name w:val="No Spacing"/>
    <w:uiPriority w:val="1"/>
    <w:qFormat/>
    <w:rsid w:val="00AD08DD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08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s\1033\Word%202010%20look.dotx" TargetMode="Externa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2AB9A-3983-48ED-9FBC-FFBA9BB6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86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NAKHAE</dc:creator>
  <cp:keywords/>
  <dc:description/>
  <cp:lastModifiedBy>NAKHAE</cp:lastModifiedBy>
  <cp:revision>10</cp:revision>
  <dcterms:created xsi:type="dcterms:W3CDTF">2017-01-27T07:04:00Z</dcterms:created>
  <dcterms:modified xsi:type="dcterms:W3CDTF">2017-03-05T14:53:00Z</dcterms:modified>
</cp:coreProperties>
</file>