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6E" w:rsidRDefault="008A5663">
      <w:pPr>
        <w:pStyle w:val="Title"/>
      </w:pPr>
      <w:r>
        <w:rPr>
          <w:rFonts w:hint="cs"/>
          <w:rtl/>
        </w:rPr>
        <w:t xml:space="preserve">گروهبندی کلاس بازاریابی </w:t>
      </w:r>
    </w:p>
    <w:p w:rsidR="00691A6E" w:rsidRDefault="008A5663">
      <w:pPr>
        <w:pStyle w:val="Heading1"/>
        <w:rPr>
          <w:rtl/>
        </w:rPr>
      </w:pPr>
      <w:r>
        <w:rPr>
          <w:rFonts w:hint="cs"/>
          <w:rtl/>
        </w:rPr>
        <w:t>جناب آقای دکتر کاظمی</w:t>
      </w:r>
    </w:p>
    <w:p w:rsidR="00691A6E" w:rsidRDefault="00691A6E" w:rsidP="00BF3BF5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5663" w:rsidRPr="008A5663" w:rsidTr="008A5663">
        <w:tc>
          <w:tcPr>
            <w:tcW w:w="2337" w:type="dxa"/>
            <w:vMerge w:val="restart"/>
          </w:tcPr>
          <w:p w:rsidR="00F02521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فصل 1 و2</w:t>
            </w:r>
          </w:p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کتاب بازاریابی خدمات</w:t>
            </w:r>
          </w:p>
        </w:tc>
        <w:tc>
          <w:tcPr>
            <w:tcW w:w="2337" w:type="dxa"/>
            <w:vMerge w:val="restart"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93.09.03</w:t>
            </w:r>
          </w:p>
        </w:tc>
        <w:tc>
          <w:tcPr>
            <w:tcW w:w="2338" w:type="dxa"/>
            <w:vMerge w:val="restart"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گروه 4</w:t>
            </w:r>
          </w:p>
        </w:tc>
        <w:tc>
          <w:tcPr>
            <w:tcW w:w="2338" w:type="dxa"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صالحه جمیل نیا</w:t>
            </w:r>
          </w:p>
        </w:tc>
      </w:tr>
      <w:tr w:rsidR="008A5663" w:rsidRPr="008A5663" w:rsidTr="008A5663">
        <w:tc>
          <w:tcPr>
            <w:tcW w:w="2337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ونوس جوی زاهدانی</w:t>
            </w:r>
          </w:p>
        </w:tc>
      </w:tr>
      <w:tr w:rsidR="008A5663" w:rsidRPr="008A5663" w:rsidTr="008A5663">
        <w:tc>
          <w:tcPr>
            <w:tcW w:w="2337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چگنی</w:t>
            </w:r>
          </w:p>
        </w:tc>
      </w:tr>
      <w:tr w:rsidR="008A5663" w:rsidRPr="008A5663" w:rsidTr="008A5663">
        <w:tc>
          <w:tcPr>
            <w:tcW w:w="2337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A5663" w:rsidRPr="008A5663" w:rsidRDefault="008A566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A5663">
              <w:rPr>
                <w:rFonts w:cs="B Nazanin" w:hint="cs"/>
                <w:b/>
                <w:bCs/>
                <w:sz w:val="24"/>
                <w:szCs w:val="24"/>
                <w:rtl/>
              </w:rPr>
              <w:t>مریم حقیری</w:t>
            </w:r>
          </w:p>
        </w:tc>
      </w:tr>
    </w:tbl>
    <w:p w:rsidR="008A5663" w:rsidRDefault="008A5663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314B3" w:rsidTr="008A5663">
        <w:tc>
          <w:tcPr>
            <w:tcW w:w="2337" w:type="dxa"/>
            <w:vMerge w:val="restart"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3 و 4 و 5</w:t>
            </w:r>
          </w:p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 بازاریابی خدمات</w:t>
            </w:r>
          </w:p>
        </w:tc>
        <w:tc>
          <w:tcPr>
            <w:tcW w:w="2337" w:type="dxa"/>
            <w:vMerge w:val="restart"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93.09.10</w:t>
            </w:r>
          </w:p>
        </w:tc>
        <w:tc>
          <w:tcPr>
            <w:tcW w:w="2338" w:type="dxa"/>
            <w:vMerge w:val="restart"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5</w:t>
            </w:r>
          </w:p>
        </w:tc>
        <w:tc>
          <w:tcPr>
            <w:tcW w:w="2338" w:type="dxa"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دولت آبادی</w:t>
            </w:r>
          </w:p>
        </w:tc>
      </w:tr>
      <w:tr w:rsidR="00D314B3" w:rsidTr="008A5663"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رضا رحمانی</w:t>
            </w:r>
          </w:p>
        </w:tc>
      </w:tr>
      <w:tr w:rsidR="00D314B3" w:rsidTr="008A5663"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 محسن رحمن پناه</w:t>
            </w:r>
          </w:p>
        </w:tc>
      </w:tr>
      <w:tr w:rsidR="00D314B3" w:rsidTr="00D314B3">
        <w:trPr>
          <w:trHeight w:val="383"/>
        </w:trPr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314B3" w:rsidRDefault="00D314B3" w:rsidP="00D314B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مهین دخت زاهدی</w:t>
            </w:r>
          </w:p>
        </w:tc>
      </w:tr>
      <w:tr w:rsidR="00D314B3" w:rsidTr="008A5663">
        <w:trPr>
          <w:trHeight w:val="382"/>
        </w:trPr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314B3" w:rsidRDefault="00D314B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باقر عبدالملکي</w:t>
            </w:r>
          </w:p>
        </w:tc>
      </w:tr>
    </w:tbl>
    <w:p w:rsidR="008A5663" w:rsidRDefault="008A5663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2521" w:rsidTr="00F02521">
        <w:tc>
          <w:tcPr>
            <w:tcW w:w="2337" w:type="dxa"/>
            <w:vMerge w:val="restart"/>
          </w:tcPr>
          <w:p w:rsidR="00F02521" w:rsidRDefault="00EA687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7 و 9</w:t>
            </w:r>
          </w:p>
          <w:p w:rsidR="00EA6876" w:rsidRDefault="00EA687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 بازاریابی خدمات</w:t>
            </w:r>
          </w:p>
        </w:tc>
        <w:tc>
          <w:tcPr>
            <w:tcW w:w="2337" w:type="dxa"/>
            <w:vMerge w:val="restart"/>
          </w:tcPr>
          <w:p w:rsidR="00F02521" w:rsidRDefault="00EA687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93.09.1</w:t>
            </w:r>
            <w:r w:rsidR="00E91586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38" w:type="dxa"/>
            <w:vMerge w:val="restart"/>
          </w:tcPr>
          <w:p w:rsidR="00F02521" w:rsidRDefault="00EA687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6</w:t>
            </w:r>
          </w:p>
        </w:tc>
        <w:tc>
          <w:tcPr>
            <w:tcW w:w="2338" w:type="dxa"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اشرف السادات طباطبایی</w:t>
            </w:r>
          </w:p>
        </w:tc>
      </w:tr>
      <w:tr w:rsidR="00F02521" w:rsidTr="00F02521">
        <w:tc>
          <w:tcPr>
            <w:tcW w:w="2337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عفت فتاحی</w:t>
            </w:r>
          </w:p>
        </w:tc>
      </w:tr>
      <w:tr w:rsidR="00F02521" w:rsidTr="00F02521">
        <w:tc>
          <w:tcPr>
            <w:tcW w:w="2337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حامد فخرزاد</w:t>
            </w:r>
          </w:p>
        </w:tc>
      </w:tr>
      <w:tr w:rsidR="00F02521" w:rsidTr="00F02521">
        <w:tc>
          <w:tcPr>
            <w:tcW w:w="2337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02521" w:rsidRDefault="00F02521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شیرین فدایی</w:t>
            </w:r>
          </w:p>
        </w:tc>
      </w:tr>
    </w:tbl>
    <w:p w:rsidR="00F02521" w:rsidRDefault="00F02521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1586" w:rsidTr="00EA6876">
        <w:tc>
          <w:tcPr>
            <w:tcW w:w="2337" w:type="dxa"/>
            <w:vMerge w:val="restart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11 و 12</w:t>
            </w:r>
          </w:p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 بازاریابی خدمات</w:t>
            </w:r>
          </w:p>
        </w:tc>
        <w:tc>
          <w:tcPr>
            <w:tcW w:w="2337" w:type="dxa"/>
            <w:vMerge w:val="restart"/>
          </w:tcPr>
          <w:p w:rsidR="00442C49" w:rsidRDefault="00442C49" w:rsidP="00442C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93.09.17</w:t>
            </w:r>
          </w:p>
          <w:p w:rsidR="00E91586" w:rsidRDefault="00E91586" w:rsidP="00442C4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7</w:t>
            </w:r>
          </w:p>
        </w:tc>
        <w:tc>
          <w:tcPr>
            <w:tcW w:w="2338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الهه فیض آبادی</w:t>
            </w:r>
          </w:p>
        </w:tc>
      </w:tr>
      <w:tr w:rsidR="00E91586" w:rsidTr="00EA687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آیناز سادات قادری</w:t>
            </w:r>
          </w:p>
        </w:tc>
      </w:tr>
      <w:tr w:rsidR="00E91586" w:rsidTr="00EA687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سمیه قربان پور</w:t>
            </w:r>
          </w:p>
        </w:tc>
      </w:tr>
      <w:tr w:rsidR="00E91586" w:rsidTr="00EA687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سحر قهرمانلو</w:t>
            </w:r>
          </w:p>
        </w:tc>
      </w:tr>
    </w:tbl>
    <w:p w:rsidR="00E91586" w:rsidRDefault="00E91586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891"/>
        <w:gridCol w:w="2785"/>
      </w:tblGrid>
      <w:tr w:rsidR="00E91586" w:rsidTr="00E91586">
        <w:tc>
          <w:tcPr>
            <w:tcW w:w="2337" w:type="dxa"/>
            <w:vMerge w:val="restart"/>
          </w:tcPr>
          <w:p w:rsidR="007072BA" w:rsidRDefault="007072BA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1و2</w:t>
            </w:r>
          </w:p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 تبلیغات نوآورانه در عصر حاضر</w:t>
            </w:r>
          </w:p>
        </w:tc>
        <w:tc>
          <w:tcPr>
            <w:tcW w:w="2337" w:type="dxa"/>
            <w:vMerge w:val="restart"/>
          </w:tcPr>
          <w:p w:rsidR="00E91586" w:rsidRDefault="00E91586" w:rsidP="00442C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93.</w:t>
            </w:r>
            <w:r w:rsidR="00442C49">
              <w:rPr>
                <w:rFonts w:cs="B Nazanin" w:hint="cs"/>
                <w:b/>
                <w:bCs/>
                <w:sz w:val="24"/>
                <w:szCs w:val="24"/>
                <w:rtl/>
              </w:rPr>
              <w:t>09.24</w:t>
            </w:r>
          </w:p>
        </w:tc>
        <w:tc>
          <w:tcPr>
            <w:tcW w:w="1891" w:type="dxa"/>
            <w:vMerge w:val="restart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8</w:t>
            </w: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کاشفی</w:t>
            </w:r>
          </w:p>
        </w:tc>
      </w:tr>
      <w:tr w:rsidR="00E91586" w:rsidTr="00E9158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 علی محمودی کامکاران</w:t>
            </w:r>
          </w:p>
        </w:tc>
      </w:tr>
      <w:tr w:rsidR="00E91586" w:rsidTr="00E9158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زهره مرتضویان</w:t>
            </w:r>
          </w:p>
        </w:tc>
      </w:tr>
      <w:tr w:rsidR="00E91586" w:rsidTr="00E9158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حلیمه مسعودی همت آبادی</w:t>
            </w:r>
          </w:p>
        </w:tc>
      </w:tr>
    </w:tbl>
    <w:p w:rsidR="00E91586" w:rsidRDefault="00E91586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891"/>
        <w:gridCol w:w="2785"/>
      </w:tblGrid>
      <w:tr w:rsidR="00E91586" w:rsidTr="00E91586">
        <w:tc>
          <w:tcPr>
            <w:tcW w:w="2337" w:type="dxa"/>
            <w:vMerge w:val="restart"/>
          </w:tcPr>
          <w:p w:rsidR="007072BA" w:rsidRDefault="007072BA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3و4</w:t>
            </w:r>
          </w:p>
          <w:p w:rsidR="00E91586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 تبلیغات نوآورانه در عصر حاضر</w:t>
            </w:r>
          </w:p>
        </w:tc>
        <w:tc>
          <w:tcPr>
            <w:tcW w:w="2337" w:type="dxa"/>
            <w:vMerge w:val="restart"/>
          </w:tcPr>
          <w:p w:rsidR="00E91586" w:rsidRDefault="00C53E2B" w:rsidP="00442C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93.</w:t>
            </w:r>
            <w:r w:rsidR="00442C49">
              <w:rPr>
                <w:rFonts w:cs="B Nazanin" w:hint="cs"/>
                <w:b/>
                <w:bCs/>
                <w:sz w:val="24"/>
                <w:szCs w:val="24"/>
                <w:rtl/>
              </w:rPr>
              <w:t>09.24</w:t>
            </w:r>
          </w:p>
        </w:tc>
        <w:tc>
          <w:tcPr>
            <w:tcW w:w="1891" w:type="dxa"/>
            <w:vMerge w:val="restart"/>
          </w:tcPr>
          <w:p w:rsidR="00E91586" w:rsidRDefault="0051203D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9</w:t>
            </w: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 مظهری</w:t>
            </w:r>
          </w:p>
        </w:tc>
      </w:tr>
      <w:tr w:rsidR="00E91586" w:rsidTr="00E9158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حمید منتظری نجف آبادی</w:t>
            </w:r>
          </w:p>
        </w:tc>
      </w:tr>
      <w:tr w:rsidR="00E91586" w:rsidTr="00E9158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طیبه مهدوی آرا</w:t>
            </w:r>
          </w:p>
        </w:tc>
      </w:tr>
      <w:tr w:rsidR="00E91586" w:rsidTr="00E91586"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E91586" w:rsidRDefault="00E91586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 ضیاء الدین مهدوی نصر</w:t>
            </w:r>
          </w:p>
        </w:tc>
      </w:tr>
    </w:tbl>
    <w:p w:rsidR="00E91586" w:rsidRDefault="00E91586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3E2B" w:rsidTr="00C53E2B">
        <w:tc>
          <w:tcPr>
            <w:tcW w:w="2337" w:type="dxa"/>
            <w:vMerge w:val="restart"/>
          </w:tcPr>
          <w:p w:rsidR="007072BA" w:rsidRDefault="007072BA" w:rsidP="007072B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9 و 12</w:t>
            </w:r>
          </w:p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 تبلیغات نوآورانه در عصر حاضر</w:t>
            </w:r>
          </w:p>
        </w:tc>
        <w:tc>
          <w:tcPr>
            <w:tcW w:w="2337" w:type="dxa"/>
            <w:vMerge w:val="restart"/>
          </w:tcPr>
          <w:p w:rsidR="00C53E2B" w:rsidRDefault="00C53E2B" w:rsidP="00442C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93.10.</w:t>
            </w:r>
            <w:r w:rsidR="00442C49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2338" w:type="dxa"/>
            <w:vMerge w:val="restart"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10</w:t>
            </w:r>
          </w:p>
        </w:tc>
        <w:tc>
          <w:tcPr>
            <w:tcW w:w="2338" w:type="dxa"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امیرمحمد نبئی</w:t>
            </w:r>
          </w:p>
        </w:tc>
      </w:tr>
      <w:tr w:rsidR="00C53E2B" w:rsidTr="00C53E2B">
        <w:tc>
          <w:tcPr>
            <w:tcW w:w="2337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 رضا نعمتی مجارشین</w:t>
            </w:r>
          </w:p>
        </w:tc>
      </w:tr>
      <w:tr w:rsidR="00C53E2B" w:rsidTr="00C53E2B">
        <w:tc>
          <w:tcPr>
            <w:tcW w:w="2337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شیوا واعظی</w:t>
            </w:r>
          </w:p>
        </w:tc>
      </w:tr>
      <w:tr w:rsidR="00C53E2B" w:rsidTr="00C53E2B">
        <w:tc>
          <w:tcPr>
            <w:tcW w:w="2337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53E2B" w:rsidRDefault="00C53E2B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 یارمحمدی</w:t>
            </w:r>
          </w:p>
        </w:tc>
      </w:tr>
    </w:tbl>
    <w:p w:rsidR="00C53E2B" w:rsidRDefault="00C53E2B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2340"/>
        <w:gridCol w:w="2340"/>
        <w:gridCol w:w="2341"/>
        <w:gridCol w:w="2341"/>
      </w:tblGrid>
      <w:tr w:rsidR="00905E73" w:rsidTr="004D3A45">
        <w:trPr>
          <w:trHeight w:val="359"/>
        </w:trPr>
        <w:tc>
          <w:tcPr>
            <w:tcW w:w="2340" w:type="dxa"/>
            <w:vMerge w:val="restart"/>
          </w:tcPr>
          <w:p w:rsidR="00905E73" w:rsidRDefault="00905E7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13 و 14</w:t>
            </w:r>
          </w:p>
          <w:p w:rsidR="00905E73" w:rsidRDefault="00905E7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 تبلیغات نوآورانه در عصر حاضر</w:t>
            </w:r>
          </w:p>
        </w:tc>
        <w:tc>
          <w:tcPr>
            <w:tcW w:w="2340" w:type="dxa"/>
            <w:vMerge w:val="restart"/>
          </w:tcPr>
          <w:p w:rsidR="00905E73" w:rsidRDefault="00905E73" w:rsidP="00442C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93.10.01</w:t>
            </w:r>
          </w:p>
        </w:tc>
        <w:tc>
          <w:tcPr>
            <w:tcW w:w="2341" w:type="dxa"/>
            <w:vMerge w:val="restart"/>
          </w:tcPr>
          <w:p w:rsidR="00905E73" w:rsidRDefault="00905E7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11</w:t>
            </w:r>
          </w:p>
        </w:tc>
        <w:tc>
          <w:tcPr>
            <w:tcW w:w="2341" w:type="dxa"/>
          </w:tcPr>
          <w:p w:rsidR="00905E73" w:rsidRDefault="00905E73" w:rsidP="003F5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حشمت اله یعقوبی</w:t>
            </w:r>
          </w:p>
        </w:tc>
      </w:tr>
      <w:tr w:rsidR="00905E73" w:rsidRPr="005704C4" w:rsidTr="00905E73">
        <w:trPr>
          <w:trHeight w:val="188"/>
        </w:trPr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905E73" w:rsidRPr="00905E73" w:rsidRDefault="00905E73" w:rsidP="003F591C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05E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اصغر احمدی</w:t>
            </w:r>
          </w:p>
        </w:tc>
      </w:tr>
      <w:tr w:rsidR="00905E73" w:rsidRPr="005704C4" w:rsidTr="004D3A45">
        <w:trPr>
          <w:trHeight w:val="187"/>
        </w:trPr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905E73" w:rsidRPr="005704C4" w:rsidRDefault="00905E73" w:rsidP="003F591C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704C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سکینه حجازی فر</w:t>
            </w:r>
          </w:p>
        </w:tc>
      </w:tr>
      <w:tr w:rsidR="00905E73" w:rsidRPr="005704C4" w:rsidTr="004D3A45">
        <w:trPr>
          <w:trHeight w:val="374"/>
        </w:trPr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704C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سمیه عالمی پسند</w:t>
            </w:r>
          </w:p>
        </w:tc>
      </w:tr>
      <w:tr w:rsidR="00905E73" w:rsidRPr="005704C4" w:rsidTr="00D314B3">
        <w:trPr>
          <w:trHeight w:val="395"/>
        </w:trPr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905E73" w:rsidRPr="005704C4" w:rsidRDefault="00905E73" w:rsidP="003F591C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704C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سید علیرضا درخشنده</w:t>
            </w:r>
          </w:p>
        </w:tc>
      </w:tr>
      <w:tr w:rsidR="00905E73" w:rsidTr="00D314B3">
        <w:trPr>
          <w:trHeight w:val="350"/>
        </w:trPr>
        <w:tc>
          <w:tcPr>
            <w:tcW w:w="2340" w:type="dxa"/>
            <w:vMerge/>
          </w:tcPr>
          <w:p w:rsidR="00905E73" w:rsidRDefault="00905E73" w:rsidP="00D314B3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05E73" w:rsidRDefault="00905E73" w:rsidP="00A674C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905E73" w:rsidRPr="004A3E5F" w:rsidRDefault="00905E73" w:rsidP="004A3E5F">
            <w:pPr>
              <w:rPr>
                <w:rFonts w:cs="B Nazani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41" w:type="dxa"/>
          </w:tcPr>
          <w:p w:rsidR="00905E73" w:rsidRPr="005704C4" w:rsidRDefault="00905E73" w:rsidP="00A674C0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704C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دنیا مهاجرانی شاد</w:t>
            </w:r>
          </w:p>
        </w:tc>
      </w:tr>
    </w:tbl>
    <w:p w:rsidR="00C53E2B" w:rsidRPr="005704C4" w:rsidRDefault="00C53E2B" w:rsidP="00D314B3">
      <w:pPr>
        <w:rPr>
          <w:rFonts w:cs="B Nazanin"/>
          <w:b/>
          <w:bCs/>
          <w:color w:val="FF0000"/>
          <w:sz w:val="24"/>
          <w:szCs w:val="24"/>
          <w:rtl/>
        </w:rPr>
      </w:pPr>
    </w:p>
    <w:p w:rsidR="005704C4" w:rsidRDefault="005704C4" w:rsidP="003F591C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5704C4" w:rsidRPr="008A5663" w:rsidRDefault="005704C4" w:rsidP="003F591C">
      <w:pPr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sectPr w:rsidR="005704C4" w:rsidRPr="008A56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3"/>
    <w:rsid w:val="003F591C"/>
    <w:rsid w:val="00442C49"/>
    <w:rsid w:val="004A3E5F"/>
    <w:rsid w:val="004D3A45"/>
    <w:rsid w:val="0051203D"/>
    <w:rsid w:val="005704C4"/>
    <w:rsid w:val="00654A84"/>
    <w:rsid w:val="00691A6E"/>
    <w:rsid w:val="007072BA"/>
    <w:rsid w:val="008A5663"/>
    <w:rsid w:val="00905E73"/>
    <w:rsid w:val="00BF3BF5"/>
    <w:rsid w:val="00C53E2B"/>
    <w:rsid w:val="00D314B3"/>
    <w:rsid w:val="00E64E84"/>
    <w:rsid w:val="00E91586"/>
    <w:rsid w:val="00EA6876"/>
    <w:rsid w:val="00F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59B1A-9453-4007-A56D-96DD1A80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8A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CB708-395D-4A78-861E-FF077684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147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keywords/>
  <cp:lastModifiedBy>Sarah Darian</cp:lastModifiedBy>
  <cp:revision>9</cp:revision>
  <dcterms:created xsi:type="dcterms:W3CDTF">2014-11-12T14:04:00Z</dcterms:created>
  <dcterms:modified xsi:type="dcterms:W3CDTF">2014-11-17T10:43:00Z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