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CD" w:rsidRPr="004377AA" w:rsidRDefault="005C7076" w:rsidP="00F849D5">
      <w:pPr>
        <w:spacing w:after="240"/>
        <w:jc w:val="center"/>
        <w:rPr>
          <w:rFonts w:cs="B Lotus"/>
          <w:b/>
          <w:bCs/>
          <w:rtl/>
        </w:rPr>
      </w:pPr>
      <w:r w:rsidRPr="004377AA">
        <w:rPr>
          <w:rFonts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DE8A9" wp14:editId="07336DBF">
                <wp:simplePos x="0" y="0"/>
                <wp:positionH relativeFrom="margin">
                  <wp:posOffset>6985</wp:posOffset>
                </wp:positionH>
                <wp:positionV relativeFrom="paragraph">
                  <wp:posOffset>253037</wp:posOffset>
                </wp:positionV>
                <wp:extent cx="6726693" cy="348974"/>
                <wp:effectExtent l="0" t="0" r="17145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693" cy="34897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076" w:rsidRPr="00614552" w:rsidRDefault="005C7076" w:rsidP="0064769E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</w:rPr>
                            </w:pPr>
                            <w:r w:rsidRPr="0061455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ارزشیابی از </w:t>
                            </w:r>
                            <w:r w:rsidR="0064769E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مسایل </w:t>
                            </w:r>
                            <w:r w:rsidR="006A3AC3" w:rsidRPr="0061455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فصل </w:t>
                            </w:r>
                            <w:r w:rsidR="00351DEB" w:rsidRPr="0061455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61455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کتاب شیمی </w:t>
                            </w:r>
                            <w:r w:rsidR="00830C5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دواز</w:t>
                            </w:r>
                            <w:r w:rsidR="009F50D7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دهم</w:t>
                            </w:r>
                            <w:r w:rsidR="005B51DD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4769E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 w:rsidRPr="00614552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7B56E3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="0064769E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Pr="007B56E3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="00614552" w:rsidRPr="007B56E3">
                              <w:rPr>
                                <w:rFonts w:cs="B Lotus" w:hint="cs"/>
                                <w:rtl/>
                              </w:rPr>
                              <w:t xml:space="preserve"> </w:t>
                            </w:r>
                            <w:r w:rsidR="007B56E3" w:rsidRPr="007B56E3">
                              <w:rPr>
                                <w:rFonts w:cs="B Lotus" w:hint="cs"/>
                                <w:rtl/>
                              </w:rPr>
                              <w:t xml:space="preserve">کلاس </w:t>
                            </w:r>
                            <w:r w:rsidR="0064769E">
                              <w:rPr>
                                <w:rFonts w:cs="B Lotus" w:hint="cs"/>
                                <w:rtl/>
                              </w:rPr>
                              <w:t>دوازدهم ..............</w:t>
                            </w:r>
                            <w:r w:rsidR="00614552" w:rsidRPr="007B56E3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4B4CAC" w:rsidRPr="007B56E3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614552" w:rsidRPr="007B56E3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DE8A9" id="Rounded Rectangle 1" o:spid="_x0000_s1026" style="position:absolute;left:0;text-align:left;margin-left:.55pt;margin-top:19.9pt;width:529.6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" fillcolor="#d8d8d8 [2732]" strokecolor="black [3200]" strokeweight="1pt">
                <v:stroke joinstyle="miter"/>
                <v:textbox>
                  <w:txbxContent>
                    <w:p w:rsidR="005C7076" w:rsidRPr="00614552" w:rsidRDefault="005C7076" w:rsidP="0064769E">
                      <w:pPr>
                        <w:shd w:val="clear" w:color="auto" w:fill="D9D9D9" w:themeFill="background1" w:themeFillShade="D9"/>
                        <w:rPr>
                          <w:b/>
                          <w:bCs/>
                        </w:rPr>
                      </w:pPr>
                      <w:r w:rsidRPr="00614552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ارزشیابی از </w:t>
                      </w:r>
                      <w:r w:rsidR="0064769E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مسایل </w:t>
                      </w:r>
                      <w:r w:rsidR="006A3AC3" w:rsidRPr="00614552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فصل </w:t>
                      </w:r>
                      <w:r w:rsidR="00351DEB" w:rsidRPr="00614552">
                        <w:rPr>
                          <w:rFonts w:cs="B Lotus" w:hint="cs"/>
                          <w:b/>
                          <w:bCs/>
                          <w:rtl/>
                        </w:rPr>
                        <w:t>اول</w:t>
                      </w:r>
                      <w:r w:rsidRPr="00614552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کتاب شیمی </w:t>
                      </w:r>
                      <w:r w:rsidR="00830C56">
                        <w:rPr>
                          <w:rFonts w:cs="B Lotus" w:hint="cs"/>
                          <w:b/>
                          <w:bCs/>
                          <w:rtl/>
                        </w:rPr>
                        <w:t>دواز</w:t>
                      </w:r>
                      <w:r w:rsidR="009F50D7">
                        <w:rPr>
                          <w:rFonts w:cs="B Lotus" w:hint="cs"/>
                          <w:b/>
                          <w:bCs/>
                          <w:rtl/>
                        </w:rPr>
                        <w:t>دهم</w:t>
                      </w:r>
                      <w:r w:rsidR="005B51DD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="0064769E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  <w:r w:rsidRPr="00614552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7B56E3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="0064769E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Pr="007B56E3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="00614552" w:rsidRPr="007B56E3">
                        <w:rPr>
                          <w:rFonts w:cs="B Lotus" w:hint="cs"/>
                          <w:rtl/>
                        </w:rPr>
                        <w:t xml:space="preserve"> </w:t>
                      </w:r>
                      <w:r w:rsidR="007B56E3" w:rsidRPr="007B56E3">
                        <w:rPr>
                          <w:rFonts w:cs="B Lotus" w:hint="cs"/>
                          <w:rtl/>
                        </w:rPr>
                        <w:t xml:space="preserve">کلاس </w:t>
                      </w:r>
                      <w:r w:rsidR="0064769E">
                        <w:rPr>
                          <w:rFonts w:cs="B Lotus" w:hint="cs"/>
                          <w:rtl/>
                        </w:rPr>
                        <w:t>دوازدهم ..............</w:t>
                      </w:r>
                      <w:r w:rsidR="00614552" w:rsidRPr="007B56E3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4B4CAC" w:rsidRPr="007B56E3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     </w:t>
                      </w:r>
                      <w:r w:rsidR="00614552" w:rsidRPr="007B56E3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377AA">
        <w:rPr>
          <w:rFonts w:cs="B Lotus" w:hint="cs"/>
          <w:b/>
          <w:bCs/>
          <w:rtl/>
        </w:rPr>
        <w:t xml:space="preserve">بنام ایزد منان </w:t>
      </w:r>
    </w:p>
    <w:tbl>
      <w:tblPr>
        <w:tblStyle w:val="TableGrid"/>
        <w:tblpPr w:leftFromText="180" w:rightFromText="180" w:vertAnchor="page" w:horzAnchor="margin" w:tblpY="1604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556"/>
        <w:gridCol w:w="9498"/>
        <w:gridCol w:w="567"/>
      </w:tblGrid>
      <w:tr w:rsidR="00664C3F" w:rsidTr="00594AFA">
        <w:tc>
          <w:tcPr>
            <w:tcW w:w="556" w:type="dxa"/>
            <w:shd w:val="clear" w:color="auto" w:fill="F2F2F2" w:themeFill="background1" w:themeFillShade="F2"/>
          </w:tcPr>
          <w:p w:rsidR="005C7076" w:rsidRPr="00600270" w:rsidRDefault="005C7076" w:rsidP="00594AF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600270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9498" w:type="dxa"/>
            <w:shd w:val="clear" w:color="auto" w:fill="F2F2F2" w:themeFill="background1" w:themeFillShade="F2"/>
          </w:tcPr>
          <w:p w:rsidR="005C7076" w:rsidRPr="005C7076" w:rsidRDefault="005C7076" w:rsidP="00594AF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C7076">
              <w:rPr>
                <w:rFonts w:cs="B Titr" w:hint="cs"/>
                <w:sz w:val="18"/>
                <w:szCs w:val="18"/>
                <w:rtl/>
              </w:rPr>
              <w:t>سوالات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C7076" w:rsidRPr="005C7076" w:rsidRDefault="005C7076" w:rsidP="00594AF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بارم</w:t>
            </w:r>
          </w:p>
        </w:tc>
      </w:tr>
      <w:tr w:rsidR="009564CD" w:rsidTr="008D1402">
        <w:trPr>
          <w:trHeight w:val="3672"/>
        </w:trPr>
        <w:tc>
          <w:tcPr>
            <w:tcW w:w="556" w:type="dxa"/>
          </w:tcPr>
          <w:p w:rsidR="009564CD" w:rsidRDefault="00F51618" w:rsidP="00526825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9498" w:type="dxa"/>
          </w:tcPr>
          <w:p w:rsidR="009564CD" w:rsidRPr="00087922" w:rsidRDefault="00087922" w:rsidP="009564CD">
            <w:pPr>
              <w:spacing w:before="120" w:after="120"/>
              <w:rPr>
                <w:rFonts w:ascii="Times New Roman" w:hAnsi="Times New Roman" w:cs="B Kamran"/>
                <w:bCs/>
                <w:sz w:val="24"/>
                <w:szCs w:val="24"/>
                <w:rtl/>
              </w:rPr>
            </w:pPr>
            <w:r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3980EA1" wp14:editId="5B7612B9">
                      <wp:simplePos x="0" y="0"/>
                      <wp:positionH relativeFrom="column">
                        <wp:posOffset>862178</wp:posOffset>
                      </wp:positionH>
                      <wp:positionV relativeFrom="paragraph">
                        <wp:posOffset>41072</wp:posOffset>
                      </wp:positionV>
                      <wp:extent cx="870127" cy="292735"/>
                      <wp:effectExtent l="0" t="0" r="25400" b="12065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0127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64CD" w:rsidRPr="00087922" w:rsidRDefault="004F73D4" w:rsidP="00237B88">
                                  <w:pPr>
                                    <w:rPr>
                                      <w:rFonts w:cs="B Kamr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  </w:t>
                                  </w:r>
                                  <w:r w:rsidR="009564CD" w:rsidRPr="00087922">
                                    <w:rPr>
                                      <w:rFonts w:cs="B Kamr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برقرار است.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80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7" type="#_x0000_t202" style="position:absolute;left:0;text-align:left;margin-left:67.9pt;margin-top:3.25pt;width:68.5pt;height:23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" fillcolor="white [3201]" strokecolor="white [3212]" strokeweight=".5pt">
                      <v:textbox>
                        <w:txbxContent>
                          <w:p w:rsidR="009564CD" w:rsidRPr="00087922" w:rsidRDefault="004F73D4" w:rsidP="00237B88">
                            <w:pPr>
                              <w:rPr>
                                <w:rFonts w:cs="B Kamr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9564CD" w:rsidRPr="00087922">
                              <w:rPr>
                                <w:rFonts w:cs="B Kamr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برقرار است.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B88"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04DF9" wp14:editId="149BFD4F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56210</wp:posOffset>
                      </wp:positionV>
                      <wp:extent cx="3203321" cy="285115"/>
                      <wp:effectExtent l="0" t="0" r="16510" b="19685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3321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64CD" w:rsidRPr="00426D74" w:rsidRDefault="004F73D4" w:rsidP="00237B88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vertAlign w:val="superscript"/>
                                    </w:rPr>
                                  </w:pPr>
                                  <w:r w:rsidRPr="004F73D4">
                                    <w:rPr>
                                      <w:rFonts w:asciiTheme="majorBidi" w:hAnsiTheme="majorBidi" w:cstheme="majorBidi"/>
                                      <w:position w:val="-12"/>
                                      <w:vertAlign w:val="superscript"/>
                                    </w:rPr>
                                    <w:object w:dxaOrig="4920" w:dyaOrig="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8" type="#_x0000_t75" style="width:245.9pt;height:19pt" o:ole="">
                                        <v:imagedata r:id="rId5" o:title=""/>
                                      </v:shape>
                                      <o:OLEObject Type="Embed" ProgID="Equation.DSMT4" ShapeID="_x0000_i1028" DrawAspect="Content" ObjectID="_1603279439" r:id="rId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04DF9" id="Text Box 150" o:spid="_x0000_s1028" type="#_x0000_t202" style="position:absolute;left:0;text-align:left;margin-left:123.8pt;margin-top:4.45pt;width:252.2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" fillcolor="white [3201]" strokecolor="white [3212]" strokeweight=".5pt">
                      <v:textbox>
                        <w:txbxContent>
                          <w:p w:rsidR="009564CD" w:rsidRPr="00426D74" w:rsidRDefault="004F73D4" w:rsidP="00237B88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vertAlign w:val="superscript"/>
                              </w:rPr>
                            </w:pPr>
                            <w:r w:rsidRPr="004F73D4">
                              <w:rPr>
                                <w:rFonts w:asciiTheme="majorBidi" w:hAnsiTheme="majorBidi" w:cstheme="majorBidi"/>
                                <w:position w:val="-12"/>
                                <w:vertAlign w:val="superscript"/>
                              </w:rPr>
                              <w:object w:dxaOrig="4920" w:dyaOrig="380">
                                <v:shape id="_x0000_i1027" type="#_x0000_t75" style="width:245.95pt;height:19pt" o:ole="">
                                  <v:imagedata r:id="rId7" o:title=""/>
                                </v:shape>
                                <o:OLEObject Type="Embed" ProgID="Equation.DSMT4" ShapeID="_x0000_i1027" DrawAspect="Content" ObjectID="_1602796435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4CD"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 xml:space="preserve">در یک دمای معین تعادل: </w:t>
            </w:r>
            <w:r w:rsidR="009564CD" w:rsidRPr="00087922">
              <w:rPr>
                <w:rFonts w:ascii="Times New Roman" w:hAnsi="Times New Roman" w:cs="B Kamran"/>
                <w:bCs/>
                <w:sz w:val="24"/>
                <w:szCs w:val="24"/>
              </w:rPr>
              <w:t xml:space="preserve">                  </w:t>
            </w:r>
            <w:r w:rsidR="009564CD"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 xml:space="preserve">                              </w:t>
            </w:r>
          </w:p>
          <w:p w:rsidR="009564CD" w:rsidRPr="00087922" w:rsidRDefault="009564CD" w:rsidP="009564CD">
            <w:pPr>
              <w:rPr>
                <w:rFonts w:ascii="Times New Roman" w:hAnsi="Times New Roman" w:cs="B Kamran"/>
                <w:b/>
                <w:bCs/>
                <w:sz w:val="24"/>
                <w:szCs w:val="24"/>
                <w:rtl/>
              </w:rPr>
            </w:pPr>
            <w:r w:rsidRPr="00087922">
              <w:rPr>
                <w:rFonts w:ascii="Times New Roman" w:hAnsi="Times New Roman" w:cs="B Kamra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D2CCA" wp14:editId="026C3A8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247914</wp:posOffset>
                      </wp:positionV>
                      <wp:extent cx="3088257" cy="1621766"/>
                      <wp:effectExtent l="0" t="0" r="17145" b="17145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8257" cy="16217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64CD" w:rsidRDefault="009564CD" w:rsidP="009564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91B89" wp14:editId="3D025134">
                                        <wp:extent cx="2969553" cy="1423359"/>
                                        <wp:effectExtent l="0" t="0" r="2540" b="571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88672" cy="14325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2CCA" id="Text Box 151" o:spid="_x0000_s1029" type="#_x0000_t202" style="position:absolute;left:0;text-align:left;margin-left:1.45pt;margin-top:19.5pt;width:243.15pt;height:1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" fillcolor="white [3201]" strokecolor="white [3212]" strokeweight=".5pt">
                      <v:textbox>
                        <w:txbxContent>
                          <w:p w:rsidR="009564CD" w:rsidRDefault="009564CD" w:rsidP="009564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91B89" wp14:editId="3D025134">
                                  <wp:extent cx="2969553" cy="1423359"/>
                                  <wp:effectExtent l="0" t="0" r="2540" b="571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8672" cy="1432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922"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>نمودار زیر تغییر غلظت فراورده</w:t>
            </w:r>
            <w:r w:rsidRPr="00087922">
              <w:rPr>
                <w:rFonts w:ascii="Times New Roman" w:hAnsi="Times New Roman" w:cs="B Kamran"/>
                <w:b/>
                <w:bCs/>
                <w:sz w:val="24"/>
                <w:szCs w:val="24"/>
                <w:rtl/>
              </w:rPr>
              <w:softHyphen/>
            </w:r>
            <w:r w:rsidRPr="00087922"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>های این واکنش را با گذشت زمان نشان می</w:t>
            </w:r>
            <w:r w:rsidRPr="00087922">
              <w:rPr>
                <w:rFonts w:ascii="Times New Roman" w:hAnsi="Times New Roman" w:cs="B Kamran"/>
                <w:b/>
                <w:bCs/>
                <w:sz w:val="24"/>
                <w:szCs w:val="24"/>
                <w:rtl/>
              </w:rPr>
              <w:softHyphen/>
            </w:r>
            <w:r w:rsidRPr="00087922"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 xml:space="preserve">دهد. با توجه به نمودار و نوشتن عبارت ثابت تعادل واکنش، غلظت تعادلی </w:t>
            </w:r>
            <w:r w:rsidRPr="00087922">
              <w:rPr>
                <w:rFonts w:ascii="Times New Roman" w:hAnsi="Times New Roman" w:cs="B Kamran"/>
              </w:rPr>
              <w:t>SO</w:t>
            </w:r>
            <w:r w:rsidRPr="00087922">
              <w:rPr>
                <w:rFonts w:ascii="Times New Roman" w:hAnsi="Times New Roman" w:cs="B Kamran"/>
                <w:vertAlign w:val="subscript"/>
              </w:rPr>
              <w:t>3</w:t>
            </w:r>
            <w:r w:rsidRPr="00087922">
              <w:rPr>
                <w:rFonts w:ascii="Times New Roman" w:hAnsi="Times New Roman" w:cs="B Kamran"/>
              </w:rPr>
              <w:t>(g)</w:t>
            </w:r>
            <w:r w:rsidRPr="00087922"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 xml:space="preserve"> را محاسبه نمایید.</w:t>
            </w:r>
          </w:p>
          <w:p w:rsidR="009564CD" w:rsidRPr="00696252" w:rsidRDefault="009564CD" w:rsidP="009564CD">
            <w:p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:rsidR="009564CD" w:rsidRPr="00696252" w:rsidRDefault="009564CD" w:rsidP="009564CD">
            <w:p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:rsidR="009564CD" w:rsidRPr="009557DA" w:rsidRDefault="009564CD" w:rsidP="009557DA">
            <w:pPr>
              <w:tabs>
                <w:tab w:val="left" w:pos="8155"/>
              </w:tabs>
              <w:spacing w:before="120" w:after="120"/>
              <w:rPr>
                <w:rFonts w:ascii="Times New Roman" w:hAnsi="Times New Roman" w:cs="B Kamran"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9564CD" w:rsidRDefault="00087922" w:rsidP="00526825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</w:tr>
      <w:tr w:rsidR="00EF1B08" w:rsidTr="004627A2">
        <w:trPr>
          <w:trHeight w:val="2364"/>
        </w:trPr>
        <w:tc>
          <w:tcPr>
            <w:tcW w:w="556" w:type="dxa"/>
          </w:tcPr>
          <w:p w:rsidR="00EF1B08" w:rsidRDefault="00F51618" w:rsidP="00526825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9498" w:type="dxa"/>
          </w:tcPr>
          <w:p w:rsidR="00EF1B08" w:rsidRPr="008D1402" w:rsidRDefault="00EF1B08" w:rsidP="00EB3315">
            <w:pPr>
              <w:autoSpaceDE w:val="0"/>
              <w:autoSpaceDN w:val="0"/>
              <w:adjustRightInd w:val="0"/>
              <w:spacing w:before="120"/>
              <w:rPr>
                <w:rFonts w:asciiTheme="majorBidi" w:hAnsiTheme="majorBidi" w:cstheme="majorBidi"/>
                <w:b/>
                <w:bCs/>
              </w:rPr>
            </w:pP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اگر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B3315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200</w:t>
            </w:r>
            <w:r w:rsidRPr="00087922">
              <w:rPr>
                <w:rFonts w:ascii="AmuzehNewNormalPS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  <w:rtl/>
              </w:rPr>
              <w:softHyphen/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تر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از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ك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محلول</w:t>
            </w:r>
            <w:r w:rsidR="00547740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5DE5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12</w:t>
            </w:r>
            <w:r w:rsidR="00547740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/1 گرم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از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پتاس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ه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دروكس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وجود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داشته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باشد</w:t>
            </w:r>
            <w:r w:rsidR="00547740" w:rsidRPr="00087922">
              <w:rPr>
                <w:rFonts w:cs="B Kamran" w:hint="cs"/>
                <w:b/>
                <w:bCs/>
                <w:sz w:val="24"/>
                <w:szCs w:val="24"/>
                <w:rtl/>
              </w:rPr>
              <w:t>.</w:t>
            </w:r>
            <w:r w:rsidR="008D1402">
              <w:rPr>
                <w:rFonts w:cs="B Kamran" w:hint="cs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  <w:r w:rsidR="008D1402" w:rsidRPr="008D1402">
              <w:rPr>
                <w:rFonts w:asciiTheme="majorBidi" w:hAnsiTheme="majorBidi" w:cstheme="majorBidi"/>
              </w:rPr>
              <w:t xml:space="preserve">( 1mol KOH= 56 g ) </w:t>
            </w:r>
          </w:p>
          <w:p w:rsidR="00EF1B08" w:rsidRDefault="00547740" w:rsidP="008D1402">
            <w:pPr>
              <w:spacing w:before="240"/>
              <w:rPr>
                <w:rFonts w:ascii="Times New Roman" w:hAnsi="Times New Roman" w:cs="B Titr"/>
                <w:bCs/>
                <w:noProof/>
                <w:sz w:val="18"/>
                <w:szCs w:val="18"/>
                <w:rtl/>
              </w:rPr>
            </w:pPr>
            <w:r w:rsidRPr="00091F59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آ)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غلظت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ون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ه</w:t>
            </w:r>
            <w:r w:rsidR="00EF1B08"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دروکس</w:t>
            </w:r>
            <w:r w:rsidR="00EF1B08"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را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</w:t>
            </w:r>
            <w:r w:rsidR="00EF1B08"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ن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محلول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حساب</w:t>
            </w:r>
            <w:r w:rsidR="00EF1B08"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="00EF1B08"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کن</w:t>
            </w:r>
            <w:r w:rsidR="00EF1B08"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د.</w:t>
            </w:r>
          </w:p>
          <w:p w:rsidR="00087922" w:rsidRDefault="00087922" w:rsidP="00087922">
            <w:pPr>
              <w:spacing w:before="120"/>
              <w:rPr>
                <w:rFonts w:ascii="Times New Roman" w:hAnsi="Times New Roman" w:cs="B Titr"/>
                <w:bCs/>
                <w:noProof/>
                <w:sz w:val="18"/>
                <w:szCs w:val="18"/>
                <w:rtl/>
              </w:rPr>
            </w:pPr>
          </w:p>
          <w:p w:rsidR="00547740" w:rsidRPr="00696252" w:rsidRDefault="00547740" w:rsidP="00087922">
            <w:pPr>
              <w:spacing w:before="120"/>
              <w:rPr>
                <w:rFonts w:ascii="Times New Roman" w:hAnsi="Times New Roman" w:cs="B Titr"/>
                <w:bCs/>
                <w:noProof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ب</w:t>
            </w:r>
            <w:r w:rsidRPr="00091F59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)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حساب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کن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 xml:space="preserve">د </w:t>
            </w:r>
            <w:r w:rsidRPr="00087922">
              <w:rPr>
                <w:rFonts w:ascii="Times New Roman" w:hAnsi="Times New Roman" w:cs="B Kamran"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Times New Roman" w:hAnsi="Times New Roman" w:cs="B Kamran"/>
                <w:bCs/>
              </w:rPr>
              <w:t>pH</w:t>
            </w:r>
            <w:r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>سنج دیجیتال</w:t>
            </w:r>
            <w:r w:rsidRPr="00087922">
              <w:rPr>
                <w:rFonts w:ascii="Times New Roman" w:hAnsi="Times New Roman" w:cs="B Kamran"/>
                <w:bCs/>
                <w:sz w:val="24"/>
                <w:szCs w:val="24"/>
                <w:rtl/>
              </w:rPr>
              <w:t xml:space="preserve"> </w:t>
            </w:r>
            <w:r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 xml:space="preserve">چه عددی را برای این </w:t>
            </w:r>
            <w:r w:rsidRPr="00087922">
              <w:rPr>
                <w:rFonts w:ascii="Times New Roman" w:hAnsi="Times New Roman" w:cs="B Kamran"/>
                <w:bCs/>
                <w:sz w:val="24"/>
                <w:szCs w:val="24"/>
                <w:rtl/>
              </w:rPr>
              <w:t xml:space="preserve">محلول </w:t>
            </w:r>
            <w:r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>نشان می</w:t>
            </w:r>
            <w:r w:rsidRPr="00087922">
              <w:rPr>
                <w:rFonts w:ascii="Times New Roman" w:hAnsi="Times New Roman" w:cs="B Kamran"/>
                <w:bCs/>
                <w:sz w:val="24"/>
                <w:szCs w:val="24"/>
                <w:rtl/>
              </w:rPr>
              <w:softHyphen/>
            </w:r>
            <w:r w:rsidRPr="00087922">
              <w:rPr>
                <w:rFonts w:ascii="Times New Roman" w:hAnsi="Times New Roman" w:cs="B Kamran" w:hint="cs"/>
                <w:bCs/>
                <w:sz w:val="24"/>
                <w:szCs w:val="24"/>
                <w:rtl/>
              </w:rPr>
              <w:t>دهد</w:t>
            </w:r>
            <w:r w:rsidRPr="00087922">
              <w:rPr>
                <w:rFonts w:ascii="Times New Roman" w:hAnsi="Times New Roman" w:cs="B Kamran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</w:tcPr>
          <w:p w:rsidR="00EF1B08" w:rsidRDefault="00311D7C" w:rsidP="00087922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  <w:bookmarkStart w:id="0" w:name="_GoBack"/>
            <w:bookmarkEnd w:id="0"/>
          </w:p>
        </w:tc>
      </w:tr>
      <w:tr w:rsidR="008F13CD" w:rsidTr="004627A2">
        <w:trPr>
          <w:trHeight w:val="2198"/>
        </w:trPr>
        <w:tc>
          <w:tcPr>
            <w:tcW w:w="556" w:type="dxa"/>
          </w:tcPr>
          <w:p w:rsidR="008F13CD" w:rsidRDefault="00F51618" w:rsidP="00526825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9498" w:type="dxa"/>
          </w:tcPr>
          <w:p w:rsidR="008F13CD" w:rsidRDefault="008F13CD" w:rsidP="008F13C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</w:pPr>
            <w:r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>در یک ظرف یک لیتری</w:t>
            </w:r>
            <w:r>
              <w:rPr>
                <w:rFonts w:hint="cs"/>
                <w:rtl/>
              </w:rPr>
              <w:t xml:space="preserve"> </w:t>
            </w:r>
            <w:r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 </w:t>
            </w:r>
            <w:r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>در دمای معین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، 5/0 مول </w:t>
            </w:r>
            <w:r w:rsidRPr="008F13CD">
              <w:rPr>
                <w:rFonts w:ascii="Times New Roman" w:hAnsi="Times New Roman" w:cs="B Kamran"/>
                <w:bCs/>
                <w:noProof/>
              </w:rPr>
              <w:t>H</w:t>
            </w:r>
            <w:r w:rsidRPr="008F13CD">
              <w:rPr>
                <w:rFonts w:ascii="Times New Roman" w:hAnsi="Times New Roman" w:cs="B Kamran"/>
                <w:bCs/>
                <w:noProof/>
                <w:vertAlign w:val="subscript"/>
              </w:rPr>
              <w:t>2</w:t>
            </w:r>
            <w:r w:rsidRPr="008F13CD">
              <w:rPr>
                <w:rFonts w:ascii="Times New Roman" w:hAnsi="Times New Roman" w:cs="B Kamran"/>
                <w:bCs/>
                <w:noProof/>
              </w:rPr>
              <w:t>(g)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و 4/0 مول </w:t>
            </w:r>
            <w:r>
              <w:rPr>
                <w:rFonts w:ascii="Times New Roman" w:hAnsi="Times New Roman" w:cs="B Kamran"/>
                <w:bCs/>
                <w:noProof/>
              </w:rPr>
              <w:t>I</w:t>
            </w:r>
            <w:r w:rsidRPr="008F13CD">
              <w:rPr>
                <w:rFonts w:ascii="Times New Roman" w:hAnsi="Times New Roman" w:cs="B Kamran"/>
                <w:bCs/>
                <w:noProof/>
                <w:vertAlign w:val="subscript"/>
              </w:rPr>
              <w:t>2</w:t>
            </w:r>
            <w:r w:rsidRPr="008F13CD">
              <w:rPr>
                <w:rFonts w:ascii="Times New Roman" w:hAnsi="Times New Roman" w:cs="B Kamran"/>
                <w:bCs/>
                <w:noProof/>
              </w:rPr>
              <w:t>(g)</w:t>
            </w:r>
            <w:r w:rsidRPr="00087922"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وارد شده است. پس از برقراری تعادل زیر 3/0 مول </w:t>
            </w:r>
            <w:r w:rsidRPr="008F13CD">
              <w:rPr>
                <w:rFonts w:ascii="Times New Roman" w:hAnsi="Times New Roman" w:cs="B Kamran"/>
                <w:bCs/>
                <w:noProof/>
              </w:rPr>
              <w:t xml:space="preserve"> </w:t>
            </w:r>
            <w:r w:rsidRPr="008F13CD">
              <w:rPr>
                <w:rFonts w:ascii="Times New Roman" w:hAnsi="Times New Roman" w:cs="B Kamran"/>
                <w:bCs/>
                <w:noProof/>
              </w:rPr>
              <w:t>H</w:t>
            </w:r>
            <w:r w:rsidRPr="008F13CD">
              <w:rPr>
                <w:rFonts w:ascii="Times New Roman" w:hAnsi="Times New Roman" w:cs="B Kamran"/>
                <w:bCs/>
                <w:noProof/>
                <w:vertAlign w:val="subscript"/>
              </w:rPr>
              <w:t>2</w:t>
            </w:r>
            <w:r w:rsidRPr="008F13CD">
              <w:rPr>
                <w:rFonts w:ascii="Times New Roman" w:hAnsi="Times New Roman" w:cs="B Kamran"/>
                <w:bCs/>
                <w:noProof/>
              </w:rPr>
              <w:t>(g)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 در ظرف باقی می</w:t>
            </w:r>
            <w:r>
              <w:rPr>
                <w:rFonts w:ascii="Times New Roman" w:hAnsi="Times New Roman" w:cs="B Kamran"/>
                <w:bCs/>
                <w:noProof/>
                <w:sz w:val="24"/>
                <w:szCs w:val="24"/>
                <w:rtl/>
              </w:rPr>
              <w:softHyphen/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ماند. ثابت تعادل را در این دما بدست آورید. </w:t>
            </w:r>
          </w:p>
          <w:p w:rsidR="008F13CD" w:rsidRPr="008F13CD" w:rsidRDefault="00E20880" w:rsidP="00E20880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 xml:space="preserve">  </w:t>
            </w:r>
            <w:r w:rsidR="00542324" w:rsidRPr="00E20880">
              <w:rPr>
                <w:position w:val="-12"/>
              </w:rPr>
              <w:object w:dxaOrig="2220" w:dyaOrig="360">
                <v:shape id="_x0000_i1026" type="#_x0000_t75" style="width:110.7pt;height:18.35pt" o:ole="">
                  <v:imagedata r:id="rId12" o:title=""/>
                </v:shape>
                <o:OLEObject Type="Embed" ProgID="Equation.DSMT4" ShapeID="_x0000_i1026" DrawAspect="Content" ObjectID="_1603279436" r:id="rId13"/>
              </w:object>
            </w:r>
          </w:p>
        </w:tc>
        <w:tc>
          <w:tcPr>
            <w:tcW w:w="567" w:type="dxa"/>
          </w:tcPr>
          <w:p w:rsidR="008F13CD" w:rsidRDefault="00311D7C" w:rsidP="00087922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</w:tr>
      <w:tr w:rsidR="003748A9" w:rsidTr="008F13CD">
        <w:trPr>
          <w:trHeight w:val="1394"/>
        </w:trPr>
        <w:tc>
          <w:tcPr>
            <w:tcW w:w="556" w:type="dxa"/>
          </w:tcPr>
          <w:p w:rsidR="003748A9" w:rsidRDefault="00F51618" w:rsidP="00526825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9498" w:type="dxa"/>
          </w:tcPr>
          <w:p w:rsidR="003748A9" w:rsidRDefault="003748A9" w:rsidP="003748A9">
            <w:pPr>
              <w:autoSpaceDE w:val="0"/>
              <w:autoSpaceDN w:val="0"/>
              <w:adjustRightInd w:val="0"/>
              <w:spacing w:before="120"/>
              <w:rPr>
                <w:rtl/>
              </w:rPr>
            </w:pPr>
            <w:proofErr w:type="gramStart"/>
            <w:r w:rsidRPr="00087922">
              <w:rPr>
                <w:rFonts w:ascii="Times New Roman" w:hAnsi="Times New Roman" w:cs="B Lotus"/>
                <w:bCs/>
              </w:rPr>
              <w:t>pH</w:t>
            </w:r>
            <w:r w:rsidRPr="008837D1">
              <w:rPr>
                <w:rFonts w:ascii="Times New Roman" w:hAnsi="Times New Roman" w:cs="B Lotus"/>
                <w:bCs/>
                <w:sz w:val="20"/>
                <w:szCs w:val="24"/>
              </w:rPr>
              <w:t xml:space="preserve"> </w:t>
            </w:r>
            <w:r w:rsidRPr="008837D1">
              <w:rPr>
                <w:rFonts w:ascii="Times New Roman" w:hAnsi="Times New Roman" w:cs="B Lotus"/>
                <w:bCs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 </w:t>
            </w:r>
            <w:r w:rsidRPr="003748A9">
              <w:rPr>
                <w:rFonts w:ascii="Times New Roman" w:hAnsi="Times New Roman" w:cs="B Kamran"/>
                <w:bCs/>
                <w:noProof/>
              </w:rPr>
              <w:t>0/01mol.L</w:t>
            </w:r>
            <w:r w:rsidRPr="003748A9">
              <w:rPr>
                <w:rFonts w:ascii="Times New Roman" w:hAnsi="Times New Roman" w:cs="B Kamran"/>
                <w:bCs/>
                <w:noProof/>
                <w:vertAlign w:val="superscript"/>
              </w:rPr>
              <w:t>-1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ascii="Times New Roman" w:hAnsi="Times New Roman" w:cs="B Kamran" w:hint="cs"/>
                <w:bCs/>
                <w:noProof/>
                <w:sz w:val="24"/>
                <w:szCs w:val="24"/>
                <w:rtl/>
              </w:rPr>
              <w:t xml:space="preserve">آمونیاک در دمای 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noProof/>
                  <w:sz w:val="20"/>
                  <w:szCs w:val="20"/>
                  <w:rtl/>
                </w:rPr>
                <m:t>℃</m:t>
              </m:r>
            </m:oMath>
            <w:r>
              <w:rPr>
                <w:rFonts w:hint="cs"/>
                <w:rtl/>
              </w:rPr>
              <w:t xml:space="preserve"> </w:t>
            </w:r>
            <w:r w:rsidRPr="003748A9">
              <w:rPr>
                <w:rFonts w:asciiTheme="majorBidi" w:hAnsiTheme="majorBidi" w:cstheme="majorBidi"/>
              </w:rPr>
              <w:t>25</w:t>
            </w:r>
            <w:r>
              <w:rPr>
                <w:rFonts w:hint="cs"/>
                <w:rtl/>
              </w:rPr>
              <w:t xml:space="preserve"> </w:t>
            </w:r>
            <w:r w:rsidRPr="003748A9">
              <w:rPr>
                <w:rFonts w:cs="B Kamran" w:hint="cs"/>
                <w:b/>
                <w:bCs/>
                <w:sz w:val="24"/>
                <w:szCs w:val="24"/>
                <w:rtl/>
              </w:rPr>
              <w:t>برابر 9 است.</w:t>
            </w:r>
            <w:r>
              <w:rPr>
                <w:rFonts w:hint="cs"/>
                <w:rtl/>
              </w:rPr>
              <w:t xml:space="preserve"> </w:t>
            </w:r>
            <w:r w:rsidRPr="003748A9">
              <w:rPr>
                <w:rFonts w:cs="B Kamran" w:hint="cs"/>
                <w:b/>
                <w:bCs/>
                <w:sz w:val="24"/>
                <w:szCs w:val="24"/>
                <w:rtl/>
              </w:rPr>
              <w:t>با توجه به واکنش یونش آمونیاک پاسخ دهید.</w:t>
            </w:r>
          </w:p>
          <w:p w:rsidR="003748A9" w:rsidRDefault="00DE1468" w:rsidP="003748A9">
            <w:pPr>
              <w:autoSpaceDE w:val="0"/>
              <w:autoSpaceDN w:val="0"/>
              <w:adjustRightInd w:val="0"/>
              <w:spacing w:before="120"/>
              <w:jc w:val="center"/>
              <w:rPr>
                <w:rtl/>
              </w:rPr>
            </w:pPr>
            <w:r w:rsidRPr="003748A9">
              <w:rPr>
                <w:position w:val="-12"/>
              </w:rPr>
              <w:object w:dxaOrig="4099" w:dyaOrig="380">
                <v:shape id="_x0000_i1025" type="#_x0000_t75" style="width:205.15pt;height:19pt" o:ole="">
                  <v:imagedata r:id="rId14" o:title=""/>
                </v:shape>
                <o:OLEObject Type="Embed" ProgID="Equation.DSMT4" ShapeID="_x0000_i1025" DrawAspect="Content" ObjectID="_1603279437" r:id="rId15"/>
              </w:object>
            </w:r>
          </w:p>
          <w:p w:rsidR="00DE1468" w:rsidRDefault="00DE1468" w:rsidP="00DE1468">
            <w:pPr>
              <w:spacing w:before="240"/>
              <w:rPr>
                <w:rFonts w:ascii="Times New Roman" w:hAnsi="Times New Roman" w:cs="B Titr"/>
                <w:bCs/>
                <w:noProof/>
                <w:sz w:val="18"/>
                <w:szCs w:val="18"/>
                <w:rtl/>
              </w:rPr>
            </w:pPr>
            <w:r w:rsidRPr="00091F59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آ)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نسبت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غلظت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ون</w:t>
            </w:r>
            <w:r>
              <w:rPr>
                <w:rFonts w:cs="B Kamra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Kamran" w:hint="cs"/>
                <w:b/>
                <w:bCs/>
                <w:sz w:val="24"/>
                <w:szCs w:val="24"/>
                <w:rtl/>
              </w:rPr>
              <w:t>های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 xml:space="preserve">هیدرونیوم به 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ون</w:t>
            </w:r>
            <w:r>
              <w:rPr>
                <w:rFonts w:cs="B Kamra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Kamran" w:hint="cs"/>
                <w:b/>
                <w:bCs/>
                <w:sz w:val="24"/>
                <w:szCs w:val="24"/>
                <w:rtl/>
              </w:rPr>
              <w:t>های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ه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دروکس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را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ن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محلول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محاسبه</w:t>
            </w:r>
            <w:r w:rsidRPr="00087922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کن</w:t>
            </w:r>
            <w:r w:rsidRPr="00087922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087922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د.</w:t>
            </w:r>
          </w:p>
          <w:p w:rsidR="00DE1468" w:rsidRDefault="00DE1468" w:rsidP="00DE1468">
            <w:pPr>
              <w:spacing w:before="240"/>
              <w:rPr>
                <w:rFonts w:ascii="Times New Roman" w:hAnsi="Times New Roman" w:cs="B Titr"/>
                <w:bCs/>
                <w:noProof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>ب</w:t>
            </w:r>
            <w:r w:rsidRPr="00091F59"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)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درجۀ یونش این نمونه از محلول را به دست آورید.</w:t>
            </w:r>
          </w:p>
          <w:p w:rsidR="00DE1468" w:rsidRDefault="00DE1468" w:rsidP="00DE1468">
            <w:pPr>
              <w:autoSpaceDE w:val="0"/>
              <w:autoSpaceDN w:val="0"/>
              <w:adjustRightInd w:val="0"/>
              <w:spacing w:before="120"/>
              <w:rPr>
                <w:rFonts w:hint="cs"/>
              </w:rPr>
            </w:pPr>
          </w:p>
        </w:tc>
        <w:tc>
          <w:tcPr>
            <w:tcW w:w="567" w:type="dxa"/>
          </w:tcPr>
          <w:p w:rsidR="003748A9" w:rsidRDefault="00311D7C" w:rsidP="00087922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</w:tr>
      <w:tr w:rsidR="00F51618" w:rsidTr="004627A2">
        <w:trPr>
          <w:trHeight w:val="2227"/>
        </w:trPr>
        <w:tc>
          <w:tcPr>
            <w:tcW w:w="556" w:type="dxa"/>
          </w:tcPr>
          <w:p w:rsidR="00F51618" w:rsidRDefault="00F51618" w:rsidP="00526825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9498" w:type="dxa"/>
          </w:tcPr>
          <w:p w:rsidR="00F51618" w:rsidRDefault="00DC0BB1" w:rsidP="00DC0BB1">
            <w:pPr>
              <w:autoSpaceDE w:val="0"/>
              <w:autoSpaceDN w:val="0"/>
              <w:adjustRightInd w:val="0"/>
              <w:spacing w:before="120"/>
              <w:rPr>
                <w:rFonts w:cs="B Kamran"/>
                <w:b/>
                <w:bCs/>
                <w:sz w:val="24"/>
                <w:szCs w:val="24"/>
                <w:rtl/>
              </w:rPr>
            </w:pP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از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واكنش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100</w:t>
            </w:r>
            <w:r w:rsidRPr="00DC0BB1">
              <w:rPr>
                <w:rFonts w:ascii="AmuzehNewNormalPS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تر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از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محلول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ه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دروكلر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ك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اس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2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Azin-New-Normal" w:cs="Azin-New-Normal" w:hint="cs"/>
                <w:sz w:val="24"/>
                <w:szCs w:val="24"/>
                <w:rtl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مول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بر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تر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با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مقدار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كاف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از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سد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م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ه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دروژن</w:t>
            </w:r>
            <w:r>
              <w:rPr>
                <w:rFonts w:ascii="Times New Roman" w:hAnsi="Times New Roman" w:cs="B Kamr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كربنات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چند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ل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تر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گاز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كربن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اكس</w:t>
            </w:r>
            <w:r w:rsidRPr="00DC0BB1">
              <w:rPr>
                <w:rFonts w:ascii="Arial" w:hAnsi="Arial" w:cs="B Kamran" w:hint="cs"/>
                <w:b/>
                <w:bCs/>
                <w:sz w:val="24"/>
                <w:szCs w:val="24"/>
                <w:rtl/>
              </w:rPr>
              <w:t>ی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</w:t>
            </w:r>
            <w:r w:rsidRPr="00DC0BB1">
              <w:rPr>
                <w:rFonts w:ascii="Azin-New-Normal" w:cs="B Kamran"/>
                <w:b/>
                <w:bCs/>
                <w:sz w:val="24"/>
                <w:szCs w:val="24"/>
              </w:rPr>
              <w:t xml:space="preserve"> </w:t>
            </w:r>
            <w:r w:rsidRPr="00DC0BB1"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Azin-New-Normal" w:cs="B Kamran" w:hint="cs"/>
                <w:b/>
                <w:bCs/>
                <w:sz w:val="24"/>
                <w:szCs w:val="24"/>
                <w:rtl/>
              </w:rPr>
              <w:t xml:space="preserve"> شرایط </w:t>
            </w:r>
            <w:r w:rsidRPr="00DC0BB1">
              <w:rPr>
                <w:rFonts w:asciiTheme="majorBidi" w:hAnsiTheme="majorBidi" w:cstheme="majorBidi"/>
              </w:rPr>
              <w:t>STP</w:t>
            </w:r>
            <w:r>
              <w:rPr>
                <w:rFonts w:cs="B Kamran" w:hint="cs"/>
                <w:b/>
                <w:bCs/>
                <w:sz w:val="24"/>
                <w:szCs w:val="24"/>
                <w:rtl/>
              </w:rPr>
              <w:t xml:space="preserve"> تولید می</w:t>
            </w:r>
            <w:r>
              <w:rPr>
                <w:rFonts w:cs="B Kamra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Kamran" w:hint="cs"/>
                <w:b/>
                <w:bCs/>
                <w:sz w:val="24"/>
                <w:szCs w:val="24"/>
                <w:rtl/>
              </w:rPr>
              <w:t>شود؟</w:t>
            </w:r>
          </w:p>
          <w:p w:rsidR="004627A2" w:rsidRPr="00DC0BB1" w:rsidRDefault="000A4BAE" w:rsidP="004627A2">
            <w:pPr>
              <w:autoSpaceDE w:val="0"/>
              <w:autoSpaceDN w:val="0"/>
              <w:adjustRightInd w:val="0"/>
              <w:spacing w:before="120"/>
              <w:jc w:val="right"/>
              <w:rPr>
                <w:rFonts w:cs="B Kamran" w:hint="cs"/>
                <w:b/>
                <w:bCs/>
                <w:sz w:val="24"/>
                <w:szCs w:val="24"/>
                <w:rtl/>
              </w:rPr>
            </w:pPr>
            <w:r w:rsidRPr="004627A2">
              <w:rPr>
                <w:rFonts w:cs="B Kamran"/>
                <w:b/>
                <w:bCs/>
                <w:position w:val="-12"/>
                <w:sz w:val="24"/>
                <w:szCs w:val="24"/>
              </w:rPr>
              <w:object w:dxaOrig="5260" w:dyaOrig="360">
                <v:shape id="_x0000_i1027" type="#_x0000_t75" style="width:262.85pt;height:18.35pt" o:ole="">
                  <v:imagedata r:id="rId16" o:title=""/>
                </v:shape>
                <o:OLEObject Type="Embed" ProgID="Equation.DSMT4" ShapeID="_x0000_i1027" DrawAspect="Content" ObjectID="_1603279438" r:id="rId17"/>
              </w:object>
            </w:r>
          </w:p>
        </w:tc>
        <w:tc>
          <w:tcPr>
            <w:tcW w:w="567" w:type="dxa"/>
          </w:tcPr>
          <w:p w:rsidR="00F51618" w:rsidRDefault="00311D7C" w:rsidP="00087922">
            <w:pPr>
              <w:spacing w:before="120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</w:tr>
      <w:tr w:rsidR="00F849D5" w:rsidTr="00594AFA">
        <w:tc>
          <w:tcPr>
            <w:tcW w:w="10054" w:type="dxa"/>
            <w:gridSpan w:val="2"/>
            <w:shd w:val="clear" w:color="auto" w:fill="D9D9D9" w:themeFill="background1" w:themeFillShade="D9"/>
          </w:tcPr>
          <w:p w:rsidR="00F849D5" w:rsidRPr="00F849D5" w:rsidRDefault="00F849D5" w:rsidP="00594AFA">
            <w:pPr>
              <w:spacing w:before="120"/>
              <w:jc w:val="center"/>
              <w:rPr>
                <w:rFonts w:cs="B Lotus"/>
                <w:b/>
                <w:bCs/>
                <w:noProof/>
                <w:sz w:val="20"/>
                <w:szCs w:val="20"/>
                <w:rtl/>
              </w:rPr>
            </w:pPr>
            <w:r w:rsidRPr="00F849D5"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  <w:t xml:space="preserve">موفق و موید باشید </w:t>
            </w:r>
            <w:r w:rsidRPr="00F849D5">
              <w:rPr>
                <w:rFonts w:ascii="Sakkal Majalla" w:hAnsi="Sakkal Majalla" w:cs="Sakkal Majalla" w:hint="cs"/>
                <w:b/>
                <w:bCs/>
                <w:noProof/>
                <w:sz w:val="20"/>
                <w:szCs w:val="20"/>
                <w:rtl/>
              </w:rPr>
              <w:t>–</w:t>
            </w:r>
            <w:r w:rsidRPr="00F849D5">
              <w:rPr>
                <w:rFonts w:cs="B Lotus" w:hint="cs"/>
                <w:b/>
                <w:bCs/>
                <w:noProof/>
                <w:sz w:val="20"/>
                <w:szCs w:val="20"/>
                <w:rtl/>
              </w:rPr>
              <w:t xml:space="preserve"> جعفری نژاد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849D5" w:rsidRPr="005C7076" w:rsidRDefault="00F849D5" w:rsidP="00594AF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</w:tr>
    </w:tbl>
    <w:p w:rsidR="005C7076" w:rsidRDefault="005C7076" w:rsidP="00BC6ECA">
      <w:pPr>
        <w:rPr>
          <w:rFonts w:cs="B Lotus"/>
          <w:b/>
          <w:bCs/>
          <w:sz w:val="20"/>
          <w:szCs w:val="20"/>
        </w:rPr>
      </w:pPr>
    </w:p>
    <w:sectPr w:rsidR="005C7076" w:rsidSect="000259C0">
      <w:pgSz w:w="11906" w:h="16838"/>
      <w:pgMar w:top="568" w:right="566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zin-New-Normal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muzehNew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6"/>
    <w:rsid w:val="000200A7"/>
    <w:rsid w:val="000259C0"/>
    <w:rsid w:val="00025BD5"/>
    <w:rsid w:val="00034689"/>
    <w:rsid w:val="00087922"/>
    <w:rsid w:val="00091F59"/>
    <w:rsid w:val="000A21EF"/>
    <w:rsid w:val="000A4BAE"/>
    <w:rsid w:val="000D7080"/>
    <w:rsid w:val="000E5DCF"/>
    <w:rsid w:val="000E79B3"/>
    <w:rsid w:val="00133F9F"/>
    <w:rsid w:val="00151264"/>
    <w:rsid w:val="00154EC9"/>
    <w:rsid w:val="00194CEB"/>
    <w:rsid w:val="001D35A9"/>
    <w:rsid w:val="001E7124"/>
    <w:rsid w:val="001F6FFD"/>
    <w:rsid w:val="00237B88"/>
    <w:rsid w:val="00242CD5"/>
    <w:rsid w:val="00256AD1"/>
    <w:rsid w:val="00261896"/>
    <w:rsid w:val="0027398A"/>
    <w:rsid w:val="002831D9"/>
    <w:rsid w:val="002D0A67"/>
    <w:rsid w:val="002D3483"/>
    <w:rsid w:val="002F7E89"/>
    <w:rsid w:val="00311D7C"/>
    <w:rsid w:val="00351DEB"/>
    <w:rsid w:val="003671B5"/>
    <w:rsid w:val="003748A9"/>
    <w:rsid w:val="00393DF3"/>
    <w:rsid w:val="0039538D"/>
    <w:rsid w:val="003F68C8"/>
    <w:rsid w:val="00431FA0"/>
    <w:rsid w:val="00435BBF"/>
    <w:rsid w:val="00435C84"/>
    <w:rsid w:val="00435E21"/>
    <w:rsid w:val="00436FA3"/>
    <w:rsid w:val="004377AA"/>
    <w:rsid w:val="0044766D"/>
    <w:rsid w:val="004627A2"/>
    <w:rsid w:val="00463755"/>
    <w:rsid w:val="0047271B"/>
    <w:rsid w:val="00474379"/>
    <w:rsid w:val="004B4CAC"/>
    <w:rsid w:val="004D36CE"/>
    <w:rsid w:val="004E1487"/>
    <w:rsid w:val="004E5A78"/>
    <w:rsid w:val="004F73D4"/>
    <w:rsid w:val="00522B57"/>
    <w:rsid w:val="00526825"/>
    <w:rsid w:val="00536467"/>
    <w:rsid w:val="00542324"/>
    <w:rsid w:val="00543FC7"/>
    <w:rsid w:val="00547740"/>
    <w:rsid w:val="00594AFA"/>
    <w:rsid w:val="005967F3"/>
    <w:rsid w:val="005B44DF"/>
    <w:rsid w:val="005B51DD"/>
    <w:rsid w:val="005B6B55"/>
    <w:rsid w:val="005C7076"/>
    <w:rsid w:val="005D1DD6"/>
    <w:rsid w:val="005F1B5B"/>
    <w:rsid w:val="00600270"/>
    <w:rsid w:val="00614552"/>
    <w:rsid w:val="00617900"/>
    <w:rsid w:val="00620F4C"/>
    <w:rsid w:val="006255F4"/>
    <w:rsid w:val="006446CC"/>
    <w:rsid w:val="0064769E"/>
    <w:rsid w:val="00664C3F"/>
    <w:rsid w:val="006A3AC3"/>
    <w:rsid w:val="00706D43"/>
    <w:rsid w:val="00707642"/>
    <w:rsid w:val="00723AE6"/>
    <w:rsid w:val="007607C6"/>
    <w:rsid w:val="007858A9"/>
    <w:rsid w:val="007B56E3"/>
    <w:rsid w:val="008067E7"/>
    <w:rsid w:val="00830C56"/>
    <w:rsid w:val="008419D5"/>
    <w:rsid w:val="0087127C"/>
    <w:rsid w:val="00894BFD"/>
    <w:rsid w:val="008B2C2F"/>
    <w:rsid w:val="008D1402"/>
    <w:rsid w:val="008E1379"/>
    <w:rsid w:val="008F13CD"/>
    <w:rsid w:val="00947C19"/>
    <w:rsid w:val="00950EDB"/>
    <w:rsid w:val="009557DA"/>
    <w:rsid w:val="009564CD"/>
    <w:rsid w:val="00963379"/>
    <w:rsid w:val="009A12FE"/>
    <w:rsid w:val="009A3990"/>
    <w:rsid w:val="009C38D3"/>
    <w:rsid w:val="009D78CD"/>
    <w:rsid w:val="009E5B96"/>
    <w:rsid w:val="009F50D7"/>
    <w:rsid w:val="00A037D5"/>
    <w:rsid w:val="00A22AF3"/>
    <w:rsid w:val="00A3564D"/>
    <w:rsid w:val="00A3699B"/>
    <w:rsid w:val="00A823BA"/>
    <w:rsid w:val="00A90BE1"/>
    <w:rsid w:val="00AC4C22"/>
    <w:rsid w:val="00AD5C35"/>
    <w:rsid w:val="00AE1FBC"/>
    <w:rsid w:val="00AE4C2F"/>
    <w:rsid w:val="00B076D5"/>
    <w:rsid w:val="00B37D8A"/>
    <w:rsid w:val="00BA0FE0"/>
    <w:rsid w:val="00BC6ECA"/>
    <w:rsid w:val="00BF0769"/>
    <w:rsid w:val="00C07D77"/>
    <w:rsid w:val="00C22E64"/>
    <w:rsid w:val="00C2601C"/>
    <w:rsid w:val="00C33FBC"/>
    <w:rsid w:val="00C3402F"/>
    <w:rsid w:val="00C43603"/>
    <w:rsid w:val="00C51F01"/>
    <w:rsid w:val="00CA1324"/>
    <w:rsid w:val="00CB23EA"/>
    <w:rsid w:val="00CD3D04"/>
    <w:rsid w:val="00D850F9"/>
    <w:rsid w:val="00D86AAC"/>
    <w:rsid w:val="00D96B02"/>
    <w:rsid w:val="00DC0BB1"/>
    <w:rsid w:val="00DD3FE4"/>
    <w:rsid w:val="00DE1468"/>
    <w:rsid w:val="00DE71D3"/>
    <w:rsid w:val="00DF1898"/>
    <w:rsid w:val="00E06126"/>
    <w:rsid w:val="00E20880"/>
    <w:rsid w:val="00E46FCA"/>
    <w:rsid w:val="00E5581B"/>
    <w:rsid w:val="00E74358"/>
    <w:rsid w:val="00E83298"/>
    <w:rsid w:val="00E90523"/>
    <w:rsid w:val="00EB3315"/>
    <w:rsid w:val="00EB47B4"/>
    <w:rsid w:val="00EC28CB"/>
    <w:rsid w:val="00ED3DC6"/>
    <w:rsid w:val="00EE5DE5"/>
    <w:rsid w:val="00EF1B08"/>
    <w:rsid w:val="00F02A0A"/>
    <w:rsid w:val="00F42C87"/>
    <w:rsid w:val="00F51618"/>
    <w:rsid w:val="00F552ED"/>
    <w:rsid w:val="00F70073"/>
    <w:rsid w:val="00F849D5"/>
    <w:rsid w:val="00F850E5"/>
    <w:rsid w:val="00FC4F7C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1653BFB-8FE0-4495-9757-2EE52961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3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FARINEZHAD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030F6FA-F609-47FB-989A-7C1FD19A6F8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JAFARINEZHAD</dc:creator>
  <cp:keywords/>
  <dc:description/>
  <cp:lastModifiedBy>JAFARINEZHAD</cp:lastModifiedBy>
  <cp:revision>4</cp:revision>
  <cp:lastPrinted>2018-11-09T11:06:00Z</cp:lastPrinted>
  <dcterms:created xsi:type="dcterms:W3CDTF">2018-11-09T11:06:00Z</dcterms:created>
  <dcterms:modified xsi:type="dcterms:W3CDTF">2018-11-09T11:06:00Z</dcterms:modified>
</cp:coreProperties>
</file>