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C8" w:rsidRPr="00155D23" w:rsidRDefault="00A17D3F" w:rsidP="00A17D3F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fa-IR"/>
        </w:rPr>
      </w:pPr>
      <w:bookmarkStart w:id="0" w:name="_GoBack"/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کتابی وکتابُک</w:t>
      </w:r>
    </w:p>
    <w:p w:rsidR="00A17D3F" w:rsidRPr="00155D23" w:rsidRDefault="00E43FEE" w:rsidP="00E43FEE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fa-IR"/>
        </w:rPr>
      </w:pP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مریم</w:t>
      </w:r>
      <w:r w:rsidR="00A17D3F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 xml:space="preserve"> جالسةٌ أمامَ أخیها وهی غاضبةٌ وبیدِها کتابُ </w:t>
      </w: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الکمیاء</w:t>
      </w:r>
      <w:r w:rsidR="00A17D3F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 xml:space="preserve">. کتابُ </w:t>
      </w: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الکمیاء</w:t>
      </w:r>
      <w:r w:rsidR="00A17D3F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 xml:space="preserve"> لآحمدَ , لأنه طالبٌ فی الفرعِ ال</w:t>
      </w:r>
      <w:r w:rsidR="00AA3189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کمیاء</w:t>
      </w:r>
      <w:r w:rsidR="00A17D3F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 xml:space="preserve">. واما سمیة فهی ,طالبةٌ فی الفرعِ </w:t>
      </w: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التاریخ</w:t>
      </w:r>
      <w:r w:rsidR="00A17D3F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.</w:t>
      </w:r>
    </w:p>
    <w:p w:rsidR="00A17D3F" w:rsidRPr="00155D23" w:rsidRDefault="00A17D3F" w:rsidP="00E43FEE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fa-IR"/>
        </w:rPr>
      </w:pP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 xml:space="preserve">صباحَ الیومِ, لما کانا فی البیتِ, أخذت سمیة کتاب احمدَ وترکت له کتاب </w:t>
      </w:r>
      <w:r w:rsidR="00E43FEE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التاریخ</w:t>
      </w: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.ثم خرجا وذهبا الی الکلیةِ. هما الآن فی ساحةِ الکلیةِ.أ</w:t>
      </w:r>
      <w:r w:rsidR="005C51C3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حمدُ جالسٌ وسمیة واقفةٌ أمامَه .هی غاضبةٌ وهو ضاحکٌ.</w:t>
      </w:r>
    </w:p>
    <w:p w:rsidR="005C51C3" w:rsidRPr="00155D23" w:rsidRDefault="005C51C3" w:rsidP="005C51C3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fa-IR"/>
        </w:rPr>
      </w:pP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سمیة ُ : هذا کتابی ,ألیس هذا کتابی؟ لماذا أخذتَه وترکتَ کتابَک علی منضدتی؟ إنی خجلتُ کثیراً لما أمَرَنی الاستاذُ بالقراءةِ.</w:t>
      </w:r>
    </w:p>
    <w:p w:rsidR="005C51C3" w:rsidRPr="00155D23" w:rsidRDefault="005C51C3" w:rsidP="005C51C3">
      <w:pPr>
        <w:bidi/>
        <w:jc w:val="center"/>
        <w:rPr>
          <w:rFonts w:ascii="Arabic Typesetting" w:hAnsi="Arabic Typesetting" w:cs="Arabic Typesetting"/>
          <w:sz w:val="32"/>
          <w:szCs w:val="32"/>
          <w:rtl/>
          <w:lang w:bidi="fa-IR"/>
        </w:rPr>
      </w:pP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احمدُ: لم خجلتِ یا سمیةُ.</w:t>
      </w:r>
    </w:p>
    <w:p w:rsidR="005C51C3" w:rsidRPr="00155D23" w:rsidRDefault="005C51C3" w:rsidP="005C51C3">
      <w:pPr>
        <w:bidi/>
        <w:jc w:val="center"/>
        <w:rPr>
          <w:rFonts w:ascii="Arabic Typesetting" w:hAnsi="Arabic Typesetting" w:cs="Arabic Typesetting"/>
          <w:sz w:val="32"/>
          <w:szCs w:val="32"/>
          <w:lang w:bidi="fa-IR"/>
        </w:rPr>
      </w:pP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 xml:space="preserve">سمیةُ: لأنی لما فتحتُ الکتاب , عرفتُ أنَ الکتابَ لیس کتابی, لکنه کتابُک ,کتاب التاریخ. غَیرَ </w:t>
      </w:r>
      <w:r w:rsidR="00AA3189"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اَنی قرأتُ عبارةً منه قبل الإنتباه الی الحقیقةِ الأمر. وهنا نظرت صدیقاتی الیَ ثم ضحکن بصوتٍ عالٍ. نعم, هن ضحکنَ منی وانا خجلتُ. وانتَ یا احمد مسوءولٌ عن ذلک . هذه مسوءلیةٌ کبیرةٌ, بل جریمةٌ عظیمةٌ.</w:t>
      </w:r>
    </w:p>
    <w:p w:rsidR="00A17D3F" w:rsidRPr="00155D23" w:rsidRDefault="00AA3189" w:rsidP="00AA3189">
      <w:pPr>
        <w:tabs>
          <w:tab w:val="left" w:pos="5355"/>
        </w:tabs>
        <w:rPr>
          <w:rFonts w:ascii="Arabic Typesetting" w:hAnsi="Arabic Typesetting" w:cs="Arabic Typesetting"/>
          <w:sz w:val="32"/>
          <w:szCs w:val="32"/>
          <w:rtl/>
          <w:lang w:bidi="fa-IR"/>
        </w:rPr>
      </w:pPr>
      <w:r w:rsidRPr="00155D23">
        <w:rPr>
          <w:rFonts w:ascii="Arabic Typesetting" w:hAnsi="Arabic Typesetting" w:cs="Arabic Typesetting"/>
          <w:sz w:val="32"/>
          <w:szCs w:val="32"/>
          <w:lang w:bidi="fa-IR"/>
        </w:rPr>
        <w:tab/>
      </w:r>
      <w:r w:rsidRPr="00155D23">
        <w:rPr>
          <w:rFonts w:ascii="Arabic Typesetting" w:hAnsi="Arabic Typesetting" w:cs="Arabic Typesetting"/>
          <w:sz w:val="32"/>
          <w:szCs w:val="32"/>
          <w:rtl/>
          <w:lang w:bidi="fa-IR"/>
        </w:rPr>
        <w:t>تم</w:t>
      </w:r>
      <w:bookmarkEnd w:id="0"/>
    </w:p>
    <w:sectPr w:rsidR="00A17D3F" w:rsidRPr="00155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3F"/>
    <w:rsid w:val="00155D23"/>
    <w:rsid w:val="005C51C3"/>
    <w:rsid w:val="005E77C8"/>
    <w:rsid w:val="00A17D3F"/>
    <w:rsid w:val="00AA3189"/>
    <w:rsid w:val="00E4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48BAD-D234-41E6-BC16-3B8E1E56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bartar</dc:creator>
  <cp:keywords/>
  <dc:description/>
  <cp:lastModifiedBy>bartar</cp:lastModifiedBy>
  <cp:revision>2</cp:revision>
  <dcterms:created xsi:type="dcterms:W3CDTF">2017-12-13T07:14:00Z</dcterms:created>
  <dcterms:modified xsi:type="dcterms:W3CDTF">2018-01-09T04:42:00Z</dcterms:modified>
</cp:coreProperties>
</file>