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77" w:rsidRPr="00874577" w:rsidRDefault="00874577" w:rsidP="00874577">
      <w:pPr>
        <w:bidi/>
        <w:jc w:val="center"/>
        <w:rPr>
          <w:rFonts w:cs="B Titr"/>
          <w:sz w:val="18"/>
          <w:szCs w:val="18"/>
          <w:rtl/>
          <w:lang w:bidi="fa-IR"/>
        </w:rPr>
      </w:pPr>
      <w:r w:rsidRPr="00874577">
        <w:rPr>
          <w:rFonts w:cs="B Titr" w:hint="cs"/>
          <w:sz w:val="18"/>
          <w:szCs w:val="18"/>
          <w:rtl/>
          <w:lang w:bidi="fa-IR"/>
        </w:rPr>
        <w:t>به نام خدا</w:t>
      </w:r>
    </w:p>
    <w:p w:rsidR="00B275D9" w:rsidRPr="00874577" w:rsidRDefault="00BD1F0A" w:rsidP="00874577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bookmarkStart w:id="0" w:name="_GoBack"/>
      <w:r w:rsidRPr="00874577">
        <w:rPr>
          <w:rFonts w:cs="B Titr" w:hint="cs"/>
          <w:sz w:val="28"/>
          <w:szCs w:val="28"/>
          <w:rtl/>
          <w:lang w:bidi="fa-IR"/>
        </w:rPr>
        <w:t>نمونه سوالات درس سیستم های اطلاعات مدیریت</w:t>
      </w:r>
    </w:p>
    <w:bookmarkEnd w:id="0"/>
    <w:p w:rsidR="00BD1F0A" w:rsidRPr="00874577" w:rsidRDefault="00BD1F0A" w:rsidP="00874577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874577">
        <w:rPr>
          <w:rFonts w:cs="B Titr" w:hint="cs"/>
          <w:sz w:val="28"/>
          <w:szCs w:val="28"/>
          <w:rtl/>
          <w:lang w:bidi="fa-IR"/>
        </w:rPr>
        <w:t>دانشگاه آزاد واحد رشت</w:t>
      </w:r>
      <w:r w:rsidR="00874577">
        <w:rPr>
          <w:rFonts w:cs="B Titr" w:hint="cs"/>
          <w:sz w:val="28"/>
          <w:szCs w:val="28"/>
          <w:rtl/>
          <w:lang w:bidi="fa-IR"/>
        </w:rPr>
        <w:t xml:space="preserve"> </w:t>
      </w:r>
      <w:r w:rsidR="00874577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874577">
        <w:rPr>
          <w:rFonts w:cs="B Titr" w:hint="cs"/>
          <w:sz w:val="28"/>
          <w:szCs w:val="28"/>
          <w:rtl/>
          <w:lang w:bidi="fa-IR"/>
        </w:rPr>
        <w:t xml:space="preserve"> مدرس: محمد رضا زمانی</w:t>
      </w:r>
    </w:p>
    <w:p w:rsidR="00BD1F0A" w:rsidRPr="00874577" w:rsidRDefault="00BD1F0A" w:rsidP="00874577">
      <w:pPr>
        <w:pBdr>
          <w:bottom w:val="double" w:sz="6" w:space="1" w:color="auto"/>
        </w:pBdr>
        <w:bidi/>
        <w:jc w:val="center"/>
        <w:rPr>
          <w:rFonts w:cs="B Titr" w:hint="cs"/>
          <w:sz w:val="28"/>
          <w:szCs w:val="28"/>
          <w:rtl/>
          <w:lang w:bidi="fa-IR"/>
        </w:rPr>
      </w:pPr>
      <w:r w:rsidRPr="00874577">
        <w:rPr>
          <w:rFonts w:cs="B Titr" w:hint="cs"/>
          <w:sz w:val="28"/>
          <w:szCs w:val="28"/>
          <w:rtl/>
          <w:lang w:bidi="fa-IR"/>
        </w:rPr>
        <w:t xml:space="preserve">منبع امتحان: کتاب سیستم های اطلاعات مدیریت </w:t>
      </w:r>
      <w:r w:rsidRPr="00874577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874577">
        <w:rPr>
          <w:rFonts w:cs="B Titr" w:hint="cs"/>
          <w:sz w:val="28"/>
          <w:szCs w:val="28"/>
          <w:rtl/>
          <w:lang w:bidi="fa-IR"/>
        </w:rPr>
        <w:t xml:space="preserve"> دکتر حمیدرضا رضایی </w:t>
      </w:r>
      <w:proofErr w:type="spellStart"/>
      <w:r w:rsidRPr="00874577">
        <w:rPr>
          <w:rFonts w:cs="B Titr" w:hint="cs"/>
          <w:sz w:val="28"/>
          <w:szCs w:val="28"/>
          <w:rtl/>
          <w:lang w:bidi="fa-IR"/>
        </w:rPr>
        <w:t>کلیدبری</w:t>
      </w:r>
      <w:proofErr w:type="spellEnd"/>
      <w:r w:rsidRPr="00874577">
        <w:rPr>
          <w:rFonts w:cs="B Titr" w:hint="cs"/>
          <w:sz w:val="28"/>
          <w:szCs w:val="28"/>
          <w:rtl/>
          <w:lang w:bidi="fa-IR"/>
        </w:rPr>
        <w:t xml:space="preserve"> و همکاران</w:t>
      </w:r>
    </w:p>
    <w:p w:rsidR="00BD1F0A" w:rsidRPr="00874577" w:rsidRDefault="00BD1F0A" w:rsidP="00BD1F0A">
      <w:pPr>
        <w:bidi/>
        <w:rPr>
          <w:rFonts w:cs="B Nazanin" w:hint="cs"/>
          <w:b/>
          <w:bCs/>
          <w:color w:val="FF0000"/>
          <w:sz w:val="28"/>
          <w:szCs w:val="28"/>
          <w:rtl/>
          <w:lang w:bidi="fa-IR"/>
        </w:rPr>
      </w:pPr>
      <w:r w:rsidRPr="00874577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سوالات بر مبنای مطالب گفته شده در کلاس:</w:t>
      </w:r>
    </w:p>
    <w:p w:rsidR="00BD1F0A" w:rsidRDefault="00BD1F0A" w:rsidP="00BD1F0A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1) فرآیند طراحی سیستم های اطلاعات مدیریت را تشریح کنید.</w:t>
      </w:r>
    </w:p>
    <w:p w:rsidR="00BD1F0A" w:rsidRDefault="00BD1F0A" w:rsidP="00BD1F0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2) مشکلات اساسی سر راه پیاده سازی و استفاده از سیستم های اطلاعاتی مبتنی بر </w:t>
      </w:r>
      <w:r>
        <w:rPr>
          <w:rFonts w:cs="B Nazanin"/>
          <w:sz w:val="28"/>
          <w:szCs w:val="28"/>
          <w:lang w:bidi="fa-IR"/>
        </w:rPr>
        <w:t>IT</w:t>
      </w:r>
      <w:r>
        <w:rPr>
          <w:rFonts w:cs="B Nazanin" w:hint="cs"/>
          <w:sz w:val="28"/>
          <w:szCs w:val="28"/>
          <w:rtl/>
          <w:lang w:bidi="fa-IR"/>
        </w:rPr>
        <w:t xml:space="preserve"> را در سازمان توضیح دهید.</w:t>
      </w:r>
    </w:p>
    <w:p w:rsidR="00BD1F0A" w:rsidRDefault="00BD1F0A" w:rsidP="00BD1F0A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3) ساختار و اجزای اصلی پایگاه های داده کامپیوتری را نام برده و به طور خلاصه توضیح دهید.</w:t>
      </w:r>
    </w:p>
    <w:p w:rsidR="00BD1F0A" w:rsidRDefault="00BD1F0A" w:rsidP="00BD1F0A">
      <w:pPr>
        <w:pBdr>
          <w:bottom w:val="doub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BD1F0A" w:rsidRPr="00874577" w:rsidRDefault="00BD1F0A" w:rsidP="00BD1F0A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874577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سوالات فصل سوم</w:t>
      </w:r>
    </w:p>
    <w:p w:rsidR="00BD1F0A" w:rsidRDefault="00BD1F0A" w:rsidP="00BD1F0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4) وظایف و اهمیت سیستم های پردازش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تراکنش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ها (</w:t>
      </w:r>
      <w:r>
        <w:rPr>
          <w:rFonts w:cs="B Nazanin"/>
          <w:sz w:val="28"/>
          <w:szCs w:val="28"/>
          <w:lang w:bidi="fa-IR"/>
        </w:rPr>
        <w:t>TPS</w:t>
      </w:r>
      <w:r>
        <w:rPr>
          <w:rFonts w:cs="B Nazanin" w:hint="cs"/>
          <w:sz w:val="28"/>
          <w:szCs w:val="28"/>
          <w:rtl/>
          <w:lang w:bidi="fa-IR"/>
        </w:rPr>
        <w:t>) را توضیح دهید.</w:t>
      </w:r>
    </w:p>
    <w:p w:rsidR="00BD1F0A" w:rsidRDefault="00BD1F0A" w:rsidP="00BD1F0A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5) انواع پردازش در سیستم های اطلاعاتی را توضیح دهید.</w:t>
      </w:r>
    </w:p>
    <w:p w:rsidR="00BD1F0A" w:rsidRDefault="00BD1F0A" w:rsidP="00BD1F0A">
      <w:pPr>
        <w:pBdr>
          <w:bottom w:val="doub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6) معیارهای اجرای سیستم های اطلاعات مدیریت (</w:t>
      </w:r>
      <w:r>
        <w:rPr>
          <w:rFonts w:cs="B Nazanin"/>
          <w:sz w:val="28"/>
          <w:szCs w:val="28"/>
          <w:lang w:bidi="fa-IR"/>
        </w:rPr>
        <w:t>MIS</w:t>
      </w:r>
      <w:r>
        <w:rPr>
          <w:rFonts w:cs="B Nazanin" w:hint="cs"/>
          <w:sz w:val="28"/>
          <w:szCs w:val="28"/>
          <w:rtl/>
          <w:lang w:bidi="fa-IR"/>
        </w:rPr>
        <w:t>) را بیان نمایید.</w:t>
      </w:r>
    </w:p>
    <w:p w:rsidR="00BD1F0A" w:rsidRPr="00874577" w:rsidRDefault="00BD1F0A" w:rsidP="00BD1F0A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874577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سوالات فصل پنجم</w:t>
      </w:r>
    </w:p>
    <w:p w:rsidR="00BD1F0A" w:rsidRDefault="00BD1F0A" w:rsidP="00BD1F0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7) </w:t>
      </w:r>
      <w:r w:rsidR="006D4640">
        <w:rPr>
          <w:rFonts w:cs="B Nazanin" w:hint="cs"/>
          <w:sz w:val="28"/>
          <w:szCs w:val="28"/>
          <w:rtl/>
          <w:lang w:bidi="fa-IR"/>
        </w:rPr>
        <w:t>سیستم های اطلاعاتی مدیران ارشد (</w:t>
      </w:r>
      <w:r w:rsidR="006D4640">
        <w:rPr>
          <w:rFonts w:cs="B Nazanin"/>
          <w:sz w:val="28"/>
          <w:szCs w:val="28"/>
          <w:lang w:bidi="fa-IR"/>
        </w:rPr>
        <w:t>EIS</w:t>
      </w:r>
      <w:r w:rsidR="006D4640">
        <w:rPr>
          <w:rFonts w:cs="B Nazanin" w:hint="cs"/>
          <w:sz w:val="28"/>
          <w:szCs w:val="28"/>
          <w:rtl/>
          <w:lang w:bidi="fa-IR"/>
        </w:rPr>
        <w:t>) را توضیح دهید و ویژگی های اصلی آن ها را در مقایسه با سایر سیستم های اطلاعاتی را نام ببرید.</w:t>
      </w:r>
    </w:p>
    <w:p w:rsidR="006D4640" w:rsidRDefault="006D4640" w:rsidP="006D4640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8) کیفیت اطلاعات در سیستم های اطلاعاتی مدیران ارشد به چه گونه باید باشد؟</w:t>
      </w:r>
    </w:p>
    <w:p w:rsidR="006D4640" w:rsidRDefault="006D4640" w:rsidP="006D4640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9) محدودیت های سیستم های اطلاعاتی مدیران ارشد را توضیح دهید.</w:t>
      </w:r>
    </w:p>
    <w:p w:rsidR="006D4640" w:rsidRDefault="006D4640" w:rsidP="006D4640">
      <w:pPr>
        <w:pBdr>
          <w:bottom w:val="doub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6D4640" w:rsidRPr="00874577" w:rsidRDefault="006D4640" w:rsidP="006D4640">
      <w:pPr>
        <w:bidi/>
        <w:rPr>
          <w:rFonts w:cs="B Nazanin" w:hint="cs"/>
          <w:b/>
          <w:bCs/>
          <w:color w:val="FF0000"/>
          <w:sz w:val="28"/>
          <w:szCs w:val="28"/>
          <w:rtl/>
          <w:lang w:bidi="fa-IR"/>
        </w:rPr>
      </w:pPr>
      <w:r w:rsidRPr="00874577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سوالات فصل دهم</w:t>
      </w:r>
    </w:p>
    <w:p w:rsidR="006D4640" w:rsidRDefault="006D4640" w:rsidP="006D4640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10) نقش فناوری اطلاعات در برخی از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کارکردهای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مدیریت منابع انسانی را توضیح داده و مزایا سیستم های </w:t>
      </w:r>
      <w:r>
        <w:rPr>
          <w:rFonts w:cs="B Nazanin"/>
          <w:sz w:val="28"/>
          <w:szCs w:val="28"/>
          <w:lang w:bidi="fa-IR"/>
        </w:rPr>
        <w:t>HRIS</w:t>
      </w:r>
      <w:r>
        <w:rPr>
          <w:rFonts w:cs="B Nazanin" w:hint="cs"/>
          <w:sz w:val="28"/>
          <w:szCs w:val="28"/>
          <w:rtl/>
          <w:lang w:bidi="fa-IR"/>
        </w:rPr>
        <w:t xml:space="preserve"> را بیان نمایید.</w:t>
      </w:r>
    </w:p>
    <w:p w:rsidR="006D4640" w:rsidRDefault="006D4640" w:rsidP="006D464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11) معایب استفاده از فناوری اطلاعات در مدیریت منابع انسانی چیست ؟</w:t>
      </w:r>
    </w:p>
    <w:p w:rsidR="006D4640" w:rsidRDefault="006D4640" w:rsidP="006D4640">
      <w:pPr>
        <w:pBdr>
          <w:bottom w:val="doub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12) گزینه های پیش رو برای ایجاد و به کار گیری سیستم های اطلاعاتی منابع انسانی (</w:t>
      </w:r>
      <w:r>
        <w:rPr>
          <w:rFonts w:cs="B Nazanin"/>
          <w:sz w:val="28"/>
          <w:szCs w:val="28"/>
          <w:lang w:bidi="fa-IR"/>
        </w:rPr>
        <w:t>HRIS</w:t>
      </w:r>
      <w:r>
        <w:rPr>
          <w:rFonts w:cs="B Nazanin" w:hint="cs"/>
          <w:sz w:val="28"/>
          <w:szCs w:val="28"/>
          <w:rtl/>
          <w:lang w:bidi="fa-IR"/>
        </w:rPr>
        <w:t>) چیست؟</w:t>
      </w:r>
    </w:p>
    <w:p w:rsidR="006D4640" w:rsidRDefault="006D4640" w:rsidP="006D4640">
      <w:pPr>
        <w:pBdr>
          <w:bottom w:val="doub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6D4640" w:rsidRPr="00874577" w:rsidRDefault="006D4640" w:rsidP="006D4640">
      <w:pPr>
        <w:bidi/>
        <w:rPr>
          <w:rFonts w:cs="B Nazanin" w:hint="cs"/>
          <w:b/>
          <w:bCs/>
          <w:color w:val="FF0000"/>
          <w:sz w:val="28"/>
          <w:szCs w:val="28"/>
          <w:rtl/>
          <w:lang w:bidi="fa-IR"/>
        </w:rPr>
      </w:pPr>
      <w:r w:rsidRPr="00874577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سوالات فصل یازدهم</w:t>
      </w:r>
    </w:p>
    <w:p w:rsidR="006D4640" w:rsidRDefault="006D4640" w:rsidP="006D464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13) سیستم های ارتباط با مشتری (</w:t>
      </w:r>
      <w:r>
        <w:rPr>
          <w:rFonts w:cs="B Nazanin"/>
          <w:sz w:val="28"/>
          <w:szCs w:val="28"/>
          <w:lang w:bidi="fa-IR"/>
        </w:rPr>
        <w:t>CRM</w:t>
      </w:r>
      <w:r>
        <w:rPr>
          <w:rFonts w:cs="B Nazanin" w:hint="cs"/>
          <w:sz w:val="28"/>
          <w:szCs w:val="28"/>
          <w:rtl/>
          <w:lang w:bidi="fa-IR"/>
        </w:rPr>
        <w:t>) چه وظایفی داشته و ضرورت استفاده از آنها در سازمان ها را بیان نمایید.</w:t>
      </w:r>
    </w:p>
    <w:p w:rsidR="006D4640" w:rsidRDefault="006D4640" w:rsidP="006D4640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14) </w:t>
      </w:r>
      <w:r w:rsidR="00874577">
        <w:rPr>
          <w:rFonts w:cs="B Nazanin" w:hint="cs"/>
          <w:sz w:val="28"/>
          <w:szCs w:val="28"/>
          <w:rtl/>
          <w:lang w:bidi="fa-IR"/>
        </w:rPr>
        <w:t>انواع فناوری های مدیریت ارتباط با مشتری (عملیاتی ، تحلیلی و تعاملی ) را به طور خلاصه توضیح دهید.</w:t>
      </w:r>
    </w:p>
    <w:p w:rsidR="00874577" w:rsidRDefault="00874577" w:rsidP="00874577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15) منظور از مدیریت دانش مشتری چیست؟</w:t>
      </w:r>
    </w:p>
    <w:p w:rsidR="00874577" w:rsidRDefault="00874577" w:rsidP="00874577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16) تفاوت بین سیستم های </w:t>
      </w:r>
      <w:r>
        <w:rPr>
          <w:rFonts w:cs="B Nazanin"/>
          <w:sz w:val="28"/>
          <w:szCs w:val="28"/>
          <w:lang w:bidi="fa-IR"/>
        </w:rPr>
        <w:t>CRM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e-CRM</w:t>
      </w:r>
      <w:r>
        <w:rPr>
          <w:rFonts w:cs="B Nazanin" w:hint="cs"/>
          <w:sz w:val="28"/>
          <w:szCs w:val="28"/>
          <w:rtl/>
          <w:lang w:bidi="fa-IR"/>
        </w:rPr>
        <w:t xml:space="preserve"> چیست؟</w:t>
      </w:r>
    </w:p>
    <w:p w:rsidR="00874577" w:rsidRDefault="00874577" w:rsidP="00874577">
      <w:pPr>
        <w:pBdr>
          <w:bottom w:val="double" w:sz="6" w:space="1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874577" w:rsidRPr="00874577" w:rsidRDefault="00874577" w:rsidP="00874577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874577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سوالات فصل چهاردهم</w:t>
      </w:r>
    </w:p>
    <w:p w:rsidR="00874577" w:rsidRDefault="00874577" w:rsidP="00874577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17) موضوعات اخلاقی در حوزه فناوری اطلاعات را بیان نمایید.</w:t>
      </w:r>
    </w:p>
    <w:p w:rsidR="00874577" w:rsidRDefault="00874577" w:rsidP="00874577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18) کاربردهای فناوری اطلاعات در حوزه های سلامت ، پلیس و آموزش و پرورش را به طور خلاصه تشریح نمایید.</w:t>
      </w:r>
    </w:p>
    <w:p w:rsidR="00874577" w:rsidRDefault="00874577" w:rsidP="00874577">
      <w:pPr>
        <w:pBdr>
          <w:bottom w:val="double" w:sz="6" w:space="1" w:color="auto"/>
        </w:pBdr>
        <w:bidi/>
        <w:rPr>
          <w:rFonts w:cs="B Nazanin" w:hint="cs"/>
          <w:sz w:val="28"/>
          <w:szCs w:val="28"/>
          <w:rtl/>
          <w:lang w:bidi="fa-IR"/>
        </w:rPr>
      </w:pPr>
    </w:p>
    <w:p w:rsidR="00874577" w:rsidRPr="00874577" w:rsidRDefault="00874577" w:rsidP="00874577">
      <w:pPr>
        <w:bidi/>
        <w:rPr>
          <w:rFonts w:cs="B Nazanin" w:hint="cs"/>
          <w:b/>
          <w:bCs/>
          <w:color w:val="FF0000"/>
          <w:sz w:val="28"/>
          <w:szCs w:val="28"/>
          <w:rtl/>
          <w:lang w:bidi="fa-IR"/>
        </w:rPr>
      </w:pPr>
      <w:r w:rsidRPr="00874577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فصل پانزدهم</w:t>
      </w:r>
    </w:p>
    <w:p w:rsidR="00874577" w:rsidRDefault="00874577" w:rsidP="00874577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19) منظور از تجارت الکترونیک چیست ، مزایای آن را نسبت به اشکال سنتی تجارت بیان کرده و انواع </w:t>
      </w:r>
      <w:r>
        <w:rPr>
          <w:rFonts w:cs="B Nazanin"/>
          <w:sz w:val="28"/>
          <w:szCs w:val="28"/>
          <w:lang w:bidi="fa-IR"/>
        </w:rPr>
        <w:t>B2B , B2C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B2G</w:t>
      </w:r>
      <w:r>
        <w:rPr>
          <w:rFonts w:cs="B Nazanin" w:hint="cs"/>
          <w:sz w:val="28"/>
          <w:szCs w:val="28"/>
          <w:rtl/>
          <w:lang w:bidi="fa-IR"/>
        </w:rPr>
        <w:t xml:space="preserve"> را توضیح دهید.</w:t>
      </w:r>
    </w:p>
    <w:p w:rsidR="00874577" w:rsidRDefault="00874577" w:rsidP="00874577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20) زیرساخت های لازم برای پیاده سازی تجارت الکترونیک چیست؟</w:t>
      </w:r>
    </w:p>
    <w:p w:rsidR="00874577" w:rsidRDefault="00874577" w:rsidP="00874577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21) تاثیر تجارت الکترونیک بر اشتغال را چگونه ارزیابی می کنید؟</w:t>
      </w:r>
    </w:p>
    <w:p w:rsidR="00874577" w:rsidRPr="00BD1F0A" w:rsidRDefault="00874577" w:rsidP="00874577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22) برخی از مشکلات و تنگناهای تجارت الکترونیک در ایران را نام ببرید.</w:t>
      </w:r>
    </w:p>
    <w:sectPr w:rsidR="00874577" w:rsidRPr="00BD1F0A" w:rsidSect="00F92F8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0A"/>
    <w:rsid w:val="006D4640"/>
    <w:rsid w:val="00874577"/>
    <w:rsid w:val="00B275D9"/>
    <w:rsid w:val="00BD1F0A"/>
    <w:rsid w:val="00CD26C4"/>
    <w:rsid w:val="00F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33B50-D5BC-4054-A95C-D47FEFF7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zA\Documents\Custom%20Office%20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45504-527F-4DC3-A721-604F5EE8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A4.dotx</Template>
  <TotalTime>29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1</cp:revision>
  <dcterms:created xsi:type="dcterms:W3CDTF">2015-05-26T19:59:00Z</dcterms:created>
  <dcterms:modified xsi:type="dcterms:W3CDTF">2015-05-26T20:28:00Z</dcterms:modified>
</cp:coreProperties>
</file>