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D9" w:rsidRPr="00B94968" w:rsidRDefault="00BF4C6F" w:rsidP="00BF4C6F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درس دوم</w:t>
      </w:r>
    </w:p>
    <w:p w:rsidR="00BF4C6F" w:rsidRPr="00B94968" w:rsidRDefault="00BF4C6F" w:rsidP="00BF4C6F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مدیریت رفتار سازمانی</w:t>
      </w:r>
    </w:p>
    <w:p w:rsidR="00BF4C6F" w:rsidRPr="00B94968" w:rsidRDefault="00BF4C6F" w:rsidP="00BF4C6F">
      <w:pPr>
        <w:bidi/>
        <w:rPr>
          <w:rFonts w:cs="B Nazanin"/>
          <w:sz w:val="28"/>
          <w:szCs w:val="28"/>
          <w:rtl/>
          <w:lang w:bidi="fa-IR"/>
        </w:rPr>
      </w:pPr>
    </w:p>
    <w:p w:rsidR="00BF4C6F" w:rsidRPr="00B94968" w:rsidRDefault="00BF4C6F" w:rsidP="00BF4C6F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/>
          <w:sz w:val="28"/>
          <w:szCs w:val="28"/>
          <w:lang w:bidi="fa-IR"/>
        </w:rPr>
        <w:t>A</w:t>
      </w:r>
      <w:r w:rsidRPr="00B94968">
        <w:rPr>
          <w:rFonts w:cs="B Nazanin" w:hint="cs"/>
          <w:sz w:val="28"/>
          <w:szCs w:val="28"/>
          <w:rtl/>
          <w:lang w:bidi="fa-IR"/>
        </w:rPr>
        <w:t>) فعالیت آغازین</w:t>
      </w:r>
    </w:p>
    <w:p w:rsidR="00BF4C6F" w:rsidRPr="00B94968" w:rsidRDefault="00BF4C6F" w:rsidP="00BF4C6F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 xml:space="preserve">1. آیا شما هیچ کدام از </w:t>
      </w:r>
      <w:proofErr w:type="spellStart"/>
      <w:r w:rsidRPr="00B94968">
        <w:rPr>
          <w:rFonts w:cs="B Nazanin" w:hint="cs"/>
          <w:sz w:val="28"/>
          <w:szCs w:val="28"/>
          <w:rtl/>
          <w:lang w:bidi="fa-IR"/>
        </w:rPr>
        <w:t>نیروهایی</w:t>
      </w:r>
      <w:proofErr w:type="spellEnd"/>
      <w:r w:rsidRPr="00B94968">
        <w:rPr>
          <w:rFonts w:cs="B Nazanin" w:hint="cs"/>
          <w:sz w:val="28"/>
          <w:szCs w:val="28"/>
          <w:rtl/>
          <w:lang w:bidi="fa-IR"/>
        </w:rPr>
        <w:t xml:space="preserve"> که طبیعت مدیریت در سازمان ها را شکل می دهند می </w:t>
      </w:r>
      <w:proofErr w:type="spellStart"/>
      <w:r w:rsidRPr="00B94968">
        <w:rPr>
          <w:rFonts w:cs="B Nazanin" w:hint="cs"/>
          <w:sz w:val="28"/>
          <w:szCs w:val="28"/>
          <w:rtl/>
          <w:lang w:bidi="fa-IR"/>
        </w:rPr>
        <w:t>شناسید</w:t>
      </w:r>
      <w:proofErr w:type="spellEnd"/>
      <w:r w:rsidRPr="00B94968">
        <w:rPr>
          <w:rFonts w:cs="B Nazanin" w:hint="cs"/>
          <w:sz w:val="28"/>
          <w:szCs w:val="28"/>
          <w:rtl/>
          <w:lang w:bidi="fa-IR"/>
        </w:rPr>
        <w:t>؟</w:t>
      </w:r>
    </w:p>
    <w:p w:rsidR="00BF4C6F" w:rsidRPr="00B94968" w:rsidRDefault="00BF4C6F" w:rsidP="00BF4C6F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2. شما از عبارت "قدرت منابع انسانی" چه درک می کنید؟</w:t>
      </w:r>
    </w:p>
    <w:p w:rsidR="00BF4C6F" w:rsidRPr="00B94968" w:rsidRDefault="00BF4C6F" w:rsidP="00BF4C6F">
      <w:pPr>
        <w:bidi/>
        <w:rPr>
          <w:rFonts w:cs="B Nazanin"/>
          <w:sz w:val="28"/>
          <w:szCs w:val="28"/>
          <w:rtl/>
          <w:lang w:bidi="fa-IR"/>
        </w:rPr>
      </w:pPr>
    </w:p>
    <w:p w:rsidR="00BF4C6F" w:rsidRPr="00B94968" w:rsidRDefault="00BF4C6F" w:rsidP="00BF4C6F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1) تعدادی از نیروها در حال تغییر شکل طبیعت مدیریت در درون سازمان ها می باشند.</w:t>
      </w:r>
    </w:p>
    <w:p w:rsidR="00BF4C6F" w:rsidRPr="00B94968" w:rsidRDefault="00BF4C6F" w:rsidP="00BF4C6F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 xml:space="preserve">تعداد محدودی از سازمان ها این نیروها را تشخیص داده و در حال هدایت استعدادهای مدیریتی خود برای دستیابی به اهداف از طریق استفاده از دانش خود درباره هر کدام از این شش نیرو می باشند: قدرت منابع انسانی ، جهانی سازی ، تنوع فرهنگی ، سرعت تغییرات ، یک قرارداد روانشناختی جدید بین کارگر </w:t>
      </w:r>
      <w:r w:rsidRPr="00B9496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B94968">
        <w:rPr>
          <w:rFonts w:cs="B Nazanin" w:hint="cs"/>
          <w:sz w:val="28"/>
          <w:szCs w:val="28"/>
          <w:rtl/>
          <w:lang w:bidi="fa-IR"/>
        </w:rPr>
        <w:t xml:space="preserve"> کارفرما و فناوری.</w:t>
      </w:r>
    </w:p>
    <w:p w:rsidR="00BF4C6F" w:rsidRPr="00B94968" w:rsidRDefault="00BF4C6F" w:rsidP="00BF4C6F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2) نیروی اول در کار قدرت منابع انسانی می باشد.</w:t>
      </w:r>
    </w:p>
    <w:p w:rsidR="00BF4C6F" w:rsidRPr="00B94968" w:rsidRDefault="00BF4C6F" w:rsidP="00BF4C6F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نحوه ای که افراد ( مدیران ، تکنیسین ها ، و کارمندان متخصص) کار ،  فکر و رفتار می کنند  ، جهت و موفقیت یک سازمان را دیکته می کند.</w:t>
      </w:r>
    </w:p>
    <w:p w:rsidR="00BF4C6F" w:rsidRPr="00B94968" w:rsidRDefault="0060420A" w:rsidP="00BF4C6F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متاسفانه نیروی کار در حال کوچک شدن است و کارگران ماهر فنی کمیاب است.</w:t>
      </w:r>
    </w:p>
    <w:p w:rsidR="0060420A" w:rsidRPr="00B94968" w:rsidRDefault="0060420A" w:rsidP="0060420A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مدیریت منابع انسانی به عنوان دارایی های ارزشمند که باید نگهداری شده و بهبود یابند ، اکنون بیش از پیش با اهمیت شده است.</w:t>
      </w:r>
    </w:p>
    <w:p w:rsidR="0060420A" w:rsidRPr="00B94968" w:rsidRDefault="0060420A" w:rsidP="0060420A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3) به منظور رقابت موثر اکنون که ما در قرن 21 هستیم ، جهانی سازی باید درک شود و مورد توجه قرار گیرد.</w:t>
      </w:r>
    </w:p>
    <w:p w:rsidR="0060420A" w:rsidRPr="00B94968" w:rsidRDefault="0060420A" w:rsidP="0060420A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 xml:space="preserve">رقابت جهانی که </w:t>
      </w:r>
      <w:proofErr w:type="spellStart"/>
      <w:r w:rsidRPr="00B94968">
        <w:rPr>
          <w:rFonts w:cs="B Nazanin" w:hint="cs"/>
          <w:sz w:val="28"/>
          <w:szCs w:val="28"/>
          <w:rtl/>
          <w:lang w:bidi="fa-IR"/>
        </w:rPr>
        <w:t>که</w:t>
      </w:r>
      <w:proofErr w:type="spellEnd"/>
      <w:r w:rsidRPr="00B94968">
        <w:rPr>
          <w:rFonts w:cs="B Nazanin" w:hint="cs"/>
          <w:sz w:val="28"/>
          <w:szCs w:val="28"/>
          <w:rtl/>
          <w:lang w:bidi="fa-IR"/>
        </w:rPr>
        <w:t xml:space="preserve"> وجه مشخصه آن شبکه </w:t>
      </w:r>
      <w:proofErr w:type="spellStart"/>
      <w:r w:rsidRPr="00B94968">
        <w:rPr>
          <w:rFonts w:cs="B Nazanin" w:hint="cs"/>
          <w:sz w:val="28"/>
          <w:szCs w:val="28"/>
          <w:rtl/>
          <w:lang w:bidi="fa-IR"/>
        </w:rPr>
        <w:t>هایی</w:t>
      </w:r>
      <w:proofErr w:type="spellEnd"/>
      <w:r w:rsidRPr="00B94968">
        <w:rPr>
          <w:rFonts w:cs="B Nazanin" w:hint="cs"/>
          <w:sz w:val="28"/>
          <w:szCs w:val="28"/>
          <w:rtl/>
          <w:lang w:bidi="fa-IR"/>
        </w:rPr>
        <w:t xml:space="preserve"> است که کشورها ، موسسات و افراد را در کنار یکدیگر قرار می دهد ، در حال غالب شدن در اقتصاد جهانی است.</w:t>
      </w:r>
    </w:p>
    <w:p w:rsidR="0060420A" w:rsidRPr="00B94968" w:rsidRDefault="0060420A" w:rsidP="0060420A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از بین 25 بزرگترین شرکت در قالب ارزش بازار ، 14 تا آمریکایی ، 3 مورد ژاپنی و 3 مورد بریتانیایی هستند.</w:t>
      </w:r>
    </w:p>
    <w:p w:rsidR="0060420A" w:rsidRPr="00B94968" w:rsidRDefault="0060420A" w:rsidP="0060420A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در نتیجه ادغام جهانی ، نرخ رشد اقتصادی تجارت جهانی با سرعت بیشتری از تولید خالص داخلی افزایش یافته است.</w:t>
      </w:r>
    </w:p>
    <w:p w:rsidR="0060420A" w:rsidRPr="00B94968" w:rsidRDefault="0060420A" w:rsidP="0060420A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4) نیروی کار با فرهنگ های متنوع در حال تبدیل به یک واقعیت است.</w:t>
      </w:r>
    </w:p>
    <w:p w:rsidR="0060420A" w:rsidRPr="00B94968" w:rsidRDefault="00FD7F34" w:rsidP="0060420A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نه تنها تنوع قومی و نژادی (در بین نیروی کار) در حال افزایش است بلکه نرخ ورود خانم ها ، افراد مسن ، و افراد با برخی از ناتوانی ها به محیط های کاری در حال افزایش است.</w:t>
      </w:r>
    </w:p>
    <w:p w:rsidR="00FD7F34" w:rsidRPr="00B94968" w:rsidRDefault="00FD7F34" w:rsidP="00FD7F34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lastRenderedPageBreak/>
        <w:t>به غیر از اینکه سازمان ها اقلیت ها و خانم ها را به خوبی آموزش داده و آماده کند ، این موسسات رقابتی نخواهند شد.</w:t>
      </w:r>
    </w:p>
    <w:p w:rsidR="00FD7F34" w:rsidRPr="00B94968" w:rsidRDefault="00FD7F34" w:rsidP="00FD7F34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5) سرعت تغییر نیروی مهم دیگری است که باید شناخته شود.</w:t>
      </w:r>
    </w:p>
    <w:p w:rsidR="00FD7F34" w:rsidRPr="00B94968" w:rsidRDefault="00FD7F34" w:rsidP="00FD7F34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 xml:space="preserve">ماشین فکس ، اینترنت ، مهندسی ژنتیک ، </w:t>
      </w:r>
      <w:proofErr w:type="spellStart"/>
      <w:r w:rsidRPr="00B94968">
        <w:rPr>
          <w:rFonts w:cs="B Nazanin" w:hint="cs"/>
          <w:sz w:val="28"/>
          <w:szCs w:val="28"/>
          <w:rtl/>
          <w:lang w:bidi="fa-IR"/>
        </w:rPr>
        <w:t>میکروچیپ</w:t>
      </w:r>
      <w:proofErr w:type="spellEnd"/>
      <w:r w:rsidRPr="00B94968">
        <w:rPr>
          <w:rFonts w:cs="B Nazanin" w:hint="cs"/>
          <w:sz w:val="28"/>
          <w:szCs w:val="28"/>
          <w:rtl/>
          <w:lang w:bidi="fa-IR"/>
        </w:rPr>
        <w:t xml:space="preserve"> ها ، امپراطوری های اجتماعی پراکنده ، و مصرف کننده ها با خواسته های بیشتر که محصولات و خدماتی با کیفیت بالاتر اما با قیمت کمتر و در زمان مناسب می خواهند ، برخی از تغییراتی هستند که در حال </w:t>
      </w:r>
      <w:proofErr w:type="spellStart"/>
      <w:r w:rsidRPr="00B94968">
        <w:rPr>
          <w:rFonts w:cs="B Nazanin" w:hint="cs"/>
          <w:sz w:val="28"/>
          <w:szCs w:val="28"/>
          <w:rtl/>
          <w:lang w:bidi="fa-IR"/>
        </w:rPr>
        <w:t>فراگرفتن</w:t>
      </w:r>
      <w:proofErr w:type="spellEnd"/>
      <w:r w:rsidRPr="00B94968">
        <w:rPr>
          <w:rFonts w:cs="B Nazanin" w:hint="cs"/>
          <w:sz w:val="28"/>
          <w:szCs w:val="28"/>
          <w:rtl/>
          <w:lang w:bidi="fa-IR"/>
        </w:rPr>
        <w:t xml:space="preserve"> جهان می باشند.</w:t>
      </w:r>
    </w:p>
    <w:p w:rsidR="00FD7F34" w:rsidRPr="00B94968" w:rsidRDefault="00B94968" w:rsidP="00FD7F34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درک ، تطبیق و استفاده از این تغییرات اکنون یکی از الزامات شغل مدیران است.</w:t>
      </w:r>
    </w:p>
    <w:p w:rsidR="00B94968" w:rsidRPr="00B94968" w:rsidRDefault="00B94968" w:rsidP="00B94968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 xml:space="preserve">6) قرارداد روانشناختی جدید بین کارگر </w:t>
      </w:r>
      <w:r w:rsidRPr="00B9496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B94968">
        <w:rPr>
          <w:rFonts w:cs="B Nazanin" w:hint="cs"/>
          <w:sz w:val="28"/>
          <w:szCs w:val="28"/>
          <w:rtl/>
          <w:lang w:bidi="fa-IR"/>
        </w:rPr>
        <w:t xml:space="preserve"> کارفرما یک نیروی دیگر است. از دیدگاه کارفرما ، کارگران یک شغل مادام </w:t>
      </w:r>
      <w:proofErr w:type="spellStart"/>
      <w:r w:rsidRPr="00B94968">
        <w:rPr>
          <w:rFonts w:cs="B Nazanin" w:hint="cs"/>
          <w:sz w:val="28"/>
          <w:szCs w:val="28"/>
          <w:rtl/>
          <w:lang w:bidi="fa-IR"/>
        </w:rPr>
        <w:t>الع</w:t>
      </w:r>
      <w:bookmarkStart w:id="0" w:name="_GoBack"/>
      <w:bookmarkEnd w:id="0"/>
      <w:r w:rsidRPr="00B94968">
        <w:rPr>
          <w:rFonts w:cs="B Nazanin" w:hint="cs"/>
          <w:sz w:val="28"/>
          <w:szCs w:val="28"/>
          <w:rtl/>
          <w:lang w:bidi="fa-IR"/>
        </w:rPr>
        <w:t>مر</w:t>
      </w:r>
      <w:proofErr w:type="spellEnd"/>
      <w:r w:rsidRPr="00B94968">
        <w:rPr>
          <w:rFonts w:cs="B Nazanin" w:hint="cs"/>
          <w:sz w:val="28"/>
          <w:szCs w:val="28"/>
          <w:rtl/>
          <w:lang w:bidi="fa-IR"/>
        </w:rPr>
        <w:t xml:space="preserve"> ، تضمین پیشرفت و افزایش (پرداختی) ، و اطمینان از اینکه نقش های کاری آنها ثابت خواهد بود نخواهند داشت. کارکنان اعتقاد دارند </w:t>
      </w:r>
      <w:proofErr w:type="spellStart"/>
      <w:r w:rsidRPr="00B94968">
        <w:rPr>
          <w:rFonts w:cs="B Nazanin" w:hint="cs"/>
          <w:sz w:val="28"/>
          <w:szCs w:val="28"/>
          <w:rtl/>
          <w:lang w:bidi="fa-IR"/>
        </w:rPr>
        <w:t>کارفرماها</w:t>
      </w:r>
      <w:proofErr w:type="spellEnd"/>
      <w:r w:rsidRPr="00B94968">
        <w:rPr>
          <w:rFonts w:cs="B Nazanin" w:hint="cs"/>
          <w:sz w:val="28"/>
          <w:szCs w:val="28"/>
          <w:rtl/>
          <w:lang w:bidi="fa-IR"/>
        </w:rPr>
        <w:t xml:space="preserve"> باید در رابطه با مشاغل صادق ، باز و آزاد ، و </w:t>
      </w:r>
      <w:proofErr w:type="spellStart"/>
      <w:r w:rsidRPr="00B94968">
        <w:rPr>
          <w:rFonts w:cs="B Nazanin" w:hint="cs"/>
          <w:sz w:val="28"/>
          <w:szCs w:val="28"/>
          <w:rtl/>
          <w:lang w:bidi="fa-IR"/>
        </w:rPr>
        <w:t>منصف</w:t>
      </w:r>
      <w:proofErr w:type="spellEnd"/>
      <w:r w:rsidRPr="00B94968">
        <w:rPr>
          <w:rFonts w:cs="B Nazanin" w:hint="cs"/>
          <w:sz w:val="28"/>
          <w:szCs w:val="28"/>
          <w:rtl/>
          <w:lang w:bidi="fa-IR"/>
        </w:rPr>
        <w:t xml:space="preserve"> باشند. کارکنان همچنین می خواهند سازمان ها توجه بیشتری به شرایط خانوادگی آنها و شرایط سلامت جسمی و روانی آنها داشته باشند.</w:t>
      </w:r>
    </w:p>
    <w:p w:rsidR="00B94968" w:rsidRPr="00B94968" w:rsidRDefault="00D667FD" w:rsidP="00B94968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کارکنان از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کارفرماها</w:t>
      </w:r>
      <w:proofErr w:type="spellEnd"/>
      <w:r w:rsidR="00B94968" w:rsidRPr="00B94968">
        <w:rPr>
          <w:rFonts w:cs="B Nazanin" w:hint="cs"/>
          <w:sz w:val="28"/>
          <w:szCs w:val="28"/>
          <w:rtl/>
          <w:lang w:bidi="fa-IR"/>
        </w:rPr>
        <w:t xml:space="preserve"> می خواهند تا به جنبه انسانی کارکنان احترام گذارند.</w:t>
      </w:r>
    </w:p>
    <w:p w:rsidR="00B94968" w:rsidRPr="00B94968" w:rsidRDefault="00B94968" w:rsidP="00B94968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7) نیروی مهم دیگری که بر مدیریت تاثیر می گذارد فناوری است.</w:t>
      </w:r>
    </w:p>
    <w:p w:rsidR="00B94968" w:rsidRPr="00B94968" w:rsidRDefault="00B94968" w:rsidP="00B94968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 xml:space="preserve">در معنای عمومی ، فناوری </w:t>
      </w:r>
      <w:proofErr w:type="spellStart"/>
      <w:r w:rsidRPr="00B94968">
        <w:rPr>
          <w:rFonts w:cs="B Nazanin" w:hint="cs"/>
          <w:sz w:val="28"/>
          <w:szCs w:val="28"/>
          <w:rtl/>
          <w:lang w:bidi="fa-IR"/>
        </w:rPr>
        <w:t>فرآیندهایی</w:t>
      </w:r>
      <w:proofErr w:type="spellEnd"/>
      <w:r w:rsidRPr="00B94968">
        <w:rPr>
          <w:rFonts w:cs="B Nazanin" w:hint="cs"/>
          <w:sz w:val="28"/>
          <w:szCs w:val="28"/>
          <w:rtl/>
          <w:lang w:bidi="fa-IR"/>
        </w:rPr>
        <w:t xml:space="preserve"> است که مواد خام یا سرمایه های فکری را به محصولات و خدمات تبدیل می کنند. </w:t>
      </w:r>
    </w:p>
    <w:p w:rsidR="00B94968" w:rsidRPr="00B94968" w:rsidRDefault="00B94968" w:rsidP="00B94968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فناوری یک سازمان بر چرخه کار ، ساختار ، سیستم ها و فلسفه (کار) به طرز شگرفی تاثیر می گذارد.</w:t>
      </w:r>
    </w:p>
    <w:p w:rsidR="00B94968" w:rsidRPr="00B94968" w:rsidRDefault="00B94968" w:rsidP="00B94968">
      <w:pPr>
        <w:bidi/>
        <w:rPr>
          <w:rFonts w:cs="B Nazanin" w:hint="cs"/>
          <w:sz w:val="28"/>
          <w:szCs w:val="28"/>
          <w:rtl/>
          <w:lang w:bidi="fa-IR"/>
        </w:rPr>
      </w:pPr>
      <w:r w:rsidRPr="00B94968">
        <w:rPr>
          <w:rFonts w:cs="B Nazanin" w:hint="cs"/>
          <w:sz w:val="28"/>
          <w:szCs w:val="28"/>
          <w:rtl/>
          <w:lang w:bidi="fa-IR"/>
        </w:rPr>
        <w:t>امروز ، فناوری کامپیوتری چنان همه گیر و قدرتمند است که انی امر را لازم می کند تا درک گردد تا (بتواند) به خوبی به کار گرفته شود.</w:t>
      </w:r>
    </w:p>
    <w:p w:rsidR="00B94968" w:rsidRPr="00B94968" w:rsidRDefault="00B94968" w:rsidP="00B94968">
      <w:pPr>
        <w:pBdr>
          <w:bottom w:val="doub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497D7C" w:rsidRDefault="00497D7C" w:rsidP="00497D7C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F</w:t>
      </w:r>
      <w:r>
        <w:rPr>
          <w:rFonts w:cs="B Nazanin" w:hint="cs"/>
          <w:sz w:val="28"/>
          <w:szCs w:val="28"/>
          <w:rtl/>
          <w:lang w:bidi="fa-IR"/>
        </w:rPr>
        <w:t>) فعالیت ترجمه</w:t>
      </w:r>
    </w:p>
    <w:p w:rsidR="00497D7C" w:rsidRDefault="00497D7C" w:rsidP="00497D7C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F1</w:t>
      </w:r>
      <w:r>
        <w:rPr>
          <w:rFonts w:cs="B Nazanin" w:hint="cs"/>
          <w:sz w:val="28"/>
          <w:szCs w:val="28"/>
          <w:rtl/>
          <w:lang w:bidi="fa-IR"/>
        </w:rPr>
        <w:t xml:space="preserve">) </w:t>
      </w:r>
      <w:r w:rsidR="00D667FD">
        <w:rPr>
          <w:rFonts w:cs="B Nazanin" w:hint="cs"/>
          <w:sz w:val="28"/>
          <w:szCs w:val="28"/>
          <w:rtl/>
          <w:lang w:bidi="fa-IR"/>
        </w:rPr>
        <w:t>این متن را به فارسی ترجمه کنید.</w:t>
      </w:r>
    </w:p>
    <w:p w:rsidR="00D667FD" w:rsidRDefault="00D667FD" w:rsidP="00D667FD">
      <w:pPr>
        <w:bidi/>
        <w:rPr>
          <w:rFonts w:cs="B Nazanin"/>
          <w:sz w:val="28"/>
          <w:szCs w:val="28"/>
          <w:rtl/>
          <w:lang w:bidi="fa-IR"/>
        </w:rPr>
      </w:pPr>
    </w:p>
    <w:p w:rsidR="00D667FD" w:rsidRDefault="00D667FD" w:rsidP="00D667FD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مدیریت رفتار سازمانی</w:t>
      </w:r>
    </w:p>
    <w:p w:rsidR="00D667FD" w:rsidRDefault="00D667FD" w:rsidP="00D667F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مدیریت رفتار سازمانی (</w:t>
      </w:r>
      <w:r>
        <w:rPr>
          <w:rFonts w:cs="B Nazanin"/>
          <w:sz w:val="28"/>
          <w:szCs w:val="28"/>
          <w:lang w:bidi="fa-IR"/>
        </w:rPr>
        <w:t>OBM</w:t>
      </w:r>
      <w:r>
        <w:rPr>
          <w:rFonts w:cs="B Nazanin" w:hint="cs"/>
          <w:sz w:val="28"/>
          <w:szCs w:val="28"/>
          <w:rtl/>
          <w:lang w:bidi="fa-IR"/>
        </w:rPr>
        <w:t>) یک جنبه مهم مدیریت است که اصول روانشناختی رفتار سازمانی و تحلیل آزمایشی رفتار در سازمان ها را به کار می گیرد تا عملکرد فردی و گروهی را در سازمان و ایمنی کارکنان بهبود دهد.</w:t>
      </w:r>
    </w:p>
    <w:p w:rsidR="00D667FD" w:rsidRDefault="00D667FD" w:rsidP="00D667FD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حوزه های کاربردی آن می تواند شامل : تحلیل سیستم ، مدیریت ، آموزش ، و بهبود عملکرد گردد.</w:t>
      </w:r>
    </w:p>
    <w:p w:rsidR="00D667FD" w:rsidRDefault="00D667FD" w:rsidP="00D667FD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OBM</w:t>
      </w:r>
      <w:r>
        <w:rPr>
          <w:rFonts w:cs="B Nazanin" w:hint="cs"/>
          <w:sz w:val="28"/>
          <w:szCs w:val="28"/>
          <w:rtl/>
          <w:lang w:bidi="fa-IR"/>
        </w:rPr>
        <w:t xml:space="preserve"> شبیه مدیریت منابع انسانی است با تاکید بیشتر بر تحلیل کاربردی رفتار و تمرکز بر سطح سیستم.</w:t>
      </w:r>
    </w:p>
    <w:p w:rsidR="00D667FD" w:rsidRDefault="00D667FD" w:rsidP="00D667FD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OBM</w:t>
      </w:r>
      <w:r>
        <w:rPr>
          <w:rFonts w:cs="B Nazanin" w:hint="cs"/>
          <w:sz w:val="28"/>
          <w:szCs w:val="28"/>
          <w:rtl/>
          <w:lang w:bidi="fa-IR"/>
        </w:rPr>
        <w:t xml:space="preserve"> اصول خود را از بسیاری از زمینه ها شامل تحلیل سیستم های رفتاری و مدیریت عملکرد می گیرد هر چند برخی بحث ها در مورد اینکه آیا گرفتن اصول از زمینه ها خارج از تحلیل رفتاری در تعریف </w:t>
      </w:r>
      <w:r>
        <w:rPr>
          <w:rFonts w:cs="B Nazanin"/>
          <w:sz w:val="28"/>
          <w:szCs w:val="28"/>
          <w:lang w:bidi="fa-IR"/>
        </w:rPr>
        <w:t>OBM</w:t>
      </w:r>
      <w:r>
        <w:rPr>
          <w:rFonts w:cs="B Nazanin" w:hint="cs"/>
          <w:sz w:val="28"/>
          <w:szCs w:val="28"/>
          <w:rtl/>
          <w:lang w:bidi="fa-IR"/>
        </w:rPr>
        <w:t xml:space="preserve"> می گنجد در جریان است.</w:t>
      </w:r>
    </w:p>
    <w:p w:rsidR="00D667FD" w:rsidRPr="00B94968" w:rsidRDefault="00D667FD" w:rsidP="00D667FD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زمینه های مشابه شامل ایمنی مبتنی بر رفتار و مهندسی رفتار می گردد.</w:t>
      </w:r>
    </w:p>
    <w:sectPr w:rsidR="00D667FD" w:rsidRPr="00B94968" w:rsidSect="00F92F8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6F"/>
    <w:rsid w:val="00497D7C"/>
    <w:rsid w:val="0060420A"/>
    <w:rsid w:val="00B275D9"/>
    <w:rsid w:val="00B94968"/>
    <w:rsid w:val="00BF4C6F"/>
    <w:rsid w:val="00CD26C4"/>
    <w:rsid w:val="00D667FD"/>
    <w:rsid w:val="00F92F81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599B1-ABE5-4CAE-9394-1E7C3174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zA\Documents\Custom%20Office%20Templates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D3B4-7DE4-4245-943C-04F19706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A4.dotx</Template>
  <TotalTime>74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Mohammad RezA Zamani</cp:lastModifiedBy>
  <cp:revision>2</cp:revision>
  <dcterms:created xsi:type="dcterms:W3CDTF">2016-04-13T06:14:00Z</dcterms:created>
  <dcterms:modified xsi:type="dcterms:W3CDTF">2016-04-13T07:28:00Z</dcterms:modified>
</cp:coreProperties>
</file>